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381E" w14:textId="77777777" w:rsidR="00382090" w:rsidRDefault="00382090">
      <w:pPr>
        <w:pStyle w:val="Standard"/>
        <w:jc w:val="center"/>
        <w:rPr>
          <w:b/>
          <w:bCs/>
        </w:rPr>
      </w:pPr>
    </w:p>
    <w:p w14:paraId="3265D1A2" w14:textId="77777777" w:rsidR="0038209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ЕВИДЕНЦИЈА О ИЗДАТИМ РЕШЕЊИМА О ОЗАКОЊЕЊУ</w:t>
      </w:r>
    </w:p>
    <w:p w14:paraId="0727FBB6" w14:textId="77777777" w:rsidR="00382090" w:rsidRDefault="00382090">
      <w:pPr>
        <w:pStyle w:val="Standard"/>
        <w:jc w:val="center"/>
      </w:pPr>
    </w:p>
    <w:p w14:paraId="23F03003" w14:textId="77777777" w:rsidR="00382090" w:rsidRDefault="00382090">
      <w:pPr>
        <w:pStyle w:val="Standard"/>
        <w:jc w:val="center"/>
      </w:pPr>
    </w:p>
    <w:p w14:paraId="506EB416" w14:textId="77777777" w:rsidR="00382090" w:rsidRDefault="00382090">
      <w:pPr>
        <w:pStyle w:val="Standard"/>
        <w:jc w:val="center"/>
      </w:pPr>
    </w:p>
    <w:tbl>
      <w:tblPr>
        <w:tblW w:w="9606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58"/>
        <w:gridCol w:w="2081"/>
        <w:gridCol w:w="59"/>
        <w:gridCol w:w="2671"/>
        <w:gridCol w:w="2935"/>
      </w:tblGrid>
      <w:tr w:rsidR="00382090" w14:paraId="143A49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F9765" w14:textId="77777777" w:rsidR="00382090" w:rsidRDefault="00000000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ИМЕ И ПРЕЗИМЕ ПОДНОСИОЦА ЗАХТЕВА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CAA6" w14:textId="77777777" w:rsidR="00382090" w:rsidRDefault="00000000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АДРЕСА ПОДНОСИОЦА ЗАХТЕВА (место, улица и број)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E452" w14:textId="77777777" w:rsidR="00382090" w:rsidRDefault="00000000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ВРСТА И НАМЕНА ОБЈЕКТА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0976" w14:textId="77777777" w:rsidR="00382090" w:rsidRDefault="00000000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БРОЈ РЕШЕЊА  СА ДАТУМОМ ИЗДАВАЊА</w:t>
            </w:r>
          </w:p>
          <w:p w14:paraId="1F40CE62" w14:textId="77777777" w:rsidR="00382090" w:rsidRDefault="00000000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(правоснажна)</w:t>
            </w:r>
          </w:p>
        </w:tc>
      </w:tr>
      <w:tr w:rsidR="00382090" w14:paraId="64CBDC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6A0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1.Иван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79F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Нови Београд, Милутина Миланковића 130/30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A4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9ABB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351-341/2010-III-05</w:t>
            </w:r>
          </w:p>
          <w:p w14:paraId="4F0DF06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24.12.2015.год.</w:t>
            </w:r>
          </w:p>
        </w:tc>
      </w:tr>
      <w:tr w:rsidR="00382090" w14:paraId="74F37C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4595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2.Јадранка Феиге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3BE8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Косовска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1718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0C4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351-233/2015-III-05</w:t>
            </w:r>
          </w:p>
          <w:p w14:paraId="187FABE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24.12.2015.год.</w:t>
            </w:r>
          </w:p>
        </w:tc>
      </w:tr>
      <w:tr w:rsidR="00382090" w14:paraId="33539A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B95A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3.Ненад Милобратовић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859F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 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4B1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D26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351-1/2016-III-05</w:t>
            </w:r>
          </w:p>
          <w:p w14:paraId="1B414DD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20.01.2016.год.</w:t>
            </w:r>
          </w:p>
        </w:tc>
      </w:tr>
      <w:tr w:rsidR="00382090" w14:paraId="6D99E5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FE4F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4.Петар и Јован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00E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609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D9D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351-235/2015-III-05</w:t>
            </w:r>
          </w:p>
          <w:p w14:paraId="07589D5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20.01.2016.год.</w:t>
            </w:r>
          </w:p>
        </w:tc>
      </w:tr>
      <w:tr w:rsidR="00382090" w14:paraId="7C16B7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955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5.Горан Јовић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DF2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Сибач, Косте Нађа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DB7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136D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351-23/2016-III-05</w:t>
            </w:r>
          </w:p>
          <w:p w14:paraId="13C15CE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21.01.2016.год.</w:t>
            </w:r>
          </w:p>
        </w:tc>
      </w:tr>
      <w:tr w:rsidR="00382090" w14:paraId="16C452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0D0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6.Анђелко Живановић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59AB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Цара Лазара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E0C4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</w:t>
            </w:r>
          </w:p>
          <w:p w14:paraId="010A659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Помоћни објекат-намене гаража, остава, остава за смештај огрева и живинарник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7BF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351-266/2010-III-05</w:t>
            </w:r>
          </w:p>
          <w:p w14:paraId="1FE7B2D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26.01.2016.год.</w:t>
            </w:r>
          </w:p>
        </w:tc>
      </w:tr>
      <w:tr w:rsidR="00382090" w14:paraId="236398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BEB6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7.”BPF 001”DOO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21B6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Ђуре Јакшића 4А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20B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F53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351-28/2016-III-05</w:t>
            </w:r>
          </w:p>
          <w:p w14:paraId="5B5D3FC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02.02.2016.год.</w:t>
            </w:r>
          </w:p>
        </w:tc>
      </w:tr>
      <w:tr w:rsidR="00382090" w14:paraId="35F7A4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863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8.Цвеја Атанацковић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001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Прегревица 182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67C9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-Пословни објекат-управна зграда</w:t>
            </w:r>
          </w:p>
          <w:p w14:paraId="7E75B23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-Пословни-производни објекат намене сечење, савијање и склапање лима за израду казана котла-прва фаза</w:t>
            </w:r>
          </w:p>
          <w:p w14:paraId="04421B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-Пословни-производни објекат намене производни део 1 и 2, радионица, пластификација, котларница, тоалети, раднички ресторан, кухиња</w:t>
            </w:r>
          </w:p>
          <w:p w14:paraId="7716A6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-Пословни-производни објекат намене браварска радионица и израда браварских елемената транспортера  за котлове  </w:t>
            </w:r>
            <w:r>
              <w:rPr>
                <w:shd w:val="clear" w:color="auto" w:fill="FFFFFF"/>
              </w:rPr>
              <w:lastRenderedPageBreak/>
              <w:t>на палет</w:t>
            </w:r>
          </w:p>
          <w:p w14:paraId="3B0C2DC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-Пословни-производни објекат намене завршна монтажа котлова готових производа са завршном контролом и пробом и паковање и сортирање за транспорт</w:t>
            </w:r>
          </w:p>
          <w:p w14:paraId="5D44D57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-Пословни-производни објекат спратности П+0 и делом управне зграде спратности п+1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8D4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351-273/2010-III-05</w:t>
            </w:r>
          </w:p>
          <w:p w14:paraId="0D3E9C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03.02.2016.год.</w:t>
            </w:r>
          </w:p>
        </w:tc>
      </w:tr>
      <w:tr w:rsidR="00382090" w14:paraId="485CA8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1EC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9.Спасоје Кокић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74F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 Партизанска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C67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33BD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351-5/2014-III-05</w:t>
            </w:r>
          </w:p>
          <w:p w14:paraId="0F5B9B2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03.02.2016.год.</w:t>
            </w:r>
          </w:p>
        </w:tc>
      </w:tr>
      <w:tr w:rsidR="00382090" w14:paraId="33AADA5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3A9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10.Спасоје Кокић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774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 Партизанска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656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F864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351-983/2010-III-05</w:t>
            </w:r>
          </w:p>
          <w:p w14:paraId="209FF5F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03.02.2015.год.</w:t>
            </w:r>
          </w:p>
        </w:tc>
      </w:tr>
      <w:tr w:rsidR="00382090" w14:paraId="11C98C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39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11.Радослав Товиловић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893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Пионирска 2/8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4943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7F95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351-270/2009-05</w:t>
            </w:r>
          </w:p>
          <w:p w14:paraId="10D68C1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05.02.2016.год.</w:t>
            </w:r>
          </w:p>
        </w:tc>
      </w:tr>
      <w:tr w:rsidR="00382090" w14:paraId="554BBA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8B7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 Лазар Вуков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5666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Јове Негушевића 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5B30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</w:t>
            </w:r>
          </w:p>
          <w:p w14:paraId="67816C3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-Помоћна зграда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0F9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351-724/2016-III-05</w:t>
            </w:r>
          </w:p>
          <w:p w14:paraId="6B090D2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05.02.2016.год.</w:t>
            </w:r>
          </w:p>
        </w:tc>
      </w:tr>
      <w:tr w:rsidR="00382090" w14:paraId="46EF12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399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13.Љубомир и Недељко Бирач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A90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Гетеова 24/2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19B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C1C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351-437/2010-III-05</w:t>
            </w:r>
          </w:p>
          <w:p w14:paraId="5CFF3DB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08.02.2016.год.</w:t>
            </w:r>
          </w:p>
        </w:tc>
      </w:tr>
      <w:tr w:rsidR="00382090" w14:paraId="0255C8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2DE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14.“MEDICON“ D.O.O.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7B1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Војвођанска 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2E3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Пословни објекат -магацин са надстрешницом у оквиру кога је део управне зграде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AE0A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351-11/2014-III-05</w:t>
            </w:r>
          </w:p>
          <w:p w14:paraId="25F9FC6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11.02.2016.год.</w:t>
            </w:r>
          </w:p>
        </w:tc>
      </w:tr>
      <w:tr w:rsidR="00382090" w14:paraId="6A69996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92B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15.Иван Ивин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CAA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Шабац, Поп Лукина 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4F4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 број 1</w:t>
            </w:r>
          </w:p>
          <w:p w14:paraId="3822170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 број 2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974C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351-1057/2010-III-05</w:t>
            </w:r>
          </w:p>
          <w:p w14:paraId="4760DF7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22.02.2016.год.</w:t>
            </w:r>
          </w:p>
        </w:tc>
      </w:tr>
      <w:tr w:rsidR="00382090" w14:paraId="266CFB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78C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16.Велка Самарџић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890F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Доњи Товарник, Милорада Зоркића 108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EB33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</w:t>
            </w:r>
          </w:p>
          <w:p w14:paraId="7DCF24F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0B7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351-406/2010-III-05</w:t>
            </w:r>
          </w:p>
          <w:p w14:paraId="1E83194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23.02.2016.год.</w:t>
            </w:r>
          </w:p>
        </w:tc>
      </w:tr>
      <w:tr w:rsidR="00382090" w14:paraId="18D981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082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17.Стеван Вујичић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7F4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Бранка Маџаревића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DE9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објекат-намене за смештај пољопривредних машина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477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351-509/2010-III-05</w:t>
            </w:r>
          </w:p>
          <w:p w14:paraId="147CF54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24.02.2016.год.</w:t>
            </w:r>
          </w:p>
        </w:tc>
      </w:tr>
      <w:tr w:rsidR="00382090" w14:paraId="6581FC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B34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18.Миланка и Ненад Периновић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2BB4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Нови Београд, Јурија Гагарина 129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8480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D9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351-42/2016-III-05</w:t>
            </w:r>
          </w:p>
          <w:p w14:paraId="7BC5921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25.02.2016. год.</w:t>
            </w:r>
          </w:p>
        </w:tc>
      </w:tr>
      <w:tr w:rsidR="00382090" w14:paraId="40031F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49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19.Горан Делић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1D3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Играчка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8AD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109C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351-741/2010-III-05</w:t>
            </w:r>
          </w:p>
          <w:p w14:paraId="3BD0456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26.02.2016.год.</w:t>
            </w:r>
          </w:p>
        </w:tc>
      </w:tr>
      <w:tr w:rsidR="00382090" w14:paraId="3239FF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CD0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20.Бранко и Снежана Милојевић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DA6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Палих бораца 43/В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EFE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FB4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351-973/2010-III-05</w:t>
            </w:r>
          </w:p>
          <w:p w14:paraId="786E157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26.02.2016.год.</w:t>
            </w:r>
          </w:p>
        </w:tc>
      </w:tr>
      <w:tr w:rsidR="00382090" w14:paraId="514597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5F2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21.Жика Мисиркић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56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Прхово, Сремска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CC1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B14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351-807/2010-III-05  </w:t>
            </w:r>
          </w:p>
          <w:p w14:paraId="77FD738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29.02.2016.год.</w:t>
            </w:r>
          </w:p>
        </w:tc>
      </w:tr>
      <w:tr w:rsidR="00382090" w14:paraId="61D7B3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959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22.“ЛУХФЕР“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E9C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Палих бораца 74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2CD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5BD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351-8/2016-III-05</w:t>
            </w:r>
          </w:p>
          <w:p w14:paraId="3391222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01.03.2016.год.</w:t>
            </w:r>
          </w:p>
        </w:tc>
      </w:tr>
      <w:tr w:rsidR="00382090" w14:paraId="1B5959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B32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23.Павле Рајић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F39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Прхово, Сремска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F082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 -Економски објекат за тов стоке</w:t>
            </w:r>
          </w:p>
          <w:p w14:paraId="0BC95BA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пратећи објекат за узгој стоке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C2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351-82/2016-III-05</w:t>
            </w:r>
          </w:p>
          <w:p w14:paraId="3843C7E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03.03.2016.год.</w:t>
            </w:r>
          </w:p>
        </w:tc>
      </w:tr>
      <w:tr w:rsidR="00382090" w14:paraId="0EB0A4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B9D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24.Славко Филиповић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571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Нови Београд, Јурија Гагарина 50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9418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Викенд кућа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DED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351-769/2010-III-05</w:t>
            </w:r>
          </w:p>
          <w:p w14:paraId="4B86D54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08.03.2016.год.</w:t>
            </w:r>
          </w:p>
        </w:tc>
      </w:tr>
      <w:tr w:rsidR="00382090" w14:paraId="13D82D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C38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25.Милорад Југовић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E77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Војвођанска 38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5766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C33C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351-1138/2010-III-05</w:t>
            </w:r>
          </w:p>
          <w:p w14:paraId="6EBAEB0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09.03.2016.год.</w:t>
            </w:r>
          </w:p>
        </w:tc>
      </w:tr>
      <w:tr w:rsidR="00382090" w14:paraId="262B0D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E1C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26.Радослав Живановић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683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Ср.Михаљевци, Прховачка 58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6A7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BD77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351-1046/2010-III-05</w:t>
            </w:r>
          </w:p>
          <w:p w14:paraId="3A5691F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10.03.2016.год.</w:t>
            </w:r>
          </w:p>
        </w:tc>
      </w:tr>
      <w:tr w:rsidR="00382090" w14:paraId="4EB37D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134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27.Чедо Томасовић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1AE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Прховачка 152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11D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A8A0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351-276/2009-III-05</w:t>
            </w:r>
          </w:p>
          <w:p w14:paraId="21FF001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10.03.2016.год.</w:t>
            </w:r>
          </w:p>
        </w:tc>
      </w:tr>
      <w:tr w:rsidR="00382090" w14:paraId="43CC3F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AF65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28.“ЛУКИ КОМЕРЦ“ Д.О.О.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B3D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5DE9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Пословно-производни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B86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351-173/2014-III-05</w:t>
            </w:r>
          </w:p>
          <w:p w14:paraId="5154F87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11.03.2016.год.</w:t>
            </w:r>
          </w:p>
        </w:tc>
      </w:tr>
      <w:tr w:rsidR="00382090" w14:paraId="3B3717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398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29.“ЛУКИ КОМЕРЦ“ Д:О:О: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DA22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7F8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-Доградња пословно-производног објекта</w:t>
            </w:r>
          </w:p>
          <w:p w14:paraId="0F66A9C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-Пословно- производни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E63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351-167/2014-III-05</w:t>
            </w:r>
          </w:p>
          <w:p w14:paraId="420B012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11.03.2016.год.</w:t>
            </w:r>
          </w:p>
        </w:tc>
      </w:tr>
      <w:tr w:rsidR="00382090" w14:paraId="6A8EA0C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57CF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30.Драгољуб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54E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Жике Маричића 57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1584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136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351-188/2016-III-05</w:t>
            </w:r>
          </w:p>
          <w:p w14:paraId="1807492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15.03.2016.год.</w:t>
            </w:r>
          </w:p>
        </w:tc>
      </w:tr>
      <w:tr w:rsidR="00382090" w14:paraId="2E3231D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E2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31.Звонко Пошарац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450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Обреж, Иве Лоле Рибара 53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3D0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CA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351-1085/2010-05</w:t>
            </w:r>
          </w:p>
          <w:p w14:paraId="1B15CBA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15.03.2016.год.</w:t>
            </w:r>
          </w:p>
        </w:tc>
      </w:tr>
      <w:tr w:rsidR="00382090" w14:paraId="684039A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CD3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32.Нада Стаменковски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340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Нови Београд, Гандијева 224-Б/8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3404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319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351-441/2010-III-05</w:t>
            </w:r>
          </w:p>
          <w:p w14:paraId="32EA796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15.03.2016.год.</w:t>
            </w:r>
          </w:p>
        </w:tc>
      </w:tr>
      <w:tr w:rsidR="00382090" w14:paraId="6777EF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E38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33.Ксенија Дујаковић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ED5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Браће Јерковић 109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E68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Пословни објекат намене каменорезачка радионица  са делом стамбеног простора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761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351-317/2010-III-05</w:t>
            </w:r>
          </w:p>
          <w:p w14:paraId="647E97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18.03.2016.год.</w:t>
            </w:r>
          </w:p>
        </w:tc>
      </w:tr>
      <w:tr w:rsidR="00382090" w14:paraId="6097A7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A0C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34. Ксенија Дујаковић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208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Браће Јерковић 109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6E4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E93E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351-318/2010-III-05</w:t>
            </w:r>
          </w:p>
          <w:p w14:paraId="38ACA1B1" w14:textId="77777777" w:rsidR="00382090" w:rsidRDefault="00382090">
            <w:pPr>
              <w:pStyle w:val="TableContents"/>
              <w:rPr>
                <w:shd w:val="clear" w:color="auto" w:fill="FFFFFF"/>
              </w:rPr>
            </w:pPr>
          </w:p>
          <w:p w14:paraId="51C3D38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21.03.2016.год.</w:t>
            </w:r>
          </w:p>
        </w:tc>
      </w:tr>
      <w:tr w:rsidR="00382090" w14:paraId="6A0332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A486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35.Бојана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8F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Крњешевачка 76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D41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F19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351-267/2010-III-05</w:t>
            </w:r>
          </w:p>
          <w:p w14:paraId="279714B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28.03.2016.год.</w:t>
            </w:r>
          </w:p>
        </w:tc>
      </w:tr>
      <w:tr w:rsidR="00382090" w14:paraId="145B45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FA9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36. Мирослав Ловков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F55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Миће Радаковића 12/2-17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973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2468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351-236/2010-III-05</w:t>
            </w:r>
          </w:p>
          <w:p w14:paraId="3F68038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11.04.2016.год.</w:t>
            </w:r>
          </w:p>
        </w:tc>
      </w:tr>
      <w:tr w:rsidR="00382090" w14:paraId="7CCE56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FC3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37.Гајић Драгомир и Гајић Миодраг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C15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Херцеговачка 76, Нови Београд, Сурчинска 211/3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E7E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CB4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351-446/2010-III-05</w:t>
            </w:r>
          </w:p>
          <w:p w14:paraId="08FD69B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12.04.2016.год.</w:t>
            </w:r>
          </w:p>
        </w:tc>
      </w:tr>
      <w:tr w:rsidR="00382090" w14:paraId="622EB6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C44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38.“ЛУКИ КОМЕРЦ“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94E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550F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-Производни објекат 2 (за призводњу сточне хране)</w:t>
            </w:r>
          </w:p>
          <w:p w14:paraId="2F2FCE8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-Производни објекат 7,</w:t>
            </w:r>
          </w:p>
          <w:p w14:paraId="5813C14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-Производни објекат 8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99FC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351-172/2014-III-05</w:t>
            </w:r>
          </w:p>
          <w:p w14:paraId="05A33B8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12.04.2016.год.</w:t>
            </w:r>
          </w:p>
        </w:tc>
      </w:tr>
      <w:tr w:rsidR="00382090" w14:paraId="1A0035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DE9E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39.Славимир Ћетеновић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31B8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 120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12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BD1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351-304/2010-III-05</w:t>
            </w:r>
          </w:p>
          <w:p w14:paraId="14EB17E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13.04.2016.год.</w:t>
            </w:r>
          </w:p>
        </w:tc>
      </w:tr>
      <w:tr w:rsidR="00382090" w14:paraId="6563F8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3E4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40.Ђорђе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AF73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Савска 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BEC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5CB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351-693/2010-III-05</w:t>
            </w:r>
          </w:p>
          <w:p w14:paraId="044BA77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13.04.2016.год.</w:t>
            </w:r>
          </w:p>
        </w:tc>
      </w:tr>
      <w:tr w:rsidR="00382090" w14:paraId="5ABEA2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61F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41.Маринко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59C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Жике Маричића 105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E52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5D7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351-600/2010-III-05</w:t>
            </w:r>
          </w:p>
          <w:p w14:paraId="5DF352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14.04.2016.год.</w:t>
            </w:r>
          </w:p>
        </w:tc>
      </w:tr>
      <w:tr w:rsidR="00382090" w14:paraId="72C2BC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2CD9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42.Милка Деврња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DDE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Нови Београд, Народних хероја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C711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53D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351-609/2010-III-05</w:t>
            </w:r>
          </w:p>
          <w:p w14:paraId="407F67E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15.04.2016.год.</w:t>
            </w:r>
          </w:p>
        </w:tc>
      </w:tr>
      <w:tr w:rsidR="00382090" w14:paraId="7959ED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6465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43.Наташа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D77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Јове Негушевића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AA6A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436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351-862/2010-III-05</w:t>
            </w:r>
          </w:p>
          <w:p w14:paraId="3810D8C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15.04.2016.год.</w:t>
            </w:r>
          </w:p>
        </w:tc>
      </w:tr>
      <w:tr w:rsidR="00382090" w14:paraId="0CEE2F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BE1A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44.Општина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5B0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828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Школска зграда  у Доњем Товарнику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E88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351-149/2006-III-05</w:t>
            </w:r>
          </w:p>
          <w:p w14:paraId="40AB768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15.04.2016.год.</w:t>
            </w:r>
          </w:p>
        </w:tc>
      </w:tr>
      <w:tr w:rsidR="00382090" w14:paraId="73998D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CAE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45.Душан, Стеван и Владимир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C15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Јове Негушевића 8/7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C96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04C3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351-273/2009-III-05</w:t>
            </w:r>
          </w:p>
          <w:p w14:paraId="7F296F2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19.04.2016.год.</w:t>
            </w:r>
          </w:p>
        </w:tc>
      </w:tr>
      <w:tr w:rsidR="00382090" w14:paraId="486965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DD9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46.Драган Иванић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FC96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Рума, Железничка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854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објекат,</w:t>
            </w:r>
          </w:p>
          <w:p w14:paraId="005912D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 остава за огрев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3B8E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351-121/2014-III-05</w:t>
            </w:r>
          </w:p>
          <w:p w14:paraId="7F49AC7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20.04.2016.год.</w:t>
            </w:r>
          </w:p>
        </w:tc>
      </w:tr>
      <w:tr w:rsidR="00382090" w14:paraId="28459F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F83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47.Вукица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301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109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B65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865E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351-58/2016-III-05</w:t>
            </w:r>
          </w:p>
          <w:p w14:paraId="412AF6A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26.04.2016год.</w:t>
            </w:r>
          </w:p>
        </w:tc>
      </w:tr>
      <w:tr w:rsidR="00382090" w14:paraId="7E200B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EB0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48.Бранислав Радојичић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810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Стара Пазова, Сама Халупке 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AB5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објекат-гаража за пољопривредну механизацију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A1C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351-570/2010-III-05</w:t>
            </w:r>
          </w:p>
          <w:p w14:paraId="143987E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04.05.2016.год.</w:t>
            </w:r>
          </w:p>
        </w:tc>
      </w:tr>
      <w:tr w:rsidR="00382090" w14:paraId="1F0935A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324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49.Горан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E9E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Орачка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98AF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571E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351-69/2016-III-05</w:t>
            </w:r>
          </w:p>
          <w:p w14:paraId="459FD05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06.05.02016.год.</w:t>
            </w:r>
          </w:p>
        </w:tc>
      </w:tr>
      <w:tr w:rsidR="00382090" w14:paraId="15C95E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C5EE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50.Слободан Јовичић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7FF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Посавског одреда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9A6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2093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351-1077/2010-III-05</w:t>
            </w:r>
          </w:p>
          <w:p w14:paraId="41D7FB1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06.05.2016.год.</w:t>
            </w:r>
          </w:p>
        </w:tc>
      </w:tr>
      <w:tr w:rsidR="00382090" w14:paraId="387BC4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F165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51.Драгица Печар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934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Ашања, Маринкова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8AF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4D6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351-56/2016-III-05</w:t>
            </w:r>
          </w:p>
          <w:p w14:paraId="04C5EF5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10.05.2016.год.</w:t>
            </w:r>
          </w:p>
        </w:tc>
      </w:tr>
      <w:tr w:rsidR="00382090" w14:paraId="2853C3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DCC1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52.Драгица Печар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CB4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Ашања, Маринкова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F53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43DB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351-57/2016-III-05</w:t>
            </w:r>
          </w:p>
          <w:p w14:paraId="6700E4B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10.05.2016.год.</w:t>
            </w:r>
          </w:p>
        </w:tc>
      </w:tr>
      <w:tr w:rsidR="00382090" w14:paraId="0BD3EB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BA8E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53.Радован Штетић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65E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Бранка Маџаревића 62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79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C67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351-67/2016-III-05</w:t>
            </w:r>
          </w:p>
          <w:p w14:paraId="26F4790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16.05.2016.год.</w:t>
            </w:r>
          </w:p>
        </w:tc>
      </w:tr>
      <w:tr w:rsidR="00382090" w14:paraId="201C85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B349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54.Мирјана </w:t>
            </w:r>
            <w:r>
              <w:rPr>
                <w:shd w:val="clear" w:color="auto" w:fill="FFFFFF"/>
              </w:rPr>
              <w:lastRenderedPageBreak/>
              <w:t>Ивковић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AB6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Београд, </w:t>
            </w:r>
            <w:r>
              <w:rPr>
                <w:shd w:val="clear" w:color="auto" w:fill="FFFFFF"/>
              </w:rPr>
              <w:lastRenderedPageBreak/>
              <w:t>Пуковника Пејаковића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1FE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-Стамбено породични </w:t>
            </w:r>
            <w:r>
              <w:rPr>
                <w:shd w:val="clear" w:color="auto" w:fill="FFFFFF"/>
              </w:rPr>
              <w:lastRenderedPageBreak/>
              <w:t>објекат,</w:t>
            </w:r>
          </w:p>
          <w:p w14:paraId="5D42E0A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-Помоћни објекат- намене гаража и остава,  </w:t>
            </w:r>
          </w:p>
          <w:p w14:paraId="69B1F4B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објекат-намене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B5D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351-559/2010-III-05</w:t>
            </w:r>
          </w:p>
          <w:p w14:paraId="551EF7F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од 25.05.2016.год.</w:t>
            </w:r>
          </w:p>
        </w:tc>
      </w:tr>
      <w:tr w:rsidR="00382090" w14:paraId="5F34C1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B510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55.Душан Јеремић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F872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Суботиште, Каменова,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C8D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D85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351-659/2010-III-05</w:t>
            </w:r>
          </w:p>
          <w:p w14:paraId="13632FF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25.05.2016,год.</w:t>
            </w:r>
          </w:p>
        </w:tc>
      </w:tr>
      <w:tr w:rsidR="00382090" w14:paraId="587030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0B1C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56.Душан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1D78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Крњешевачка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DF2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EE0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351-929/2010-III-05</w:t>
            </w:r>
          </w:p>
          <w:p w14:paraId="3CEC832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26.05.2016.год.</w:t>
            </w:r>
          </w:p>
        </w:tc>
      </w:tr>
      <w:tr w:rsidR="00382090" w14:paraId="58A456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ADB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57.Ђорђе Кромпић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1173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Браће Видаковића 78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3C65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C9DA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351-938/2010-III-05</w:t>
            </w:r>
          </w:p>
          <w:p w14:paraId="59A98D7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30.05.2016.год.</w:t>
            </w:r>
          </w:p>
        </w:tc>
      </w:tr>
      <w:tr w:rsidR="00382090" w14:paraId="71D466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E6B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58.Биљана Вукотић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D6C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Бургерова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EFB3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771A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351-24/2016-III-05  </w:t>
            </w:r>
          </w:p>
          <w:p w14:paraId="08EFC7E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30.05.2016.год.</w:t>
            </w:r>
          </w:p>
        </w:tc>
      </w:tr>
      <w:tr w:rsidR="00382090" w14:paraId="008DC0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3CB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59.Биљана Вукотић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933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Бургерова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80E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D29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351-25/2016-III-05</w:t>
            </w:r>
          </w:p>
          <w:p w14:paraId="54C0B93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31.05.2016.год.</w:t>
            </w:r>
          </w:p>
        </w:tc>
      </w:tr>
      <w:tr w:rsidR="00382090" w14:paraId="4EAA2F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B8F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60.Вукашин Богдановић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0AF3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Суботиште, Сремска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E2A2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објекат,</w:t>
            </w:r>
          </w:p>
          <w:p w14:paraId="63D48A0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-Помоћна зграда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F7F9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351-170/2010-III-05</w:t>
            </w:r>
          </w:p>
          <w:p w14:paraId="2C8D956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31.05.2016.год.</w:t>
            </w:r>
          </w:p>
        </w:tc>
      </w:tr>
      <w:tr w:rsidR="00382090" w14:paraId="3F59BB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E34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61.Урош и Јелка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64E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Посавског одреда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74A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BFA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351-369/2009-III-05</w:t>
            </w:r>
          </w:p>
          <w:p w14:paraId="5EBE233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01.06.2016.год.</w:t>
            </w:r>
          </w:p>
        </w:tc>
      </w:tr>
      <w:tr w:rsidR="00382090" w14:paraId="10BB7B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411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62.Мирко Цветиновић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15C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Огар, Шумска 151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821D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8278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351-843/2010-III-05</w:t>
            </w:r>
          </w:p>
          <w:p w14:paraId="64223E4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02.06.2016.год.</w:t>
            </w:r>
          </w:p>
        </w:tc>
      </w:tr>
      <w:tr w:rsidR="00382090" w14:paraId="67436A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DA2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63.Златомир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AB6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Крњешевачка 80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8DF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5C9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351-1132/2010-III-05</w:t>
            </w:r>
          </w:p>
          <w:p w14:paraId="039431B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06.06.2016.год.</w:t>
            </w:r>
          </w:p>
        </w:tc>
      </w:tr>
      <w:tr w:rsidR="00382090" w14:paraId="248E30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253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64.Јоца Лазаревић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680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Огар, Нова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F646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DD2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351-50/2010-III-05</w:t>
            </w:r>
          </w:p>
          <w:p w14:paraId="27528A3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06.06.2016.год.</w:t>
            </w:r>
          </w:p>
        </w:tc>
      </w:tr>
      <w:tr w:rsidR="00382090" w14:paraId="3E5919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95F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65.Миливој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8317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Прхово, Мали шорић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EE71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578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351-55/2016-III-05</w:t>
            </w:r>
          </w:p>
          <w:p w14:paraId="4831ECE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07.06.2016.год.</w:t>
            </w:r>
          </w:p>
        </w:tc>
      </w:tr>
      <w:tr w:rsidR="00382090" w14:paraId="70BAD0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325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66.Бора Кршаритовић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401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Обреж, Иве Лоле Рибара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A2B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3ED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351-871/2010-III-05</w:t>
            </w:r>
          </w:p>
          <w:p w14:paraId="4886A6D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09.06.2016.год.</w:t>
            </w:r>
          </w:p>
        </w:tc>
      </w:tr>
      <w:tr w:rsidR="00382090" w14:paraId="3395A4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76FB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67.Богдан и Никола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616E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Крњешевачка 76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957B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објекат-летња кухиња,</w:t>
            </w:r>
          </w:p>
          <w:p w14:paraId="27C6B90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објекат-гаража и оставе,</w:t>
            </w:r>
          </w:p>
          <w:p w14:paraId="0DB45E0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771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351-459/2010-III-05</w:t>
            </w:r>
          </w:p>
          <w:p w14:paraId="1D4D251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09.06.2016.год.</w:t>
            </w:r>
          </w:p>
        </w:tc>
      </w:tr>
      <w:tr w:rsidR="00382090" w14:paraId="413DF5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2A4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68.Недељко Здјеларић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D62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Прхово, Гробљанска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8E8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објекат,</w:t>
            </w:r>
          </w:p>
          <w:p w14:paraId="5082B9C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51F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351-212/2013-III-05</w:t>
            </w:r>
          </w:p>
          <w:p w14:paraId="79DD7E2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13.06.2016. год.</w:t>
            </w:r>
          </w:p>
        </w:tc>
      </w:tr>
      <w:tr w:rsidR="00382090" w14:paraId="6E29A7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07DE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69.Перица Добројевић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D70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Карловчић, Паћановачка 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BB0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5E9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351-230/2010-III-05</w:t>
            </w:r>
          </w:p>
          <w:p w14:paraId="3ED4360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14,06.2016.год.</w:t>
            </w:r>
          </w:p>
        </w:tc>
      </w:tr>
      <w:tr w:rsidR="00382090" w14:paraId="374E1C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A92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70.Горан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98A1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Голубиначка 111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3B2C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6F8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351-1192/2010-III-05</w:t>
            </w:r>
          </w:p>
          <w:p w14:paraId="0DDB761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17.06.2016.год.</w:t>
            </w:r>
          </w:p>
        </w:tc>
      </w:tr>
      <w:tr w:rsidR="00382090" w14:paraId="7DE1D3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2A2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71.Ката Врељански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D4A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Ашања, Партизанска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387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објекат,</w:t>
            </w:r>
          </w:p>
          <w:p w14:paraId="6B40B62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објекат-намене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89AE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351-2/2014-III-05</w:t>
            </w:r>
          </w:p>
          <w:p w14:paraId="757AAA3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20.06.2016.год.</w:t>
            </w:r>
          </w:p>
        </w:tc>
      </w:tr>
      <w:tr w:rsidR="00382090" w14:paraId="049AE1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8FC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72.-Обрадовић Раде</w:t>
            </w:r>
          </w:p>
          <w:p w14:paraId="6130D5E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-Воштен Радица,</w:t>
            </w:r>
          </w:p>
          <w:p w14:paraId="298C149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-Мијаиловић Бранка,</w:t>
            </w:r>
          </w:p>
          <w:p w14:paraId="7DFE5B0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-Ненић Драгијана и  </w:t>
            </w:r>
          </w:p>
          <w:p w14:paraId="21F7705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-Крстић Сњежана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8E0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-Нашице,Руђера Бошковића 8,</w:t>
            </w:r>
          </w:p>
          <w:p w14:paraId="335F576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-Пула,Јасне Црнобори 78,</w:t>
            </w:r>
          </w:p>
          <w:p w14:paraId="6BA8B34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-Крушевац, Милоша Обилића 161,</w:t>
            </w:r>
          </w:p>
          <w:p w14:paraId="41F19E3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-Нови Београд, Јурија Гагарина 46/25,</w:t>
            </w:r>
          </w:p>
          <w:p w14:paraId="6D4FFA3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-Београд, Растка Петровића 66/6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5C4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036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351-1105/2010-III-05</w:t>
            </w:r>
          </w:p>
          <w:p w14:paraId="01FA910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21.06.2016.год.</w:t>
            </w:r>
          </w:p>
        </w:tc>
      </w:tr>
      <w:tr w:rsidR="00382090" w14:paraId="76BC44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218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73.Радослав Поповић и  </w:t>
            </w:r>
          </w:p>
          <w:p w14:paraId="4CBAB7E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Јагода Поповић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D3C1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-Пећинци,</w:t>
            </w:r>
          </w:p>
          <w:p w14:paraId="0C66C97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6.Војвођанске бригаде 42,</w:t>
            </w:r>
          </w:p>
          <w:p w14:paraId="5E4AEFC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-Пећинци,Браће Крстића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BB0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објекат-намене гаража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7F7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351-814/2010-III-05</w:t>
            </w:r>
          </w:p>
          <w:p w14:paraId="5426FCC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23.06.2016.год.</w:t>
            </w:r>
          </w:p>
        </w:tc>
      </w:tr>
      <w:tr w:rsidR="00382090" w14:paraId="4E7AD4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C8CB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74.Душан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DF99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 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759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0A3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351-793/2010-III-05</w:t>
            </w:r>
          </w:p>
          <w:p w14:paraId="7926543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28.06.2016.год.</w:t>
            </w:r>
          </w:p>
        </w:tc>
      </w:tr>
      <w:tr w:rsidR="00382090" w14:paraId="0EF9A70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FD7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75.Деврња Ева и Марко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7E7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Карловчић, Паћановачка 55А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CE8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02AC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351-839/2010-III-05</w:t>
            </w:r>
          </w:p>
          <w:p w14:paraId="7646A37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28.06.2016.год.</w:t>
            </w:r>
          </w:p>
        </w:tc>
      </w:tr>
      <w:tr w:rsidR="00382090" w14:paraId="462463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9F2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76.Јово Стојчић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5CB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Деч, Браће Нешковића-Ново насеље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233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7C7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351-70/2010-III-05</w:t>
            </w:r>
          </w:p>
          <w:p w14:paraId="67370E1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30.06.2016.год.</w:t>
            </w:r>
          </w:p>
        </w:tc>
      </w:tr>
      <w:tr w:rsidR="00382090" w14:paraId="000082A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06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77.Братислав Масловарић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139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Нови Београд, Булевар Зорана Ђинђића 113/4/29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B6B3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Стамбени објекат за одмор- викенд кућа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F10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351-42/2014-III-05</w:t>
            </w:r>
          </w:p>
          <w:p w14:paraId="7653982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01.07.2016.год.</w:t>
            </w:r>
          </w:p>
        </w:tc>
      </w:tr>
      <w:tr w:rsidR="00382090" w14:paraId="732812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232B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78.Драгомир Стаменковић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5B3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Орачка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563D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 -винарија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EEB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351-78/2016-III-05</w:t>
            </w:r>
          </w:p>
          <w:p w14:paraId="5D2BC4C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05.07.2016.год.</w:t>
            </w:r>
          </w:p>
        </w:tc>
      </w:tr>
      <w:tr w:rsidR="00382090" w14:paraId="5C09FB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4C8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79.Драгомир Стаменковић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7DB5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Земун,Орачка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505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објекат-магацин у пољопривредне сврхе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6BE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351-79/2016-III-05</w:t>
            </w:r>
          </w:p>
          <w:p w14:paraId="4C4A5E2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05.07.2016.год.</w:t>
            </w:r>
          </w:p>
        </w:tc>
      </w:tr>
      <w:tr w:rsidR="00382090" w14:paraId="5467F2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D2E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80.Славко Чубрило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B61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Ново насеље 4/1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4F1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C66C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351-510/2010-III-05</w:t>
            </w:r>
          </w:p>
          <w:p w14:paraId="562E971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06.07.2016.год.</w:t>
            </w:r>
          </w:p>
        </w:tc>
      </w:tr>
      <w:tr w:rsidR="00382090" w14:paraId="197F0D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83C3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81.Никола Арсеновић</w:t>
            </w:r>
          </w:p>
          <w:p w14:paraId="46BB9AB8" w14:textId="77777777" w:rsidR="00382090" w:rsidRDefault="00382090">
            <w:pPr>
              <w:pStyle w:val="TableContents"/>
              <w:rPr>
                <w:shd w:val="clear" w:color="auto" w:fill="FFFFFF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B654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Сремски Михаљевци, Каналска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925D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7DA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351-484/2010-III-05</w:t>
            </w:r>
          </w:p>
          <w:p w14:paraId="57775ED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11.07.2016.год.</w:t>
            </w:r>
          </w:p>
        </w:tc>
      </w:tr>
      <w:tr w:rsidR="00382090" w14:paraId="79DBD6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20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82.Зоран Милић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84E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Карловчић, Бели ветар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63F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F6B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351-227/2010-III-05</w:t>
            </w:r>
          </w:p>
          <w:p w14:paraId="70D6C1F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11.07.2016.год.</w:t>
            </w:r>
          </w:p>
        </w:tc>
      </w:tr>
      <w:tr w:rsidR="00382090" w14:paraId="420E65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39A9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83. Никола Вагић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850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 124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CA3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E6FB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351-297/2010-III-05</w:t>
            </w:r>
          </w:p>
          <w:p w14:paraId="22C0306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14.07.2016.год.</w:t>
            </w:r>
          </w:p>
        </w:tc>
      </w:tr>
      <w:tr w:rsidR="00382090" w14:paraId="705362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615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84.Ранко Лакетић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7AE5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 118/Б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7AC0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38E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351-349/2010-III-05</w:t>
            </w:r>
          </w:p>
          <w:p w14:paraId="7353C90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14.07.2016.год.</w:t>
            </w:r>
          </w:p>
        </w:tc>
      </w:tr>
      <w:tr w:rsidR="00382090" w14:paraId="430B22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1AC0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85.Владимир Бура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A83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Алексиначких рудара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22B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Реконстукција гараже у стамбени простор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4A7E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351-51/2016-III-05</w:t>
            </w:r>
          </w:p>
          <w:p w14:paraId="4D9AB47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18.07.2016.год.</w:t>
            </w:r>
          </w:p>
        </w:tc>
      </w:tr>
      <w:tr w:rsidR="00382090" w14:paraId="2628EF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968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86.Срђан Ћорић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D3C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Трнска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B09C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-Економски објекат-стаја за коње 1.,</w:t>
            </w:r>
          </w:p>
          <w:p w14:paraId="5962EFA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-Економски објекат- стаја за коње 2.,</w:t>
            </w:r>
          </w:p>
          <w:p w14:paraId="438FF99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-Економски објекат за складиштење хране за коње и  </w:t>
            </w:r>
          </w:p>
          <w:p w14:paraId="0567B4C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-Балон хала за коњички спорт и рекреацију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3D3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351-9/2016-III-05</w:t>
            </w:r>
          </w:p>
          <w:p w14:paraId="49CF061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20.07.2016.год.</w:t>
            </w:r>
          </w:p>
        </w:tc>
      </w:tr>
      <w:tr w:rsidR="00382090" w14:paraId="030479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115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87.Љубинка Јочић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5AA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Исмета Мујезиновића 33/6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770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202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351-71/2016-III-05</w:t>
            </w:r>
          </w:p>
          <w:p w14:paraId="23AEC69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27.07.2016.год.</w:t>
            </w:r>
          </w:p>
        </w:tc>
      </w:tr>
      <w:tr w:rsidR="00382090" w14:paraId="2B3049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A3E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88.Николић Добросав, Јовановић Небојша и</w:t>
            </w:r>
          </w:p>
          <w:p w14:paraId="368E5C4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Савић Зоран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85A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-Нови Београд, Голубиначка 56,</w:t>
            </w:r>
          </w:p>
          <w:p w14:paraId="1A4E704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-Нови Београд, Јурија Гагарина 56,</w:t>
            </w:r>
          </w:p>
          <w:p w14:paraId="4E35C76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-Шимановци, Ново насеље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A1E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C83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351-128/2016-III-05</w:t>
            </w:r>
          </w:p>
          <w:p w14:paraId="52CD5B3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27.07.2016.год.</w:t>
            </w:r>
          </w:p>
        </w:tc>
      </w:tr>
      <w:tr w:rsidR="00382090" w14:paraId="4DEC34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E96C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89.Николић Добросав, Јовановић Небојша и</w:t>
            </w:r>
          </w:p>
          <w:p w14:paraId="0B9AB56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Савић Зоран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B59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-Нови Београд, Голубиначка 56,</w:t>
            </w:r>
          </w:p>
          <w:p w14:paraId="799C29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-Нови Београд, Јурија Гагарина 56,</w:t>
            </w:r>
          </w:p>
          <w:p w14:paraId="76FBEC3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-Шимановци, Ново насеље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2F9D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759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351-129/2016-III-05</w:t>
            </w:r>
          </w:p>
          <w:p w14:paraId="0245E19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27.07.2016.год.</w:t>
            </w:r>
          </w:p>
        </w:tc>
      </w:tr>
      <w:tr w:rsidR="00382090" w14:paraId="585F78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3F4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90.“ПЕЛЕТИ“ д.о.о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C1A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Купиново, Орачка 98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713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6E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351-27/2016-III-05</w:t>
            </w:r>
          </w:p>
          <w:p w14:paraId="559F392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28.07.2016.год.</w:t>
            </w:r>
          </w:p>
        </w:tc>
      </w:tr>
      <w:tr w:rsidR="00382090" w14:paraId="2E8CBA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858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91. Мирко Јеремић.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A5E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Огар, Нова, 34ББ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4586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086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351-737/2010-III-05 од 08.08.2016.год.</w:t>
            </w:r>
          </w:p>
        </w:tc>
      </w:tr>
      <w:tr w:rsidR="00382090" w14:paraId="02BA53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F51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92. Надежда Николић.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CCD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Прхово, Иве Лоле Рибара 80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466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3846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351-714/2010-III-05</w:t>
            </w:r>
          </w:p>
          <w:p w14:paraId="2BFC223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08.08.2016.год.</w:t>
            </w:r>
          </w:p>
        </w:tc>
      </w:tr>
      <w:tr w:rsidR="00382090" w14:paraId="0CA4D8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719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93. Зоран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698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Катанић сокак 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EE3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D4DA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351-73/2014-III-05</w:t>
            </w:r>
          </w:p>
          <w:p w14:paraId="0A9837E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09.08.2016.год.</w:t>
            </w:r>
          </w:p>
        </w:tc>
      </w:tr>
      <w:tr w:rsidR="00382090" w14:paraId="03851FF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17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94.Душанка Шљукић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45C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Партизанска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88E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 -доградња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0D2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351-186/2016-III-05</w:t>
            </w:r>
          </w:p>
          <w:p w14:paraId="702CD8C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09.08.2016.год.</w:t>
            </w:r>
          </w:p>
        </w:tc>
      </w:tr>
      <w:tr w:rsidR="00382090" w14:paraId="6AB575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055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95.Душанка Шљукић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BB9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Партизанска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C5EC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AFF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351-187/2016-III-05</w:t>
            </w:r>
          </w:p>
          <w:p w14:paraId="4785951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09.08.2016.год.</w:t>
            </w:r>
          </w:p>
        </w:tc>
      </w:tr>
      <w:tr w:rsidR="00382090" w14:paraId="7FFE62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5AD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96.Драган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DF5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Крњешевачка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F437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6E5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351-1054/2010 -III-05</w:t>
            </w:r>
          </w:p>
          <w:p w14:paraId="58A2FE3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10.08.2016.год.</w:t>
            </w:r>
          </w:p>
        </w:tc>
      </w:tr>
      <w:tr w:rsidR="00382090" w14:paraId="1FF87B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43F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97.Живка Милетић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66F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Прхово, Војвођанска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F99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B998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351-485/2013-III-05</w:t>
            </w:r>
          </w:p>
          <w:p w14:paraId="299DA61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16.08.2016.год.</w:t>
            </w:r>
          </w:p>
        </w:tc>
      </w:tr>
      <w:tr w:rsidR="00382090" w14:paraId="349983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B0E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98.Горан Зорић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22A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Ашања, Маринкова 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066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објекат,</w:t>
            </w:r>
          </w:p>
          <w:p w14:paraId="1A50DF0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 шупа и надстрешница за пољопр.машине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F77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351-142/2014-05</w:t>
            </w:r>
          </w:p>
          <w:p w14:paraId="1A2C67D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16.08.2016.год.</w:t>
            </w:r>
          </w:p>
        </w:tc>
      </w:tr>
      <w:tr w:rsidR="00382090" w14:paraId="3E3324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BB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99.Светислав </w:t>
            </w:r>
            <w:r>
              <w:rPr>
                <w:shd w:val="clear" w:color="auto" w:fill="FFFFFF"/>
              </w:rPr>
              <w:lastRenderedPageBreak/>
              <w:t>Сарић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C3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Доњи Товарник, </w:t>
            </w:r>
            <w:r>
              <w:rPr>
                <w:shd w:val="clear" w:color="auto" w:fill="FFFFFF"/>
              </w:rPr>
              <w:lastRenderedPageBreak/>
              <w:t>Јожефа Марчека Драгутина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13D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Стамбено породични </w:t>
            </w:r>
            <w:r>
              <w:rPr>
                <w:shd w:val="clear" w:color="auto" w:fill="FFFFFF"/>
              </w:rPr>
              <w:lastRenderedPageBreak/>
              <w:t>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CE7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351-916/2010-III-05</w:t>
            </w:r>
          </w:p>
          <w:p w14:paraId="4CA056E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од 18.08.2016.год.</w:t>
            </w:r>
          </w:p>
        </w:tc>
      </w:tr>
      <w:tr w:rsidR="00382090" w14:paraId="610191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855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100. Драган Контић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E80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Београд, Нехруова 66/64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4F51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604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351-76/2010-III-05</w:t>
            </w:r>
          </w:p>
          <w:p w14:paraId="640A47D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18.08.2016.год.</w:t>
            </w:r>
          </w:p>
          <w:p w14:paraId="79738D53" w14:textId="77777777" w:rsidR="00382090" w:rsidRDefault="00382090">
            <w:pPr>
              <w:pStyle w:val="TableContents"/>
              <w:rPr>
                <w:shd w:val="clear" w:color="auto" w:fill="FFFFFF"/>
              </w:rPr>
            </w:pPr>
          </w:p>
        </w:tc>
      </w:tr>
      <w:tr w:rsidR="00382090" w14:paraId="33AF10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A638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101.“ЛУКИ КОМЕРЦ“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19A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C70E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објекат-портирница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72C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351-165/2016-III-05</w:t>
            </w:r>
          </w:p>
          <w:p w14:paraId="4218277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16.08.2016.год.</w:t>
            </w:r>
          </w:p>
        </w:tc>
      </w:tr>
      <w:tr w:rsidR="00382090" w14:paraId="5E1E58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F0FB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102.“ЛУКИ КОМЕРЦ“ДОО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964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30CF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Помоћни објекат-остава за амбалажу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6036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351-64/2016-III-05</w:t>
            </w:r>
          </w:p>
          <w:p w14:paraId="544E624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17.08.2016.год.</w:t>
            </w:r>
          </w:p>
        </w:tc>
      </w:tr>
      <w:tr w:rsidR="00382090" w14:paraId="26DFCB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6A2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103.“ЛУКИ КОМЕРЦ“ДОО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0A7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BD56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Економски објекат-остава и надстрешница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A3E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351-65/2016-III-05</w:t>
            </w:r>
          </w:p>
          <w:p w14:paraId="330A22A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17.08.2016.год.</w:t>
            </w:r>
          </w:p>
        </w:tc>
      </w:tr>
      <w:tr w:rsidR="00382090" w14:paraId="02D5DB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7DA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104.“ЛУКИ КОМЕРЦ“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5A3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D536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Производни објекат-прерада воћа и поврћа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B3B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351-168/2014-III-05</w:t>
            </w:r>
          </w:p>
          <w:p w14:paraId="039EEC2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18.08.2016.год.</w:t>
            </w:r>
          </w:p>
        </w:tc>
      </w:tr>
      <w:tr w:rsidR="00382090" w14:paraId="703F06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3713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105.Дејан Келебуда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BBE3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Шимановци, Дечка, 121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C8C3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Два стамбено породична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CAE3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351-72/2013-III-05</w:t>
            </w:r>
          </w:p>
          <w:p w14:paraId="17854F4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24.08.2016.год.</w:t>
            </w:r>
          </w:p>
        </w:tc>
      </w:tr>
      <w:tr w:rsidR="00382090" w14:paraId="7528D9F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F11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106.Живан Стојаковић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497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Брестач, Јагодина 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4DCE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</w:t>
            </w:r>
          </w:p>
          <w:p w14:paraId="2D8AA4D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-Стамбено-помоћни објекат (остава и летња кухиња)</w:t>
            </w:r>
          </w:p>
          <w:p w14:paraId="3AE2A4A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 (намене две гараже)</w:t>
            </w:r>
          </w:p>
          <w:p w14:paraId="23D428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Економски објекат (две штале и сењак)</w:t>
            </w:r>
          </w:p>
          <w:p w14:paraId="1D2D79B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-Економски објекат (смештај пољопр. механизације и сточне хране)</w:t>
            </w:r>
          </w:p>
          <w:p w14:paraId="74A435E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-Економски објекат (свињци и смештај сточне хране)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D9F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351-913/2010-III-05</w:t>
            </w:r>
          </w:p>
          <w:p w14:paraId="40BEDCC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26.08.2016.год.</w:t>
            </w:r>
          </w:p>
        </w:tc>
      </w:tr>
      <w:tr w:rsidR="00382090" w14:paraId="5CF022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D05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107.“ССЦ МЕТАЛ“доо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AF8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Карловчић, Шпајанска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065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Пословни објекат-управна зграда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817B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351-140/2016-III-05</w:t>
            </w:r>
          </w:p>
          <w:p w14:paraId="4731CF7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29.08.2016.год.</w:t>
            </w:r>
          </w:p>
        </w:tc>
      </w:tr>
      <w:tr w:rsidR="00382090" w14:paraId="5715ED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0288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108.Жељка Бежановић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EA42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Попинци, Маршала Тита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9017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D78F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351-196/2016-III-05</w:t>
            </w:r>
          </w:p>
          <w:p w14:paraId="3C67041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31.08.2016.год.</w:t>
            </w:r>
          </w:p>
        </w:tc>
      </w:tr>
      <w:tr w:rsidR="00382090" w14:paraId="6E141A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278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109.Владимир Бура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6C45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Земун, Алексиначких рудара 6/22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26C4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Пословни објекат-доградња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D2F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351-160/2016-III-05</w:t>
            </w:r>
          </w:p>
          <w:p w14:paraId="4BB807E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31.08.2016.год.</w:t>
            </w:r>
          </w:p>
        </w:tc>
      </w:tr>
      <w:tr w:rsidR="00382090" w14:paraId="74654E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D52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110.Бранислав Алчаков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109B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Пећинци, Слободана Бајића 99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098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-Стамбено породични објекат</w:t>
            </w:r>
          </w:p>
          <w:p w14:paraId="1877B718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објекат-амбар</w:t>
            </w:r>
          </w:p>
          <w:p w14:paraId="43B7E3E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објекат-гаража</w:t>
            </w:r>
          </w:p>
          <w:p w14:paraId="00AE894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-Помоћни објекат-штала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64941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351-876/2010-III-05</w:t>
            </w:r>
          </w:p>
          <w:p w14:paraId="31C52D3D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01.09.2016.год.</w:t>
            </w:r>
          </w:p>
        </w:tc>
      </w:tr>
      <w:tr w:rsidR="00382090" w14:paraId="4CD8BE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9FBAC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111.Нада Јојкић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8E0B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Турија, Петра Драпшина 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56E4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F729F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351-38/2016-III-05</w:t>
            </w:r>
          </w:p>
          <w:p w14:paraId="539D1919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02.09.2016.год.</w:t>
            </w:r>
          </w:p>
        </w:tc>
      </w:tr>
      <w:tr w:rsidR="00382090" w14:paraId="045525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0C9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112.Зоран Лекић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45AA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Карловчић, Горњанска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5CCE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20B3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351-207/2016-III-05</w:t>
            </w:r>
          </w:p>
          <w:p w14:paraId="11F87960" w14:textId="77777777" w:rsidR="00382090" w:rsidRDefault="0000000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од 05.09.2016.год.</w:t>
            </w:r>
          </w:p>
        </w:tc>
      </w:tr>
      <w:tr w:rsidR="00382090" w14:paraId="157DDA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601A" w14:textId="77777777" w:rsidR="00382090" w:rsidRDefault="00000000">
            <w:pPr>
              <w:pStyle w:val="TableContents"/>
            </w:pPr>
            <w:r>
              <w:t>113.Душко и Верица Бурсић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AE46" w14:textId="77777777" w:rsidR="00382090" w:rsidRDefault="00000000">
            <w:pPr>
              <w:pStyle w:val="TableContents"/>
            </w:pPr>
            <w:r>
              <w:t>Земун, Матије Гупца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86B53" w14:textId="77777777" w:rsidR="00382090" w:rsidRDefault="00000000">
            <w:pPr>
              <w:pStyle w:val="TableContents"/>
            </w:pPr>
            <w:r>
              <w:t>Помоћни објекат-подрум, летња кухиња,гаража 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3C52" w14:textId="77777777" w:rsidR="00382090" w:rsidRDefault="00000000">
            <w:pPr>
              <w:pStyle w:val="TableContents"/>
            </w:pPr>
            <w:r>
              <w:t>351-74/2016-III-05</w:t>
            </w:r>
          </w:p>
          <w:p w14:paraId="616908A7" w14:textId="77777777" w:rsidR="00382090" w:rsidRDefault="00000000">
            <w:pPr>
              <w:pStyle w:val="TableContents"/>
            </w:pPr>
            <w:r>
              <w:t xml:space="preserve"> од  06.09.2016.год.</w:t>
            </w:r>
          </w:p>
        </w:tc>
      </w:tr>
      <w:tr w:rsidR="00382090" w14:paraId="3FF959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96A4" w14:textId="77777777" w:rsidR="00382090" w:rsidRDefault="00000000">
            <w:pPr>
              <w:pStyle w:val="TableContents"/>
            </w:pPr>
            <w:r>
              <w:t>114.Рајко Јеремић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BF5D" w14:textId="77777777" w:rsidR="00382090" w:rsidRDefault="00000000">
            <w:pPr>
              <w:pStyle w:val="TableContents"/>
            </w:pPr>
            <w:r>
              <w:t>Суботиште, Партизанска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059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62B2D" w14:textId="77777777" w:rsidR="00382090" w:rsidRDefault="00000000">
            <w:pPr>
              <w:pStyle w:val="TableContents"/>
            </w:pPr>
            <w:r>
              <w:t>351-932/2010-III-05</w:t>
            </w:r>
          </w:p>
          <w:p w14:paraId="19E34C78" w14:textId="77777777" w:rsidR="00382090" w:rsidRDefault="00000000">
            <w:pPr>
              <w:pStyle w:val="TableContents"/>
            </w:pPr>
            <w:r>
              <w:t>од 08.09.2016.год.</w:t>
            </w:r>
          </w:p>
        </w:tc>
      </w:tr>
      <w:tr w:rsidR="00382090" w14:paraId="75BB9E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6CA82" w14:textId="77777777" w:rsidR="00382090" w:rsidRDefault="00000000">
            <w:pPr>
              <w:pStyle w:val="TableContents"/>
            </w:pPr>
            <w:r>
              <w:t>115.Биљана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C920" w14:textId="77777777" w:rsidR="00382090" w:rsidRDefault="00000000">
            <w:pPr>
              <w:pStyle w:val="TableContents"/>
            </w:pPr>
            <w:r>
              <w:t>Пећинци, Слободана Бајића 101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799AF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85DF" w14:textId="77777777" w:rsidR="00382090" w:rsidRDefault="00000000">
            <w:pPr>
              <w:pStyle w:val="TableContents"/>
            </w:pPr>
            <w:r>
              <w:t>351-70/2016-III-05</w:t>
            </w:r>
          </w:p>
          <w:p w14:paraId="46CF97CC" w14:textId="77777777" w:rsidR="00382090" w:rsidRDefault="00000000">
            <w:pPr>
              <w:pStyle w:val="TableContents"/>
            </w:pPr>
            <w:r>
              <w:t>од 12.09.2016.год.</w:t>
            </w:r>
          </w:p>
          <w:p w14:paraId="24FF5A82" w14:textId="77777777" w:rsidR="00382090" w:rsidRDefault="00382090">
            <w:pPr>
              <w:pStyle w:val="TableContents"/>
            </w:pPr>
          </w:p>
          <w:p w14:paraId="733FE831" w14:textId="77777777" w:rsidR="00382090" w:rsidRDefault="00382090">
            <w:pPr>
              <w:pStyle w:val="TableContents"/>
            </w:pPr>
          </w:p>
        </w:tc>
      </w:tr>
      <w:tr w:rsidR="00382090" w14:paraId="789EE5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E3B6B" w14:textId="77777777" w:rsidR="00382090" w:rsidRDefault="00000000">
            <w:pPr>
              <w:pStyle w:val="TableContents"/>
            </w:pPr>
            <w:r>
              <w:t>116.Наташа и Жељко Натер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5335" w14:textId="77777777" w:rsidR="00382090" w:rsidRDefault="00000000">
            <w:pPr>
              <w:pStyle w:val="TableContents"/>
            </w:pPr>
            <w:r>
              <w:t>Шимановци, Голубиначка 102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0234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58BD" w14:textId="77777777" w:rsidR="00382090" w:rsidRDefault="00000000">
            <w:pPr>
              <w:pStyle w:val="TableContents"/>
            </w:pPr>
            <w:r>
              <w:t>351-170/2014-III-05</w:t>
            </w:r>
          </w:p>
          <w:p w14:paraId="25D507F4" w14:textId="77777777" w:rsidR="00382090" w:rsidRDefault="00000000">
            <w:pPr>
              <w:pStyle w:val="TableContents"/>
            </w:pPr>
            <w:r>
              <w:t>од 13.09.2016.год.</w:t>
            </w:r>
          </w:p>
        </w:tc>
      </w:tr>
      <w:tr w:rsidR="00382090" w14:paraId="296686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1D09" w14:textId="77777777" w:rsidR="00382090" w:rsidRDefault="00000000">
            <w:pPr>
              <w:pStyle w:val="TableContents"/>
            </w:pPr>
            <w:r>
              <w:t>117.Душанка Стојков и Перица Стојков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94D9" w14:textId="77777777" w:rsidR="00382090" w:rsidRDefault="00000000">
            <w:pPr>
              <w:pStyle w:val="TableContents"/>
            </w:pPr>
            <w:r>
              <w:t>-Сремски Михаљевци, Гробљанска 2</w:t>
            </w:r>
          </w:p>
          <w:p w14:paraId="37A6139D" w14:textId="77777777" w:rsidR="00382090" w:rsidRDefault="00000000">
            <w:pPr>
              <w:pStyle w:val="TableContents"/>
            </w:pPr>
            <w:r>
              <w:t>-Голубинци, Спортска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4327" w14:textId="77777777" w:rsidR="00382090" w:rsidRDefault="00000000">
            <w:pPr>
              <w:pStyle w:val="TableContents"/>
            </w:pPr>
            <w:r>
              <w:t>Стамбено породични</w:t>
            </w:r>
          </w:p>
          <w:p w14:paraId="575C1631" w14:textId="77777777" w:rsidR="00382090" w:rsidRDefault="00000000">
            <w:pPr>
              <w:pStyle w:val="TableContents"/>
            </w:pPr>
            <w:r>
              <w:t>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C4CB7" w14:textId="77777777" w:rsidR="00382090" w:rsidRDefault="00000000">
            <w:pPr>
              <w:pStyle w:val="TableContents"/>
            </w:pPr>
            <w:r>
              <w:t>351-846/2010-III-05</w:t>
            </w:r>
          </w:p>
          <w:p w14:paraId="72A7C612" w14:textId="77777777" w:rsidR="00382090" w:rsidRDefault="00000000">
            <w:pPr>
              <w:pStyle w:val="TableContents"/>
            </w:pPr>
            <w:r>
              <w:t>од 14.09.2016.год.</w:t>
            </w:r>
          </w:p>
        </w:tc>
      </w:tr>
      <w:tr w:rsidR="00382090" w14:paraId="062B4F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EF7A" w14:textId="77777777" w:rsidR="00382090" w:rsidRDefault="00000000">
            <w:pPr>
              <w:pStyle w:val="TableContents"/>
            </w:pPr>
            <w:r>
              <w:t>118.Милован Станојевић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130E" w14:textId="77777777" w:rsidR="00382090" w:rsidRDefault="00000000">
            <w:pPr>
              <w:pStyle w:val="TableContents"/>
            </w:pPr>
            <w:r>
              <w:t>Прхово, Иве Лоле Рибара 76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E3F7" w14:textId="77777777" w:rsidR="00382090" w:rsidRDefault="00000000">
            <w:pPr>
              <w:pStyle w:val="TableContents"/>
            </w:pPr>
            <w:r>
              <w:t>-Стамбено породични објекат</w:t>
            </w:r>
          </w:p>
          <w:p w14:paraId="48A45971" w14:textId="77777777" w:rsidR="00382090" w:rsidRDefault="00000000">
            <w:pPr>
              <w:pStyle w:val="TableContents"/>
            </w:pPr>
            <w:r>
              <w:t>-Помоћни објекат-намене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80E4E" w14:textId="77777777" w:rsidR="00382090" w:rsidRDefault="00000000">
            <w:pPr>
              <w:pStyle w:val="TableContents"/>
            </w:pPr>
            <w:r>
              <w:t>351-711/2010-III-05</w:t>
            </w:r>
          </w:p>
          <w:p w14:paraId="2419A067" w14:textId="77777777" w:rsidR="00382090" w:rsidRDefault="00000000">
            <w:pPr>
              <w:pStyle w:val="TableContents"/>
            </w:pPr>
            <w:r>
              <w:t>од 21.09.2016.год.</w:t>
            </w:r>
          </w:p>
        </w:tc>
      </w:tr>
      <w:tr w:rsidR="00382090" w14:paraId="2D0A2A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C6E1" w14:textId="77777777" w:rsidR="00382090" w:rsidRDefault="00000000">
            <w:pPr>
              <w:pStyle w:val="TableContents"/>
            </w:pPr>
            <w:r>
              <w:t>119.Милан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C7517" w14:textId="77777777" w:rsidR="00382090" w:rsidRDefault="00000000">
            <w:pPr>
              <w:pStyle w:val="TableContents"/>
            </w:pPr>
            <w:r>
              <w:t>Доњи Товарник, Милорада Зоркића 99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B48B" w14:textId="77777777" w:rsidR="00382090" w:rsidRDefault="00000000">
            <w:pPr>
              <w:pStyle w:val="TableContents"/>
            </w:pPr>
            <w:r>
              <w:t>-Стамбено породични објекат 1,</w:t>
            </w:r>
          </w:p>
          <w:p w14:paraId="3F7F1362" w14:textId="77777777" w:rsidR="00382090" w:rsidRDefault="00000000">
            <w:pPr>
              <w:pStyle w:val="TableContents"/>
            </w:pPr>
            <w:r>
              <w:t>-Стамбено породични објекат 2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7D1B" w14:textId="77777777" w:rsidR="00382090" w:rsidRDefault="00000000">
            <w:pPr>
              <w:pStyle w:val="TableContents"/>
            </w:pPr>
            <w:r>
              <w:t>351-734/2010-III-05</w:t>
            </w:r>
          </w:p>
          <w:p w14:paraId="65273ADD" w14:textId="77777777" w:rsidR="00382090" w:rsidRDefault="00000000">
            <w:pPr>
              <w:pStyle w:val="TableContents"/>
            </w:pPr>
            <w:r>
              <w:t>од 31.08.2016.год.</w:t>
            </w:r>
          </w:p>
        </w:tc>
      </w:tr>
      <w:tr w:rsidR="00382090" w14:paraId="484487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A812" w14:textId="77777777" w:rsidR="00382090" w:rsidRDefault="00000000">
            <w:pPr>
              <w:pStyle w:val="TableContents"/>
            </w:pPr>
            <w:r>
              <w:t>120.Радош Стојановић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BF50" w14:textId="77777777" w:rsidR="00382090" w:rsidRDefault="00000000">
            <w:pPr>
              <w:pStyle w:val="TableContents"/>
            </w:pPr>
            <w:r>
              <w:t>Шимановци, Добродолска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34CE" w14:textId="77777777" w:rsidR="00382090" w:rsidRDefault="00000000">
            <w:pPr>
              <w:pStyle w:val="TableContents"/>
            </w:pPr>
            <w:r>
              <w:t>Помоћни објекат-намене остава (шупа)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AD62" w14:textId="77777777" w:rsidR="00382090" w:rsidRDefault="00000000">
            <w:pPr>
              <w:pStyle w:val="TableContents"/>
            </w:pPr>
            <w:r>
              <w:t>351-127/2016-III-05</w:t>
            </w:r>
          </w:p>
          <w:p w14:paraId="33686DAE" w14:textId="77777777" w:rsidR="00382090" w:rsidRDefault="00000000">
            <w:pPr>
              <w:pStyle w:val="TableContents"/>
            </w:pPr>
            <w:r>
              <w:t>од 20.09.2016.год.</w:t>
            </w:r>
          </w:p>
        </w:tc>
      </w:tr>
      <w:tr w:rsidR="00382090" w14:paraId="149072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85033" w14:textId="77777777" w:rsidR="00382090" w:rsidRDefault="00000000">
            <w:pPr>
              <w:pStyle w:val="TableContents"/>
            </w:pPr>
            <w:r>
              <w:t>121.Чедомир Париповић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6E39" w14:textId="77777777" w:rsidR="00382090" w:rsidRDefault="00000000">
            <w:pPr>
              <w:pStyle w:val="TableContents"/>
            </w:pPr>
            <w:r>
              <w:t>Шимановци, Дечка 124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6554E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4796" w14:textId="77777777" w:rsidR="00382090" w:rsidRDefault="00000000">
            <w:pPr>
              <w:pStyle w:val="TableContents"/>
            </w:pPr>
            <w:r>
              <w:t>351-360/2010-III-05</w:t>
            </w:r>
          </w:p>
          <w:p w14:paraId="4FDE0C73" w14:textId="77777777" w:rsidR="00382090" w:rsidRDefault="00000000">
            <w:pPr>
              <w:pStyle w:val="TableContents"/>
            </w:pPr>
            <w:r>
              <w:t>од 23.09.2016.год.</w:t>
            </w:r>
          </w:p>
        </w:tc>
      </w:tr>
      <w:tr w:rsidR="00382090" w14:paraId="452C2B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AB2B" w14:textId="77777777" w:rsidR="00382090" w:rsidRDefault="00000000">
            <w:pPr>
              <w:pStyle w:val="TableContents"/>
            </w:pPr>
            <w:r>
              <w:t>122.Драган Колунџија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4D29" w14:textId="77777777" w:rsidR="00382090" w:rsidRDefault="00000000">
            <w:pPr>
              <w:pStyle w:val="TableContents"/>
            </w:pPr>
            <w:r>
              <w:t>Шимановци, Дечка 130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3151B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865A" w14:textId="77777777" w:rsidR="00382090" w:rsidRDefault="00000000">
            <w:pPr>
              <w:pStyle w:val="TableContents"/>
            </w:pPr>
            <w:r>
              <w:t>351-358/2010-III-05</w:t>
            </w:r>
          </w:p>
          <w:p w14:paraId="4CB7E07E" w14:textId="77777777" w:rsidR="00382090" w:rsidRDefault="00000000">
            <w:pPr>
              <w:pStyle w:val="TableContents"/>
            </w:pPr>
            <w:r>
              <w:t>од 23.09.2016.год.</w:t>
            </w:r>
          </w:p>
        </w:tc>
      </w:tr>
      <w:tr w:rsidR="00382090" w14:paraId="1B7AEB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4C08" w14:textId="77777777" w:rsidR="00382090" w:rsidRDefault="00000000">
            <w:pPr>
              <w:pStyle w:val="TableContents"/>
            </w:pPr>
            <w:r>
              <w:t>123.Гојко Мирчета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A8C0" w14:textId="77777777" w:rsidR="00382090" w:rsidRDefault="00000000">
            <w:pPr>
              <w:pStyle w:val="TableContents"/>
            </w:pPr>
            <w:r>
              <w:t>Шимановци, Мике Антића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E7910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0DD6" w14:textId="77777777" w:rsidR="00382090" w:rsidRDefault="00000000">
            <w:pPr>
              <w:pStyle w:val="TableContents"/>
            </w:pPr>
            <w:r>
              <w:t>351-210/2016-III-05</w:t>
            </w:r>
          </w:p>
          <w:p w14:paraId="72AABF54" w14:textId="77777777" w:rsidR="00382090" w:rsidRDefault="00000000">
            <w:pPr>
              <w:pStyle w:val="TableContents"/>
            </w:pPr>
            <w:r>
              <w:t>од 26.09.2016.год.</w:t>
            </w:r>
          </w:p>
        </w:tc>
      </w:tr>
      <w:tr w:rsidR="00382090" w14:paraId="077C11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71E7" w14:textId="77777777" w:rsidR="00382090" w:rsidRDefault="00000000">
            <w:pPr>
              <w:pStyle w:val="TableContents"/>
            </w:pPr>
            <w:r>
              <w:t>124.Халил Суљић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92C5" w14:textId="77777777" w:rsidR="00382090" w:rsidRDefault="00000000">
            <w:pPr>
              <w:pStyle w:val="TableContents"/>
            </w:pPr>
            <w:r>
              <w:t>Пећинци, Прховачка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5FF6" w14:textId="77777777" w:rsidR="00382090" w:rsidRDefault="00000000">
            <w:pPr>
              <w:pStyle w:val="TableContents"/>
            </w:pPr>
            <w:r>
              <w:t>Помоћни објекат-намене гаража, летња кухиња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5CC1" w14:textId="77777777" w:rsidR="00382090" w:rsidRDefault="00000000">
            <w:pPr>
              <w:pStyle w:val="TableContents"/>
            </w:pPr>
            <w:r>
              <w:t>351-166/2010-III-05</w:t>
            </w:r>
          </w:p>
          <w:p w14:paraId="6C2FF94E" w14:textId="77777777" w:rsidR="00382090" w:rsidRDefault="00000000">
            <w:pPr>
              <w:pStyle w:val="TableContents"/>
            </w:pPr>
            <w:r>
              <w:t>од 29.09.2016.год.</w:t>
            </w:r>
          </w:p>
        </w:tc>
      </w:tr>
      <w:tr w:rsidR="00382090" w14:paraId="0652D1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84B30" w14:textId="77777777" w:rsidR="00382090" w:rsidRDefault="00000000">
            <w:pPr>
              <w:pStyle w:val="TableContents"/>
            </w:pPr>
            <w:r>
              <w:t>125.Владимир Бежановић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543D" w14:textId="77777777" w:rsidR="00382090" w:rsidRDefault="00000000">
            <w:pPr>
              <w:pStyle w:val="TableContents"/>
            </w:pPr>
            <w:r>
              <w:t>Попинци, Маршала Тита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1A645" w14:textId="77777777" w:rsidR="00382090" w:rsidRDefault="00000000">
            <w:pPr>
              <w:pStyle w:val="TableContents"/>
            </w:pPr>
            <w:r>
              <w:t>Помоћни објекат- намене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44D26" w14:textId="77777777" w:rsidR="00382090" w:rsidRDefault="00000000">
            <w:pPr>
              <w:pStyle w:val="TableContents"/>
            </w:pPr>
            <w:r>
              <w:t>351-124/2016-III-05</w:t>
            </w:r>
          </w:p>
          <w:p w14:paraId="4920B1D3" w14:textId="77777777" w:rsidR="00382090" w:rsidRDefault="00000000">
            <w:pPr>
              <w:pStyle w:val="TableContents"/>
            </w:pPr>
            <w:r>
              <w:t>од 04.10.2016.год.</w:t>
            </w:r>
          </w:p>
        </w:tc>
      </w:tr>
      <w:tr w:rsidR="00382090" w14:paraId="6622AA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6AF3D" w14:textId="77777777" w:rsidR="00382090" w:rsidRDefault="00000000">
            <w:pPr>
              <w:pStyle w:val="TableContents"/>
            </w:pPr>
            <w:r>
              <w:t>126.Владимир Бежановић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78DF" w14:textId="77777777" w:rsidR="00382090" w:rsidRDefault="00000000">
            <w:pPr>
              <w:pStyle w:val="TableContents"/>
            </w:pPr>
            <w:r>
              <w:t>Попинци, Маршала Тита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2E850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3515" w14:textId="77777777" w:rsidR="00382090" w:rsidRDefault="00000000">
            <w:pPr>
              <w:pStyle w:val="TableContents"/>
            </w:pPr>
            <w:r>
              <w:t>351-125/2016-III-05</w:t>
            </w:r>
          </w:p>
          <w:p w14:paraId="1C2C2F63" w14:textId="77777777" w:rsidR="00382090" w:rsidRDefault="00000000">
            <w:pPr>
              <w:pStyle w:val="TableContents"/>
            </w:pPr>
            <w:r>
              <w:t>од 04.10.2016.год.</w:t>
            </w:r>
          </w:p>
        </w:tc>
      </w:tr>
      <w:tr w:rsidR="00382090" w14:paraId="3B3FE5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7405" w14:textId="77777777" w:rsidR="00382090" w:rsidRDefault="00000000">
            <w:pPr>
              <w:pStyle w:val="TableContents"/>
            </w:pPr>
            <w:r>
              <w:t>127.Владимир Бежановић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CFB7" w14:textId="77777777" w:rsidR="00382090" w:rsidRDefault="00000000">
            <w:pPr>
              <w:pStyle w:val="TableContents"/>
            </w:pPr>
            <w:r>
              <w:t>Попинци,</w:t>
            </w:r>
          </w:p>
          <w:p w14:paraId="1225688A" w14:textId="77777777" w:rsidR="00382090" w:rsidRDefault="00000000">
            <w:pPr>
              <w:pStyle w:val="TableContents"/>
            </w:pPr>
            <w:r>
              <w:t>Маршала Тита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2D6E" w14:textId="77777777" w:rsidR="00382090" w:rsidRDefault="00000000">
            <w:pPr>
              <w:pStyle w:val="TableContents"/>
            </w:pPr>
            <w:r>
              <w:t>Помоћни објекат -намене котларница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B0BF" w14:textId="77777777" w:rsidR="00382090" w:rsidRDefault="00000000">
            <w:pPr>
              <w:pStyle w:val="TableContents"/>
            </w:pPr>
            <w:r>
              <w:t>351-223/2016-III-05</w:t>
            </w:r>
          </w:p>
          <w:p w14:paraId="6B807CC8" w14:textId="77777777" w:rsidR="00382090" w:rsidRDefault="00000000">
            <w:pPr>
              <w:pStyle w:val="TableContents"/>
            </w:pPr>
            <w:r>
              <w:t>од 04.10.2016.год.</w:t>
            </w:r>
          </w:p>
        </w:tc>
      </w:tr>
      <w:tr w:rsidR="00382090" w14:paraId="4F8AEB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F2F4" w14:textId="77777777" w:rsidR="00382090" w:rsidRDefault="00000000">
            <w:pPr>
              <w:pStyle w:val="TableContents"/>
            </w:pPr>
            <w:r>
              <w:lastRenderedPageBreak/>
              <w:t>128.Станоје Будимчић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3E87" w14:textId="77777777" w:rsidR="00382090" w:rsidRDefault="00000000">
            <w:pPr>
              <w:pStyle w:val="TableContents"/>
            </w:pPr>
            <w:r>
              <w:t>Купиново, Савска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8A3F" w14:textId="77777777" w:rsidR="00382090" w:rsidRDefault="00000000">
            <w:pPr>
              <w:pStyle w:val="TableContents"/>
            </w:pPr>
            <w:r>
              <w:t>-Доградња стамбено породичног објекта,</w:t>
            </w:r>
          </w:p>
          <w:p w14:paraId="437E7E7C" w14:textId="77777777" w:rsidR="00382090" w:rsidRDefault="00000000">
            <w:pPr>
              <w:pStyle w:val="TableContents"/>
            </w:pPr>
            <w:r>
              <w:t>-Помоћни објекат- намене гаража, летња кухиња, летњиковац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2E97" w14:textId="77777777" w:rsidR="00382090" w:rsidRDefault="00000000">
            <w:pPr>
              <w:pStyle w:val="TableContents"/>
            </w:pPr>
            <w:r>
              <w:t>351-716/2010-III-05</w:t>
            </w:r>
          </w:p>
          <w:p w14:paraId="02534501" w14:textId="77777777" w:rsidR="00382090" w:rsidRDefault="00000000">
            <w:pPr>
              <w:pStyle w:val="TableContents"/>
            </w:pPr>
            <w:r>
              <w:t>од 05.10.2016.год.</w:t>
            </w:r>
          </w:p>
        </w:tc>
      </w:tr>
      <w:tr w:rsidR="00382090" w14:paraId="7A446E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4B02" w14:textId="77777777" w:rsidR="00382090" w:rsidRDefault="00000000">
            <w:pPr>
              <w:pStyle w:val="TableContents"/>
            </w:pPr>
            <w:r>
              <w:t>129.Маринко Умићевић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3D07" w14:textId="77777777" w:rsidR="00382090" w:rsidRDefault="00000000">
            <w:pPr>
              <w:pStyle w:val="TableContents"/>
            </w:pPr>
            <w:r>
              <w:t>Шимановци, Мандић сокак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2351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91DF" w14:textId="77777777" w:rsidR="00382090" w:rsidRDefault="00000000">
            <w:pPr>
              <w:pStyle w:val="TableContents"/>
            </w:pPr>
            <w:r>
              <w:t>351-204/2016-III-05</w:t>
            </w:r>
          </w:p>
          <w:p w14:paraId="617901BC" w14:textId="77777777" w:rsidR="00382090" w:rsidRDefault="00000000">
            <w:pPr>
              <w:pStyle w:val="TableContents"/>
            </w:pPr>
            <w:r>
              <w:t>од 10.10.2016.год.</w:t>
            </w:r>
          </w:p>
        </w:tc>
      </w:tr>
      <w:tr w:rsidR="00382090" w14:paraId="321D35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E13DC" w14:textId="77777777" w:rsidR="00382090" w:rsidRDefault="00000000">
            <w:pPr>
              <w:pStyle w:val="TableContents"/>
            </w:pPr>
            <w:r>
              <w:t>130.Љубо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AFEC" w14:textId="77777777" w:rsidR="00382090" w:rsidRDefault="00000000">
            <w:pPr>
              <w:pStyle w:val="TableContents"/>
            </w:pPr>
            <w:r>
              <w:t>Пећинци, Посавског одреда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5B1C5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1C5E2" w14:textId="77777777" w:rsidR="00382090" w:rsidRDefault="00000000">
            <w:pPr>
              <w:pStyle w:val="TableContents"/>
            </w:pPr>
            <w:r>
              <w:t>351-218/2016-III-05</w:t>
            </w:r>
          </w:p>
          <w:p w14:paraId="43E1378F" w14:textId="77777777" w:rsidR="00382090" w:rsidRDefault="00000000">
            <w:pPr>
              <w:pStyle w:val="TableContents"/>
            </w:pPr>
            <w:r>
              <w:t>од 10.10.2016.год.</w:t>
            </w:r>
          </w:p>
        </w:tc>
      </w:tr>
      <w:tr w:rsidR="00382090" w14:paraId="7C38D2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C877" w14:textId="77777777" w:rsidR="00382090" w:rsidRDefault="00000000">
            <w:pPr>
              <w:pStyle w:val="TableContents"/>
            </w:pPr>
            <w:r>
              <w:t>131.Љубо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4145" w14:textId="77777777" w:rsidR="00382090" w:rsidRDefault="00000000">
            <w:pPr>
              <w:pStyle w:val="TableContents"/>
            </w:pPr>
            <w:r>
              <w:t>Пећинци, Посавског одреда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A4D8" w14:textId="77777777" w:rsidR="00382090" w:rsidRDefault="00000000">
            <w:pPr>
              <w:pStyle w:val="TableContents"/>
            </w:pPr>
            <w:r>
              <w:t>Помоћни објекат- намене 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D5D3" w14:textId="77777777" w:rsidR="00382090" w:rsidRDefault="00000000">
            <w:pPr>
              <w:pStyle w:val="TableContents"/>
            </w:pPr>
            <w:r>
              <w:t>351-216/2016-III-05</w:t>
            </w:r>
          </w:p>
          <w:p w14:paraId="3E7DD3F2" w14:textId="77777777" w:rsidR="00382090" w:rsidRDefault="00000000">
            <w:pPr>
              <w:pStyle w:val="TableContents"/>
            </w:pPr>
            <w:r>
              <w:t>од 10.10.2016.год.</w:t>
            </w:r>
          </w:p>
        </w:tc>
      </w:tr>
      <w:tr w:rsidR="00382090" w14:paraId="2F24A0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BAE5" w14:textId="77777777" w:rsidR="00382090" w:rsidRDefault="00000000">
            <w:pPr>
              <w:pStyle w:val="TableContents"/>
            </w:pPr>
            <w:r>
              <w:t>132.Синиша Вуков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BC22" w14:textId="77777777" w:rsidR="00382090" w:rsidRDefault="00000000">
            <w:pPr>
              <w:pStyle w:val="TableContents"/>
            </w:pPr>
            <w:r>
              <w:t>Пећинци, Браће Видаковић 95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2F22" w14:textId="77777777" w:rsidR="00382090" w:rsidRDefault="00000000">
            <w:pPr>
              <w:pStyle w:val="TableContents"/>
            </w:pPr>
            <w:r>
              <w:t>-Дограђени део постојећег стамбеног објекта (степениште, тераса са степеништем),</w:t>
            </w:r>
          </w:p>
          <w:p w14:paraId="75F1E977" w14:textId="77777777" w:rsidR="00382090" w:rsidRDefault="00000000">
            <w:pPr>
              <w:pStyle w:val="TableContents"/>
            </w:pPr>
            <w:r>
              <w:t>-Помоћни објекат (котларница),</w:t>
            </w:r>
          </w:p>
          <w:p w14:paraId="5C966A52" w14:textId="77777777" w:rsidR="00382090" w:rsidRDefault="00000000">
            <w:pPr>
              <w:pStyle w:val="TableContents"/>
            </w:pPr>
            <w:r>
              <w:t>-Помоћни објекат (остава за огрев, алат),</w:t>
            </w:r>
          </w:p>
          <w:p w14:paraId="1179C1CE" w14:textId="77777777" w:rsidR="00382090" w:rsidRDefault="00000000">
            <w:pPr>
              <w:pStyle w:val="TableContents"/>
            </w:pPr>
            <w:r>
              <w:t>-Помоћни објекат (летњиковац),</w:t>
            </w:r>
          </w:p>
          <w:p w14:paraId="070CB28A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FC2D" w14:textId="77777777" w:rsidR="00382090" w:rsidRDefault="00000000">
            <w:pPr>
              <w:pStyle w:val="TableContents"/>
            </w:pPr>
            <w:r>
              <w:t>351-266/2009-III-05</w:t>
            </w:r>
          </w:p>
          <w:p w14:paraId="1EBC0BFD" w14:textId="77777777" w:rsidR="00382090" w:rsidRDefault="00000000">
            <w:pPr>
              <w:pStyle w:val="TableContents"/>
            </w:pPr>
            <w:r>
              <w:t>од 10.10.2016.год.</w:t>
            </w:r>
          </w:p>
        </w:tc>
      </w:tr>
      <w:tr w:rsidR="00382090" w14:paraId="2865D5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CBE1" w14:textId="77777777" w:rsidR="00382090" w:rsidRDefault="00000000">
            <w:pPr>
              <w:pStyle w:val="TableContents"/>
            </w:pPr>
            <w:r>
              <w:t>133.Милан Алексић и Милош Недељковић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63F0B" w14:textId="77777777" w:rsidR="00382090" w:rsidRDefault="00000000">
            <w:pPr>
              <w:pStyle w:val="TableContents"/>
            </w:pPr>
            <w:r>
              <w:t>-Пећинци, Браће Крстић 7,</w:t>
            </w:r>
          </w:p>
          <w:p w14:paraId="2B8D6DB4" w14:textId="77777777" w:rsidR="00382090" w:rsidRDefault="00000000">
            <w:pPr>
              <w:pStyle w:val="TableContents"/>
            </w:pPr>
            <w:r>
              <w:t>-Београд, Војводе Степе 291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4AA9" w14:textId="77777777" w:rsidR="00382090" w:rsidRDefault="00000000">
            <w:pPr>
              <w:pStyle w:val="TableContents"/>
            </w:pPr>
            <w:r>
              <w:t>Помоћни објекат-намене остава и радионица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1F0B" w14:textId="77777777" w:rsidR="00382090" w:rsidRDefault="00000000">
            <w:pPr>
              <w:pStyle w:val="TableContents"/>
            </w:pPr>
            <w:r>
              <w:t>351-77/2016-III-05</w:t>
            </w:r>
          </w:p>
          <w:p w14:paraId="01C2C756" w14:textId="77777777" w:rsidR="00382090" w:rsidRDefault="00000000">
            <w:pPr>
              <w:pStyle w:val="TableContents"/>
            </w:pPr>
            <w:r>
              <w:t>од 12.10.2016.год.</w:t>
            </w:r>
          </w:p>
        </w:tc>
      </w:tr>
      <w:tr w:rsidR="00382090" w14:paraId="135855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5656" w14:textId="77777777" w:rsidR="00382090" w:rsidRDefault="00000000">
            <w:pPr>
              <w:pStyle w:val="TableContents"/>
            </w:pPr>
            <w:r>
              <w:t>134.Милан Алексић и Милош Недељковић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1CF2" w14:textId="77777777" w:rsidR="00382090" w:rsidRDefault="00000000">
            <w:pPr>
              <w:pStyle w:val="TableContents"/>
            </w:pPr>
            <w:r>
              <w:t>-Пећинци, Браће Крстић 7,</w:t>
            </w:r>
          </w:p>
          <w:p w14:paraId="539E6BD8" w14:textId="77777777" w:rsidR="00382090" w:rsidRDefault="00000000">
            <w:pPr>
              <w:pStyle w:val="TableContents"/>
            </w:pPr>
            <w:r>
              <w:t>-Београд, Војводе Степе 291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2817" w14:textId="77777777" w:rsidR="00382090" w:rsidRDefault="00000000">
            <w:pPr>
              <w:pStyle w:val="TableContents"/>
            </w:pPr>
            <w:r>
              <w:t>Помоћни објекат-намене остава, магацин, мешаона)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AE667" w14:textId="77777777" w:rsidR="00382090" w:rsidRDefault="00000000">
            <w:pPr>
              <w:pStyle w:val="TableContents"/>
            </w:pPr>
            <w:r>
              <w:t>351-76/2016-III-05</w:t>
            </w:r>
          </w:p>
          <w:p w14:paraId="3125D490" w14:textId="77777777" w:rsidR="00382090" w:rsidRDefault="00000000">
            <w:pPr>
              <w:pStyle w:val="TableContents"/>
            </w:pPr>
            <w:r>
              <w:t>од 12.10.2016.год.</w:t>
            </w:r>
          </w:p>
        </w:tc>
      </w:tr>
      <w:tr w:rsidR="00382090" w14:paraId="3443E2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65A1" w14:textId="77777777" w:rsidR="00382090" w:rsidRDefault="00000000">
            <w:pPr>
              <w:pStyle w:val="TableContents"/>
            </w:pPr>
            <w:r>
              <w:t>135.Милан Пурић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0B896" w14:textId="77777777" w:rsidR="00382090" w:rsidRDefault="00000000">
            <w:pPr>
              <w:pStyle w:val="TableContents"/>
            </w:pPr>
            <w:r>
              <w:t>Пећинци, Посавског одреда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504C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4C7A" w14:textId="77777777" w:rsidR="00382090" w:rsidRDefault="00000000">
            <w:pPr>
              <w:pStyle w:val="TableContents"/>
            </w:pPr>
            <w:r>
              <w:t>351-225/2016-III-05</w:t>
            </w:r>
          </w:p>
          <w:p w14:paraId="55C9A821" w14:textId="77777777" w:rsidR="00382090" w:rsidRDefault="00000000">
            <w:pPr>
              <w:pStyle w:val="TableContents"/>
            </w:pPr>
            <w:r>
              <w:t>од 12.10.2016.год.</w:t>
            </w:r>
          </w:p>
        </w:tc>
      </w:tr>
      <w:tr w:rsidR="00382090" w14:paraId="04F140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88436" w14:textId="77777777" w:rsidR="00382090" w:rsidRDefault="00000000">
            <w:pPr>
              <w:pStyle w:val="TableContents"/>
            </w:pPr>
            <w:r>
              <w:t>136.Нада Теофиловић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DEC9" w14:textId="77777777" w:rsidR="00382090" w:rsidRDefault="00000000">
            <w:pPr>
              <w:pStyle w:val="TableContents"/>
            </w:pPr>
            <w:r>
              <w:t>Попинци, Лењинова,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3B6AF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468A" w14:textId="77777777" w:rsidR="00382090" w:rsidRDefault="00000000">
            <w:pPr>
              <w:pStyle w:val="TableContents"/>
            </w:pPr>
            <w:r>
              <w:t>351-217/2016-III-05</w:t>
            </w:r>
          </w:p>
          <w:p w14:paraId="14831CB6" w14:textId="77777777" w:rsidR="00382090" w:rsidRDefault="00000000">
            <w:pPr>
              <w:pStyle w:val="TableContents"/>
            </w:pPr>
            <w:r>
              <w:t>од17.10.2016.год.</w:t>
            </w:r>
          </w:p>
        </w:tc>
      </w:tr>
      <w:tr w:rsidR="00382090" w14:paraId="66BE6B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5BDA" w14:textId="77777777" w:rsidR="00382090" w:rsidRDefault="00000000">
            <w:pPr>
              <w:pStyle w:val="TableContents"/>
            </w:pPr>
            <w:r>
              <w:t>137.Сава и Јованка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8A4C" w14:textId="77777777" w:rsidR="00382090" w:rsidRDefault="00000000">
            <w:pPr>
              <w:pStyle w:val="TableContents"/>
            </w:pPr>
            <w:r>
              <w:t>Пећинци, Браће Видаковић, 111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3FC2" w14:textId="77777777" w:rsidR="00382090" w:rsidRDefault="00000000">
            <w:pPr>
              <w:pStyle w:val="TableContents"/>
            </w:pPr>
            <w:r>
              <w:t>Помоћни објекат-намене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A728" w14:textId="77777777" w:rsidR="00382090" w:rsidRDefault="00000000">
            <w:pPr>
              <w:pStyle w:val="TableContents"/>
            </w:pPr>
            <w:r>
              <w:t>351-231/2016-III-05</w:t>
            </w:r>
          </w:p>
          <w:p w14:paraId="5BBC6D6A" w14:textId="77777777" w:rsidR="00382090" w:rsidRDefault="00000000">
            <w:pPr>
              <w:pStyle w:val="TableContents"/>
            </w:pPr>
            <w:r>
              <w:t>од 19.10.2016.год.</w:t>
            </w:r>
          </w:p>
        </w:tc>
      </w:tr>
      <w:tr w:rsidR="00382090" w14:paraId="0A805A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A380" w14:textId="77777777" w:rsidR="00382090" w:rsidRDefault="00000000">
            <w:pPr>
              <w:pStyle w:val="TableContents"/>
            </w:pPr>
            <w:r>
              <w:t>138.Сава и Јованка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3390B" w14:textId="77777777" w:rsidR="00382090" w:rsidRDefault="00000000">
            <w:pPr>
              <w:pStyle w:val="TableContents"/>
            </w:pPr>
            <w:r>
              <w:t>Пећинци, Браће Видаковић, 111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04924" w14:textId="77777777" w:rsidR="00382090" w:rsidRDefault="00000000">
            <w:pPr>
              <w:pStyle w:val="TableContents"/>
            </w:pPr>
            <w:r>
              <w:t>Економски објекат-намене котобања и пушница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C45E" w14:textId="77777777" w:rsidR="00382090" w:rsidRDefault="00000000">
            <w:pPr>
              <w:pStyle w:val="TableContents"/>
            </w:pPr>
            <w:r>
              <w:t>351-232/2016-III-05</w:t>
            </w:r>
          </w:p>
          <w:p w14:paraId="61941F44" w14:textId="77777777" w:rsidR="00382090" w:rsidRDefault="00000000">
            <w:pPr>
              <w:pStyle w:val="TableContents"/>
            </w:pPr>
            <w:r>
              <w:t>од 19.10.2016.год.</w:t>
            </w:r>
          </w:p>
        </w:tc>
      </w:tr>
      <w:tr w:rsidR="00382090" w14:paraId="2022F6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8867" w14:textId="77777777" w:rsidR="00382090" w:rsidRDefault="00000000">
            <w:pPr>
              <w:pStyle w:val="TableContents"/>
            </w:pPr>
            <w:r>
              <w:t>139.Сава и Јованка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DAC5" w14:textId="77777777" w:rsidR="00382090" w:rsidRDefault="00000000">
            <w:pPr>
              <w:pStyle w:val="TableContents"/>
            </w:pPr>
            <w:r>
              <w:t>Пећинци,Браће Видаковић, 111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7B13" w14:textId="77777777" w:rsidR="00382090" w:rsidRDefault="00000000">
            <w:pPr>
              <w:pStyle w:val="TableContents"/>
            </w:pPr>
            <w:r>
              <w:t>Надградња и доградња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7AFE" w14:textId="77777777" w:rsidR="00382090" w:rsidRDefault="00000000">
            <w:pPr>
              <w:pStyle w:val="TableContents"/>
            </w:pPr>
            <w:r>
              <w:t>351-230/2016-05</w:t>
            </w:r>
          </w:p>
          <w:p w14:paraId="03243C1E" w14:textId="77777777" w:rsidR="00382090" w:rsidRDefault="00000000">
            <w:pPr>
              <w:pStyle w:val="TableContents"/>
            </w:pPr>
            <w:r>
              <w:t>од 20.10.2016.год.</w:t>
            </w:r>
          </w:p>
        </w:tc>
      </w:tr>
      <w:tr w:rsidR="00382090" w14:paraId="7424A5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28A5" w14:textId="77777777" w:rsidR="00382090" w:rsidRDefault="00000000">
            <w:pPr>
              <w:pStyle w:val="TableContents"/>
            </w:pPr>
            <w:r>
              <w:t>140. „ГОЛАШ“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272C" w14:textId="77777777" w:rsidR="00382090" w:rsidRDefault="00000000">
            <w:pPr>
              <w:pStyle w:val="TableContents"/>
            </w:pPr>
            <w:r>
              <w:t>Београд, Сутјеска 1д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85C0" w14:textId="77777777" w:rsidR="00382090" w:rsidRDefault="00000000">
            <w:pPr>
              <w:pStyle w:val="TableContents"/>
            </w:pPr>
            <w:r>
              <w:t xml:space="preserve">Пословни објекат-радионица за обраду </w:t>
            </w:r>
            <w:r>
              <w:lastRenderedPageBreak/>
              <w:t>лима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C428" w14:textId="77777777" w:rsidR="00382090" w:rsidRDefault="00000000">
            <w:pPr>
              <w:pStyle w:val="TableContents"/>
            </w:pPr>
            <w:r>
              <w:lastRenderedPageBreak/>
              <w:t>351-174/2016-III-05</w:t>
            </w:r>
          </w:p>
          <w:p w14:paraId="25100F38" w14:textId="77777777" w:rsidR="00382090" w:rsidRDefault="00000000">
            <w:pPr>
              <w:pStyle w:val="TableContents"/>
            </w:pPr>
            <w:r>
              <w:t>од 21.10.2016.год.</w:t>
            </w:r>
          </w:p>
        </w:tc>
      </w:tr>
      <w:tr w:rsidR="00382090" w14:paraId="6989E4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51E4F" w14:textId="77777777" w:rsidR="00382090" w:rsidRDefault="00000000">
            <w:pPr>
              <w:pStyle w:val="TableContents"/>
            </w:pPr>
            <w:r>
              <w:t>141.Миодраг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993C" w14:textId="77777777" w:rsidR="00382090" w:rsidRDefault="00000000">
            <w:pPr>
              <w:pStyle w:val="TableContents"/>
            </w:pPr>
            <w:r>
              <w:t>Пећинци, Лењинова,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7925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854A" w14:textId="77777777" w:rsidR="00382090" w:rsidRDefault="00000000">
            <w:pPr>
              <w:pStyle w:val="TableContents"/>
            </w:pPr>
            <w:r>
              <w:t>351-359/2009-III-05</w:t>
            </w:r>
          </w:p>
          <w:p w14:paraId="3E2D43AC" w14:textId="77777777" w:rsidR="00382090" w:rsidRDefault="00000000">
            <w:pPr>
              <w:pStyle w:val="TableContents"/>
            </w:pPr>
            <w:r>
              <w:t>од 21.10.2016.год.</w:t>
            </w:r>
          </w:p>
        </w:tc>
      </w:tr>
      <w:tr w:rsidR="00382090" w14:paraId="080638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7D48" w14:textId="77777777" w:rsidR="00382090" w:rsidRDefault="00000000">
            <w:pPr>
              <w:pStyle w:val="TableContents"/>
            </w:pPr>
            <w:r>
              <w:t>142.Милош Игњатовић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3317D" w14:textId="77777777" w:rsidR="00382090" w:rsidRDefault="00000000">
            <w:pPr>
              <w:pStyle w:val="TableContents"/>
            </w:pPr>
            <w:r>
              <w:t>Доњи Товарник, Јожефа Марчека Драгутина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4554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74D8" w14:textId="77777777" w:rsidR="00382090" w:rsidRDefault="00000000">
            <w:pPr>
              <w:pStyle w:val="TableContents"/>
            </w:pPr>
            <w:r>
              <w:t>351-542/2010-III-05</w:t>
            </w:r>
          </w:p>
          <w:p w14:paraId="14DD4755" w14:textId="77777777" w:rsidR="00382090" w:rsidRDefault="00000000">
            <w:pPr>
              <w:pStyle w:val="TableContents"/>
            </w:pPr>
            <w:r>
              <w:t>од 28.10.2016.год.</w:t>
            </w:r>
          </w:p>
        </w:tc>
      </w:tr>
      <w:tr w:rsidR="00382090" w14:paraId="14EFFE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8883" w14:textId="77777777" w:rsidR="00382090" w:rsidRDefault="00000000">
            <w:pPr>
              <w:pStyle w:val="TableContents"/>
            </w:pPr>
            <w:r>
              <w:t>143.Милка Стојчевић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3085E" w14:textId="77777777" w:rsidR="00382090" w:rsidRDefault="00000000">
            <w:pPr>
              <w:pStyle w:val="TableContents"/>
            </w:pPr>
            <w:r>
              <w:t>Нови Београд, Михајла Пупина 159/7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4E4E1" w14:textId="77777777" w:rsidR="00382090" w:rsidRDefault="00000000">
            <w:pPr>
              <w:pStyle w:val="TableContents"/>
            </w:pPr>
            <w:r>
              <w:t>Помоћни објекат-намене остава (шупа)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4056" w14:textId="77777777" w:rsidR="00382090" w:rsidRDefault="00000000">
            <w:pPr>
              <w:pStyle w:val="TableContents"/>
            </w:pPr>
            <w:r>
              <w:t>351-192/2016-III-05</w:t>
            </w:r>
          </w:p>
          <w:p w14:paraId="5ACA10B6" w14:textId="77777777" w:rsidR="00382090" w:rsidRDefault="00000000">
            <w:pPr>
              <w:pStyle w:val="TableContents"/>
            </w:pPr>
            <w:r>
              <w:t>од 31.10.2016.год.</w:t>
            </w:r>
          </w:p>
        </w:tc>
      </w:tr>
      <w:tr w:rsidR="00382090" w14:paraId="5B2664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22B7" w14:textId="77777777" w:rsidR="00382090" w:rsidRDefault="00000000">
            <w:pPr>
              <w:pStyle w:val="TableContents"/>
            </w:pPr>
            <w:r>
              <w:t>144.Милка Стојчевић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AA22" w14:textId="77777777" w:rsidR="00382090" w:rsidRDefault="00000000">
            <w:pPr>
              <w:pStyle w:val="TableContents"/>
            </w:pPr>
            <w:r>
              <w:t>Нови Београд, Михајла Пупина 159/7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CA84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EF" w14:textId="77777777" w:rsidR="00382090" w:rsidRDefault="00000000">
            <w:pPr>
              <w:pStyle w:val="TableContents"/>
            </w:pPr>
            <w:r>
              <w:t>351-193/2016-III-05</w:t>
            </w:r>
          </w:p>
          <w:p w14:paraId="565377C3" w14:textId="77777777" w:rsidR="00382090" w:rsidRDefault="00000000">
            <w:pPr>
              <w:pStyle w:val="TableContents"/>
            </w:pPr>
            <w:r>
              <w:t>од 31.10.2016.год.</w:t>
            </w:r>
          </w:p>
        </w:tc>
      </w:tr>
      <w:tr w:rsidR="00382090" w14:paraId="37A1890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D5A9" w14:textId="77777777" w:rsidR="00382090" w:rsidRDefault="00000000">
            <w:pPr>
              <w:pStyle w:val="TableContents"/>
            </w:pPr>
            <w:r>
              <w:t>145.Борислав и Томислав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DA47E" w14:textId="77777777" w:rsidR="00382090" w:rsidRDefault="00000000">
            <w:pPr>
              <w:pStyle w:val="TableContents"/>
            </w:pPr>
            <w:r>
              <w:t>-Београд, Бокељска 1/А,</w:t>
            </w:r>
          </w:p>
          <w:p w14:paraId="3ABC1F0F" w14:textId="77777777" w:rsidR="00382090" w:rsidRDefault="00000000">
            <w:pPr>
              <w:pStyle w:val="TableContents"/>
            </w:pPr>
            <w:r>
              <w:t>-Осијек, Бориса  Крајгера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5F83" w14:textId="77777777" w:rsidR="00382090" w:rsidRDefault="00000000">
            <w:pPr>
              <w:pStyle w:val="TableContents"/>
            </w:pPr>
            <w:r>
              <w:t>-Доградња стамбено породичног објекта,</w:t>
            </w:r>
          </w:p>
          <w:p w14:paraId="4F5CFA75" w14:textId="77777777" w:rsidR="00382090" w:rsidRDefault="00000000">
            <w:pPr>
              <w:pStyle w:val="TableContents"/>
            </w:pPr>
            <w:r>
              <w:t>-Помоћни објекат-намене гаража, остава и пушница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3A7D" w14:textId="77777777" w:rsidR="00382090" w:rsidRDefault="00000000">
            <w:pPr>
              <w:pStyle w:val="TableContents"/>
            </w:pPr>
            <w:r>
              <w:t>351-411/2010-III-05</w:t>
            </w:r>
          </w:p>
          <w:p w14:paraId="732D9B08" w14:textId="77777777" w:rsidR="00382090" w:rsidRDefault="00000000">
            <w:pPr>
              <w:pStyle w:val="TableContents"/>
            </w:pPr>
            <w:r>
              <w:t>од 01.11.2016.год.</w:t>
            </w:r>
          </w:p>
        </w:tc>
      </w:tr>
      <w:tr w:rsidR="00382090" w14:paraId="426E9A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B205" w14:textId="77777777" w:rsidR="00382090" w:rsidRDefault="00000000">
            <w:pPr>
              <w:pStyle w:val="TableContents"/>
            </w:pPr>
            <w:r>
              <w:t>146.Марко Ковачевић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74EAD" w14:textId="77777777" w:rsidR="00382090" w:rsidRDefault="00000000">
            <w:pPr>
              <w:pStyle w:val="TableContents"/>
            </w:pPr>
            <w:r>
              <w:t>Попинци, Лењинова 79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E2B1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281B5" w14:textId="77777777" w:rsidR="00382090" w:rsidRDefault="00000000">
            <w:pPr>
              <w:pStyle w:val="TableContents"/>
            </w:pPr>
            <w:r>
              <w:t>351-130/2016-III-05</w:t>
            </w:r>
          </w:p>
          <w:p w14:paraId="0FD6E728" w14:textId="77777777" w:rsidR="00382090" w:rsidRDefault="00000000">
            <w:pPr>
              <w:pStyle w:val="TableContents"/>
            </w:pPr>
            <w:r>
              <w:t>од 02.11.2016.год.</w:t>
            </w:r>
          </w:p>
        </w:tc>
      </w:tr>
      <w:tr w:rsidR="00382090" w14:paraId="33076D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2AC0E" w14:textId="77777777" w:rsidR="00382090" w:rsidRDefault="00000000">
            <w:pPr>
              <w:pStyle w:val="TableContents"/>
            </w:pPr>
            <w:r>
              <w:t>147.Верица Ћирић и Златинка Баришић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6961" w14:textId="77777777" w:rsidR="00382090" w:rsidRDefault="00000000">
            <w:pPr>
              <w:pStyle w:val="TableContents"/>
            </w:pPr>
            <w:r>
              <w:t>-Јаково, Вожда Карађорђа 141,</w:t>
            </w:r>
          </w:p>
          <w:p w14:paraId="16EA9558" w14:textId="77777777" w:rsidR="00382090" w:rsidRDefault="00000000">
            <w:pPr>
              <w:pStyle w:val="TableContents"/>
            </w:pPr>
            <w:r>
              <w:t>-Нови Варош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020C" w14:textId="77777777" w:rsidR="00382090" w:rsidRDefault="00000000">
            <w:pPr>
              <w:pStyle w:val="TableContents"/>
            </w:pPr>
            <w:r>
              <w:t>-Помоћни објекат-намене летња кухиња, шупа и гаража,</w:t>
            </w:r>
          </w:p>
          <w:p w14:paraId="240B5F3A" w14:textId="77777777" w:rsidR="00382090" w:rsidRDefault="00000000">
            <w:pPr>
              <w:pStyle w:val="TableContents"/>
            </w:pPr>
            <w:r>
              <w:t>-Помоћни објекат-намене сушница,</w:t>
            </w:r>
          </w:p>
          <w:p w14:paraId="6350F7E1" w14:textId="77777777" w:rsidR="00382090" w:rsidRDefault="00000000">
            <w:pPr>
              <w:pStyle w:val="TableContents"/>
            </w:pPr>
            <w:r>
              <w:t>Економски објекат-намене  шупа и 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25B57" w14:textId="77777777" w:rsidR="00382090" w:rsidRDefault="00000000">
            <w:pPr>
              <w:pStyle w:val="TableContents"/>
            </w:pPr>
            <w:r>
              <w:t>351-1070/2010-III-05</w:t>
            </w:r>
          </w:p>
          <w:p w14:paraId="70B6E1F5" w14:textId="77777777" w:rsidR="00382090" w:rsidRDefault="00000000">
            <w:pPr>
              <w:pStyle w:val="TableContents"/>
            </w:pPr>
            <w:r>
              <w:t>од 03.11.2016.год.</w:t>
            </w:r>
          </w:p>
        </w:tc>
      </w:tr>
      <w:tr w:rsidR="00382090" w14:paraId="4B9F72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1296" w14:textId="77777777" w:rsidR="00382090" w:rsidRDefault="00000000">
            <w:pPr>
              <w:pStyle w:val="TableContents"/>
            </w:pPr>
            <w:r>
              <w:t>148.Катица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DAF5" w14:textId="77777777" w:rsidR="00382090" w:rsidRDefault="00000000">
            <w:pPr>
              <w:pStyle w:val="TableContents"/>
            </w:pPr>
            <w:r>
              <w:t>Доњи Товарник, Милорада Зоркића 87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FDA5F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1AF94189" w14:textId="77777777" w:rsidR="00382090" w:rsidRDefault="00000000">
            <w:pPr>
              <w:pStyle w:val="TableContents"/>
            </w:pPr>
            <w:r>
              <w:t>-Помоћни објекат-намене летња кухиња, остава и 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E222" w14:textId="77777777" w:rsidR="00382090" w:rsidRDefault="00000000">
            <w:pPr>
              <w:pStyle w:val="TableContents"/>
            </w:pPr>
            <w:r>
              <w:t>351-30/2016-III-05</w:t>
            </w:r>
          </w:p>
          <w:p w14:paraId="1817297E" w14:textId="77777777" w:rsidR="00382090" w:rsidRDefault="00000000">
            <w:pPr>
              <w:pStyle w:val="TableContents"/>
            </w:pPr>
            <w:r>
              <w:t>од 03.11.2016.год.</w:t>
            </w:r>
          </w:p>
        </w:tc>
      </w:tr>
      <w:tr w:rsidR="00382090" w14:paraId="070869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0799" w14:textId="77777777" w:rsidR="00382090" w:rsidRDefault="00000000">
            <w:pPr>
              <w:pStyle w:val="TableContents"/>
            </w:pPr>
            <w:r>
              <w:t>149.Ненад и Миланка Периновић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3FD7" w14:textId="77777777" w:rsidR="00382090" w:rsidRDefault="00000000">
            <w:pPr>
              <w:pStyle w:val="TableContents"/>
            </w:pPr>
            <w:r>
              <w:t>Нови Београд, Јурија Гагарина 239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5EAFA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6AC9" w14:textId="77777777" w:rsidR="00382090" w:rsidRDefault="00000000">
            <w:pPr>
              <w:pStyle w:val="TableContents"/>
            </w:pPr>
            <w:r>
              <w:t>351-957/2010-III-05</w:t>
            </w:r>
          </w:p>
          <w:p w14:paraId="1E21856D" w14:textId="77777777" w:rsidR="00382090" w:rsidRDefault="00000000">
            <w:pPr>
              <w:pStyle w:val="TableContents"/>
            </w:pPr>
            <w:r>
              <w:t>од 04.11.2016.год.</w:t>
            </w:r>
          </w:p>
        </w:tc>
      </w:tr>
      <w:tr w:rsidR="00382090" w14:paraId="293B63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C231" w14:textId="77777777" w:rsidR="00382090" w:rsidRDefault="00000000">
            <w:pPr>
              <w:pStyle w:val="TableContents"/>
            </w:pPr>
            <w:r>
              <w:t>150.Бранкица Стојановић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AE7C" w14:textId="77777777" w:rsidR="00382090" w:rsidRDefault="00000000">
            <w:pPr>
              <w:pStyle w:val="TableContents"/>
            </w:pPr>
            <w:r>
              <w:t>Ашања, Каменова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BF56" w14:textId="77777777" w:rsidR="00382090" w:rsidRDefault="00000000">
            <w:pPr>
              <w:pStyle w:val="TableContents"/>
            </w:pPr>
            <w:r>
              <w:t>Стамбено 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1C7D" w14:textId="77777777" w:rsidR="00382090" w:rsidRDefault="00000000">
            <w:pPr>
              <w:pStyle w:val="TableContents"/>
            </w:pPr>
            <w:r>
              <w:t>351-235/2016-III-05</w:t>
            </w:r>
          </w:p>
          <w:p w14:paraId="3FA49D82" w14:textId="77777777" w:rsidR="00382090" w:rsidRDefault="00000000">
            <w:pPr>
              <w:pStyle w:val="TableContents"/>
            </w:pPr>
            <w:r>
              <w:t>од 04.11.2016.год.</w:t>
            </w:r>
          </w:p>
        </w:tc>
      </w:tr>
      <w:tr w:rsidR="00382090" w14:paraId="4A6E67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93A47" w14:textId="77777777" w:rsidR="00382090" w:rsidRDefault="00000000">
            <w:pPr>
              <w:pStyle w:val="TableContents"/>
            </w:pPr>
            <w:r>
              <w:t>151.Славица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9121" w14:textId="77777777" w:rsidR="00382090" w:rsidRDefault="00000000">
            <w:pPr>
              <w:pStyle w:val="TableContents"/>
            </w:pPr>
            <w:r>
              <w:t>Шимановци, Дечка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588F0" w14:textId="77777777" w:rsidR="00382090" w:rsidRDefault="00000000">
            <w:pPr>
              <w:pStyle w:val="TableContents"/>
            </w:pPr>
            <w:r>
              <w:t>Помоћни објекат-намене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3307" w14:textId="77777777" w:rsidR="00382090" w:rsidRDefault="00000000">
            <w:pPr>
              <w:pStyle w:val="TableContents"/>
            </w:pPr>
            <w:r>
              <w:t>351-262/2016-III-05</w:t>
            </w:r>
          </w:p>
          <w:p w14:paraId="50899D8F" w14:textId="77777777" w:rsidR="00382090" w:rsidRDefault="00000000">
            <w:pPr>
              <w:pStyle w:val="TableContents"/>
            </w:pPr>
            <w:r>
              <w:t>од 07.11.2016.год.</w:t>
            </w:r>
          </w:p>
        </w:tc>
      </w:tr>
      <w:tr w:rsidR="00382090" w14:paraId="3F803A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C8043" w14:textId="77777777" w:rsidR="00382090" w:rsidRDefault="00000000">
            <w:pPr>
              <w:pStyle w:val="TableContents"/>
            </w:pPr>
            <w:r>
              <w:t>152.Славица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134AD" w14:textId="77777777" w:rsidR="00382090" w:rsidRDefault="00000000">
            <w:pPr>
              <w:pStyle w:val="TableContents"/>
            </w:pPr>
            <w:r>
              <w:t>Шимановци, Дечка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E9C60" w14:textId="77777777" w:rsidR="00382090" w:rsidRDefault="00000000">
            <w:pPr>
              <w:pStyle w:val="TableContents"/>
            </w:pPr>
            <w:r>
              <w:t>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EC4F" w14:textId="77777777" w:rsidR="00382090" w:rsidRDefault="00000000">
            <w:pPr>
              <w:pStyle w:val="TableContents"/>
            </w:pPr>
            <w:r>
              <w:t>351-263/2016-III-05</w:t>
            </w:r>
          </w:p>
          <w:p w14:paraId="53F37FF2" w14:textId="77777777" w:rsidR="00382090" w:rsidRDefault="00000000">
            <w:pPr>
              <w:pStyle w:val="TableContents"/>
            </w:pPr>
            <w:r>
              <w:t>од 07.11.2016.год.</w:t>
            </w:r>
          </w:p>
        </w:tc>
      </w:tr>
      <w:tr w:rsidR="00382090" w14:paraId="216C1E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88A6" w14:textId="77777777" w:rsidR="00382090" w:rsidRDefault="00000000">
            <w:pPr>
              <w:pStyle w:val="TableContents"/>
            </w:pPr>
            <w:r>
              <w:t>153.Динка Племић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A2298" w14:textId="77777777" w:rsidR="00382090" w:rsidRDefault="00000000">
            <w:pPr>
              <w:pStyle w:val="TableContents"/>
            </w:pPr>
            <w:r>
              <w:t>Сурчин, Војвођанска 351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F657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02844" w14:textId="77777777" w:rsidR="00382090" w:rsidRDefault="00000000">
            <w:pPr>
              <w:pStyle w:val="TableContents"/>
            </w:pPr>
            <w:r>
              <w:t>351-250/2016-05</w:t>
            </w:r>
          </w:p>
          <w:p w14:paraId="1945AF8B" w14:textId="77777777" w:rsidR="00382090" w:rsidRDefault="00000000">
            <w:pPr>
              <w:pStyle w:val="TableContents"/>
            </w:pPr>
            <w:r>
              <w:t>од 08.11.2016.год.</w:t>
            </w:r>
          </w:p>
        </w:tc>
      </w:tr>
      <w:tr w:rsidR="00382090" w14:paraId="5C3A01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20E70" w14:textId="77777777" w:rsidR="00382090" w:rsidRDefault="00000000">
            <w:pPr>
              <w:pStyle w:val="TableContents"/>
            </w:pPr>
            <w:r>
              <w:t>154.Слободан Петровић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C291" w14:textId="77777777" w:rsidR="00382090" w:rsidRDefault="00000000">
            <w:pPr>
              <w:pStyle w:val="TableContents"/>
            </w:pPr>
            <w:r>
              <w:t>Попинци, Лењинова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1362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8738" w14:textId="77777777" w:rsidR="00382090" w:rsidRDefault="00000000">
            <w:pPr>
              <w:pStyle w:val="TableContents"/>
            </w:pPr>
            <w:r>
              <w:t>351-387/2010-III-05</w:t>
            </w:r>
          </w:p>
          <w:p w14:paraId="32114969" w14:textId="77777777" w:rsidR="00382090" w:rsidRDefault="00000000">
            <w:pPr>
              <w:pStyle w:val="TableContents"/>
            </w:pPr>
            <w:r>
              <w:t>од 08.11.2016.год.</w:t>
            </w:r>
          </w:p>
        </w:tc>
      </w:tr>
      <w:tr w:rsidR="00382090" w14:paraId="4A9FB6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F373" w14:textId="77777777" w:rsidR="00382090" w:rsidRDefault="00000000">
            <w:pPr>
              <w:pStyle w:val="TableContents"/>
            </w:pPr>
            <w:r>
              <w:t xml:space="preserve">155.Гојко </w:t>
            </w:r>
            <w:r>
              <w:lastRenderedPageBreak/>
              <w:t>Мирчета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5220" w14:textId="77777777" w:rsidR="00382090" w:rsidRDefault="00000000">
            <w:pPr>
              <w:pStyle w:val="TableContents"/>
            </w:pPr>
            <w:r>
              <w:lastRenderedPageBreak/>
              <w:t xml:space="preserve">Шимановци, Мике </w:t>
            </w:r>
            <w:r>
              <w:lastRenderedPageBreak/>
              <w:t>Антића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7D2D" w14:textId="77777777" w:rsidR="00382090" w:rsidRDefault="00000000">
            <w:pPr>
              <w:pStyle w:val="TableContents"/>
            </w:pPr>
            <w:r>
              <w:lastRenderedPageBreak/>
              <w:t xml:space="preserve">Доградња стамбено </w:t>
            </w:r>
            <w:r>
              <w:lastRenderedPageBreak/>
              <w:t>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023C" w14:textId="77777777" w:rsidR="00382090" w:rsidRDefault="00000000">
            <w:pPr>
              <w:pStyle w:val="TableContents"/>
            </w:pPr>
            <w:r>
              <w:lastRenderedPageBreak/>
              <w:t>351-256/2016-III-05</w:t>
            </w:r>
          </w:p>
          <w:p w14:paraId="05A29E4D" w14:textId="77777777" w:rsidR="00382090" w:rsidRDefault="00000000">
            <w:pPr>
              <w:pStyle w:val="TableContents"/>
            </w:pPr>
            <w:r>
              <w:lastRenderedPageBreak/>
              <w:t>од 09.11.2016.год.</w:t>
            </w:r>
          </w:p>
        </w:tc>
      </w:tr>
      <w:tr w:rsidR="00382090" w14:paraId="785CE4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72460" w14:textId="77777777" w:rsidR="00382090" w:rsidRDefault="00000000">
            <w:pPr>
              <w:pStyle w:val="TableContents"/>
            </w:pPr>
            <w:r>
              <w:lastRenderedPageBreak/>
              <w:t>156.Гојко Мирчета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5E0D" w14:textId="77777777" w:rsidR="00382090" w:rsidRDefault="00000000">
            <w:pPr>
              <w:pStyle w:val="TableContents"/>
            </w:pPr>
            <w:r>
              <w:t>Шимановци, Мике Антића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3F735" w14:textId="77777777" w:rsidR="00382090" w:rsidRDefault="00000000">
            <w:pPr>
              <w:pStyle w:val="TableContents"/>
            </w:pPr>
            <w:r>
              <w:t>Доградња стамбено 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87F8" w14:textId="77777777" w:rsidR="00382090" w:rsidRDefault="00000000">
            <w:pPr>
              <w:pStyle w:val="TableContents"/>
            </w:pPr>
            <w:r>
              <w:t>351-257/2016-III-05</w:t>
            </w:r>
          </w:p>
          <w:p w14:paraId="0BAFF529" w14:textId="77777777" w:rsidR="00382090" w:rsidRDefault="00000000">
            <w:pPr>
              <w:pStyle w:val="TableContents"/>
            </w:pPr>
            <w:r>
              <w:t>од 09.11.2016.год.</w:t>
            </w:r>
          </w:p>
        </w:tc>
      </w:tr>
      <w:tr w:rsidR="00382090" w14:paraId="6BC221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6F24" w14:textId="77777777" w:rsidR="00382090" w:rsidRDefault="00000000">
            <w:pPr>
              <w:pStyle w:val="TableContents"/>
            </w:pPr>
            <w:r>
              <w:t>157.Анисија Станојевић и  Анкица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7898" w14:textId="77777777" w:rsidR="00382090" w:rsidRDefault="00000000">
            <w:pPr>
              <w:pStyle w:val="TableContents"/>
            </w:pPr>
            <w:r>
              <w:t>-Нови Београд, Гандијева 62/11,</w:t>
            </w:r>
          </w:p>
          <w:p w14:paraId="565421C1" w14:textId="77777777" w:rsidR="00382090" w:rsidRDefault="00000000">
            <w:pPr>
              <w:pStyle w:val="TableContents"/>
            </w:pPr>
            <w:r>
              <w:t>-Бољеваца, Шиљина 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CE57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31BBC8A8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0C0DA1FC" w14:textId="77777777" w:rsidR="00382090" w:rsidRDefault="00000000">
            <w:pPr>
              <w:pStyle w:val="TableContents"/>
            </w:pPr>
            <w:r>
              <w:t>намене-остава,</w:t>
            </w:r>
          </w:p>
          <w:p w14:paraId="020C08EF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22BF57C6" w14:textId="77777777" w:rsidR="00382090" w:rsidRDefault="00000000">
            <w:pPr>
              <w:pStyle w:val="TableContents"/>
            </w:pPr>
            <w:r>
              <w:t>намене 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FB16" w14:textId="77777777" w:rsidR="00382090" w:rsidRDefault="00000000">
            <w:pPr>
              <w:pStyle w:val="TableContents"/>
            </w:pPr>
            <w:r>
              <w:t>351-911/2010-III-05</w:t>
            </w:r>
          </w:p>
          <w:p w14:paraId="382B2F4B" w14:textId="77777777" w:rsidR="00382090" w:rsidRDefault="00000000">
            <w:pPr>
              <w:pStyle w:val="TableContents"/>
            </w:pPr>
            <w:r>
              <w:t>од 10.11.2016.год.</w:t>
            </w:r>
          </w:p>
        </w:tc>
      </w:tr>
      <w:tr w:rsidR="00382090" w14:paraId="768153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2DE5" w14:textId="77777777" w:rsidR="00382090" w:rsidRDefault="00000000">
            <w:pPr>
              <w:pStyle w:val="TableContents"/>
            </w:pPr>
            <w:r>
              <w:t>158.Општина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562D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C7B9" w14:textId="77777777" w:rsidR="00382090" w:rsidRDefault="00000000">
            <w:pPr>
              <w:pStyle w:val="TableContents"/>
            </w:pPr>
            <w:r>
              <w:t>Помоћни објекат-бунар у Купинову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AFA12" w14:textId="77777777" w:rsidR="00382090" w:rsidRDefault="00000000">
            <w:pPr>
              <w:pStyle w:val="TableContents"/>
            </w:pPr>
            <w:r>
              <w:t>351-151/2016-III-05</w:t>
            </w:r>
          </w:p>
          <w:p w14:paraId="4C0853BD" w14:textId="77777777" w:rsidR="00382090" w:rsidRDefault="00000000">
            <w:pPr>
              <w:pStyle w:val="TableContents"/>
            </w:pPr>
            <w:r>
              <w:t>од 07.11.2016.год.</w:t>
            </w:r>
          </w:p>
        </w:tc>
      </w:tr>
      <w:tr w:rsidR="00382090" w14:paraId="4931A6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4878F" w14:textId="77777777" w:rsidR="00382090" w:rsidRDefault="00000000">
            <w:pPr>
              <w:pStyle w:val="TableContents"/>
            </w:pPr>
            <w:r>
              <w:t>159.Општина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5EC6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DCC5C" w14:textId="77777777" w:rsidR="00382090" w:rsidRDefault="00000000">
            <w:pPr>
              <w:pStyle w:val="TableContents"/>
            </w:pPr>
            <w:r>
              <w:t>Станица водозахвата у Обрежу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DDFB" w14:textId="77777777" w:rsidR="00382090" w:rsidRDefault="00000000">
            <w:pPr>
              <w:pStyle w:val="TableContents"/>
            </w:pPr>
            <w:r>
              <w:t>351-150/2016-III-05</w:t>
            </w:r>
          </w:p>
          <w:p w14:paraId="7781CA0F" w14:textId="77777777" w:rsidR="00382090" w:rsidRDefault="00000000">
            <w:pPr>
              <w:pStyle w:val="TableContents"/>
            </w:pPr>
            <w:r>
              <w:t>од 14.11.2016.год.</w:t>
            </w:r>
          </w:p>
        </w:tc>
      </w:tr>
      <w:tr w:rsidR="00382090" w14:paraId="38864E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0CE2" w14:textId="77777777" w:rsidR="00382090" w:rsidRDefault="00000000">
            <w:pPr>
              <w:pStyle w:val="TableContents"/>
            </w:pPr>
            <w:r>
              <w:t>160.Општина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F0A6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F322" w14:textId="77777777" w:rsidR="00382090" w:rsidRDefault="00000000">
            <w:pPr>
              <w:pStyle w:val="TableContents"/>
            </w:pPr>
            <w:r>
              <w:t>Станица водозахвата у Ашањи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4F98" w14:textId="77777777" w:rsidR="00382090" w:rsidRDefault="00000000">
            <w:pPr>
              <w:pStyle w:val="TableContents"/>
            </w:pPr>
            <w:r>
              <w:t>351-152/2016-III-05</w:t>
            </w:r>
          </w:p>
          <w:p w14:paraId="0A8557CF" w14:textId="77777777" w:rsidR="00382090" w:rsidRDefault="00000000">
            <w:pPr>
              <w:pStyle w:val="TableContents"/>
            </w:pPr>
            <w:r>
              <w:t>од 14.11.2016.год.</w:t>
            </w:r>
          </w:p>
        </w:tc>
      </w:tr>
      <w:tr w:rsidR="00382090" w14:paraId="736079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4E30" w14:textId="77777777" w:rsidR="00382090" w:rsidRDefault="00000000">
            <w:pPr>
              <w:pStyle w:val="TableContents"/>
            </w:pPr>
            <w:r>
              <w:t>161.Општина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4208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0865" w14:textId="77777777" w:rsidR="00382090" w:rsidRDefault="00000000">
            <w:pPr>
              <w:pStyle w:val="TableContents"/>
            </w:pPr>
            <w:r>
              <w:t>Станица водозахвата у Купинову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0DC37" w14:textId="77777777" w:rsidR="00382090" w:rsidRDefault="00000000">
            <w:pPr>
              <w:pStyle w:val="TableContents"/>
            </w:pPr>
            <w:r>
              <w:t>351-153/2016-III-05</w:t>
            </w:r>
          </w:p>
          <w:p w14:paraId="30FCF56F" w14:textId="77777777" w:rsidR="00382090" w:rsidRDefault="00000000">
            <w:pPr>
              <w:pStyle w:val="TableContents"/>
            </w:pPr>
            <w:r>
              <w:t>од 14.11.2016.год.</w:t>
            </w:r>
          </w:p>
        </w:tc>
      </w:tr>
      <w:tr w:rsidR="00382090" w14:paraId="38BE71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D2BC0" w14:textId="77777777" w:rsidR="00382090" w:rsidRDefault="00000000">
            <w:pPr>
              <w:pStyle w:val="TableContents"/>
            </w:pPr>
            <w:r>
              <w:t>162.Ружица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437D8" w14:textId="77777777" w:rsidR="00382090" w:rsidRDefault="00000000">
            <w:pPr>
              <w:pStyle w:val="TableContents"/>
            </w:pPr>
            <w:r>
              <w:t>Рума, Др.Предрага Вулете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F442C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F247" w14:textId="77777777" w:rsidR="00382090" w:rsidRDefault="00000000">
            <w:pPr>
              <w:pStyle w:val="TableContents"/>
            </w:pPr>
            <w:r>
              <w:t>351-194/2016-III-05</w:t>
            </w:r>
          </w:p>
          <w:p w14:paraId="0F793A4E" w14:textId="77777777" w:rsidR="00382090" w:rsidRDefault="00000000">
            <w:pPr>
              <w:pStyle w:val="TableContents"/>
            </w:pPr>
            <w:r>
              <w:t>од 15.11.2016.год.</w:t>
            </w:r>
          </w:p>
        </w:tc>
      </w:tr>
      <w:tr w:rsidR="00382090" w14:paraId="782151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F4537" w14:textId="77777777" w:rsidR="00382090" w:rsidRDefault="00000000">
            <w:pPr>
              <w:pStyle w:val="TableContents"/>
            </w:pPr>
            <w:r>
              <w:t>163.Милисав Симић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F4717" w14:textId="77777777" w:rsidR="00382090" w:rsidRDefault="00000000">
            <w:pPr>
              <w:pStyle w:val="TableContents"/>
            </w:pPr>
            <w:r>
              <w:t>Београд, Бреза 11/19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71DC9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E9F74" w14:textId="77777777" w:rsidR="00382090" w:rsidRDefault="00000000">
            <w:pPr>
              <w:pStyle w:val="TableContents"/>
            </w:pPr>
            <w:r>
              <w:t>351-135/2016-III-05</w:t>
            </w:r>
          </w:p>
          <w:p w14:paraId="50481382" w14:textId="77777777" w:rsidR="00382090" w:rsidRDefault="00000000">
            <w:pPr>
              <w:pStyle w:val="TableContents"/>
            </w:pPr>
            <w:r>
              <w:t>од 16.11.2016.год.</w:t>
            </w:r>
          </w:p>
        </w:tc>
      </w:tr>
      <w:tr w:rsidR="00382090" w14:paraId="356F79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D64FE" w14:textId="77777777" w:rsidR="00382090" w:rsidRDefault="00000000">
            <w:pPr>
              <w:pStyle w:val="TableContents"/>
            </w:pPr>
            <w:r>
              <w:t>164.Милисав Симић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2623" w14:textId="77777777" w:rsidR="00382090" w:rsidRDefault="00000000">
            <w:pPr>
              <w:pStyle w:val="TableContents"/>
            </w:pPr>
            <w:r>
              <w:t>Београд, Бреза 11/19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D998" w14:textId="77777777" w:rsidR="00382090" w:rsidRDefault="00000000">
            <w:pPr>
              <w:pStyle w:val="TableContents"/>
            </w:pPr>
            <w:r>
              <w:t>Помоћни објекат- гаража,остава и сушница за месо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5DA3" w14:textId="77777777" w:rsidR="00382090" w:rsidRDefault="00000000">
            <w:pPr>
              <w:pStyle w:val="TableContents"/>
            </w:pPr>
            <w:r>
              <w:t>351-136/2016-III-05</w:t>
            </w:r>
          </w:p>
          <w:p w14:paraId="3DEFD948" w14:textId="77777777" w:rsidR="00382090" w:rsidRDefault="00000000">
            <w:pPr>
              <w:pStyle w:val="TableContents"/>
            </w:pPr>
            <w:r>
              <w:t>од 16.11.2016.год.</w:t>
            </w:r>
          </w:p>
        </w:tc>
      </w:tr>
      <w:tr w:rsidR="00382090" w14:paraId="72D309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1FCB" w14:textId="77777777" w:rsidR="00382090" w:rsidRDefault="00000000">
            <w:pPr>
              <w:pStyle w:val="TableContents"/>
            </w:pPr>
            <w:r>
              <w:t>165.Драган Гавранчић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77A8" w14:textId="77777777" w:rsidR="00382090" w:rsidRDefault="00000000">
            <w:pPr>
              <w:pStyle w:val="TableContents"/>
            </w:pPr>
            <w:r>
              <w:t>Нови Сад, Футошка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01165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80D5C" w14:textId="77777777" w:rsidR="00382090" w:rsidRDefault="00000000">
            <w:pPr>
              <w:pStyle w:val="TableContents"/>
            </w:pPr>
            <w:r>
              <w:t>351-245/2016-III-05</w:t>
            </w:r>
          </w:p>
          <w:p w14:paraId="505548B4" w14:textId="77777777" w:rsidR="00382090" w:rsidRDefault="00000000">
            <w:pPr>
              <w:pStyle w:val="TableContents"/>
            </w:pPr>
            <w:r>
              <w:t>од 17.11.2016.год.</w:t>
            </w:r>
          </w:p>
        </w:tc>
      </w:tr>
      <w:tr w:rsidR="00382090" w14:paraId="1DEE1E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7F05" w14:textId="77777777" w:rsidR="00382090" w:rsidRDefault="00000000">
            <w:pPr>
              <w:pStyle w:val="TableContents"/>
            </w:pPr>
            <w:r>
              <w:t>166.Љиљана Оташевић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9BFC" w14:textId="77777777" w:rsidR="00382090" w:rsidRDefault="00000000">
            <w:pPr>
              <w:pStyle w:val="TableContents"/>
            </w:pPr>
            <w:r>
              <w:t>Земун, Петра Јововића 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031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B5C73" w14:textId="77777777" w:rsidR="00382090" w:rsidRDefault="00000000">
            <w:pPr>
              <w:pStyle w:val="TableContents"/>
            </w:pPr>
            <w:r>
              <w:t>351-313/2016-III-05</w:t>
            </w:r>
          </w:p>
          <w:p w14:paraId="35C6927A" w14:textId="77777777" w:rsidR="00382090" w:rsidRDefault="00000000">
            <w:pPr>
              <w:pStyle w:val="TableContents"/>
            </w:pPr>
            <w:r>
              <w:t>од 15.11.2016.год.</w:t>
            </w:r>
          </w:p>
        </w:tc>
      </w:tr>
      <w:tr w:rsidR="00382090" w14:paraId="1AFF8D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70954" w14:textId="77777777" w:rsidR="00382090" w:rsidRDefault="00000000">
            <w:pPr>
              <w:pStyle w:val="TableContents"/>
            </w:pPr>
            <w:r>
              <w:t>167.Гордана Трајковић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B150" w14:textId="77777777" w:rsidR="00382090" w:rsidRDefault="00000000">
            <w:pPr>
              <w:pStyle w:val="TableContents"/>
            </w:pPr>
            <w:r>
              <w:t>Пећинци, Јове Негушевића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FCB8" w14:textId="77777777" w:rsidR="00382090" w:rsidRDefault="00000000">
            <w:pPr>
              <w:pStyle w:val="TableContents"/>
            </w:pPr>
            <w:r>
              <w:t>Помоћни објекат-котларница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A3A" w14:textId="77777777" w:rsidR="00382090" w:rsidRDefault="00000000">
            <w:pPr>
              <w:pStyle w:val="TableContents"/>
            </w:pPr>
            <w:r>
              <w:t>351-287/2016-III-05</w:t>
            </w:r>
          </w:p>
          <w:p w14:paraId="21D8F36E" w14:textId="77777777" w:rsidR="00382090" w:rsidRDefault="00000000">
            <w:pPr>
              <w:pStyle w:val="TableContents"/>
            </w:pPr>
            <w:r>
              <w:t>од 17.11.2016.год.</w:t>
            </w:r>
          </w:p>
        </w:tc>
      </w:tr>
      <w:tr w:rsidR="00382090" w14:paraId="59AB47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914D" w14:textId="77777777" w:rsidR="00382090" w:rsidRDefault="00000000">
            <w:pPr>
              <w:pStyle w:val="TableContents"/>
            </w:pPr>
            <w:r>
              <w:t>168.Бранислав Опачић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25CB" w14:textId="77777777" w:rsidR="00382090" w:rsidRDefault="00000000">
            <w:pPr>
              <w:pStyle w:val="TableContents"/>
            </w:pPr>
            <w:r>
              <w:t>Попинци, Лењинова 62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8A90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92192" w14:textId="77777777" w:rsidR="00382090" w:rsidRDefault="00000000">
            <w:pPr>
              <w:pStyle w:val="TableContents"/>
            </w:pPr>
            <w:r>
              <w:t>351-691/2010-III-05</w:t>
            </w:r>
          </w:p>
          <w:p w14:paraId="4F99C870" w14:textId="77777777" w:rsidR="00382090" w:rsidRDefault="00000000">
            <w:pPr>
              <w:pStyle w:val="TableContents"/>
            </w:pPr>
            <w:r>
              <w:t>од 21.11.2016.год.</w:t>
            </w:r>
          </w:p>
        </w:tc>
      </w:tr>
      <w:tr w:rsidR="00382090" w14:paraId="1752F9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F7360" w14:textId="77777777" w:rsidR="00382090" w:rsidRDefault="00000000">
            <w:pPr>
              <w:pStyle w:val="TableContents"/>
            </w:pPr>
            <w:r>
              <w:t>169.Илија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9D7CE" w14:textId="77777777" w:rsidR="00382090" w:rsidRDefault="00000000">
            <w:pPr>
              <w:pStyle w:val="TableContents"/>
            </w:pPr>
            <w:r>
              <w:t>Доњи Товарник, Милорада Зоркића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E0F0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A2EA2" w14:textId="77777777" w:rsidR="00382090" w:rsidRDefault="00000000">
            <w:pPr>
              <w:pStyle w:val="TableContents"/>
            </w:pPr>
            <w:r>
              <w:t>351-142/2016-III-05</w:t>
            </w:r>
          </w:p>
          <w:p w14:paraId="6C0BAF5A" w14:textId="77777777" w:rsidR="00382090" w:rsidRDefault="00000000">
            <w:pPr>
              <w:pStyle w:val="TableContents"/>
            </w:pPr>
            <w:r>
              <w:t>од 24.11.2016.год.</w:t>
            </w:r>
          </w:p>
        </w:tc>
      </w:tr>
      <w:tr w:rsidR="00382090" w14:paraId="68EA0B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A252" w14:textId="77777777" w:rsidR="00382090" w:rsidRDefault="00000000">
            <w:pPr>
              <w:pStyle w:val="TableContents"/>
            </w:pPr>
            <w:r>
              <w:t>170.Илија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1A7A" w14:textId="77777777" w:rsidR="00382090" w:rsidRDefault="00000000">
            <w:pPr>
              <w:pStyle w:val="TableContents"/>
            </w:pPr>
            <w:r>
              <w:t>Доњи Товарник, Милорада Зоркића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C895F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ECD30" w14:textId="77777777" w:rsidR="00382090" w:rsidRDefault="00000000">
            <w:pPr>
              <w:pStyle w:val="TableContents"/>
            </w:pPr>
            <w:r>
              <w:t>351-143/2016-III-05</w:t>
            </w:r>
          </w:p>
          <w:p w14:paraId="0A7295D0" w14:textId="77777777" w:rsidR="00382090" w:rsidRDefault="00000000">
            <w:pPr>
              <w:pStyle w:val="TableContents"/>
            </w:pPr>
            <w:r>
              <w:t>од 24.11.2016.год.</w:t>
            </w:r>
          </w:p>
        </w:tc>
      </w:tr>
      <w:tr w:rsidR="00382090" w14:paraId="295C10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7DE7" w14:textId="77777777" w:rsidR="00382090" w:rsidRDefault="00000000">
            <w:pPr>
              <w:pStyle w:val="TableContents"/>
            </w:pPr>
            <w:r>
              <w:t>171.Илија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E0253" w14:textId="77777777" w:rsidR="00382090" w:rsidRDefault="00000000">
            <w:pPr>
              <w:pStyle w:val="TableContents"/>
            </w:pPr>
            <w:r>
              <w:t>Доњи Товарник, Милорада Зоркића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C0A4A" w14:textId="77777777" w:rsidR="00382090" w:rsidRDefault="00000000">
            <w:pPr>
              <w:pStyle w:val="TableContents"/>
            </w:pPr>
            <w:r>
              <w:t>Помоћни објекат-остава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36E15" w14:textId="77777777" w:rsidR="00382090" w:rsidRDefault="00000000">
            <w:pPr>
              <w:pStyle w:val="TableContents"/>
            </w:pPr>
            <w:r>
              <w:t>351-144/2016-III-05</w:t>
            </w:r>
          </w:p>
          <w:p w14:paraId="4102F41F" w14:textId="77777777" w:rsidR="00382090" w:rsidRDefault="00000000">
            <w:pPr>
              <w:pStyle w:val="TableContents"/>
            </w:pPr>
            <w:r>
              <w:t>од 24.11.2016.год.</w:t>
            </w:r>
          </w:p>
        </w:tc>
      </w:tr>
      <w:tr w:rsidR="00382090" w14:paraId="45D42F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6E0F" w14:textId="77777777" w:rsidR="00382090" w:rsidRDefault="00000000">
            <w:pPr>
              <w:pStyle w:val="TableContents"/>
            </w:pPr>
            <w:r>
              <w:lastRenderedPageBreak/>
              <w:t>172.Вељко Дивљановић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C234C" w14:textId="77777777" w:rsidR="00382090" w:rsidRDefault="00000000">
            <w:pPr>
              <w:pStyle w:val="TableContents"/>
            </w:pPr>
            <w:r>
              <w:t>Прхово, Иве Лоле Рибара 78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D90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CA0C8" w14:textId="77777777" w:rsidR="00382090" w:rsidRDefault="00000000">
            <w:pPr>
              <w:pStyle w:val="TableContents"/>
            </w:pPr>
            <w:r>
              <w:t>351-1024/2010-III-05</w:t>
            </w:r>
          </w:p>
          <w:p w14:paraId="6C70FE2F" w14:textId="77777777" w:rsidR="00382090" w:rsidRDefault="00000000">
            <w:pPr>
              <w:pStyle w:val="TableContents"/>
            </w:pPr>
            <w:r>
              <w:t>од 24.11.2016.год.</w:t>
            </w:r>
          </w:p>
        </w:tc>
      </w:tr>
      <w:tr w:rsidR="00382090" w14:paraId="2670B0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1C7A" w14:textId="77777777" w:rsidR="00382090" w:rsidRDefault="00000000">
            <w:pPr>
              <w:pStyle w:val="TableContents"/>
            </w:pPr>
            <w:r>
              <w:t>173.Душко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5978" w14:textId="77777777" w:rsidR="00382090" w:rsidRDefault="00000000">
            <w:pPr>
              <w:pStyle w:val="TableContents"/>
            </w:pPr>
            <w:r>
              <w:t>Купиново, Играчка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5931" w14:textId="77777777" w:rsidR="00382090" w:rsidRDefault="00000000">
            <w:pPr>
              <w:pStyle w:val="TableContents"/>
            </w:pPr>
            <w:r>
              <w:t>Надградња и доградња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655F" w14:textId="77777777" w:rsidR="00382090" w:rsidRDefault="00000000">
            <w:pPr>
              <w:pStyle w:val="TableContents"/>
            </w:pPr>
            <w:r>
              <w:t>351-669/2010-III-05</w:t>
            </w:r>
          </w:p>
          <w:p w14:paraId="6418CCAB" w14:textId="77777777" w:rsidR="00382090" w:rsidRDefault="00000000">
            <w:pPr>
              <w:pStyle w:val="TableContents"/>
            </w:pPr>
            <w:r>
              <w:t>од 24.11.2016.год.</w:t>
            </w:r>
          </w:p>
        </w:tc>
      </w:tr>
      <w:tr w:rsidR="00382090" w14:paraId="13FFC3A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A284" w14:textId="77777777" w:rsidR="00382090" w:rsidRDefault="00000000">
            <w:pPr>
              <w:pStyle w:val="TableContents"/>
            </w:pPr>
            <w:r>
              <w:t>174.Милован Ристовић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8288" w14:textId="77777777" w:rsidR="00382090" w:rsidRDefault="00000000">
            <w:pPr>
              <w:pStyle w:val="TableContents"/>
            </w:pPr>
            <w:r>
              <w:t>Карловчић, Бели ветар 62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8A0C8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D86C" w14:textId="77777777" w:rsidR="00382090" w:rsidRDefault="00000000">
            <w:pPr>
              <w:pStyle w:val="TableContents"/>
            </w:pPr>
            <w:r>
              <w:t>351-207/2010-III-05</w:t>
            </w:r>
          </w:p>
          <w:p w14:paraId="118770D1" w14:textId="77777777" w:rsidR="00382090" w:rsidRDefault="00000000">
            <w:pPr>
              <w:pStyle w:val="TableContents"/>
            </w:pPr>
            <w:r>
              <w:t>од 28.11.2016.год.</w:t>
            </w:r>
          </w:p>
        </w:tc>
      </w:tr>
      <w:tr w:rsidR="00382090" w14:paraId="0F190C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2984" w14:textId="77777777" w:rsidR="00382090" w:rsidRDefault="00000000">
            <w:pPr>
              <w:pStyle w:val="TableContents"/>
            </w:pPr>
            <w:r>
              <w:t>175.Радомир Вулетић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9CFA" w14:textId="77777777" w:rsidR="00382090" w:rsidRDefault="00000000">
            <w:pPr>
              <w:pStyle w:val="TableContents"/>
            </w:pPr>
            <w:r>
              <w:t>Шимановци, Голубиначка 110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C523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3B0E6" w14:textId="77777777" w:rsidR="00382090" w:rsidRDefault="00000000">
            <w:pPr>
              <w:pStyle w:val="TableContents"/>
            </w:pPr>
            <w:r>
              <w:t>351-892/2010-III-05</w:t>
            </w:r>
          </w:p>
          <w:p w14:paraId="59363195" w14:textId="77777777" w:rsidR="00382090" w:rsidRDefault="00000000">
            <w:pPr>
              <w:pStyle w:val="TableContents"/>
            </w:pPr>
            <w:r>
              <w:t>од 30.11.2016.год.</w:t>
            </w:r>
          </w:p>
        </w:tc>
      </w:tr>
      <w:tr w:rsidR="00382090" w14:paraId="6B262E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72F3E" w14:textId="77777777" w:rsidR="00382090" w:rsidRDefault="00000000">
            <w:pPr>
              <w:pStyle w:val="TableContents"/>
            </w:pPr>
            <w:r>
              <w:t>176.Горан Џакула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C4FCA" w14:textId="77777777" w:rsidR="00382090" w:rsidRDefault="00000000">
            <w:pPr>
              <w:pStyle w:val="TableContents"/>
            </w:pPr>
            <w:r>
              <w:t>Обреж, Неше Веркића 43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D24C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8640" w14:textId="77777777" w:rsidR="00382090" w:rsidRDefault="00000000">
            <w:pPr>
              <w:pStyle w:val="TableContents"/>
            </w:pPr>
            <w:r>
              <w:t>351-750/2010-III-05</w:t>
            </w:r>
          </w:p>
          <w:p w14:paraId="7AA01A84" w14:textId="77777777" w:rsidR="00382090" w:rsidRDefault="00000000">
            <w:pPr>
              <w:pStyle w:val="TableContents"/>
            </w:pPr>
            <w:r>
              <w:t>од 01.12.2016.год.</w:t>
            </w:r>
          </w:p>
        </w:tc>
      </w:tr>
      <w:tr w:rsidR="00382090" w14:paraId="06F487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2B5AE" w14:textId="77777777" w:rsidR="00382090" w:rsidRDefault="00000000">
            <w:pPr>
              <w:pStyle w:val="TableContents"/>
            </w:pPr>
            <w:r>
              <w:t>177.Сава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92A0" w14:textId="77777777" w:rsidR="00382090" w:rsidRDefault="00000000">
            <w:pPr>
              <w:pStyle w:val="TableContents"/>
            </w:pPr>
            <w:r>
              <w:t>Шимановци, Крњешевачка 102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5E9BB" w14:textId="77777777" w:rsidR="00382090" w:rsidRDefault="00000000">
            <w:pPr>
              <w:pStyle w:val="TableContents"/>
            </w:pPr>
            <w:r>
              <w:t>-Стамбено- породични објекат,</w:t>
            </w:r>
          </w:p>
          <w:p w14:paraId="24446A1A" w14:textId="77777777" w:rsidR="00382090" w:rsidRDefault="00000000">
            <w:pPr>
              <w:pStyle w:val="TableContents"/>
            </w:pPr>
            <w:r>
              <w:t>-Пословни објекат,</w:t>
            </w:r>
          </w:p>
          <w:p w14:paraId="6FA71FA4" w14:textId="77777777" w:rsidR="00382090" w:rsidRDefault="00000000">
            <w:pPr>
              <w:pStyle w:val="TableContents"/>
            </w:pPr>
            <w:r>
              <w:t>-Помоћни-гаража,</w:t>
            </w:r>
          </w:p>
          <w:p w14:paraId="7975B941" w14:textId="77777777" w:rsidR="00382090" w:rsidRDefault="00000000">
            <w:pPr>
              <w:pStyle w:val="TableContents"/>
            </w:pPr>
            <w:r>
              <w:t>-Економски-товилиште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FB5C" w14:textId="77777777" w:rsidR="00382090" w:rsidRDefault="00000000">
            <w:pPr>
              <w:pStyle w:val="TableContents"/>
            </w:pPr>
            <w:r>
              <w:t>351-271/2010-III-05</w:t>
            </w:r>
          </w:p>
          <w:p w14:paraId="21C7BEEE" w14:textId="77777777" w:rsidR="00382090" w:rsidRDefault="00000000">
            <w:pPr>
              <w:pStyle w:val="TableContents"/>
            </w:pPr>
            <w:r>
              <w:t>од 01.12.2016.год.</w:t>
            </w:r>
          </w:p>
        </w:tc>
      </w:tr>
      <w:tr w:rsidR="00382090" w14:paraId="7C0B9F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62B0" w14:textId="77777777" w:rsidR="00382090" w:rsidRDefault="00000000">
            <w:pPr>
              <w:pStyle w:val="TableContents"/>
            </w:pPr>
            <w:r>
              <w:t>178.Милан Вукасовић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DA99" w14:textId="77777777" w:rsidR="00382090" w:rsidRDefault="00000000">
            <w:pPr>
              <w:pStyle w:val="TableContents"/>
            </w:pPr>
            <w:r>
              <w:t>Ашања, Каменова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DF59" w14:textId="77777777" w:rsidR="00382090" w:rsidRDefault="00000000">
            <w:pPr>
              <w:pStyle w:val="TableContents"/>
            </w:pPr>
            <w:r>
              <w:t>Стамбено-породични објекат,</w:t>
            </w:r>
          </w:p>
          <w:p w14:paraId="574322E9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2CB8" w14:textId="77777777" w:rsidR="00382090" w:rsidRDefault="00000000">
            <w:pPr>
              <w:pStyle w:val="TableContents"/>
            </w:pPr>
            <w:r>
              <w:t>351-518/2010-III-05</w:t>
            </w:r>
          </w:p>
          <w:p w14:paraId="06837427" w14:textId="77777777" w:rsidR="00382090" w:rsidRDefault="00000000">
            <w:pPr>
              <w:pStyle w:val="TableContents"/>
            </w:pPr>
            <w:r>
              <w:t>пд 01.12.2016.год.</w:t>
            </w:r>
          </w:p>
        </w:tc>
      </w:tr>
      <w:tr w:rsidR="00382090" w14:paraId="1D2C1F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3A8C" w14:textId="77777777" w:rsidR="00382090" w:rsidRDefault="00000000">
            <w:pPr>
              <w:pStyle w:val="TableContents"/>
            </w:pPr>
            <w:r>
              <w:t>179.Милан Алексић и Милош Недељковић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FEE32" w14:textId="77777777" w:rsidR="00382090" w:rsidRDefault="00000000">
            <w:pPr>
              <w:pStyle w:val="TableContents"/>
            </w:pPr>
            <w:r>
              <w:t>-Пећинци, Браће Крстић 7,</w:t>
            </w:r>
          </w:p>
          <w:p w14:paraId="1C41A5C5" w14:textId="77777777" w:rsidR="00382090" w:rsidRDefault="00000000">
            <w:pPr>
              <w:pStyle w:val="TableContents"/>
            </w:pPr>
            <w:r>
              <w:t>-Београд, Војводе Степе 291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1337C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E961" w14:textId="77777777" w:rsidR="00382090" w:rsidRDefault="00000000">
            <w:pPr>
              <w:pStyle w:val="TableContents"/>
            </w:pPr>
            <w:r>
              <w:t>351-74/2016-III-05</w:t>
            </w:r>
          </w:p>
          <w:p w14:paraId="3825CCBC" w14:textId="77777777" w:rsidR="00382090" w:rsidRDefault="00000000">
            <w:pPr>
              <w:pStyle w:val="TableContents"/>
            </w:pPr>
            <w:r>
              <w:t>од 22.11.2016.год.</w:t>
            </w:r>
          </w:p>
        </w:tc>
      </w:tr>
      <w:tr w:rsidR="00382090" w14:paraId="7C2C04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1AA3" w14:textId="77777777" w:rsidR="00382090" w:rsidRDefault="00000000">
            <w:pPr>
              <w:pStyle w:val="TableContents"/>
            </w:pPr>
            <w:r>
              <w:t>180.Радо Тимотић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AF9E" w14:textId="77777777" w:rsidR="00382090" w:rsidRDefault="00000000">
            <w:pPr>
              <w:pStyle w:val="TableContents"/>
            </w:pPr>
            <w:r>
              <w:t>Огар, Шумска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F00E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510A4" w14:textId="77777777" w:rsidR="00382090" w:rsidRDefault="00000000">
            <w:pPr>
              <w:pStyle w:val="TableContents"/>
            </w:pPr>
            <w:r>
              <w:t>351-267/2016-III-05</w:t>
            </w:r>
          </w:p>
          <w:p w14:paraId="5E6C4F53" w14:textId="77777777" w:rsidR="00382090" w:rsidRDefault="00000000">
            <w:pPr>
              <w:pStyle w:val="TableContents"/>
            </w:pPr>
            <w:r>
              <w:t>од 07.12.2016.год.</w:t>
            </w:r>
          </w:p>
        </w:tc>
      </w:tr>
      <w:tr w:rsidR="00382090" w14:paraId="3875D6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AA0C1" w14:textId="77777777" w:rsidR="00382090" w:rsidRDefault="00000000">
            <w:pPr>
              <w:pStyle w:val="TableContents"/>
            </w:pPr>
            <w:r>
              <w:t>181.Младен Милојевић и Милијан Милојевић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E726" w14:textId="77777777" w:rsidR="00382090" w:rsidRDefault="00000000">
            <w:pPr>
              <w:pStyle w:val="TableContents"/>
            </w:pPr>
            <w:r>
              <w:t>-Шимановци, Ново насеље 24,</w:t>
            </w:r>
          </w:p>
          <w:p w14:paraId="5E71913E" w14:textId="77777777" w:rsidR="00382090" w:rsidRDefault="00000000">
            <w:pPr>
              <w:pStyle w:val="TableContents"/>
            </w:pPr>
            <w:r>
              <w:t>-Београд, Вјекослава Ковача 12/42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DBDA" w14:textId="77777777" w:rsidR="00382090" w:rsidRDefault="00000000">
            <w:pPr>
              <w:pStyle w:val="TableContents"/>
            </w:pPr>
            <w:r>
              <w:t>-Aдаптација гараже у стан и претварање једног стана у два стана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81C59" w14:textId="77777777" w:rsidR="00382090" w:rsidRDefault="00000000">
            <w:pPr>
              <w:pStyle w:val="TableContents"/>
            </w:pPr>
            <w:r>
              <w:t>351-197/2016-III-05</w:t>
            </w:r>
          </w:p>
          <w:p w14:paraId="48748096" w14:textId="77777777" w:rsidR="00382090" w:rsidRDefault="00000000">
            <w:pPr>
              <w:pStyle w:val="TableContents"/>
            </w:pPr>
            <w:r>
              <w:t>од 07.12.2016.год.</w:t>
            </w:r>
          </w:p>
        </w:tc>
      </w:tr>
      <w:tr w:rsidR="00382090" w14:paraId="1440CC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4E28" w14:textId="77777777" w:rsidR="00382090" w:rsidRDefault="00000000">
            <w:pPr>
              <w:pStyle w:val="TableContents"/>
            </w:pPr>
            <w:r>
              <w:t>182.Стакић Милица, Бошковић Славица, Богдановић Верица, Стакић Сандра,Стакић Ален,Стакић Марко,Николић Славица, Стакић Драган, Радосављевић Нада, Љубинковић Јелена и Марковић Зоран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14E5" w14:textId="77777777" w:rsidR="00382090" w:rsidRDefault="00000000">
            <w:pPr>
              <w:pStyle w:val="TableContents"/>
            </w:pPr>
            <w:r>
              <w:t>-Суботиште, Партизанска 63</w:t>
            </w:r>
          </w:p>
          <w:p w14:paraId="6C8E7027" w14:textId="77777777" w:rsidR="00382090" w:rsidRDefault="00000000">
            <w:pPr>
              <w:pStyle w:val="TableContents"/>
            </w:pPr>
            <w:r>
              <w:t>-Београд, Скојевска Нова 55,</w:t>
            </w:r>
          </w:p>
          <w:p w14:paraId="2F7175A4" w14:textId="77777777" w:rsidR="00382090" w:rsidRDefault="00000000">
            <w:pPr>
              <w:pStyle w:val="TableContents"/>
            </w:pPr>
            <w:r>
              <w:t>-Добановци, Моравска11,</w:t>
            </w:r>
          </w:p>
          <w:p w14:paraId="2EBAD697" w14:textId="77777777" w:rsidR="00382090" w:rsidRDefault="00000000">
            <w:pPr>
              <w:pStyle w:val="TableContents"/>
            </w:pPr>
            <w:r>
              <w:t>-Огар,Школска 56,</w:t>
            </w:r>
          </w:p>
          <w:p w14:paraId="50C739AB" w14:textId="77777777" w:rsidR="00382090" w:rsidRDefault="00000000">
            <w:pPr>
              <w:pStyle w:val="TableContents"/>
            </w:pPr>
            <w:r>
              <w:t>-Суботиште, Партизанска 84,</w:t>
            </w:r>
          </w:p>
          <w:p w14:paraId="05FC34A9" w14:textId="77777777" w:rsidR="00382090" w:rsidRDefault="00000000">
            <w:pPr>
              <w:pStyle w:val="TableContents"/>
            </w:pPr>
            <w:r>
              <w:t>-Суботиште, Партизанска 84,</w:t>
            </w:r>
          </w:p>
          <w:p w14:paraId="377CDB36" w14:textId="77777777" w:rsidR="00382090" w:rsidRDefault="00000000">
            <w:pPr>
              <w:pStyle w:val="TableContents"/>
            </w:pPr>
            <w:r>
              <w:t>-Суботиште, Иве Лоле Рибара 46,</w:t>
            </w:r>
          </w:p>
          <w:p w14:paraId="4BF279B6" w14:textId="77777777" w:rsidR="00382090" w:rsidRDefault="00000000">
            <w:pPr>
              <w:pStyle w:val="TableContents"/>
            </w:pPr>
            <w:r>
              <w:t>-Хртковци, Николе Тесле 6,</w:t>
            </w:r>
          </w:p>
          <w:p w14:paraId="303425D1" w14:textId="77777777" w:rsidR="00382090" w:rsidRDefault="00000000">
            <w:pPr>
              <w:pStyle w:val="TableContents"/>
            </w:pPr>
            <w:r>
              <w:t>-Земун,Филипа Вишњића 37/38,</w:t>
            </w:r>
          </w:p>
          <w:p w14:paraId="5B9B8F93" w14:textId="77777777" w:rsidR="00382090" w:rsidRDefault="00000000">
            <w:pPr>
              <w:pStyle w:val="TableContents"/>
            </w:pPr>
            <w:r>
              <w:t>-Земун, Прегревица 87,</w:t>
            </w:r>
          </w:p>
          <w:p w14:paraId="79DFF3A2" w14:textId="77777777" w:rsidR="00382090" w:rsidRDefault="00000000">
            <w:pPr>
              <w:pStyle w:val="TableContents"/>
            </w:pPr>
            <w:r>
              <w:lastRenderedPageBreak/>
              <w:t xml:space="preserve">-Земун, Јована  </w:t>
            </w:r>
          </w:p>
          <w:p w14:paraId="1F928A03" w14:textId="77777777" w:rsidR="00382090" w:rsidRDefault="00000000">
            <w:pPr>
              <w:pStyle w:val="TableContents"/>
            </w:pPr>
            <w:r>
              <w:t>Суботића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47D1" w14:textId="77777777" w:rsidR="00382090" w:rsidRDefault="00000000">
            <w:pPr>
              <w:pStyle w:val="TableContents"/>
            </w:pPr>
            <w:r>
              <w:lastRenderedPageBreak/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F5A4" w14:textId="77777777" w:rsidR="00382090" w:rsidRDefault="00000000">
            <w:pPr>
              <w:pStyle w:val="TableContents"/>
            </w:pPr>
            <w:r>
              <w:t>351-285/2016-III-05</w:t>
            </w:r>
          </w:p>
          <w:p w14:paraId="6CBC70D0" w14:textId="77777777" w:rsidR="00382090" w:rsidRDefault="00000000">
            <w:pPr>
              <w:pStyle w:val="TableContents"/>
            </w:pPr>
            <w:r>
              <w:t>од 06.12.2016.год.</w:t>
            </w:r>
          </w:p>
        </w:tc>
      </w:tr>
      <w:tr w:rsidR="00382090" w14:paraId="0F5597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E7A8A" w14:textId="77777777" w:rsidR="00382090" w:rsidRDefault="00000000">
            <w:pPr>
              <w:pStyle w:val="TableContents"/>
            </w:pPr>
            <w:r>
              <w:t>183.Стакић Милица, Бошковић Славица, Богдановић Верица, Стакић Сандра,Стакић Ален,Стакић Марко,Николић Славица, Стакић Драган, Радосављевић Нада, Љубинковић Јелена и Марковић Зоран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FC1EC" w14:textId="77777777" w:rsidR="00382090" w:rsidRDefault="00000000">
            <w:pPr>
              <w:pStyle w:val="TableContents"/>
            </w:pPr>
            <w:r>
              <w:t>-Суботиште, Партизанска 63</w:t>
            </w:r>
          </w:p>
          <w:p w14:paraId="721F40A4" w14:textId="77777777" w:rsidR="00382090" w:rsidRDefault="00000000">
            <w:pPr>
              <w:pStyle w:val="TableContents"/>
            </w:pPr>
            <w:r>
              <w:t>-Београд, Скојевска Нова 55,</w:t>
            </w:r>
          </w:p>
          <w:p w14:paraId="33FFBF7A" w14:textId="77777777" w:rsidR="00382090" w:rsidRDefault="00000000">
            <w:pPr>
              <w:pStyle w:val="TableContents"/>
            </w:pPr>
            <w:r>
              <w:t>-Добановци, Моравска11,</w:t>
            </w:r>
          </w:p>
          <w:p w14:paraId="7561745F" w14:textId="77777777" w:rsidR="00382090" w:rsidRDefault="00000000">
            <w:pPr>
              <w:pStyle w:val="TableContents"/>
            </w:pPr>
            <w:r>
              <w:t>-Огар,Школска 56,</w:t>
            </w:r>
          </w:p>
          <w:p w14:paraId="36BA6489" w14:textId="77777777" w:rsidR="00382090" w:rsidRDefault="00000000">
            <w:pPr>
              <w:pStyle w:val="TableContents"/>
            </w:pPr>
            <w:r>
              <w:t>-Суботиште, Партизанска 84,</w:t>
            </w:r>
          </w:p>
          <w:p w14:paraId="27AFB7B5" w14:textId="77777777" w:rsidR="00382090" w:rsidRDefault="00000000">
            <w:pPr>
              <w:pStyle w:val="TableContents"/>
            </w:pPr>
            <w:r>
              <w:t>-Суботиште, Партизанска 84,</w:t>
            </w:r>
          </w:p>
          <w:p w14:paraId="1B276FBA" w14:textId="77777777" w:rsidR="00382090" w:rsidRDefault="00000000">
            <w:pPr>
              <w:pStyle w:val="TableContents"/>
            </w:pPr>
            <w:r>
              <w:t>-Суботиште, Иве Лоле Рибара 46,</w:t>
            </w:r>
          </w:p>
          <w:p w14:paraId="52F5E54C" w14:textId="77777777" w:rsidR="00382090" w:rsidRDefault="00000000">
            <w:pPr>
              <w:pStyle w:val="TableContents"/>
            </w:pPr>
            <w:r>
              <w:t>-Хртковци, Николе Тесле 6,</w:t>
            </w:r>
          </w:p>
          <w:p w14:paraId="3E6A6D53" w14:textId="77777777" w:rsidR="00382090" w:rsidRDefault="00000000">
            <w:pPr>
              <w:pStyle w:val="TableContents"/>
            </w:pPr>
            <w:r>
              <w:t>-Земун,Филипа Вишњића 37/38,</w:t>
            </w:r>
          </w:p>
          <w:p w14:paraId="13F0E564" w14:textId="77777777" w:rsidR="00382090" w:rsidRDefault="00000000">
            <w:pPr>
              <w:pStyle w:val="TableContents"/>
            </w:pPr>
            <w:r>
              <w:t>-Земун, Прегревица 87,</w:t>
            </w:r>
          </w:p>
          <w:p w14:paraId="1B9CF7CF" w14:textId="77777777" w:rsidR="00382090" w:rsidRDefault="00000000">
            <w:pPr>
              <w:pStyle w:val="TableContents"/>
            </w:pPr>
            <w:r>
              <w:t xml:space="preserve">-Земун, Јована  </w:t>
            </w:r>
          </w:p>
          <w:p w14:paraId="6FDB88CD" w14:textId="77777777" w:rsidR="00382090" w:rsidRDefault="00000000">
            <w:pPr>
              <w:pStyle w:val="TableContents"/>
            </w:pPr>
            <w:r>
              <w:t>Суботића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210C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BDDF" w14:textId="77777777" w:rsidR="00382090" w:rsidRDefault="00000000">
            <w:pPr>
              <w:pStyle w:val="TableContents"/>
            </w:pPr>
            <w:r>
              <w:t>351-322/2016-III-05</w:t>
            </w:r>
          </w:p>
          <w:p w14:paraId="0D7CFF2A" w14:textId="77777777" w:rsidR="00382090" w:rsidRDefault="00000000">
            <w:pPr>
              <w:pStyle w:val="TableContents"/>
            </w:pPr>
            <w:r>
              <w:t>од 06.12.2016.год.</w:t>
            </w:r>
          </w:p>
        </w:tc>
      </w:tr>
      <w:tr w:rsidR="00382090" w14:paraId="59CB8F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4CBC8" w14:textId="77777777" w:rsidR="00382090" w:rsidRDefault="00000000">
            <w:pPr>
              <w:pStyle w:val="TableContents"/>
            </w:pPr>
            <w:r>
              <w:t>184.Наић Митар, Наић Горан и</w:t>
            </w:r>
          </w:p>
          <w:p w14:paraId="6FFA8FB2" w14:textId="77777777" w:rsidR="00382090" w:rsidRDefault="00000000">
            <w:pPr>
              <w:pStyle w:val="TableContents"/>
            </w:pPr>
            <w:r>
              <w:t>Наић Крстиња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89E9" w14:textId="77777777" w:rsidR="00382090" w:rsidRDefault="00000000">
            <w:pPr>
              <w:pStyle w:val="TableContents"/>
            </w:pPr>
            <w:r>
              <w:t>Пећинци, Слободана Бајића 7,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9F5C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88608" w14:textId="77777777" w:rsidR="00382090" w:rsidRDefault="00000000">
            <w:pPr>
              <w:pStyle w:val="TableContents"/>
            </w:pPr>
            <w:r>
              <w:t>351-185/2016-III-05</w:t>
            </w:r>
          </w:p>
          <w:p w14:paraId="714AB340" w14:textId="77777777" w:rsidR="00382090" w:rsidRDefault="00000000">
            <w:pPr>
              <w:pStyle w:val="TableContents"/>
            </w:pPr>
            <w:r>
              <w:t>од 13.12.2016.год.</w:t>
            </w:r>
          </w:p>
        </w:tc>
      </w:tr>
      <w:tr w:rsidR="00382090" w14:paraId="707809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FD2EB" w14:textId="77777777" w:rsidR="00382090" w:rsidRDefault="00000000">
            <w:pPr>
              <w:pStyle w:val="TableContents"/>
            </w:pPr>
            <w:r>
              <w:t>185. Славица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84CD" w14:textId="77777777" w:rsidR="00382090" w:rsidRDefault="00000000">
            <w:pPr>
              <w:pStyle w:val="TableContents"/>
            </w:pPr>
            <w:r>
              <w:t>Шимановци, Дечка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50AA" w14:textId="77777777" w:rsidR="00382090" w:rsidRDefault="00000000">
            <w:pPr>
              <w:pStyle w:val="TableContents"/>
            </w:pPr>
            <w:r>
              <w:t>Доградња терасе уз 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5955" w14:textId="77777777" w:rsidR="00382090" w:rsidRDefault="00000000">
            <w:pPr>
              <w:pStyle w:val="TableContents"/>
            </w:pPr>
            <w:r>
              <w:t>351-320/2016-III-05</w:t>
            </w:r>
          </w:p>
          <w:p w14:paraId="02C8E7FA" w14:textId="77777777" w:rsidR="00382090" w:rsidRDefault="00000000">
            <w:pPr>
              <w:pStyle w:val="TableContents"/>
            </w:pPr>
            <w:r>
              <w:t>од 14.12.2016.год.</w:t>
            </w:r>
          </w:p>
        </w:tc>
      </w:tr>
      <w:tr w:rsidR="00382090" w14:paraId="32FBCB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3C9D0" w14:textId="77777777" w:rsidR="00382090" w:rsidRDefault="00000000">
            <w:pPr>
              <w:pStyle w:val="TableContents"/>
            </w:pPr>
            <w:r>
              <w:t>186.“ГОЛАШ“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0310" w14:textId="77777777" w:rsidR="00382090" w:rsidRDefault="00000000">
            <w:pPr>
              <w:pStyle w:val="TableContents"/>
            </w:pPr>
            <w:r>
              <w:t>Београд, Сутјеска 1д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C2FC4" w14:textId="77777777" w:rsidR="00382090" w:rsidRDefault="00000000">
            <w:pPr>
              <w:pStyle w:val="TableContents"/>
            </w:pPr>
            <w:r>
              <w:t>Пословни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3977" w14:textId="77777777" w:rsidR="00382090" w:rsidRDefault="00000000">
            <w:pPr>
              <w:pStyle w:val="TableContents"/>
            </w:pPr>
            <w:r>
              <w:t>351-173/2016-III-05</w:t>
            </w:r>
          </w:p>
          <w:p w14:paraId="320633BE" w14:textId="77777777" w:rsidR="00382090" w:rsidRDefault="00000000">
            <w:pPr>
              <w:pStyle w:val="TableContents"/>
            </w:pPr>
            <w:r>
              <w:t>од 09.12.2016.год.</w:t>
            </w:r>
          </w:p>
        </w:tc>
      </w:tr>
      <w:tr w:rsidR="00382090" w14:paraId="21EE8A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9D88" w14:textId="77777777" w:rsidR="00382090" w:rsidRDefault="00000000">
            <w:pPr>
              <w:pStyle w:val="TableContents"/>
            </w:pPr>
            <w:r>
              <w:t>187.Општина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B2D2B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09E65" w14:textId="77777777" w:rsidR="00382090" w:rsidRDefault="00000000">
            <w:pPr>
              <w:pStyle w:val="TableContents"/>
            </w:pPr>
            <w:r>
              <w:t>Верски објекат-капела у Доњем Товарнику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4A7B" w14:textId="77777777" w:rsidR="00382090" w:rsidRDefault="00000000">
            <w:pPr>
              <w:pStyle w:val="TableContents"/>
            </w:pPr>
            <w:r>
              <w:t>351-305/2016-III-05</w:t>
            </w:r>
          </w:p>
          <w:p w14:paraId="7B8B1697" w14:textId="77777777" w:rsidR="00382090" w:rsidRDefault="00000000">
            <w:pPr>
              <w:pStyle w:val="TableContents"/>
            </w:pPr>
            <w:r>
              <w:t>од 13.12.2016.год.</w:t>
            </w:r>
          </w:p>
        </w:tc>
      </w:tr>
      <w:tr w:rsidR="00382090" w14:paraId="293056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D72B" w14:textId="77777777" w:rsidR="00382090" w:rsidRDefault="00000000">
            <w:pPr>
              <w:pStyle w:val="TableContents"/>
            </w:pPr>
            <w:r>
              <w:t>188.Општина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6A48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27F2" w14:textId="77777777" w:rsidR="00382090" w:rsidRDefault="00000000">
            <w:pPr>
              <w:pStyle w:val="TableContents"/>
            </w:pPr>
            <w:r>
              <w:t>Помоћни објекат-вц и остава у Доњем Товарнику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35F3" w14:textId="77777777" w:rsidR="00382090" w:rsidRDefault="00000000">
            <w:pPr>
              <w:pStyle w:val="TableContents"/>
            </w:pPr>
            <w:r>
              <w:t>351-304/2016-III-05</w:t>
            </w:r>
          </w:p>
          <w:p w14:paraId="4B05663F" w14:textId="77777777" w:rsidR="00382090" w:rsidRDefault="00000000">
            <w:pPr>
              <w:pStyle w:val="TableContents"/>
            </w:pPr>
            <w:r>
              <w:t>од 13.12.2016.год.</w:t>
            </w:r>
          </w:p>
        </w:tc>
      </w:tr>
      <w:tr w:rsidR="00382090" w14:paraId="338758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CC7A" w14:textId="77777777" w:rsidR="00382090" w:rsidRDefault="00000000">
            <w:pPr>
              <w:pStyle w:val="TableContents"/>
            </w:pPr>
            <w:r>
              <w:t>189.Општина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131A5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7229" w14:textId="77777777" w:rsidR="00382090" w:rsidRDefault="00000000">
            <w:pPr>
              <w:pStyle w:val="TableContents"/>
            </w:pPr>
            <w:r>
              <w:t>Верски објекат-капела у Купинову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A8C66" w14:textId="77777777" w:rsidR="00382090" w:rsidRDefault="00000000">
            <w:pPr>
              <w:pStyle w:val="TableContents"/>
            </w:pPr>
            <w:r>
              <w:t>351-306/2016-III-05</w:t>
            </w:r>
          </w:p>
          <w:p w14:paraId="76B9087B" w14:textId="77777777" w:rsidR="00382090" w:rsidRDefault="00000000">
            <w:pPr>
              <w:pStyle w:val="TableContents"/>
            </w:pPr>
            <w:r>
              <w:t>од 13.12.2016.год.</w:t>
            </w:r>
          </w:p>
        </w:tc>
      </w:tr>
      <w:tr w:rsidR="00382090" w14:paraId="18973A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919F" w14:textId="77777777" w:rsidR="00382090" w:rsidRDefault="00000000">
            <w:pPr>
              <w:pStyle w:val="TableContents"/>
            </w:pPr>
            <w:r>
              <w:t>190.Општина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D81CB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F3FC" w14:textId="77777777" w:rsidR="00382090" w:rsidRDefault="00000000">
            <w:pPr>
              <w:pStyle w:val="TableContents"/>
            </w:pPr>
            <w:r>
              <w:t>Верски објекат-капела у Пећинцима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B69B" w14:textId="77777777" w:rsidR="00382090" w:rsidRDefault="00000000">
            <w:pPr>
              <w:pStyle w:val="TableContents"/>
            </w:pPr>
            <w:r>
              <w:t>351-308/2016-III-05</w:t>
            </w:r>
          </w:p>
          <w:p w14:paraId="555E2AA7" w14:textId="77777777" w:rsidR="00382090" w:rsidRDefault="00000000">
            <w:pPr>
              <w:pStyle w:val="TableContents"/>
            </w:pPr>
            <w:r>
              <w:t>од 22.12.2016.год.</w:t>
            </w:r>
          </w:p>
        </w:tc>
      </w:tr>
      <w:tr w:rsidR="00382090" w14:paraId="314AE2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9DA4" w14:textId="77777777" w:rsidR="00382090" w:rsidRDefault="00000000">
            <w:pPr>
              <w:pStyle w:val="TableContents"/>
            </w:pPr>
            <w:r>
              <w:t>191.Жељко и Мирјана Јокић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49210" w14:textId="77777777" w:rsidR="00382090" w:rsidRDefault="00000000">
            <w:pPr>
              <w:pStyle w:val="TableContents"/>
            </w:pPr>
            <w:r>
              <w:t>Пећинци, Посавског одреда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68D3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279E" w14:textId="77777777" w:rsidR="00382090" w:rsidRDefault="00000000">
            <w:pPr>
              <w:pStyle w:val="TableContents"/>
            </w:pPr>
            <w:r>
              <w:t>351-293/2016-III-05</w:t>
            </w:r>
          </w:p>
          <w:p w14:paraId="4C6A9E62" w14:textId="77777777" w:rsidR="00382090" w:rsidRDefault="00000000">
            <w:pPr>
              <w:pStyle w:val="TableContents"/>
            </w:pPr>
            <w:r>
              <w:t>од 15.12.2016.год.</w:t>
            </w:r>
          </w:p>
        </w:tc>
      </w:tr>
      <w:tr w:rsidR="00382090" w14:paraId="3BF79E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EABF" w14:textId="77777777" w:rsidR="00382090" w:rsidRDefault="00000000">
            <w:pPr>
              <w:pStyle w:val="TableContents"/>
            </w:pPr>
            <w:r>
              <w:t>192.Жељко и Мирјана Јокић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5910" w14:textId="77777777" w:rsidR="00382090" w:rsidRDefault="00000000">
            <w:pPr>
              <w:pStyle w:val="TableContents"/>
            </w:pPr>
            <w:r>
              <w:t>Пећинци, Посавског одреда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6CB7" w14:textId="77777777" w:rsidR="00382090" w:rsidRDefault="00000000">
            <w:pPr>
              <w:pStyle w:val="TableContents"/>
            </w:pPr>
            <w:r>
              <w:t>Помоћни објекат-летња кухиња и оставе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8146" w14:textId="77777777" w:rsidR="00382090" w:rsidRDefault="00000000">
            <w:pPr>
              <w:pStyle w:val="TableContents"/>
            </w:pPr>
            <w:r>
              <w:t>351-294/2016-III-05</w:t>
            </w:r>
          </w:p>
          <w:p w14:paraId="20461746" w14:textId="77777777" w:rsidR="00382090" w:rsidRDefault="00000000">
            <w:pPr>
              <w:pStyle w:val="TableContents"/>
            </w:pPr>
            <w:r>
              <w:t>од 15.12.2016.год.</w:t>
            </w:r>
          </w:p>
        </w:tc>
      </w:tr>
      <w:tr w:rsidR="00382090" w14:paraId="60A158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745D" w14:textId="77777777" w:rsidR="00382090" w:rsidRDefault="00000000">
            <w:pPr>
              <w:pStyle w:val="TableContents"/>
            </w:pPr>
            <w:r>
              <w:lastRenderedPageBreak/>
              <w:t>193.Драгана, Милорад и Милица Савић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EA7B" w14:textId="77777777" w:rsidR="00382090" w:rsidRDefault="00000000">
            <w:pPr>
              <w:pStyle w:val="TableContents"/>
            </w:pPr>
            <w:r>
              <w:t>Деч, Војвођанска 56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2A3A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BE017" w14:textId="77777777" w:rsidR="00382090" w:rsidRDefault="00000000">
            <w:pPr>
              <w:pStyle w:val="TableContents"/>
            </w:pPr>
            <w:r>
              <w:t>351-292/2016-III-05</w:t>
            </w:r>
          </w:p>
          <w:p w14:paraId="70A0B735" w14:textId="77777777" w:rsidR="00382090" w:rsidRDefault="00000000">
            <w:pPr>
              <w:pStyle w:val="TableContents"/>
            </w:pPr>
            <w:r>
              <w:t>од 15.12.2016.год.</w:t>
            </w:r>
          </w:p>
        </w:tc>
      </w:tr>
      <w:tr w:rsidR="00382090" w14:paraId="29A84A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97823" w14:textId="77777777" w:rsidR="00382090" w:rsidRDefault="00000000">
            <w:pPr>
              <w:pStyle w:val="TableContents"/>
            </w:pPr>
            <w:r>
              <w:t>194.Душан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9641" w14:textId="77777777" w:rsidR="00382090" w:rsidRDefault="00000000">
            <w:pPr>
              <w:pStyle w:val="TableContents"/>
            </w:pPr>
            <w:r>
              <w:t>Земун, Миће Радаковића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16A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D2BE" w14:textId="77777777" w:rsidR="00382090" w:rsidRDefault="00000000">
            <w:pPr>
              <w:pStyle w:val="TableContents"/>
            </w:pPr>
            <w:r>
              <w:t>351-637/2010-III-05</w:t>
            </w:r>
          </w:p>
          <w:p w14:paraId="38F1A734" w14:textId="77777777" w:rsidR="00382090" w:rsidRDefault="00000000">
            <w:pPr>
              <w:pStyle w:val="TableContents"/>
            </w:pPr>
            <w:r>
              <w:t>од 15.12.2016.год.</w:t>
            </w:r>
          </w:p>
        </w:tc>
      </w:tr>
      <w:tr w:rsidR="00382090" w14:paraId="5A3236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D42D" w14:textId="77777777" w:rsidR="00382090" w:rsidRDefault="00000000">
            <w:pPr>
              <w:pStyle w:val="TableContents"/>
            </w:pPr>
            <w:r>
              <w:t>195.Љиљана Вујић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99CB" w14:textId="77777777" w:rsidR="00382090" w:rsidRDefault="00000000">
            <w:pPr>
              <w:pStyle w:val="TableContents"/>
            </w:pPr>
            <w:r>
              <w:t>Земун, Цара Душана 113/9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B340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3620F" w14:textId="77777777" w:rsidR="00382090" w:rsidRDefault="00000000">
            <w:pPr>
              <w:pStyle w:val="TableContents"/>
            </w:pPr>
            <w:r>
              <w:t>351-87/2010-III-05</w:t>
            </w:r>
          </w:p>
          <w:p w14:paraId="4745C20D" w14:textId="77777777" w:rsidR="00382090" w:rsidRDefault="00000000">
            <w:pPr>
              <w:pStyle w:val="TableContents"/>
            </w:pPr>
            <w:r>
              <w:t>од 16.12.2016.год.</w:t>
            </w:r>
          </w:p>
        </w:tc>
      </w:tr>
      <w:tr w:rsidR="00382090" w14:paraId="770EAA3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1706F" w14:textId="77777777" w:rsidR="00382090" w:rsidRDefault="00000000">
            <w:pPr>
              <w:pStyle w:val="TableContents"/>
            </w:pPr>
            <w:r>
              <w:t>196.Мирјана Милановски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43FD" w14:textId="77777777" w:rsidR="00382090" w:rsidRDefault="00000000">
            <w:pPr>
              <w:pStyle w:val="TableContents"/>
            </w:pPr>
            <w:r>
              <w:t>Нови Београд, Народних хероја 24/36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2FCD" w14:textId="77777777" w:rsidR="00382090" w:rsidRDefault="00000000">
            <w:pPr>
              <w:pStyle w:val="TableContents"/>
            </w:pPr>
            <w:r>
              <w:t>Стамбено-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AC514" w14:textId="77777777" w:rsidR="00382090" w:rsidRDefault="00000000">
            <w:pPr>
              <w:pStyle w:val="TableContents"/>
            </w:pPr>
            <w:r>
              <w:t>351-276/2016-III-05</w:t>
            </w:r>
          </w:p>
          <w:p w14:paraId="17B788FA" w14:textId="77777777" w:rsidR="00382090" w:rsidRDefault="00000000">
            <w:pPr>
              <w:pStyle w:val="TableContents"/>
            </w:pPr>
            <w:r>
              <w:t>од 23.12.2016.год.</w:t>
            </w:r>
          </w:p>
        </w:tc>
      </w:tr>
      <w:tr w:rsidR="00382090" w14:paraId="1A155A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3608" w14:textId="77777777" w:rsidR="00382090" w:rsidRDefault="00000000">
            <w:pPr>
              <w:pStyle w:val="TableContents"/>
            </w:pPr>
            <w:r>
              <w:t>197.Јовица Беливук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79BF" w14:textId="77777777" w:rsidR="00382090" w:rsidRDefault="00000000">
            <w:pPr>
              <w:pStyle w:val="TableContents"/>
            </w:pPr>
            <w:r>
              <w:t>Купиново, Играчка 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47A3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91B58" w14:textId="77777777" w:rsidR="00382090" w:rsidRDefault="00000000">
            <w:pPr>
              <w:pStyle w:val="TableContents"/>
            </w:pPr>
            <w:r>
              <w:t>351-262/2009-III-05</w:t>
            </w:r>
          </w:p>
          <w:p w14:paraId="3FAAE4B9" w14:textId="77777777" w:rsidR="00382090" w:rsidRDefault="00000000">
            <w:pPr>
              <w:pStyle w:val="TableContents"/>
            </w:pPr>
            <w:r>
              <w:t>од 26.12.2016.год.</w:t>
            </w:r>
          </w:p>
        </w:tc>
      </w:tr>
      <w:tr w:rsidR="00382090" w14:paraId="6F41BE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C1EC2" w14:textId="77777777" w:rsidR="00382090" w:rsidRDefault="00000000">
            <w:pPr>
              <w:pStyle w:val="TableContents"/>
            </w:pPr>
            <w:r>
              <w:t>198.Далибор Ардалић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4D3AA" w14:textId="77777777" w:rsidR="00382090" w:rsidRDefault="00000000">
            <w:pPr>
              <w:pStyle w:val="TableContents"/>
            </w:pPr>
            <w:r>
              <w:t>Деч, Ивана Петровића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FCC5" w14:textId="77777777" w:rsidR="00382090" w:rsidRDefault="00000000">
            <w:pPr>
              <w:pStyle w:val="TableContents"/>
            </w:pPr>
            <w:r>
              <w:t>Доградња дела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ED81" w14:textId="77777777" w:rsidR="00382090" w:rsidRDefault="00000000">
            <w:pPr>
              <w:pStyle w:val="TableContents"/>
            </w:pPr>
            <w:r>
              <w:t>351-328/2016-III-05</w:t>
            </w:r>
          </w:p>
          <w:p w14:paraId="4DE542D5" w14:textId="77777777" w:rsidR="00382090" w:rsidRDefault="00000000">
            <w:pPr>
              <w:pStyle w:val="TableContents"/>
            </w:pPr>
            <w:r>
              <w:t>од 22.12.2016.год.</w:t>
            </w:r>
          </w:p>
        </w:tc>
      </w:tr>
      <w:tr w:rsidR="00382090" w14:paraId="1DE793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DA4F" w14:textId="77777777" w:rsidR="00382090" w:rsidRDefault="00000000">
            <w:pPr>
              <w:pStyle w:val="TableContents"/>
            </w:pPr>
            <w:r>
              <w:t>199.Љубомир Масал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7E4F0" w14:textId="77777777" w:rsidR="00382090" w:rsidRDefault="00000000">
            <w:pPr>
              <w:pStyle w:val="TableContents"/>
            </w:pPr>
            <w:r>
              <w:t>Карловчић, Бели ветар 66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695AA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89B9" w14:textId="77777777" w:rsidR="00382090" w:rsidRDefault="00000000">
            <w:pPr>
              <w:pStyle w:val="TableContents"/>
            </w:pPr>
            <w:r>
              <w:t>351-222/2010-III-05</w:t>
            </w:r>
          </w:p>
          <w:p w14:paraId="01B87EDD" w14:textId="77777777" w:rsidR="00382090" w:rsidRDefault="00000000">
            <w:pPr>
              <w:pStyle w:val="TableContents"/>
            </w:pPr>
            <w:r>
              <w:t>од 05.12.2016.год.</w:t>
            </w:r>
          </w:p>
        </w:tc>
      </w:tr>
      <w:tr w:rsidR="00382090" w14:paraId="27D546F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CDA9" w14:textId="77777777" w:rsidR="00382090" w:rsidRDefault="00000000">
            <w:pPr>
              <w:pStyle w:val="TableContents"/>
            </w:pPr>
            <w:r>
              <w:t>200.Љубичић Јелена,Тијана и Лука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B3DF" w14:textId="77777777" w:rsidR="00382090" w:rsidRDefault="00000000">
            <w:pPr>
              <w:pStyle w:val="TableContents"/>
            </w:pPr>
            <w:r>
              <w:t>Деч, Војвођанска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45EE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A615" w14:textId="77777777" w:rsidR="00382090" w:rsidRDefault="00000000">
            <w:pPr>
              <w:pStyle w:val="TableContents"/>
            </w:pPr>
            <w:r>
              <w:t>351-925/2010-III-05</w:t>
            </w:r>
          </w:p>
          <w:p w14:paraId="6D1A5FAC" w14:textId="77777777" w:rsidR="00382090" w:rsidRDefault="00000000">
            <w:pPr>
              <w:pStyle w:val="TableContents"/>
            </w:pPr>
            <w:r>
              <w:t>од 22.12.2016.год.</w:t>
            </w:r>
          </w:p>
        </w:tc>
      </w:tr>
      <w:tr w:rsidR="00382090" w14:paraId="4BB7E1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13B57" w14:textId="77777777" w:rsidR="00382090" w:rsidRDefault="00000000">
            <w:pPr>
              <w:pStyle w:val="TableContents"/>
            </w:pPr>
            <w:r>
              <w:t>201.Лалић Славко и Загорка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53DD" w14:textId="77777777" w:rsidR="00382090" w:rsidRDefault="00000000">
            <w:pPr>
              <w:pStyle w:val="TableContents"/>
            </w:pPr>
            <w:r>
              <w:t>Огар,Школска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44EA1" w14:textId="77777777" w:rsidR="00382090" w:rsidRDefault="00000000">
            <w:pPr>
              <w:pStyle w:val="TableContents"/>
            </w:pPr>
            <w:r>
              <w:t>Помоћни објекат-летња кухиња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4E62" w14:textId="77777777" w:rsidR="00382090" w:rsidRDefault="00000000">
            <w:pPr>
              <w:pStyle w:val="TableContents"/>
            </w:pPr>
            <w:r>
              <w:t>351-324/2016-III-05</w:t>
            </w:r>
          </w:p>
          <w:p w14:paraId="7DD0BB8C" w14:textId="77777777" w:rsidR="00382090" w:rsidRDefault="00000000">
            <w:pPr>
              <w:pStyle w:val="TableContents"/>
            </w:pPr>
            <w:r>
              <w:t>од 29.12.2016.год.</w:t>
            </w:r>
          </w:p>
        </w:tc>
      </w:tr>
      <w:tr w:rsidR="00382090" w14:paraId="4898156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480B" w14:textId="77777777" w:rsidR="00382090" w:rsidRDefault="00000000">
            <w:pPr>
              <w:pStyle w:val="TableContents"/>
            </w:pPr>
            <w:r>
              <w:t>202. Лалић Славко и Загорка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AF8E" w14:textId="77777777" w:rsidR="00382090" w:rsidRDefault="00000000">
            <w:pPr>
              <w:pStyle w:val="TableContents"/>
            </w:pPr>
            <w:r>
              <w:t>Огар, Школска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A118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4ECA2" w14:textId="77777777" w:rsidR="00382090" w:rsidRDefault="00000000">
            <w:pPr>
              <w:pStyle w:val="TableContents"/>
            </w:pPr>
            <w:r>
              <w:t>351-325/2016-III-05</w:t>
            </w:r>
          </w:p>
          <w:p w14:paraId="0746F7AB" w14:textId="77777777" w:rsidR="00382090" w:rsidRDefault="00000000">
            <w:pPr>
              <w:pStyle w:val="TableContents"/>
            </w:pPr>
            <w:r>
              <w:t>од 29.12.2016.год.</w:t>
            </w:r>
          </w:p>
        </w:tc>
      </w:tr>
      <w:tr w:rsidR="00382090" w14:paraId="59BEAB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A697D" w14:textId="77777777" w:rsidR="00382090" w:rsidRDefault="00000000">
            <w:pPr>
              <w:pStyle w:val="TableContents"/>
            </w:pPr>
            <w:r>
              <w:t>203.Љубиша Најић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D9C0E" w14:textId="77777777" w:rsidR="00382090" w:rsidRDefault="00000000">
            <w:pPr>
              <w:pStyle w:val="TableContents"/>
            </w:pPr>
            <w:r>
              <w:t>Сремски Михаљевци, Прховачка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8F0A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6524572F" w14:textId="77777777" w:rsidR="00382090" w:rsidRDefault="00000000">
            <w:pPr>
              <w:pStyle w:val="TableContents"/>
            </w:pPr>
            <w:r>
              <w:t>-Помоћни објекат (остава и котобања)</w:t>
            </w:r>
          </w:p>
          <w:p w14:paraId="3E319D49" w14:textId="77777777" w:rsidR="00382090" w:rsidRDefault="00000000">
            <w:pPr>
              <w:pStyle w:val="TableContents"/>
            </w:pPr>
            <w:r>
              <w:t>-Помоћни објекат (живинарник и остава)</w:t>
            </w:r>
          </w:p>
          <w:p w14:paraId="106BD2FD" w14:textId="77777777" w:rsidR="00382090" w:rsidRDefault="00000000">
            <w:pPr>
              <w:pStyle w:val="TableContents"/>
            </w:pPr>
            <w:r>
              <w:t>-Стамбено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E2BE" w14:textId="77777777" w:rsidR="00382090" w:rsidRDefault="00000000">
            <w:pPr>
              <w:pStyle w:val="TableContents"/>
            </w:pPr>
            <w:r>
              <w:t>351-1095/2010-III-05</w:t>
            </w:r>
          </w:p>
          <w:p w14:paraId="2BCC5AA8" w14:textId="77777777" w:rsidR="00382090" w:rsidRDefault="00000000">
            <w:pPr>
              <w:pStyle w:val="TableContents"/>
            </w:pPr>
            <w:r>
              <w:t>од 22.12.2016.год.</w:t>
            </w:r>
          </w:p>
        </w:tc>
      </w:tr>
      <w:tr w:rsidR="00382090" w14:paraId="595D26B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ABF7" w14:textId="77777777" w:rsidR="00382090" w:rsidRDefault="00000000">
            <w:pPr>
              <w:pStyle w:val="TableContents"/>
            </w:pPr>
            <w:r>
              <w:t>204.Љубивоје Јевтић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E2A5" w14:textId="77777777" w:rsidR="00382090" w:rsidRDefault="00000000">
            <w:pPr>
              <w:pStyle w:val="TableContents"/>
            </w:pPr>
            <w:r>
              <w:t>Деч, Браће Савић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AB7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39E56" w14:textId="77777777" w:rsidR="00382090" w:rsidRDefault="00000000">
            <w:pPr>
              <w:pStyle w:val="TableContents"/>
            </w:pPr>
            <w:r>
              <w:t>351-342/2016-III-05</w:t>
            </w:r>
          </w:p>
          <w:p w14:paraId="64CE4C97" w14:textId="77777777" w:rsidR="00382090" w:rsidRDefault="00000000">
            <w:pPr>
              <w:pStyle w:val="TableContents"/>
            </w:pPr>
            <w:r>
              <w:t>од 27.12.2016.год.</w:t>
            </w:r>
          </w:p>
        </w:tc>
      </w:tr>
      <w:tr w:rsidR="00382090" w14:paraId="0E2D80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A0A8" w14:textId="77777777" w:rsidR="00382090" w:rsidRDefault="00000000">
            <w:pPr>
              <w:pStyle w:val="TableContents"/>
            </w:pPr>
            <w:r>
              <w:t>205.Љубивоје Јевтић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74D3C" w14:textId="77777777" w:rsidR="00382090" w:rsidRDefault="00000000">
            <w:pPr>
              <w:pStyle w:val="TableContents"/>
            </w:pPr>
            <w:r>
              <w:t>Деч, Браће Савић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C879" w14:textId="77777777" w:rsidR="00382090" w:rsidRDefault="00000000">
            <w:pPr>
              <w:pStyle w:val="TableContents"/>
            </w:pPr>
            <w:r>
              <w:t>Помоћни објекат-гаража, летња кухиња, остава, радионица, пушница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97CFB" w14:textId="77777777" w:rsidR="00382090" w:rsidRDefault="00000000">
            <w:pPr>
              <w:pStyle w:val="TableContents"/>
            </w:pPr>
            <w:r>
              <w:t>351-270/2016-III-05</w:t>
            </w:r>
          </w:p>
          <w:p w14:paraId="19AC9DC6" w14:textId="77777777" w:rsidR="00382090" w:rsidRDefault="00000000">
            <w:pPr>
              <w:pStyle w:val="TableContents"/>
            </w:pPr>
            <w:r>
              <w:t>од 27.12.2016.год.</w:t>
            </w:r>
          </w:p>
        </w:tc>
      </w:tr>
      <w:tr w:rsidR="00382090" w14:paraId="041952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E858E" w14:textId="77777777" w:rsidR="00382090" w:rsidRDefault="00000000">
            <w:pPr>
              <w:pStyle w:val="TableContents"/>
            </w:pPr>
            <w:r>
              <w:t>206.Далиборка Петровић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6531A" w14:textId="77777777" w:rsidR="00382090" w:rsidRDefault="00000000">
            <w:pPr>
              <w:pStyle w:val="TableContents"/>
            </w:pPr>
            <w:r>
              <w:t>Попинци, Лењинова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0755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90E3C" w14:textId="77777777" w:rsidR="00382090" w:rsidRDefault="00000000">
            <w:pPr>
              <w:pStyle w:val="TableContents"/>
            </w:pPr>
            <w:r>
              <w:t>351-286/2016-III-05</w:t>
            </w:r>
          </w:p>
          <w:p w14:paraId="59A40324" w14:textId="77777777" w:rsidR="00382090" w:rsidRDefault="00000000">
            <w:pPr>
              <w:pStyle w:val="TableContents"/>
            </w:pPr>
            <w:r>
              <w:t>од 04.01.2016.год.</w:t>
            </w:r>
          </w:p>
        </w:tc>
      </w:tr>
      <w:tr w:rsidR="00382090" w14:paraId="3A39B1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92F79" w14:textId="77777777" w:rsidR="00382090" w:rsidRDefault="00000000">
            <w:pPr>
              <w:pStyle w:val="TableContents"/>
            </w:pPr>
            <w:r>
              <w:t>207.Илија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F21FA" w14:textId="77777777" w:rsidR="00382090" w:rsidRDefault="00000000">
            <w:pPr>
              <w:pStyle w:val="TableContents"/>
            </w:pPr>
            <w:r>
              <w:t>Пећинци, Слободана Бајића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58AC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4F11AB0E" w14:textId="77777777" w:rsidR="00382090" w:rsidRDefault="00000000">
            <w:pPr>
              <w:pStyle w:val="TableContents"/>
            </w:pPr>
            <w:r>
              <w:t>-Помоћни објекат (котларница),</w:t>
            </w:r>
          </w:p>
          <w:p w14:paraId="73DC1991" w14:textId="77777777" w:rsidR="00382090" w:rsidRDefault="00000000">
            <w:pPr>
              <w:pStyle w:val="TableContents"/>
            </w:pPr>
            <w:r>
              <w:t xml:space="preserve">-Економски објекат (гаража,остава, </w:t>
            </w:r>
            <w:r>
              <w:lastRenderedPageBreak/>
              <w:t>пушница)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B594" w14:textId="77777777" w:rsidR="00382090" w:rsidRDefault="00000000">
            <w:pPr>
              <w:pStyle w:val="TableContents"/>
            </w:pPr>
            <w:r>
              <w:lastRenderedPageBreak/>
              <w:t>351-796/2010-III-05</w:t>
            </w:r>
          </w:p>
          <w:p w14:paraId="37BBC9CE" w14:textId="77777777" w:rsidR="00382090" w:rsidRDefault="00000000">
            <w:pPr>
              <w:pStyle w:val="TableContents"/>
            </w:pPr>
            <w:r>
              <w:t>од 09.01.2017.год.</w:t>
            </w:r>
          </w:p>
        </w:tc>
      </w:tr>
      <w:tr w:rsidR="00382090" w14:paraId="1F00BB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1BD3" w14:textId="77777777" w:rsidR="00382090" w:rsidRDefault="00000000">
            <w:pPr>
              <w:pStyle w:val="TableContents"/>
            </w:pPr>
            <w:r>
              <w:t>208.Миленко Савић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41DE" w14:textId="77777777" w:rsidR="00382090" w:rsidRDefault="00000000">
            <w:pPr>
              <w:pStyle w:val="TableContents"/>
            </w:pPr>
            <w:r>
              <w:t>Пећинци, Слободана Бајића 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E82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AF15" w14:textId="77777777" w:rsidR="00382090" w:rsidRDefault="00000000">
            <w:pPr>
              <w:pStyle w:val="TableContents"/>
            </w:pPr>
            <w:r>
              <w:t>351-315/2016-III-05</w:t>
            </w:r>
          </w:p>
          <w:p w14:paraId="1DFD71BA" w14:textId="77777777" w:rsidR="00382090" w:rsidRDefault="00000000">
            <w:pPr>
              <w:pStyle w:val="TableContents"/>
            </w:pPr>
            <w:r>
              <w:t>од 10.01.2017.год.</w:t>
            </w:r>
          </w:p>
        </w:tc>
      </w:tr>
      <w:tr w:rsidR="00382090" w14:paraId="7411B9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9F05" w14:textId="77777777" w:rsidR="00382090" w:rsidRDefault="00000000">
            <w:pPr>
              <w:pStyle w:val="TableContents"/>
            </w:pPr>
            <w:r>
              <w:t>209.Миленко Савић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6D8D" w14:textId="77777777" w:rsidR="00382090" w:rsidRDefault="00000000">
            <w:pPr>
              <w:pStyle w:val="TableContents"/>
            </w:pPr>
            <w:r>
              <w:t>Пећинци, Слободана Бајића 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9DA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1EAEE" w14:textId="77777777" w:rsidR="00382090" w:rsidRDefault="00000000">
            <w:pPr>
              <w:pStyle w:val="TableContents"/>
            </w:pPr>
            <w:r>
              <w:t>351-316/2016-III-05</w:t>
            </w:r>
          </w:p>
          <w:p w14:paraId="4D3E8F71" w14:textId="77777777" w:rsidR="00382090" w:rsidRDefault="00000000">
            <w:pPr>
              <w:pStyle w:val="TableContents"/>
            </w:pPr>
            <w:r>
              <w:t>од 10.01.2017.год.</w:t>
            </w:r>
          </w:p>
        </w:tc>
      </w:tr>
      <w:tr w:rsidR="00382090" w14:paraId="504420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4EFD" w14:textId="77777777" w:rsidR="00382090" w:rsidRDefault="00000000">
            <w:pPr>
              <w:pStyle w:val="TableContents"/>
            </w:pPr>
            <w:r>
              <w:t>210.Дејан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3BEB" w14:textId="77777777" w:rsidR="00382090" w:rsidRDefault="00000000">
            <w:pPr>
              <w:pStyle w:val="TableContents"/>
            </w:pPr>
            <w:r>
              <w:t>Пећинци, Јове Негушевића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27173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0F3722C5" w14:textId="77777777" w:rsidR="00382090" w:rsidRDefault="00000000">
            <w:pPr>
              <w:pStyle w:val="TableContents"/>
            </w:pPr>
            <w:r>
              <w:t>-Помоћни објекат (гаража, шупа),</w:t>
            </w:r>
          </w:p>
          <w:p w14:paraId="513D98D0" w14:textId="77777777" w:rsidR="00382090" w:rsidRDefault="00000000">
            <w:pPr>
              <w:pStyle w:val="TableContents"/>
            </w:pPr>
            <w:r>
              <w:t>-Помоћни објекат (штала, остава, летња кухиња),</w:t>
            </w:r>
          </w:p>
          <w:p w14:paraId="431C34B6" w14:textId="77777777" w:rsidR="00382090" w:rsidRDefault="00000000">
            <w:pPr>
              <w:pStyle w:val="TableContents"/>
            </w:pPr>
            <w:r>
              <w:t>-Помоћни објекат (шупа,свињац,амбар)</w:t>
            </w:r>
          </w:p>
          <w:p w14:paraId="2C1EF918" w14:textId="77777777" w:rsidR="00382090" w:rsidRDefault="00000000">
            <w:pPr>
              <w:pStyle w:val="TableContents"/>
            </w:pPr>
            <w:r>
              <w:t>-Помоћни објекат (сеник),</w:t>
            </w:r>
          </w:p>
          <w:p w14:paraId="3B46D26E" w14:textId="77777777" w:rsidR="00382090" w:rsidRDefault="00000000">
            <w:pPr>
              <w:pStyle w:val="TableContents"/>
            </w:pPr>
            <w:r>
              <w:t>-Економски објекат (шупа и котобања)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8F18" w14:textId="77777777" w:rsidR="00382090" w:rsidRDefault="00000000">
            <w:pPr>
              <w:pStyle w:val="TableContents"/>
            </w:pPr>
            <w:r>
              <w:t>351-141/2016-III-05</w:t>
            </w:r>
          </w:p>
          <w:p w14:paraId="4E9549FC" w14:textId="77777777" w:rsidR="00382090" w:rsidRDefault="00000000">
            <w:pPr>
              <w:pStyle w:val="TableContents"/>
            </w:pPr>
            <w:r>
              <w:t>од 17.01.2017.год.</w:t>
            </w:r>
          </w:p>
        </w:tc>
      </w:tr>
      <w:tr w:rsidR="00382090" w14:paraId="2E800F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A563" w14:textId="77777777" w:rsidR="00382090" w:rsidRDefault="00000000">
            <w:pPr>
              <w:pStyle w:val="TableContents"/>
            </w:pPr>
            <w:r>
              <w:t>211.Горан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A4C6" w14:textId="77777777" w:rsidR="00382090" w:rsidRDefault="00000000">
            <w:pPr>
              <w:pStyle w:val="TableContents"/>
            </w:pPr>
            <w:r>
              <w:t>Огар, Школска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29A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D0D3" w14:textId="77777777" w:rsidR="00382090" w:rsidRDefault="00000000">
            <w:pPr>
              <w:pStyle w:val="TableContents"/>
            </w:pPr>
            <w:r>
              <w:t>351-327/2016-III-05</w:t>
            </w:r>
          </w:p>
          <w:p w14:paraId="0464EA60" w14:textId="77777777" w:rsidR="00382090" w:rsidRDefault="00000000">
            <w:pPr>
              <w:pStyle w:val="TableContents"/>
            </w:pPr>
            <w:r>
              <w:t>од 17.01.2017.год.</w:t>
            </w:r>
          </w:p>
        </w:tc>
      </w:tr>
      <w:tr w:rsidR="00382090" w14:paraId="30AC33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F5C3" w14:textId="77777777" w:rsidR="00382090" w:rsidRDefault="00000000">
            <w:pPr>
              <w:pStyle w:val="TableContents"/>
            </w:pPr>
            <w:r>
              <w:t>212.Горан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E48D" w14:textId="77777777" w:rsidR="00382090" w:rsidRDefault="00000000">
            <w:pPr>
              <w:pStyle w:val="TableContents"/>
            </w:pPr>
            <w:r>
              <w:t>Огар, Школска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BD3C" w14:textId="77777777" w:rsidR="00382090" w:rsidRDefault="00000000">
            <w:pPr>
              <w:pStyle w:val="TableContents"/>
            </w:pPr>
            <w:r>
              <w:t>Помоћни објекат-остава и гаража за пољопривредну. механизацију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06045" w14:textId="77777777" w:rsidR="00382090" w:rsidRDefault="00000000">
            <w:pPr>
              <w:pStyle w:val="TableContents"/>
            </w:pPr>
            <w:r>
              <w:t>351-329/2016-III-05</w:t>
            </w:r>
          </w:p>
          <w:p w14:paraId="3EE9F6C1" w14:textId="77777777" w:rsidR="00382090" w:rsidRDefault="00000000">
            <w:pPr>
              <w:pStyle w:val="TableContents"/>
            </w:pPr>
            <w:r>
              <w:t>од 17.01.2017.год.</w:t>
            </w:r>
          </w:p>
        </w:tc>
      </w:tr>
      <w:tr w:rsidR="00382090" w14:paraId="05FF4A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BF30" w14:textId="77777777" w:rsidR="00382090" w:rsidRDefault="00000000">
            <w:pPr>
              <w:pStyle w:val="TableContents"/>
            </w:pPr>
            <w:r>
              <w:t>213.Милош Јогвановић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795E" w14:textId="77777777" w:rsidR="00382090" w:rsidRDefault="00000000">
            <w:pPr>
              <w:pStyle w:val="TableContents"/>
            </w:pPr>
            <w:r>
              <w:t>Пећинци, Браће Марковић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D852" w14:textId="77777777" w:rsidR="00382090" w:rsidRDefault="00000000">
            <w:pPr>
              <w:pStyle w:val="TableContents"/>
            </w:pPr>
            <w:r>
              <w:t>Помоћни објекат-летња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C570" w14:textId="77777777" w:rsidR="00382090" w:rsidRDefault="00000000">
            <w:pPr>
              <w:pStyle w:val="TableContents"/>
            </w:pPr>
            <w:r>
              <w:t>351-201/2016-III-05</w:t>
            </w:r>
          </w:p>
          <w:p w14:paraId="5BA93912" w14:textId="77777777" w:rsidR="00382090" w:rsidRDefault="00000000">
            <w:pPr>
              <w:pStyle w:val="TableContents"/>
            </w:pPr>
            <w:r>
              <w:t>од 18.01.2017.год.</w:t>
            </w:r>
          </w:p>
        </w:tc>
      </w:tr>
      <w:tr w:rsidR="00382090" w14:paraId="2AC00C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48C8" w14:textId="77777777" w:rsidR="00382090" w:rsidRDefault="00000000">
            <w:pPr>
              <w:pStyle w:val="TableContents"/>
            </w:pPr>
            <w:r>
              <w:t>214.Милош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E43F" w14:textId="77777777" w:rsidR="00382090" w:rsidRDefault="00000000">
            <w:pPr>
              <w:pStyle w:val="TableContents"/>
            </w:pPr>
            <w:r>
              <w:t>Пећинци, Браће Марковић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0F238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92410" w14:textId="77777777" w:rsidR="00382090" w:rsidRDefault="00000000">
            <w:pPr>
              <w:pStyle w:val="TableContents"/>
            </w:pPr>
            <w:r>
              <w:t>351-202/2016-III-05</w:t>
            </w:r>
          </w:p>
          <w:p w14:paraId="06594BDD" w14:textId="77777777" w:rsidR="00382090" w:rsidRDefault="00000000">
            <w:pPr>
              <w:pStyle w:val="TableContents"/>
            </w:pPr>
            <w:r>
              <w:t>од 18.01.2017.год.</w:t>
            </w:r>
          </w:p>
        </w:tc>
      </w:tr>
      <w:tr w:rsidR="00382090" w14:paraId="4B21E4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7815E" w14:textId="77777777" w:rsidR="00382090" w:rsidRDefault="00000000">
            <w:pPr>
              <w:pStyle w:val="TableContents"/>
            </w:pPr>
            <w:r>
              <w:t>215.Дејан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AC0C7" w14:textId="77777777" w:rsidR="00382090" w:rsidRDefault="00000000">
            <w:pPr>
              <w:pStyle w:val="TableContents"/>
            </w:pPr>
            <w:r>
              <w:t>Шимановци, Крњешевачка 72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24CA9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3073DC57" w14:textId="77777777" w:rsidR="00382090" w:rsidRDefault="00000000">
            <w:pPr>
              <w:pStyle w:val="TableContents"/>
            </w:pPr>
            <w:r>
              <w:t>-Помоћни објекат (остава за алат),</w:t>
            </w:r>
          </w:p>
          <w:p w14:paraId="67D8D3A3" w14:textId="77777777" w:rsidR="00382090" w:rsidRDefault="00000000">
            <w:pPr>
              <w:pStyle w:val="TableContents"/>
            </w:pPr>
            <w:r>
              <w:t>-Помоћни објекат (остава за огрев)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C12D9" w14:textId="77777777" w:rsidR="00382090" w:rsidRDefault="00000000">
            <w:pPr>
              <w:pStyle w:val="TableContents"/>
            </w:pPr>
            <w:r>
              <w:t>351-460/2010-III-05</w:t>
            </w:r>
          </w:p>
          <w:p w14:paraId="0FABC143" w14:textId="77777777" w:rsidR="00382090" w:rsidRDefault="00000000">
            <w:pPr>
              <w:pStyle w:val="TableContents"/>
            </w:pPr>
            <w:r>
              <w:t>од 24.01.2017.год.</w:t>
            </w:r>
          </w:p>
        </w:tc>
      </w:tr>
      <w:tr w:rsidR="00382090" w14:paraId="5FF3CF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A56E" w14:textId="77777777" w:rsidR="00382090" w:rsidRDefault="00000000">
            <w:pPr>
              <w:pStyle w:val="TableContents"/>
            </w:pPr>
            <w:r>
              <w:t>216.Бобан Стојановић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5C4F" w14:textId="77777777" w:rsidR="00382090" w:rsidRDefault="00000000">
            <w:pPr>
              <w:pStyle w:val="TableContents"/>
            </w:pPr>
            <w:r>
              <w:t>Карловчић, Паћановачка 5Б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F32F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0F332" w14:textId="77777777" w:rsidR="00382090" w:rsidRDefault="00000000">
            <w:pPr>
              <w:pStyle w:val="TableContents"/>
            </w:pPr>
            <w:r>
              <w:t>351-279/2016-III-05</w:t>
            </w:r>
          </w:p>
          <w:p w14:paraId="49EE8F14" w14:textId="77777777" w:rsidR="00382090" w:rsidRDefault="00000000">
            <w:pPr>
              <w:pStyle w:val="TableContents"/>
            </w:pPr>
            <w:r>
              <w:t>од 25.01.2017.год.</w:t>
            </w:r>
          </w:p>
        </w:tc>
      </w:tr>
      <w:tr w:rsidR="00382090" w14:paraId="32E22F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C3A3" w14:textId="77777777" w:rsidR="00382090" w:rsidRDefault="00000000">
            <w:pPr>
              <w:pStyle w:val="TableContents"/>
            </w:pPr>
            <w:r>
              <w:t>217.Слободан Костић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FF09" w14:textId="77777777" w:rsidR="00382090" w:rsidRDefault="00000000">
            <w:pPr>
              <w:pStyle w:val="TableContents"/>
            </w:pPr>
            <w:r>
              <w:t>Деч, Ивана Петровића 120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C64D" w14:textId="77777777" w:rsidR="00382090" w:rsidRDefault="00000000">
            <w:pPr>
              <w:pStyle w:val="TableContents"/>
            </w:pPr>
            <w:r>
              <w:t>Дограђени део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3D22" w14:textId="77777777" w:rsidR="00382090" w:rsidRDefault="00000000">
            <w:pPr>
              <w:pStyle w:val="TableContents"/>
            </w:pPr>
            <w:r>
              <w:t>351-763/2010-III-05</w:t>
            </w:r>
          </w:p>
          <w:p w14:paraId="32CB0DEE" w14:textId="77777777" w:rsidR="00382090" w:rsidRDefault="00000000">
            <w:pPr>
              <w:pStyle w:val="TableContents"/>
            </w:pPr>
            <w:r>
              <w:t>од 27.01.2017.год.</w:t>
            </w:r>
          </w:p>
        </w:tc>
      </w:tr>
      <w:tr w:rsidR="00382090" w14:paraId="67315B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DCB3" w14:textId="77777777" w:rsidR="00382090" w:rsidRDefault="00000000">
            <w:pPr>
              <w:pStyle w:val="TableContents"/>
            </w:pPr>
            <w:r>
              <w:t>218.Никола Боцевски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97AA" w14:textId="77777777" w:rsidR="00382090" w:rsidRDefault="00000000">
            <w:pPr>
              <w:pStyle w:val="TableContents"/>
            </w:pPr>
            <w:r>
              <w:t>Деч, Палих бораца 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064" w14:textId="77777777" w:rsidR="00382090" w:rsidRDefault="00000000">
            <w:pPr>
              <w:pStyle w:val="TableContents"/>
            </w:pPr>
            <w:r>
              <w:t xml:space="preserve">-Стамбено породични објекат,  </w:t>
            </w:r>
          </w:p>
          <w:p w14:paraId="68F5DB13" w14:textId="77777777" w:rsidR="00382090" w:rsidRDefault="00000000">
            <w:pPr>
              <w:pStyle w:val="TableContents"/>
            </w:pPr>
            <w:r>
              <w:t>-Помоћни објекат (котларница,остава),</w:t>
            </w:r>
          </w:p>
          <w:p w14:paraId="3AE2646F" w14:textId="77777777" w:rsidR="00382090" w:rsidRDefault="00000000">
            <w:pPr>
              <w:pStyle w:val="TableContents"/>
            </w:pPr>
            <w:r>
              <w:t xml:space="preserve">-Стамбено породични објекат,  </w:t>
            </w:r>
          </w:p>
          <w:p w14:paraId="1A33CBD2" w14:textId="77777777" w:rsidR="00382090" w:rsidRDefault="00000000">
            <w:pPr>
              <w:pStyle w:val="TableContents"/>
            </w:pPr>
            <w:r>
              <w:t xml:space="preserve">-Помоћни објекат (остава </w:t>
            </w:r>
            <w:r>
              <w:lastRenderedPageBreak/>
              <w:t xml:space="preserve">за огрев и алат ),  </w:t>
            </w:r>
          </w:p>
          <w:p w14:paraId="501EF46E" w14:textId="77777777" w:rsidR="00382090" w:rsidRDefault="00000000">
            <w:pPr>
              <w:pStyle w:val="TableContents"/>
            </w:pPr>
            <w:r>
              <w:t>-Помоћни објекат (остава за огрев иВЦ 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0231" w14:textId="77777777" w:rsidR="00382090" w:rsidRDefault="00000000">
            <w:pPr>
              <w:pStyle w:val="TableContents"/>
            </w:pPr>
            <w:r>
              <w:lastRenderedPageBreak/>
              <w:t>351-227/2016-III-05</w:t>
            </w:r>
          </w:p>
          <w:p w14:paraId="1F24F0AA" w14:textId="77777777" w:rsidR="00382090" w:rsidRDefault="00000000">
            <w:pPr>
              <w:pStyle w:val="TableContents"/>
            </w:pPr>
            <w:r>
              <w:t>од 13.01.2017.год.</w:t>
            </w:r>
          </w:p>
        </w:tc>
      </w:tr>
      <w:tr w:rsidR="00382090" w14:paraId="59078A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35B50" w14:textId="77777777" w:rsidR="00382090" w:rsidRDefault="00000000">
            <w:pPr>
              <w:pStyle w:val="TableContents"/>
            </w:pPr>
            <w:r>
              <w:t>219.Гордана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F364" w14:textId="77777777" w:rsidR="00382090" w:rsidRDefault="00000000">
            <w:pPr>
              <w:pStyle w:val="TableContents"/>
            </w:pPr>
            <w:r>
              <w:t>Попинци, Лењинова,5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0963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0FD4EE70" w14:textId="77777777" w:rsidR="00382090" w:rsidRDefault="00000000">
            <w:pPr>
              <w:pStyle w:val="TableContents"/>
            </w:pPr>
            <w:r>
              <w:t>-Помоћни објекат (гаража),</w:t>
            </w:r>
          </w:p>
          <w:p w14:paraId="76CBFF7F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AFEA" w14:textId="77777777" w:rsidR="00382090" w:rsidRDefault="00000000">
            <w:pPr>
              <w:pStyle w:val="TableContents"/>
            </w:pPr>
            <w:r>
              <w:t>351-1214/2010-III-05</w:t>
            </w:r>
          </w:p>
          <w:p w14:paraId="5A0A5263" w14:textId="77777777" w:rsidR="00382090" w:rsidRDefault="00000000">
            <w:pPr>
              <w:pStyle w:val="TableContents"/>
            </w:pPr>
            <w:r>
              <w:t>од 03.02.2017.год.</w:t>
            </w:r>
          </w:p>
        </w:tc>
      </w:tr>
      <w:tr w:rsidR="00382090" w14:paraId="179EAF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9A8AC" w14:textId="77777777" w:rsidR="00382090" w:rsidRDefault="00000000">
            <w:pPr>
              <w:pStyle w:val="TableContents"/>
            </w:pPr>
            <w:r>
              <w:t>220.Коста Ступарушић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8833C" w14:textId="77777777" w:rsidR="00382090" w:rsidRDefault="00000000">
            <w:pPr>
              <w:pStyle w:val="TableContents"/>
            </w:pPr>
            <w:r>
              <w:t>Београд, Карловачка 41/6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F69D7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3D2B" w14:textId="77777777" w:rsidR="00382090" w:rsidRDefault="00000000">
            <w:pPr>
              <w:pStyle w:val="TableContents"/>
            </w:pPr>
            <w:r>
              <w:t>351-58/2010-III-05</w:t>
            </w:r>
          </w:p>
          <w:p w14:paraId="6FD348D9" w14:textId="77777777" w:rsidR="00382090" w:rsidRDefault="00000000">
            <w:pPr>
              <w:pStyle w:val="TableContents"/>
            </w:pPr>
            <w:r>
              <w:t>од 03.02.2017.год.</w:t>
            </w:r>
          </w:p>
        </w:tc>
      </w:tr>
      <w:tr w:rsidR="00382090" w14:paraId="429603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5F28" w14:textId="77777777" w:rsidR="00382090" w:rsidRDefault="00000000">
            <w:pPr>
              <w:pStyle w:val="TableContents"/>
            </w:pPr>
            <w:r>
              <w:t>221.Иван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5BE5" w14:textId="77777777" w:rsidR="00382090" w:rsidRDefault="00000000">
            <w:pPr>
              <w:pStyle w:val="TableContents"/>
            </w:pPr>
            <w:r>
              <w:t>Обреж, Неше Веркића 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3C4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52B3" w14:textId="77777777" w:rsidR="00382090" w:rsidRDefault="00000000">
            <w:pPr>
              <w:pStyle w:val="TableContents"/>
            </w:pPr>
            <w:r>
              <w:t>351-513/2010-III-05</w:t>
            </w:r>
          </w:p>
          <w:p w14:paraId="1E3A6DE1" w14:textId="77777777" w:rsidR="00382090" w:rsidRDefault="00000000">
            <w:pPr>
              <w:pStyle w:val="TableContents"/>
            </w:pPr>
            <w:r>
              <w:t>од 06.02.2017.год.</w:t>
            </w:r>
          </w:p>
        </w:tc>
      </w:tr>
      <w:tr w:rsidR="00382090" w14:paraId="120985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244D" w14:textId="77777777" w:rsidR="00382090" w:rsidRDefault="00000000">
            <w:pPr>
              <w:pStyle w:val="TableContents"/>
            </w:pPr>
            <w:r>
              <w:t>222.Војислав Север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659A" w14:textId="77777777" w:rsidR="00382090" w:rsidRDefault="00000000">
            <w:pPr>
              <w:pStyle w:val="TableContents"/>
            </w:pPr>
            <w:r>
              <w:t>Купиново,Жике Маричића 66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B7A9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01BBABD6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D144" w14:textId="77777777" w:rsidR="00382090" w:rsidRDefault="00000000">
            <w:pPr>
              <w:pStyle w:val="TableContents"/>
            </w:pPr>
            <w:r>
              <w:t>351-762/2010-III-05</w:t>
            </w:r>
          </w:p>
          <w:p w14:paraId="1B57CABD" w14:textId="77777777" w:rsidR="00382090" w:rsidRDefault="00000000">
            <w:pPr>
              <w:pStyle w:val="TableContents"/>
            </w:pPr>
            <w:r>
              <w:t>од 07.02.2017.год.</w:t>
            </w:r>
          </w:p>
        </w:tc>
      </w:tr>
      <w:tr w:rsidR="00382090" w14:paraId="094FE0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3A5B2" w14:textId="77777777" w:rsidR="00382090" w:rsidRDefault="00000000">
            <w:pPr>
              <w:pStyle w:val="TableContents"/>
            </w:pPr>
            <w:r>
              <w:t>223.Ивица Васић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4C7F" w14:textId="77777777" w:rsidR="00382090" w:rsidRDefault="00000000">
            <w:pPr>
              <w:pStyle w:val="TableContents"/>
            </w:pPr>
            <w:r>
              <w:t>Пећинци, Јове Негушевића 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6BC5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30EC" w14:textId="77777777" w:rsidR="00382090" w:rsidRDefault="00000000">
            <w:pPr>
              <w:pStyle w:val="TableContents"/>
            </w:pPr>
            <w:r>
              <w:t>351-274/2016-III-05</w:t>
            </w:r>
          </w:p>
          <w:p w14:paraId="7FEB84BA" w14:textId="77777777" w:rsidR="00382090" w:rsidRDefault="00000000">
            <w:pPr>
              <w:pStyle w:val="TableContents"/>
            </w:pPr>
            <w:r>
              <w:t>од 08.02.2017.год.</w:t>
            </w:r>
          </w:p>
        </w:tc>
      </w:tr>
      <w:tr w:rsidR="00382090" w14:paraId="44AEDD0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4F35" w14:textId="77777777" w:rsidR="00382090" w:rsidRDefault="00000000">
            <w:pPr>
              <w:pStyle w:val="TableContents"/>
            </w:pPr>
            <w:r>
              <w:t>224.Ивица Васић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8B0D" w14:textId="77777777" w:rsidR="00382090" w:rsidRDefault="00000000">
            <w:pPr>
              <w:pStyle w:val="TableContents"/>
            </w:pPr>
            <w:r>
              <w:t>Пећинци, Јове Негушевића 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37A04" w14:textId="77777777" w:rsidR="00382090" w:rsidRDefault="00000000">
            <w:pPr>
              <w:pStyle w:val="TableContents"/>
            </w:pPr>
            <w:r>
              <w:t>Помоћни објекат (котларница,остава и пушница)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D4E1" w14:textId="77777777" w:rsidR="00382090" w:rsidRDefault="00000000">
            <w:pPr>
              <w:pStyle w:val="TableContents"/>
            </w:pPr>
            <w:r>
              <w:t>351-275/2016-III-05</w:t>
            </w:r>
          </w:p>
          <w:p w14:paraId="4B4F8505" w14:textId="77777777" w:rsidR="00382090" w:rsidRDefault="00000000">
            <w:pPr>
              <w:pStyle w:val="TableContents"/>
            </w:pPr>
            <w:r>
              <w:t>од 08.02.2017.год.</w:t>
            </w:r>
          </w:p>
        </w:tc>
      </w:tr>
      <w:tr w:rsidR="00382090" w14:paraId="4817D6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1D83F" w14:textId="77777777" w:rsidR="00382090" w:rsidRDefault="00000000">
            <w:pPr>
              <w:pStyle w:val="TableContents"/>
            </w:pPr>
            <w:r>
              <w:t>225.Бранислав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18AAE" w14:textId="77777777" w:rsidR="00382090" w:rsidRDefault="00000000">
            <w:pPr>
              <w:pStyle w:val="TableContents"/>
            </w:pPr>
            <w:r>
              <w:t>Пећинци, Јове Негушевића 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0BFA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25CB2" w14:textId="77777777" w:rsidR="00382090" w:rsidRDefault="00000000">
            <w:pPr>
              <w:pStyle w:val="TableContents"/>
            </w:pPr>
            <w:r>
              <w:t>351-156/2016-III-05</w:t>
            </w:r>
          </w:p>
          <w:p w14:paraId="151B0191" w14:textId="77777777" w:rsidR="00382090" w:rsidRDefault="00000000">
            <w:pPr>
              <w:pStyle w:val="TableContents"/>
            </w:pPr>
            <w:r>
              <w:t>од 17.02.2017.год.</w:t>
            </w:r>
          </w:p>
        </w:tc>
      </w:tr>
      <w:tr w:rsidR="00382090" w14:paraId="3ECAA6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E552E" w14:textId="77777777" w:rsidR="00382090" w:rsidRDefault="00000000">
            <w:pPr>
              <w:pStyle w:val="TableContents"/>
            </w:pPr>
            <w:r>
              <w:t>226.“Беометал сировине“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6B8E0" w14:textId="77777777" w:rsidR="00382090" w:rsidRDefault="00000000">
            <w:pPr>
              <w:pStyle w:val="TableContents"/>
            </w:pPr>
            <w:r>
              <w:t>Београд, Милоја Закића 20/4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F4A30" w14:textId="77777777" w:rsidR="00382090" w:rsidRDefault="00000000">
            <w:pPr>
              <w:pStyle w:val="TableContents"/>
            </w:pPr>
            <w:r>
              <w:t>Објекат за складиштење и третман неопасног отпада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BAA1" w14:textId="77777777" w:rsidR="00382090" w:rsidRDefault="00000000">
            <w:pPr>
              <w:pStyle w:val="TableContents"/>
            </w:pPr>
            <w:r>
              <w:t>351-288/2016-III-05</w:t>
            </w:r>
          </w:p>
          <w:p w14:paraId="0CCD65E4" w14:textId="77777777" w:rsidR="00382090" w:rsidRDefault="00000000">
            <w:pPr>
              <w:pStyle w:val="TableContents"/>
            </w:pPr>
            <w:r>
              <w:t>од 24.02.2017.год.</w:t>
            </w:r>
          </w:p>
        </w:tc>
      </w:tr>
      <w:tr w:rsidR="00382090" w14:paraId="0BFD66F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38CEA" w14:textId="77777777" w:rsidR="00382090" w:rsidRDefault="00000000">
            <w:pPr>
              <w:pStyle w:val="TableContents"/>
            </w:pPr>
            <w:r>
              <w:t>227.“Беометал сировине“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1E139" w14:textId="77777777" w:rsidR="00382090" w:rsidRDefault="00000000">
            <w:pPr>
              <w:pStyle w:val="TableContents"/>
            </w:pPr>
            <w:r>
              <w:t>Београд, Милоја Закића 20/4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170F" w14:textId="77777777" w:rsidR="00382090" w:rsidRDefault="00000000">
            <w:pPr>
              <w:pStyle w:val="TableContents"/>
            </w:pPr>
            <w:r>
              <w:t>Објекат за складиштење и третман неопасног отпада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5BA3" w14:textId="77777777" w:rsidR="00382090" w:rsidRDefault="00000000">
            <w:pPr>
              <w:pStyle w:val="TableContents"/>
            </w:pPr>
            <w:r>
              <w:t>351-289/2016-III-05</w:t>
            </w:r>
          </w:p>
          <w:p w14:paraId="0F3F571B" w14:textId="77777777" w:rsidR="00382090" w:rsidRDefault="00000000">
            <w:pPr>
              <w:pStyle w:val="TableContents"/>
            </w:pPr>
            <w:r>
              <w:t>од 24.02.2017.год.</w:t>
            </w:r>
          </w:p>
        </w:tc>
      </w:tr>
      <w:tr w:rsidR="00382090" w14:paraId="058C03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33E57" w14:textId="77777777" w:rsidR="00382090" w:rsidRDefault="00000000">
            <w:pPr>
              <w:pStyle w:val="TableContents"/>
            </w:pPr>
            <w:r>
              <w:t>228.“Беометал сировине“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3CB6" w14:textId="77777777" w:rsidR="00382090" w:rsidRDefault="00000000">
            <w:pPr>
              <w:pStyle w:val="TableContents"/>
            </w:pPr>
            <w:r>
              <w:t>Београд, Милоја Закића 20/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F94C" w14:textId="77777777" w:rsidR="00382090" w:rsidRDefault="00000000">
            <w:pPr>
              <w:pStyle w:val="TableContents"/>
            </w:pPr>
            <w:r>
              <w:t>Објекат за складиштење и третман неопасног отпада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90A7" w14:textId="77777777" w:rsidR="00382090" w:rsidRDefault="00000000">
            <w:pPr>
              <w:pStyle w:val="TableContents"/>
            </w:pPr>
            <w:r>
              <w:t>351-290/2016-III-05</w:t>
            </w:r>
          </w:p>
          <w:p w14:paraId="375651C7" w14:textId="77777777" w:rsidR="00382090" w:rsidRDefault="00000000">
            <w:pPr>
              <w:pStyle w:val="TableContents"/>
            </w:pPr>
            <w:r>
              <w:t>од 24.02.2017.год.</w:t>
            </w:r>
          </w:p>
        </w:tc>
      </w:tr>
      <w:tr w:rsidR="00382090" w14:paraId="3A41D0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2444" w14:textId="77777777" w:rsidR="00382090" w:rsidRDefault="00000000">
            <w:pPr>
              <w:pStyle w:val="TableContents"/>
            </w:pPr>
            <w:r>
              <w:t>229.Саша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9420E" w14:textId="77777777" w:rsidR="00382090" w:rsidRDefault="00000000">
            <w:pPr>
              <w:pStyle w:val="TableContents"/>
            </w:pPr>
            <w:r>
              <w:t>Купиново, Жике Маричића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0EDD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F372F" w14:textId="77777777" w:rsidR="00382090" w:rsidRDefault="00000000">
            <w:pPr>
              <w:pStyle w:val="TableContents"/>
            </w:pPr>
            <w:r>
              <w:t>351-49/2017-III-05</w:t>
            </w:r>
          </w:p>
          <w:p w14:paraId="2694EC81" w14:textId="77777777" w:rsidR="00382090" w:rsidRDefault="00000000">
            <w:pPr>
              <w:pStyle w:val="TableContents"/>
            </w:pPr>
            <w:r>
              <w:t>од 28.02.2017.год.</w:t>
            </w:r>
          </w:p>
        </w:tc>
      </w:tr>
      <w:tr w:rsidR="00382090" w14:paraId="219DFC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7B1B" w14:textId="77777777" w:rsidR="00382090" w:rsidRDefault="00000000">
            <w:pPr>
              <w:pStyle w:val="TableContents"/>
            </w:pPr>
            <w:r>
              <w:t>230.Општина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7721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FE8EE" w14:textId="77777777" w:rsidR="00382090" w:rsidRDefault="00000000">
            <w:pPr>
              <w:pStyle w:val="TableContents"/>
            </w:pPr>
            <w:r>
              <w:t>Доградња зграде основног образовања у Обрежу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D84B" w14:textId="77777777" w:rsidR="00382090" w:rsidRDefault="00000000">
            <w:pPr>
              <w:pStyle w:val="TableContents"/>
            </w:pPr>
            <w:r>
              <w:t>351-311/2016-III-05</w:t>
            </w:r>
          </w:p>
          <w:p w14:paraId="40E162F4" w14:textId="77777777" w:rsidR="00382090" w:rsidRDefault="00000000">
            <w:pPr>
              <w:pStyle w:val="TableContents"/>
            </w:pPr>
            <w:r>
              <w:t>од 02.03.2017.год.</w:t>
            </w:r>
          </w:p>
        </w:tc>
      </w:tr>
      <w:tr w:rsidR="00382090" w14:paraId="2587D8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818C" w14:textId="77777777" w:rsidR="00382090" w:rsidRDefault="00000000">
            <w:pPr>
              <w:pStyle w:val="TableContents"/>
            </w:pPr>
            <w:r>
              <w:t>231.Општина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AF9A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7553" w14:textId="77777777" w:rsidR="00382090" w:rsidRDefault="00000000">
            <w:pPr>
              <w:pStyle w:val="TableContents"/>
            </w:pPr>
            <w:r>
              <w:t>Реконстукција и доградња зграде основног образовања  у Обрежу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A47A" w14:textId="77777777" w:rsidR="00382090" w:rsidRDefault="00000000">
            <w:pPr>
              <w:pStyle w:val="TableContents"/>
            </w:pPr>
            <w:r>
              <w:t>351-312/2016-III-05</w:t>
            </w:r>
          </w:p>
          <w:p w14:paraId="75CBC66A" w14:textId="77777777" w:rsidR="00382090" w:rsidRDefault="00000000">
            <w:pPr>
              <w:pStyle w:val="TableContents"/>
            </w:pPr>
            <w:r>
              <w:t>од 02.03.2017.год.</w:t>
            </w:r>
          </w:p>
        </w:tc>
      </w:tr>
      <w:tr w:rsidR="00382090" w14:paraId="6F0CAB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9A69" w14:textId="77777777" w:rsidR="00382090" w:rsidRDefault="00000000">
            <w:pPr>
              <w:pStyle w:val="TableContents"/>
            </w:pPr>
            <w:r>
              <w:t>232.Општина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AE46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7E23" w14:textId="77777777" w:rsidR="00382090" w:rsidRDefault="00000000">
            <w:pPr>
              <w:pStyle w:val="TableContents"/>
            </w:pPr>
            <w:r>
              <w:t>Дограђени део зграде здравства  у Пећинцима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BBDD" w14:textId="77777777" w:rsidR="00382090" w:rsidRDefault="00000000">
            <w:pPr>
              <w:pStyle w:val="TableContents"/>
            </w:pPr>
            <w:r>
              <w:t>351-2/2017-III-05</w:t>
            </w:r>
          </w:p>
          <w:p w14:paraId="5B3DDB23" w14:textId="77777777" w:rsidR="00382090" w:rsidRDefault="00000000">
            <w:pPr>
              <w:pStyle w:val="TableContents"/>
            </w:pPr>
            <w:r>
              <w:t>од 07.03.2017.год.</w:t>
            </w:r>
          </w:p>
        </w:tc>
      </w:tr>
      <w:tr w:rsidR="00382090" w14:paraId="0CBBE4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5DA9" w14:textId="77777777" w:rsidR="00382090" w:rsidRDefault="00000000">
            <w:pPr>
              <w:pStyle w:val="TableContents"/>
            </w:pPr>
            <w:r>
              <w:t xml:space="preserve">233.Општина </w:t>
            </w:r>
            <w:r>
              <w:lastRenderedPageBreak/>
              <w:t>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09DE" w14:textId="77777777" w:rsidR="00382090" w:rsidRDefault="00000000">
            <w:pPr>
              <w:pStyle w:val="TableContents"/>
            </w:pPr>
            <w:r>
              <w:lastRenderedPageBreak/>
              <w:t xml:space="preserve">Пећинци, </w:t>
            </w:r>
            <w:r>
              <w:lastRenderedPageBreak/>
              <w:t>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4B96" w14:textId="77777777" w:rsidR="00382090" w:rsidRDefault="00000000">
            <w:pPr>
              <w:pStyle w:val="TableContents"/>
            </w:pPr>
            <w:r>
              <w:lastRenderedPageBreak/>
              <w:t xml:space="preserve">Дограђени део зграде </w:t>
            </w:r>
            <w:r>
              <w:lastRenderedPageBreak/>
              <w:t>здравства  у Пећинцима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8D57" w14:textId="77777777" w:rsidR="00382090" w:rsidRDefault="00000000">
            <w:pPr>
              <w:pStyle w:val="TableContents"/>
            </w:pPr>
            <w:r>
              <w:lastRenderedPageBreak/>
              <w:t>351-3/2017-III-05</w:t>
            </w:r>
          </w:p>
          <w:p w14:paraId="574EFFE5" w14:textId="77777777" w:rsidR="00382090" w:rsidRDefault="00000000">
            <w:pPr>
              <w:pStyle w:val="TableContents"/>
            </w:pPr>
            <w:r>
              <w:lastRenderedPageBreak/>
              <w:t>од 07.03.2017.год.</w:t>
            </w:r>
          </w:p>
        </w:tc>
      </w:tr>
      <w:tr w:rsidR="00382090" w14:paraId="31E055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4740B" w14:textId="77777777" w:rsidR="00382090" w:rsidRDefault="00000000">
            <w:pPr>
              <w:pStyle w:val="TableContents"/>
            </w:pPr>
            <w:r>
              <w:lastRenderedPageBreak/>
              <w:t>234.Петар Мијалчић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7C93" w14:textId="77777777" w:rsidR="00382090" w:rsidRDefault="00000000">
            <w:pPr>
              <w:pStyle w:val="TableContents"/>
            </w:pPr>
            <w:r>
              <w:t>Огар, Школска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DE2E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6F30" w14:textId="77777777" w:rsidR="00382090" w:rsidRDefault="00000000">
            <w:pPr>
              <w:pStyle w:val="TableContents"/>
            </w:pPr>
            <w:r>
              <w:t>351-5/2017-III-05</w:t>
            </w:r>
          </w:p>
          <w:p w14:paraId="6B017487" w14:textId="77777777" w:rsidR="00382090" w:rsidRDefault="00000000">
            <w:pPr>
              <w:pStyle w:val="TableContents"/>
            </w:pPr>
            <w:r>
              <w:t>од 22.02.2017.год.</w:t>
            </w:r>
          </w:p>
        </w:tc>
      </w:tr>
      <w:tr w:rsidR="00382090" w14:paraId="6D3AB3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D73A" w14:textId="77777777" w:rsidR="00382090" w:rsidRDefault="00000000">
            <w:pPr>
              <w:pStyle w:val="TableContents"/>
            </w:pPr>
            <w:r>
              <w:t>235.Вук Ћук, Маша Вукшић и Ива Волак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C7714" w14:textId="77777777" w:rsidR="00382090" w:rsidRDefault="00000000">
            <w:pPr>
              <w:pStyle w:val="TableContents"/>
            </w:pPr>
            <w:r>
              <w:t>Београд, Шафарикова 6/1/22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1E25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E5027" w14:textId="77777777" w:rsidR="00382090" w:rsidRDefault="00000000">
            <w:pPr>
              <w:pStyle w:val="TableContents"/>
            </w:pPr>
            <w:r>
              <w:t>351-86/2010-III-05</w:t>
            </w:r>
          </w:p>
          <w:p w14:paraId="1C25B26D" w14:textId="77777777" w:rsidR="00382090" w:rsidRDefault="00000000">
            <w:pPr>
              <w:pStyle w:val="TableContents"/>
            </w:pPr>
            <w:r>
              <w:t>од 20.02.2017.год.</w:t>
            </w:r>
          </w:p>
        </w:tc>
      </w:tr>
      <w:tr w:rsidR="00382090" w14:paraId="30185D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512F" w14:textId="77777777" w:rsidR="00382090" w:rsidRDefault="00000000">
            <w:pPr>
              <w:pStyle w:val="TableContents"/>
            </w:pPr>
            <w:r>
              <w:t>236.Јован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6B8A" w14:textId="77777777" w:rsidR="00382090" w:rsidRDefault="00000000">
            <w:pPr>
              <w:pStyle w:val="TableContents"/>
            </w:pPr>
            <w:r>
              <w:t>Земун поље, Анке Матић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638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F614" w14:textId="77777777" w:rsidR="00382090" w:rsidRDefault="00000000">
            <w:pPr>
              <w:pStyle w:val="TableContents"/>
            </w:pPr>
            <w:r>
              <w:t>351-348/2016-III-05</w:t>
            </w:r>
          </w:p>
          <w:p w14:paraId="6CE53468" w14:textId="77777777" w:rsidR="00382090" w:rsidRDefault="00000000">
            <w:pPr>
              <w:pStyle w:val="TableContents"/>
            </w:pPr>
            <w:r>
              <w:t>од 01.03.2017.год.</w:t>
            </w:r>
          </w:p>
        </w:tc>
      </w:tr>
      <w:tr w:rsidR="00382090" w14:paraId="67D73C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C29" w14:textId="77777777" w:rsidR="00382090" w:rsidRDefault="00000000">
            <w:pPr>
              <w:pStyle w:val="TableContents"/>
            </w:pPr>
            <w:r>
              <w:t>237.Јован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DF92" w14:textId="77777777" w:rsidR="00382090" w:rsidRDefault="00000000">
            <w:pPr>
              <w:pStyle w:val="TableContents"/>
            </w:pPr>
            <w:r>
              <w:t>Земун поље, Анке Матић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B33D" w14:textId="77777777" w:rsidR="00382090" w:rsidRDefault="00000000">
            <w:pPr>
              <w:pStyle w:val="TableContents"/>
            </w:pPr>
            <w:r>
              <w:t>Помоћни објекат (две оставе)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904C7" w14:textId="77777777" w:rsidR="00382090" w:rsidRDefault="00000000">
            <w:pPr>
              <w:pStyle w:val="TableContents"/>
            </w:pPr>
            <w:r>
              <w:t>351-349/2016-III-05</w:t>
            </w:r>
          </w:p>
          <w:p w14:paraId="6E59030F" w14:textId="77777777" w:rsidR="00382090" w:rsidRDefault="00000000">
            <w:pPr>
              <w:pStyle w:val="TableContents"/>
            </w:pPr>
            <w:r>
              <w:t>од 01.03.2017.год.</w:t>
            </w:r>
          </w:p>
        </w:tc>
      </w:tr>
      <w:tr w:rsidR="00382090" w14:paraId="3834BDD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D6424" w14:textId="77777777" w:rsidR="00382090" w:rsidRDefault="00000000">
            <w:pPr>
              <w:pStyle w:val="TableContents"/>
            </w:pPr>
            <w:r>
              <w:t>238.Небојша Лазић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9D55" w14:textId="77777777" w:rsidR="00382090" w:rsidRDefault="00000000">
            <w:pPr>
              <w:pStyle w:val="TableContents"/>
            </w:pPr>
            <w:r>
              <w:t>Београд, Гандијева 164/30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A112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E530" w14:textId="77777777" w:rsidR="00382090" w:rsidRDefault="00000000">
            <w:pPr>
              <w:pStyle w:val="TableContents"/>
            </w:pPr>
            <w:r>
              <w:t>351-952/2010-III-05</w:t>
            </w:r>
          </w:p>
          <w:p w14:paraId="281B3E60" w14:textId="77777777" w:rsidR="00382090" w:rsidRDefault="00000000">
            <w:pPr>
              <w:pStyle w:val="TableContents"/>
            </w:pPr>
            <w:r>
              <w:t>од 02.03.2017.год.</w:t>
            </w:r>
          </w:p>
        </w:tc>
      </w:tr>
      <w:tr w:rsidR="00382090" w14:paraId="768C48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E08F" w14:textId="77777777" w:rsidR="00382090" w:rsidRDefault="00000000">
            <w:pPr>
              <w:pStyle w:val="TableContents"/>
            </w:pPr>
            <w:r>
              <w:t>239.Драган Аћимовић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AA6AA" w14:textId="77777777" w:rsidR="00382090" w:rsidRDefault="00000000">
            <w:pPr>
              <w:pStyle w:val="TableContents"/>
            </w:pPr>
            <w:r>
              <w:t>Сибач, Косте Нађа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A3FE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6948381D" w14:textId="77777777" w:rsidR="00382090" w:rsidRDefault="00000000">
            <w:pPr>
              <w:pStyle w:val="TableContents"/>
            </w:pPr>
            <w:r>
              <w:t>-Помоћни објекат (гаража),</w:t>
            </w:r>
          </w:p>
          <w:p w14:paraId="129D9F82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F214" w14:textId="77777777" w:rsidR="00382090" w:rsidRDefault="00000000">
            <w:pPr>
              <w:pStyle w:val="TableContents"/>
            </w:pPr>
            <w:r>
              <w:t>351-347/2016-III-05</w:t>
            </w:r>
          </w:p>
          <w:p w14:paraId="59DFB76A" w14:textId="77777777" w:rsidR="00382090" w:rsidRDefault="00000000">
            <w:pPr>
              <w:pStyle w:val="TableContents"/>
            </w:pPr>
            <w:r>
              <w:t>од 03.03.2017.год.</w:t>
            </w:r>
          </w:p>
        </w:tc>
      </w:tr>
      <w:tr w:rsidR="00382090" w14:paraId="61A994F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C2520" w14:textId="77777777" w:rsidR="00382090" w:rsidRDefault="00000000">
            <w:pPr>
              <w:pStyle w:val="TableContents"/>
            </w:pPr>
            <w:r>
              <w:t>240.Ђорђе Трудић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4391" w14:textId="77777777" w:rsidR="00382090" w:rsidRDefault="00000000">
            <w:pPr>
              <w:pStyle w:val="TableContents"/>
            </w:pPr>
            <w:r>
              <w:t>Пећинци, 6. Војвођанске бригаде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171F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ED6F" w14:textId="77777777" w:rsidR="00382090" w:rsidRDefault="00000000">
            <w:pPr>
              <w:pStyle w:val="TableContents"/>
            </w:pPr>
            <w:r>
              <w:t>351-45/2017-III-05</w:t>
            </w:r>
          </w:p>
          <w:p w14:paraId="132A87D4" w14:textId="77777777" w:rsidR="00382090" w:rsidRDefault="00000000">
            <w:pPr>
              <w:pStyle w:val="TableContents"/>
            </w:pPr>
            <w:r>
              <w:t>од 09.03.2017.год.</w:t>
            </w:r>
          </w:p>
        </w:tc>
      </w:tr>
      <w:tr w:rsidR="00382090" w14:paraId="2E9023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0C50" w14:textId="77777777" w:rsidR="00382090" w:rsidRDefault="00000000">
            <w:pPr>
              <w:pStyle w:val="TableContents"/>
            </w:pPr>
            <w:r>
              <w:t>241.Ђуро Драгичевић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3155" w14:textId="77777777" w:rsidR="00382090" w:rsidRDefault="00000000">
            <w:pPr>
              <w:pStyle w:val="TableContents"/>
            </w:pPr>
            <w:r>
              <w:t>Брестач,Јагодина 74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3C4D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45F8B" w14:textId="77777777" w:rsidR="00382090" w:rsidRDefault="00000000">
            <w:pPr>
              <w:pStyle w:val="TableContents"/>
            </w:pPr>
            <w:r>
              <w:t>351-323/2010-III-05</w:t>
            </w:r>
          </w:p>
          <w:p w14:paraId="06921DDC" w14:textId="77777777" w:rsidR="00382090" w:rsidRDefault="00000000">
            <w:pPr>
              <w:pStyle w:val="TableContents"/>
            </w:pPr>
            <w:r>
              <w:t>од 09.03.2017.год.</w:t>
            </w:r>
          </w:p>
        </w:tc>
      </w:tr>
      <w:tr w:rsidR="00382090" w14:paraId="3641E33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3BD3" w14:textId="77777777" w:rsidR="00382090" w:rsidRDefault="00000000">
            <w:pPr>
              <w:pStyle w:val="TableContents"/>
            </w:pPr>
            <w:r>
              <w:t>242.Драган Јовић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3ED90" w14:textId="77777777" w:rsidR="00382090" w:rsidRDefault="00000000">
            <w:pPr>
              <w:pStyle w:val="TableContents"/>
            </w:pPr>
            <w:r>
              <w:t>Београд,Балканска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73F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D5F3" w14:textId="77777777" w:rsidR="00382090" w:rsidRDefault="00000000">
            <w:pPr>
              <w:pStyle w:val="TableContents"/>
            </w:pPr>
            <w:r>
              <w:t>351-309/2010-III-05</w:t>
            </w:r>
          </w:p>
          <w:p w14:paraId="40CA91A3" w14:textId="77777777" w:rsidR="00382090" w:rsidRDefault="00000000">
            <w:pPr>
              <w:pStyle w:val="TableContents"/>
            </w:pPr>
            <w:r>
              <w:t>од 14.03.2017.год.</w:t>
            </w:r>
          </w:p>
        </w:tc>
      </w:tr>
      <w:tr w:rsidR="00382090" w14:paraId="54985A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CBDC" w14:textId="77777777" w:rsidR="00382090" w:rsidRDefault="00000000">
            <w:pPr>
              <w:pStyle w:val="TableContents"/>
            </w:pPr>
            <w:r>
              <w:t>243.Слађана Масал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7078" w14:textId="77777777" w:rsidR="00382090" w:rsidRDefault="00000000">
            <w:pPr>
              <w:pStyle w:val="TableContents"/>
            </w:pPr>
            <w:r>
              <w:t>Београд, Интернациона-лних бригада 7/16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97240" w14:textId="77777777" w:rsidR="00382090" w:rsidRDefault="00000000">
            <w:pPr>
              <w:pStyle w:val="TableContents"/>
            </w:pPr>
            <w:r>
              <w:t>Занатски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E61A" w14:textId="77777777" w:rsidR="00382090" w:rsidRDefault="00000000">
            <w:pPr>
              <w:pStyle w:val="TableContents"/>
            </w:pPr>
            <w:r>
              <w:t>351-14/2014-III-05</w:t>
            </w:r>
          </w:p>
          <w:p w14:paraId="55486004" w14:textId="77777777" w:rsidR="00382090" w:rsidRDefault="00000000">
            <w:pPr>
              <w:pStyle w:val="TableContents"/>
            </w:pPr>
            <w:r>
              <w:t>од 13.03.2017.год.</w:t>
            </w:r>
          </w:p>
        </w:tc>
      </w:tr>
      <w:tr w:rsidR="00382090" w14:paraId="49EDBA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568B9" w14:textId="77777777" w:rsidR="00382090" w:rsidRDefault="00000000">
            <w:pPr>
              <w:pStyle w:val="TableContents"/>
            </w:pPr>
            <w:r>
              <w:t>244.Петар Зујић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829C" w14:textId="77777777" w:rsidR="00382090" w:rsidRDefault="00000000">
            <w:pPr>
              <w:pStyle w:val="TableContents"/>
            </w:pPr>
            <w:r>
              <w:t>Пећинци,Посавског одреда 55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68D2" w14:textId="77777777" w:rsidR="00382090" w:rsidRDefault="00000000">
            <w:pPr>
              <w:pStyle w:val="TableContents"/>
            </w:pPr>
            <w:r>
              <w:t>Доградња 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2B70" w14:textId="77777777" w:rsidR="00382090" w:rsidRDefault="00000000">
            <w:pPr>
              <w:pStyle w:val="TableContents"/>
            </w:pPr>
            <w:r>
              <w:t>351-674/2010-III-05</w:t>
            </w:r>
          </w:p>
          <w:p w14:paraId="7A8B37EF" w14:textId="77777777" w:rsidR="00382090" w:rsidRDefault="00000000">
            <w:pPr>
              <w:pStyle w:val="TableContents"/>
            </w:pPr>
            <w:r>
              <w:t>од 17.03.2017.год.</w:t>
            </w:r>
          </w:p>
        </w:tc>
      </w:tr>
      <w:tr w:rsidR="00382090" w14:paraId="4C0B46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B904" w14:textId="77777777" w:rsidR="00382090" w:rsidRDefault="00000000">
            <w:pPr>
              <w:pStyle w:val="TableContents"/>
            </w:pPr>
            <w:r>
              <w:t>245.Мара и Борко Ћатић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A106" w14:textId="77777777" w:rsidR="00382090" w:rsidRDefault="00000000">
            <w:pPr>
              <w:pStyle w:val="TableContents"/>
            </w:pPr>
            <w:r>
              <w:t>Ашања,Иве Лоле Рибара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437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EF5E" w14:textId="77777777" w:rsidR="00382090" w:rsidRDefault="00000000">
            <w:pPr>
              <w:pStyle w:val="TableContents"/>
            </w:pPr>
            <w:r>
              <w:t>351-43/2017-III-05</w:t>
            </w:r>
          </w:p>
          <w:p w14:paraId="6AAEB965" w14:textId="77777777" w:rsidR="00382090" w:rsidRDefault="00000000">
            <w:pPr>
              <w:pStyle w:val="TableContents"/>
            </w:pPr>
            <w:r>
              <w:t>од 20.03.2017.год.</w:t>
            </w:r>
          </w:p>
        </w:tc>
      </w:tr>
      <w:tr w:rsidR="00382090" w14:paraId="0EF285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7C83" w14:textId="77777777" w:rsidR="00382090" w:rsidRDefault="00000000">
            <w:pPr>
              <w:pStyle w:val="TableContents"/>
            </w:pPr>
            <w:r>
              <w:t>246.Јовица Јовић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B9896" w14:textId="77777777" w:rsidR="00382090" w:rsidRDefault="00000000">
            <w:pPr>
              <w:pStyle w:val="TableContents"/>
            </w:pPr>
            <w:r>
              <w:t>Ашања, Ненадовићева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9B04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0A2CD135" w14:textId="77777777" w:rsidR="00382090" w:rsidRDefault="00000000">
            <w:pPr>
              <w:pStyle w:val="TableContents"/>
            </w:pPr>
            <w:r>
              <w:t>-Помоћни објекат (гаража,остава)</w:t>
            </w:r>
          </w:p>
          <w:p w14:paraId="74628F2E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C902" w14:textId="77777777" w:rsidR="00382090" w:rsidRDefault="00000000">
            <w:pPr>
              <w:pStyle w:val="TableContents"/>
            </w:pPr>
            <w:r>
              <w:t>351-35/2017-III-05</w:t>
            </w:r>
          </w:p>
          <w:p w14:paraId="38FAF76B" w14:textId="77777777" w:rsidR="00382090" w:rsidRDefault="00000000">
            <w:pPr>
              <w:pStyle w:val="TableContents"/>
            </w:pPr>
            <w:r>
              <w:t>од 22.03.2017.год.</w:t>
            </w:r>
          </w:p>
        </w:tc>
      </w:tr>
      <w:tr w:rsidR="00382090" w14:paraId="77DE68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EAD3" w14:textId="77777777" w:rsidR="00382090" w:rsidRDefault="00000000">
            <w:pPr>
              <w:pStyle w:val="TableContents"/>
            </w:pPr>
            <w:r>
              <w:t>247.Јован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7504E" w14:textId="77777777" w:rsidR="00382090" w:rsidRDefault="00000000">
            <w:pPr>
              <w:pStyle w:val="TableContents"/>
            </w:pPr>
            <w:r>
              <w:t>Пећинци, Браће Видаковић 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E43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DF5D" w14:textId="77777777" w:rsidR="00382090" w:rsidRDefault="00000000">
            <w:pPr>
              <w:pStyle w:val="TableContents"/>
            </w:pPr>
            <w:r>
              <w:t>351-30/2017-III-05</w:t>
            </w:r>
          </w:p>
          <w:p w14:paraId="5DAAADE7" w14:textId="77777777" w:rsidR="00382090" w:rsidRDefault="00000000">
            <w:pPr>
              <w:pStyle w:val="TableContents"/>
            </w:pPr>
            <w:r>
              <w:t>од22.03.2017.год.</w:t>
            </w:r>
          </w:p>
        </w:tc>
      </w:tr>
      <w:tr w:rsidR="00382090" w14:paraId="2CFD29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FB71" w14:textId="77777777" w:rsidR="00382090" w:rsidRDefault="00000000">
            <w:pPr>
              <w:pStyle w:val="TableContents"/>
            </w:pPr>
            <w:r>
              <w:t>248.Невенка 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D606" w14:textId="77777777" w:rsidR="00382090" w:rsidRDefault="00000000">
            <w:pPr>
              <w:pStyle w:val="TableContents"/>
            </w:pPr>
            <w:r>
              <w:t>Пећинци,Сувача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71F5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18C4F" w14:textId="77777777" w:rsidR="00382090" w:rsidRDefault="00000000">
            <w:pPr>
              <w:pStyle w:val="TableContents"/>
            </w:pPr>
            <w:r>
              <w:t>351-1083/2010-III-05</w:t>
            </w:r>
          </w:p>
          <w:p w14:paraId="34409767" w14:textId="77777777" w:rsidR="00382090" w:rsidRDefault="00000000">
            <w:pPr>
              <w:pStyle w:val="TableContents"/>
            </w:pPr>
            <w:r>
              <w:t>од 23.03.2017.год.</w:t>
            </w:r>
          </w:p>
        </w:tc>
      </w:tr>
      <w:tr w:rsidR="00382090" w14:paraId="717B3C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CC160" w14:textId="77777777" w:rsidR="00382090" w:rsidRDefault="00000000">
            <w:pPr>
              <w:pStyle w:val="TableContents"/>
            </w:pPr>
            <w:r>
              <w:t>249.Дејан Павловић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37B2" w14:textId="77777777" w:rsidR="00382090" w:rsidRDefault="00000000">
            <w:pPr>
              <w:pStyle w:val="TableContents"/>
            </w:pPr>
            <w:r>
              <w:t>Шимановци, Михаљевачка 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C8DDE" w14:textId="77777777" w:rsidR="00382090" w:rsidRDefault="00000000">
            <w:pPr>
              <w:pStyle w:val="TableContents"/>
            </w:pPr>
            <w:r>
              <w:t>Помоћни објекат-гаража и оставе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B4E33" w14:textId="77777777" w:rsidR="00382090" w:rsidRDefault="00000000">
            <w:pPr>
              <w:pStyle w:val="TableContents"/>
            </w:pPr>
            <w:r>
              <w:t>351-291/2016-III-05</w:t>
            </w:r>
          </w:p>
          <w:p w14:paraId="6AC3B81E" w14:textId="77777777" w:rsidR="00382090" w:rsidRDefault="00000000">
            <w:pPr>
              <w:pStyle w:val="TableContents"/>
            </w:pPr>
            <w:r>
              <w:t>од 28.03.2017.год.</w:t>
            </w:r>
          </w:p>
        </w:tc>
      </w:tr>
      <w:tr w:rsidR="00382090" w14:paraId="3F87BB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FBFE7" w14:textId="77777777" w:rsidR="00382090" w:rsidRDefault="00000000">
            <w:pPr>
              <w:pStyle w:val="TableContents"/>
            </w:pPr>
            <w:r>
              <w:lastRenderedPageBreak/>
              <w:t>250.Јелена Бјелановић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B4FF" w14:textId="77777777" w:rsidR="00382090" w:rsidRDefault="00000000">
            <w:pPr>
              <w:pStyle w:val="TableContents"/>
            </w:pPr>
            <w:r>
              <w:t>Прхово, Сремска 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95754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104E" w14:textId="77777777" w:rsidR="00382090" w:rsidRDefault="00000000">
            <w:pPr>
              <w:pStyle w:val="TableContents"/>
            </w:pPr>
            <w:r>
              <w:t>351-39/2017-III-05</w:t>
            </w:r>
          </w:p>
          <w:p w14:paraId="30C6390F" w14:textId="77777777" w:rsidR="00382090" w:rsidRDefault="00000000">
            <w:pPr>
              <w:pStyle w:val="TableContents"/>
            </w:pPr>
            <w:r>
              <w:t>од 28.03.2017.год.</w:t>
            </w:r>
          </w:p>
        </w:tc>
      </w:tr>
      <w:tr w:rsidR="00382090" w14:paraId="30BF4F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BF88" w14:textId="77777777" w:rsidR="00382090" w:rsidRDefault="00000000">
            <w:pPr>
              <w:pStyle w:val="TableContents"/>
            </w:pPr>
            <w:r>
              <w:t>251.Јелена Бјелановић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ACDA" w14:textId="77777777" w:rsidR="00382090" w:rsidRDefault="00000000">
            <w:pPr>
              <w:pStyle w:val="TableContents"/>
            </w:pPr>
            <w:r>
              <w:t>Прхово,Сремска 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82F57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CF817" w14:textId="77777777" w:rsidR="00382090" w:rsidRDefault="00000000">
            <w:pPr>
              <w:pStyle w:val="TableContents"/>
            </w:pPr>
            <w:r>
              <w:t>351-38/2017-III-05</w:t>
            </w:r>
          </w:p>
          <w:p w14:paraId="4C06823E" w14:textId="77777777" w:rsidR="00382090" w:rsidRDefault="00000000">
            <w:pPr>
              <w:pStyle w:val="TableContents"/>
            </w:pPr>
            <w:r>
              <w:t>од 28.03.2017.год.</w:t>
            </w:r>
          </w:p>
        </w:tc>
      </w:tr>
      <w:tr w:rsidR="00382090" w14:paraId="3DF291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C004A" w14:textId="77777777" w:rsidR="00382090" w:rsidRDefault="00000000">
            <w:pPr>
              <w:pStyle w:val="TableContents"/>
            </w:pPr>
            <w:r>
              <w:t>252.Јефта Божин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E1E2" w14:textId="77777777" w:rsidR="00382090" w:rsidRDefault="00000000">
            <w:pPr>
              <w:pStyle w:val="TableContents"/>
            </w:pPr>
            <w:r>
              <w:t>Суботиште, Партизанска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947C" w14:textId="77777777" w:rsidR="00382090" w:rsidRDefault="00000000">
            <w:pPr>
              <w:pStyle w:val="TableContents"/>
            </w:pPr>
            <w:r>
              <w:t>Помоћни објекат-летња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3CC7" w14:textId="77777777" w:rsidR="00382090" w:rsidRDefault="00000000">
            <w:pPr>
              <w:pStyle w:val="TableContents"/>
            </w:pPr>
            <w:r>
              <w:t>351-68/2017-III-05</w:t>
            </w:r>
          </w:p>
          <w:p w14:paraId="7B566F23" w14:textId="77777777" w:rsidR="00382090" w:rsidRDefault="00000000">
            <w:pPr>
              <w:pStyle w:val="TableContents"/>
            </w:pPr>
            <w:r>
              <w:t>од 29.03.2017.год.</w:t>
            </w:r>
          </w:p>
        </w:tc>
      </w:tr>
      <w:tr w:rsidR="00382090" w14:paraId="0B8DFD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656D8" w14:textId="77777777" w:rsidR="00382090" w:rsidRDefault="00000000">
            <w:pPr>
              <w:pStyle w:val="TableContents"/>
            </w:pPr>
            <w:r>
              <w:t>253.Оливера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4BAC" w14:textId="77777777" w:rsidR="00382090" w:rsidRDefault="00000000">
            <w:pPr>
              <w:pStyle w:val="TableContents"/>
            </w:pPr>
            <w:r>
              <w:t>Пећинци, Лењинова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9EFF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681D" w14:textId="77777777" w:rsidR="00382090" w:rsidRDefault="00000000">
            <w:pPr>
              <w:pStyle w:val="TableContents"/>
            </w:pPr>
            <w:r>
              <w:t>351-266/2016-III-05</w:t>
            </w:r>
          </w:p>
          <w:p w14:paraId="5611FFC5" w14:textId="77777777" w:rsidR="00382090" w:rsidRDefault="00000000">
            <w:pPr>
              <w:pStyle w:val="TableContents"/>
            </w:pPr>
            <w:r>
              <w:t>од 31.03.2017.год.</w:t>
            </w:r>
          </w:p>
        </w:tc>
      </w:tr>
      <w:tr w:rsidR="00382090" w14:paraId="1D2D99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BAA3F" w14:textId="77777777" w:rsidR="00382090" w:rsidRDefault="00000000">
            <w:pPr>
              <w:pStyle w:val="TableContents"/>
            </w:pPr>
            <w:r>
              <w:t>254.Милан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17F7" w14:textId="77777777" w:rsidR="00382090" w:rsidRDefault="00000000">
            <w:pPr>
              <w:pStyle w:val="TableContents"/>
            </w:pPr>
            <w:r>
              <w:t>Суботиште, Каменова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39D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E883" w14:textId="77777777" w:rsidR="00382090" w:rsidRDefault="00000000">
            <w:pPr>
              <w:pStyle w:val="TableContents"/>
            </w:pPr>
            <w:r>
              <w:t>351-31/2017-III-05</w:t>
            </w:r>
          </w:p>
          <w:p w14:paraId="291EC9B9" w14:textId="77777777" w:rsidR="00382090" w:rsidRDefault="00000000">
            <w:pPr>
              <w:pStyle w:val="TableContents"/>
            </w:pPr>
            <w:r>
              <w:t>од 06.04.2017.год.</w:t>
            </w:r>
          </w:p>
        </w:tc>
      </w:tr>
      <w:tr w:rsidR="00382090" w14:paraId="1C304E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0F30E" w14:textId="77777777" w:rsidR="00382090" w:rsidRDefault="00000000">
            <w:pPr>
              <w:pStyle w:val="TableContents"/>
            </w:pPr>
            <w:r>
              <w:t>255.Милан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4DC7" w14:textId="77777777" w:rsidR="00382090" w:rsidRDefault="00000000">
            <w:pPr>
              <w:pStyle w:val="TableContents"/>
            </w:pPr>
            <w:r>
              <w:t>Суботиште, Каменова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C880" w14:textId="77777777" w:rsidR="00382090" w:rsidRDefault="00000000">
            <w:pPr>
              <w:pStyle w:val="TableContents"/>
            </w:pPr>
            <w:r>
              <w:t>Помоћни објекат-гаража,летња кухиња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D9E0F" w14:textId="77777777" w:rsidR="00382090" w:rsidRDefault="00000000">
            <w:pPr>
              <w:pStyle w:val="TableContents"/>
            </w:pPr>
            <w:r>
              <w:t>351-32/2017-III-05</w:t>
            </w:r>
          </w:p>
          <w:p w14:paraId="41956AD5" w14:textId="77777777" w:rsidR="00382090" w:rsidRDefault="00000000">
            <w:pPr>
              <w:pStyle w:val="TableContents"/>
            </w:pPr>
            <w:r>
              <w:t>од 06.04.2017.год.</w:t>
            </w:r>
          </w:p>
        </w:tc>
      </w:tr>
      <w:tr w:rsidR="00382090" w14:paraId="50C40C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33D4" w14:textId="77777777" w:rsidR="00382090" w:rsidRDefault="00000000">
            <w:pPr>
              <w:pStyle w:val="TableContents"/>
            </w:pPr>
            <w:r>
              <w:t>256.Живко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00B1" w14:textId="77777777" w:rsidR="00382090" w:rsidRDefault="00000000">
            <w:pPr>
              <w:pStyle w:val="TableContents"/>
            </w:pPr>
            <w:r>
              <w:t>Доњи Товарник,Јожефа Марчока Драгутина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5460" w14:textId="77777777" w:rsidR="00382090" w:rsidRDefault="00000000">
            <w:pPr>
              <w:pStyle w:val="TableContents"/>
            </w:pPr>
            <w:r>
              <w:t>Помоћни објекат-остава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CB0D" w14:textId="77777777" w:rsidR="00382090" w:rsidRDefault="00000000">
            <w:pPr>
              <w:pStyle w:val="TableContents"/>
            </w:pPr>
            <w:r>
              <w:t>351-265/2016-III-05</w:t>
            </w:r>
          </w:p>
          <w:p w14:paraId="6329AC4E" w14:textId="77777777" w:rsidR="00382090" w:rsidRDefault="00000000">
            <w:pPr>
              <w:pStyle w:val="TableContents"/>
            </w:pPr>
            <w:r>
              <w:t>од 07.04.2017.год.</w:t>
            </w:r>
          </w:p>
        </w:tc>
      </w:tr>
      <w:tr w:rsidR="00382090" w14:paraId="482C3F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3329" w14:textId="77777777" w:rsidR="00382090" w:rsidRDefault="00000000">
            <w:pPr>
              <w:pStyle w:val="TableContents"/>
            </w:pPr>
            <w:r>
              <w:t>257.Саша Дамњановић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A5E06" w14:textId="77777777" w:rsidR="00382090" w:rsidRDefault="00000000">
            <w:pPr>
              <w:pStyle w:val="TableContents"/>
            </w:pPr>
            <w:r>
              <w:t>Суботиште, Каменова 1А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D383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1F6F" w14:textId="77777777" w:rsidR="00382090" w:rsidRDefault="00000000">
            <w:pPr>
              <w:pStyle w:val="TableContents"/>
            </w:pPr>
            <w:r>
              <w:t>351-94/2017-III-05</w:t>
            </w:r>
          </w:p>
          <w:p w14:paraId="7882ACCD" w14:textId="77777777" w:rsidR="00382090" w:rsidRDefault="00000000">
            <w:pPr>
              <w:pStyle w:val="TableContents"/>
            </w:pPr>
            <w:r>
              <w:t>од 12.04.2017.год.</w:t>
            </w:r>
          </w:p>
        </w:tc>
      </w:tr>
      <w:tr w:rsidR="00382090" w14:paraId="570D96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4FB6" w14:textId="77777777" w:rsidR="00382090" w:rsidRDefault="00000000">
            <w:pPr>
              <w:pStyle w:val="TableContents"/>
            </w:pPr>
            <w:r>
              <w:t>258.Нада Милићевић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E59D" w14:textId="77777777" w:rsidR="00382090" w:rsidRDefault="00000000">
            <w:pPr>
              <w:pStyle w:val="TableContents"/>
            </w:pPr>
            <w:r>
              <w:t>Земун,Гетеова 21а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927A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0F03" w14:textId="77777777" w:rsidR="00382090" w:rsidRDefault="00000000">
            <w:pPr>
              <w:pStyle w:val="TableContents"/>
            </w:pPr>
            <w:r>
              <w:t xml:space="preserve">351-751/2010-III-05  </w:t>
            </w:r>
          </w:p>
          <w:p w14:paraId="3080C4E0" w14:textId="77777777" w:rsidR="00382090" w:rsidRDefault="00000000">
            <w:pPr>
              <w:pStyle w:val="TableContents"/>
            </w:pPr>
            <w:r>
              <w:t>од 12.04.2017.год.</w:t>
            </w:r>
          </w:p>
        </w:tc>
      </w:tr>
      <w:tr w:rsidR="00382090" w14:paraId="22CF8E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74186" w14:textId="77777777" w:rsidR="00382090" w:rsidRDefault="00000000">
            <w:pPr>
              <w:pStyle w:val="TableContents"/>
            </w:pPr>
            <w:r>
              <w:t>259.Ивана Косјер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998A2" w14:textId="77777777" w:rsidR="00382090" w:rsidRDefault="00000000">
            <w:pPr>
              <w:pStyle w:val="TableContents"/>
            </w:pPr>
            <w:r>
              <w:t>Шимановци, Прховачка 141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485C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5DA1AC2A" w14:textId="77777777" w:rsidR="00382090" w:rsidRDefault="00000000">
            <w:pPr>
              <w:pStyle w:val="TableContents"/>
            </w:pPr>
            <w:r>
              <w:t>-Помоћни објекат-три оставе,</w:t>
            </w:r>
          </w:p>
          <w:p w14:paraId="1E56B0AF" w14:textId="77777777" w:rsidR="00382090" w:rsidRDefault="00000000">
            <w:pPr>
              <w:pStyle w:val="TableContents"/>
            </w:pPr>
            <w:r>
              <w:t>-Помоћни објекат-гаража и остава,</w:t>
            </w:r>
          </w:p>
          <w:p w14:paraId="7EC4FE51" w14:textId="77777777" w:rsidR="00382090" w:rsidRDefault="00000000">
            <w:pPr>
              <w:pStyle w:val="TableContents"/>
            </w:pPr>
            <w:r>
              <w:t>-Помоћни објекат-пушница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53F9" w14:textId="77777777" w:rsidR="00382090" w:rsidRDefault="00000000">
            <w:pPr>
              <w:pStyle w:val="TableContents"/>
            </w:pPr>
            <w:r>
              <w:t>351-528/2010-III-05</w:t>
            </w:r>
          </w:p>
          <w:p w14:paraId="256B5CB0" w14:textId="77777777" w:rsidR="00382090" w:rsidRDefault="00000000">
            <w:pPr>
              <w:pStyle w:val="TableContents"/>
            </w:pPr>
            <w:r>
              <w:t>од 11.04.2017.год.</w:t>
            </w:r>
          </w:p>
        </w:tc>
      </w:tr>
      <w:tr w:rsidR="00382090" w14:paraId="3BD5E2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5CEE" w14:textId="77777777" w:rsidR="00382090" w:rsidRDefault="00000000">
            <w:pPr>
              <w:pStyle w:val="TableContents"/>
            </w:pPr>
            <w:r>
              <w:t>260.Стеван Вујичић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CD0E7" w14:textId="77777777" w:rsidR="00382090" w:rsidRDefault="00000000">
            <w:pPr>
              <w:pStyle w:val="TableContents"/>
            </w:pPr>
            <w:r>
              <w:t>Купиново, Бранка Маџаревића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21D5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5BC9C237" w14:textId="77777777" w:rsidR="00382090" w:rsidRDefault="00000000">
            <w:pPr>
              <w:pStyle w:val="TableContents"/>
            </w:pPr>
            <w:r>
              <w:t>-Помоћни објекат-надстрешница,</w:t>
            </w:r>
          </w:p>
          <w:p w14:paraId="662CB003" w14:textId="77777777" w:rsidR="00382090" w:rsidRDefault="00000000">
            <w:pPr>
              <w:pStyle w:val="TableContents"/>
            </w:pPr>
            <w:r>
              <w:t>-Помоћни објекат-колска вага,</w:t>
            </w:r>
          </w:p>
          <w:p w14:paraId="5B6962D7" w14:textId="77777777" w:rsidR="00382090" w:rsidRDefault="00000000">
            <w:pPr>
              <w:pStyle w:val="TableContents"/>
            </w:pPr>
            <w:r>
              <w:t>-Економски објекат-силос за складиштење житарица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1C6B1" w14:textId="77777777" w:rsidR="00382090" w:rsidRDefault="00000000">
            <w:pPr>
              <w:pStyle w:val="TableContents"/>
            </w:pPr>
            <w:r>
              <w:t>351-253/2016-III-05</w:t>
            </w:r>
          </w:p>
          <w:p w14:paraId="6030666A" w14:textId="77777777" w:rsidR="00382090" w:rsidRDefault="00000000">
            <w:pPr>
              <w:pStyle w:val="TableContents"/>
            </w:pPr>
            <w:r>
              <w:t>од 19.04.2017.год.</w:t>
            </w:r>
          </w:p>
        </w:tc>
      </w:tr>
      <w:tr w:rsidR="00382090" w14:paraId="76EF4D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5F96" w14:textId="77777777" w:rsidR="00382090" w:rsidRDefault="00000000">
            <w:pPr>
              <w:pStyle w:val="TableContents"/>
            </w:pPr>
            <w:r>
              <w:t>261.Никола Савковић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2CDE4" w14:textId="77777777" w:rsidR="00382090" w:rsidRDefault="00000000">
            <w:pPr>
              <w:pStyle w:val="TableContents"/>
            </w:pPr>
            <w:r>
              <w:t>Попинци,ЈНА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79D9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4163" w14:textId="77777777" w:rsidR="00382090" w:rsidRDefault="00000000">
            <w:pPr>
              <w:pStyle w:val="TableContents"/>
            </w:pPr>
            <w:r>
              <w:t>351-46/2017-III-05</w:t>
            </w:r>
          </w:p>
          <w:p w14:paraId="27655EB7" w14:textId="77777777" w:rsidR="00382090" w:rsidRDefault="00000000">
            <w:pPr>
              <w:pStyle w:val="TableContents"/>
            </w:pPr>
            <w:r>
              <w:t>од 20.04.2017.год.</w:t>
            </w:r>
          </w:p>
        </w:tc>
      </w:tr>
      <w:tr w:rsidR="00382090" w14:paraId="50957C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0CC7C" w14:textId="77777777" w:rsidR="00382090" w:rsidRDefault="00000000">
            <w:pPr>
              <w:pStyle w:val="TableContents"/>
            </w:pPr>
            <w:r>
              <w:t>262.Гордана Наумов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8C16" w14:textId="77777777" w:rsidR="00382090" w:rsidRDefault="00000000">
            <w:pPr>
              <w:pStyle w:val="TableContents"/>
            </w:pPr>
            <w:r>
              <w:t>Шимановци, Ново насеље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F612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CE5B" w14:textId="77777777" w:rsidR="00382090" w:rsidRDefault="00000000">
            <w:pPr>
              <w:pStyle w:val="TableContents"/>
            </w:pPr>
            <w:r>
              <w:t>351-48/2017-III-05</w:t>
            </w:r>
          </w:p>
          <w:p w14:paraId="4A844D47" w14:textId="77777777" w:rsidR="00382090" w:rsidRDefault="00000000">
            <w:pPr>
              <w:pStyle w:val="TableContents"/>
            </w:pPr>
            <w:r>
              <w:t>од 24.04.2017.год.</w:t>
            </w:r>
          </w:p>
        </w:tc>
      </w:tr>
      <w:tr w:rsidR="00382090" w14:paraId="17C84B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6BAA" w14:textId="77777777" w:rsidR="00382090" w:rsidRDefault="00000000">
            <w:pPr>
              <w:pStyle w:val="TableContents"/>
            </w:pPr>
            <w:r>
              <w:t>263.Стојан и Станоје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0AE2" w14:textId="77777777" w:rsidR="00382090" w:rsidRDefault="00000000">
            <w:pPr>
              <w:pStyle w:val="TableContents"/>
            </w:pPr>
            <w:r>
              <w:t>Доњи Товарник, Јожефа Марчека Драгутина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6DCC" w14:textId="77777777" w:rsidR="00382090" w:rsidRDefault="00000000">
            <w:pPr>
              <w:pStyle w:val="TableContents"/>
            </w:pPr>
            <w:r>
              <w:t>-Економски објекат- штала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01F4" w14:textId="77777777" w:rsidR="00382090" w:rsidRDefault="00000000">
            <w:pPr>
              <w:pStyle w:val="TableContents"/>
            </w:pPr>
            <w:r>
              <w:t>351-28/2017-III-05</w:t>
            </w:r>
          </w:p>
          <w:p w14:paraId="4083B51F" w14:textId="77777777" w:rsidR="00382090" w:rsidRDefault="00000000">
            <w:pPr>
              <w:pStyle w:val="TableContents"/>
            </w:pPr>
            <w:r>
              <w:t>од 25.04.2017.год.</w:t>
            </w:r>
          </w:p>
        </w:tc>
      </w:tr>
      <w:tr w:rsidR="00382090" w14:paraId="6D1A51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A43B" w14:textId="77777777" w:rsidR="00382090" w:rsidRDefault="00000000">
            <w:pPr>
              <w:pStyle w:val="TableContents"/>
            </w:pPr>
            <w:r>
              <w:t xml:space="preserve">264.Стојан и Станоје </w:t>
            </w:r>
            <w:r>
              <w:lastRenderedPageBreak/>
              <w:t>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7754" w14:textId="77777777" w:rsidR="00382090" w:rsidRDefault="00000000">
            <w:pPr>
              <w:pStyle w:val="TableContents"/>
            </w:pPr>
            <w:r>
              <w:lastRenderedPageBreak/>
              <w:t xml:space="preserve">Доњи Товарник, јожефа Марчека </w:t>
            </w:r>
            <w:r>
              <w:lastRenderedPageBreak/>
              <w:t>Драгутина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89CA" w14:textId="77777777" w:rsidR="00382090" w:rsidRDefault="00000000">
            <w:pPr>
              <w:pStyle w:val="TableContents"/>
            </w:pPr>
            <w:r>
              <w:lastRenderedPageBreak/>
              <w:t>Помоћни објекат-надстрешница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CDAB" w14:textId="77777777" w:rsidR="00382090" w:rsidRDefault="00000000">
            <w:pPr>
              <w:pStyle w:val="TableContents"/>
            </w:pPr>
            <w:r>
              <w:t>351-29/2017-III-05</w:t>
            </w:r>
          </w:p>
          <w:p w14:paraId="5516F74E" w14:textId="77777777" w:rsidR="00382090" w:rsidRDefault="00000000">
            <w:pPr>
              <w:pStyle w:val="TableContents"/>
            </w:pPr>
            <w:r>
              <w:t>од 25.04.2017.год.</w:t>
            </w:r>
          </w:p>
        </w:tc>
      </w:tr>
      <w:tr w:rsidR="00382090" w14:paraId="2F86DE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EBAF" w14:textId="77777777" w:rsidR="00382090" w:rsidRDefault="00000000">
            <w:pPr>
              <w:pStyle w:val="TableContents"/>
            </w:pPr>
            <w:r>
              <w:t>265.Станоје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563D" w14:textId="77777777" w:rsidR="00382090" w:rsidRDefault="00000000">
            <w:pPr>
              <w:pStyle w:val="TableContents"/>
            </w:pPr>
            <w:r>
              <w:t>Доњи Товарник, Јожефа Марчека Драгутина 11а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4ECE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1D5C" w14:textId="77777777" w:rsidR="00382090" w:rsidRDefault="00000000">
            <w:pPr>
              <w:pStyle w:val="TableContents"/>
            </w:pPr>
            <w:r>
              <w:t>351-27/2017-III-05</w:t>
            </w:r>
          </w:p>
          <w:p w14:paraId="484C3B2C" w14:textId="77777777" w:rsidR="00382090" w:rsidRDefault="00000000">
            <w:pPr>
              <w:pStyle w:val="TableContents"/>
            </w:pPr>
            <w:r>
              <w:t>од 25.04.2017.год.</w:t>
            </w:r>
          </w:p>
        </w:tc>
      </w:tr>
      <w:tr w:rsidR="00382090" w14:paraId="75B447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D476" w14:textId="77777777" w:rsidR="00382090" w:rsidRDefault="00000000">
            <w:pPr>
              <w:pStyle w:val="TableContents"/>
            </w:pPr>
            <w:r>
              <w:t>266.Станоје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69D0A" w14:textId="77777777" w:rsidR="00382090" w:rsidRDefault="00000000">
            <w:pPr>
              <w:pStyle w:val="TableContents"/>
            </w:pPr>
            <w:r>
              <w:t>Доњи Товарник, Јожефа Марчека Драгутина 11а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713B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BD427" w14:textId="77777777" w:rsidR="00382090" w:rsidRDefault="00000000">
            <w:pPr>
              <w:pStyle w:val="TableContents"/>
            </w:pPr>
            <w:r>
              <w:t>351-26/2017-III-05</w:t>
            </w:r>
          </w:p>
          <w:p w14:paraId="3FF6AF6A" w14:textId="77777777" w:rsidR="00382090" w:rsidRDefault="00000000">
            <w:pPr>
              <w:pStyle w:val="TableContents"/>
            </w:pPr>
            <w:r>
              <w:t>од 25.04.2017.год.</w:t>
            </w:r>
          </w:p>
        </w:tc>
      </w:tr>
      <w:tr w:rsidR="00382090" w14:paraId="27DC19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8811" w14:textId="77777777" w:rsidR="00382090" w:rsidRDefault="00000000">
            <w:pPr>
              <w:pStyle w:val="TableContents"/>
            </w:pPr>
            <w:r>
              <w:t>267.Драган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AC7DF" w14:textId="77777777" w:rsidR="00382090" w:rsidRDefault="00000000">
            <w:pPr>
              <w:pStyle w:val="TableContents"/>
            </w:pPr>
            <w:r>
              <w:t>Пећинци, Слободана Бајића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8BBB" w14:textId="77777777" w:rsidR="00382090" w:rsidRDefault="00000000">
            <w:pPr>
              <w:pStyle w:val="TableContents"/>
            </w:pPr>
            <w:r>
              <w:t>-Помоћни објекат-магацин,</w:t>
            </w:r>
          </w:p>
          <w:p w14:paraId="04E756FC" w14:textId="77777777" w:rsidR="00382090" w:rsidRDefault="00000000">
            <w:pPr>
              <w:pStyle w:val="TableContents"/>
            </w:pPr>
            <w:r>
              <w:t>-Помоћни објекат-надстрешница,</w:t>
            </w:r>
          </w:p>
          <w:p w14:paraId="3A00B10D" w14:textId="77777777" w:rsidR="00382090" w:rsidRDefault="00000000">
            <w:pPr>
              <w:pStyle w:val="TableContents"/>
            </w:pPr>
            <w:r>
              <w:t>-Помоћни објекат-остава,</w:t>
            </w:r>
          </w:p>
          <w:p w14:paraId="47951FB5" w14:textId="77777777" w:rsidR="00382090" w:rsidRDefault="00000000">
            <w:pPr>
              <w:pStyle w:val="TableContents"/>
            </w:pPr>
            <w:r>
              <w:t>-Помоћни објекат-просторија за бунар,</w:t>
            </w:r>
          </w:p>
          <w:p w14:paraId="3EEE3061" w14:textId="77777777" w:rsidR="00382090" w:rsidRDefault="00000000">
            <w:pPr>
              <w:pStyle w:val="TableContents"/>
            </w:pPr>
            <w:r>
              <w:t>-Пословни објекат-кафић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2D9F8" w14:textId="77777777" w:rsidR="00382090" w:rsidRDefault="00000000">
            <w:pPr>
              <w:pStyle w:val="TableContents"/>
            </w:pPr>
            <w:r>
              <w:t>351-27/2014-III-05</w:t>
            </w:r>
          </w:p>
          <w:p w14:paraId="1830EC0B" w14:textId="77777777" w:rsidR="00382090" w:rsidRDefault="00000000">
            <w:pPr>
              <w:pStyle w:val="TableContents"/>
            </w:pPr>
            <w:r>
              <w:t>од 25.04.2017.год.</w:t>
            </w:r>
          </w:p>
        </w:tc>
      </w:tr>
      <w:tr w:rsidR="00382090" w14:paraId="6C00F9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BCDA5" w14:textId="77777777" w:rsidR="00382090" w:rsidRDefault="00000000">
            <w:pPr>
              <w:pStyle w:val="TableContents"/>
            </w:pPr>
            <w:r>
              <w:t>268.Димче Горачински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13F9" w14:textId="77777777" w:rsidR="00382090" w:rsidRDefault="00000000">
            <w:pPr>
              <w:pStyle w:val="TableContents"/>
            </w:pPr>
            <w:r>
              <w:t>Нови Београд, Јурија Гагарина 80/9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19EA" w14:textId="77777777" w:rsidR="00382090" w:rsidRDefault="00000000">
            <w:pPr>
              <w:pStyle w:val="TableContents"/>
            </w:pPr>
            <w:r>
              <w:t>-Помоћни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2F368" w14:textId="77777777" w:rsidR="00382090" w:rsidRDefault="00000000">
            <w:pPr>
              <w:pStyle w:val="TableContents"/>
            </w:pPr>
            <w:r>
              <w:t>351-1162/2010-III-05</w:t>
            </w:r>
          </w:p>
          <w:p w14:paraId="7AB0CEF8" w14:textId="77777777" w:rsidR="00382090" w:rsidRDefault="00000000">
            <w:pPr>
              <w:pStyle w:val="TableContents"/>
            </w:pPr>
            <w:r>
              <w:t>од25.04.2017.год.</w:t>
            </w:r>
          </w:p>
        </w:tc>
      </w:tr>
      <w:tr w:rsidR="00382090" w14:paraId="44CA95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C140" w14:textId="77777777" w:rsidR="00382090" w:rsidRDefault="00000000">
            <w:pPr>
              <w:pStyle w:val="TableContents"/>
            </w:pPr>
            <w:r>
              <w:t>269.Никола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B68C" w14:textId="77777777" w:rsidR="00382090" w:rsidRDefault="00000000">
            <w:pPr>
              <w:pStyle w:val="TableContents"/>
            </w:pPr>
            <w:r>
              <w:t>Пећинци, Прховачка,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E1444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C54D7" w14:textId="77777777" w:rsidR="00382090" w:rsidRDefault="00000000">
            <w:pPr>
              <w:pStyle w:val="TableContents"/>
            </w:pPr>
            <w:r>
              <w:t>351-810/2010-III-05</w:t>
            </w:r>
          </w:p>
          <w:p w14:paraId="099F714F" w14:textId="77777777" w:rsidR="00382090" w:rsidRDefault="00000000">
            <w:pPr>
              <w:pStyle w:val="TableContents"/>
            </w:pPr>
            <w:r>
              <w:t>од 27.04.2017.год.</w:t>
            </w:r>
          </w:p>
        </w:tc>
      </w:tr>
      <w:tr w:rsidR="00382090" w14:paraId="75A854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2AD59" w14:textId="77777777" w:rsidR="00382090" w:rsidRDefault="00000000">
            <w:pPr>
              <w:pStyle w:val="TableContents"/>
            </w:pPr>
            <w:r>
              <w:t>270.Стево Јелић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062C" w14:textId="77777777" w:rsidR="00382090" w:rsidRDefault="00000000">
            <w:pPr>
              <w:pStyle w:val="TableContents"/>
            </w:pPr>
            <w:r>
              <w:t>Пећинци, Лењинова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B3D4" w14:textId="77777777" w:rsidR="00382090" w:rsidRDefault="00000000">
            <w:pPr>
              <w:pStyle w:val="TableContents"/>
            </w:pPr>
            <w:r>
              <w:t>-Кућа на салашу,</w:t>
            </w:r>
          </w:p>
          <w:p w14:paraId="095DB0CC" w14:textId="77777777" w:rsidR="00382090" w:rsidRDefault="00000000">
            <w:pPr>
              <w:pStyle w:val="TableContents"/>
            </w:pPr>
            <w:r>
              <w:t>-Помоћни објекат-гаража за пољопривредне машине,</w:t>
            </w:r>
          </w:p>
          <w:p w14:paraId="6A54416C" w14:textId="77777777" w:rsidR="00382090" w:rsidRDefault="00000000">
            <w:pPr>
              <w:pStyle w:val="TableContents"/>
            </w:pPr>
            <w:r>
              <w:t>-Помоћни објекат-перионица веша,</w:t>
            </w:r>
          </w:p>
          <w:p w14:paraId="3D5EB8BB" w14:textId="77777777" w:rsidR="00382090" w:rsidRDefault="00000000">
            <w:pPr>
              <w:pStyle w:val="TableContents"/>
            </w:pPr>
            <w:r>
              <w:t>-Помоћни објекат-оставе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B85E" w14:textId="77777777" w:rsidR="00382090" w:rsidRDefault="00000000">
            <w:pPr>
              <w:pStyle w:val="TableContents"/>
            </w:pPr>
            <w:r>
              <w:t>351-5/2010-III-05</w:t>
            </w:r>
          </w:p>
          <w:p w14:paraId="6F6AF790" w14:textId="77777777" w:rsidR="00382090" w:rsidRDefault="00000000">
            <w:pPr>
              <w:pStyle w:val="TableContents"/>
            </w:pPr>
            <w:r>
              <w:t>од 05.05.2017.год.</w:t>
            </w:r>
          </w:p>
        </w:tc>
      </w:tr>
      <w:tr w:rsidR="00382090" w14:paraId="0AED61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2C3E8" w14:textId="77777777" w:rsidR="00382090" w:rsidRDefault="00000000">
            <w:pPr>
              <w:pStyle w:val="TableContents"/>
            </w:pPr>
            <w:r>
              <w:t>271.Јованка и Мирослав  Благојевић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7007" w14:textId="77777777" w:rsidR="00382090" w:rsidRDefault="00000000">
            <w:pPr>
              <w:pStyle w:val="TableContents"/>
            </w:pPr>
            <w:r>
              <w:t>Огар, Душана Јерковића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80BB" w14:textId="77777777" w:rsidR="00382090" w:rsidRDefault="00000000">
            <w:pPr>
              <w:pStyle w:val="TableContents"/>
            </w:pPr>
            <w:r>
              <w:t>-Стамбено-породични објекат,</w:t>
            </w:r>
          </w:p>
          <w:p w14:paraId="2D8744A6" w14:textId="77777777" w:rsidR="00382090" w:rsidRDefault="00000000">
            <w:pPr>
              <w:pStyle w:val="TableContents"/>
            </w:pPr>
            <w:r>
              <w:t>-Помоћни објекат-летња кухиња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6F6B" w14:textId="77777777" w:rsidR="00382090" w:rsidRDefault="00000000">
            <w:pPr>
              <w:pStyle w:val="TableContents"/>
            </w:pPr>
            <w:r>
              <w:t>351-251/2009-III-05</w:t>
            </w:r>
          </w:p>
          <w:p w14:paraId="69FC30EA" w14:textId="77777777" w:rsidR="00382090" w:rsidRDefault="00000000">
            <w:pPr>
              <w:pStyle w:val="TableContents"/>
            </w:pPr>
            <w:r>
              <w:t>од 08.05.2017.год.</w:t>
            </w:r>
          </w:p>
        </w:tc>
      </w:tr>
      <w:tr w:rsidR="00382090" w14:paraId="35B1170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9DC5" w14:textId="77777777" w:rsidR="00382090" w:rsidRDefault="00000000">
            <w:pPr>
              <w:pStyle w:val="TableContents"/>
            </w:pPr>
            <w:r>
              <w:t>272.Љиљана Вуков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6B2D" w14:textId="77777777" w:rsidR="00382090" w:rsidRDefault="00000000">
            <w:pPr>
              <w:pStyle w:val="TableContents"/>
            </w:pPr>
            <w:r>
              <w:t>Рума, Орловићева 4а/9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28AAC" w14:textId="77777777" w:rsidR="00382090" w:rsidRDefault="00000000">
            <w:pPr>
              <w:pStyle w:val="TableContents"/>
            </w:pPr>
            <w:r>
              <w:t>-Стамбено-породични објекат,</w:t>
            </w:r>
          </w:p>
          <w:p w14:paraId="516E9C8F" w14:textId="77777777" w:rsidR="00382090" w:rsidRDefault="00000000">
            <w:pPr>
              <w:pStyle w:val="TableContents"/>
            </w:pPr>
            <w:r>
              <w:t>-Помоћни објекат-оставе,</w:t>
            </w:r>
          </w:p>
          <w:p w14:paraId="1B78FD02" w14:textId="77777777" w:rsidR="00382090" w:rsidRDefault="00000000">
            <w:pPr>
              <w:pStyle w:val="TableContents"/>
            </w:pPr>
            <w:r>
              <w:t>-Помоћни објекат-гаража и оставе,</w:t>
            </w:r>
          </w:p>
          <w:p w14:paraId="0B8EEE27" w14:textId="77777777" w:rsidR="00382090" w:rsidRDefault="00000000">
            <w:pPr>
              <w:pStyle w:val="TableContents"/>
            </w:pPr>
            <w:r>
              <w:t>-Помоћни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2F908" w14:textId="77777777" w:rsidR="00382090" w:rsidRDefault="00000000">
            <w:pPr>
              <w:pStyle w:val="TableContents"/>
            </w:pPr>
            <w:r>
              <w:t>351-141/2017-III-05</w:t>
            </w:r>
          </w:p>
          <w:p w14:paraId="5B28577C" w14:textId="77777777" w:rsidR="00382090" w:rsidRDefault="00000000">
            <w:pPr>
              <w:pStyle w:val="TableContents"/>
            </w:pPr>
            <w:r>
              <w:t>од 09.05.2017.год.</w:t>
            </w:r>
          </w:p>
        </w:tc>
      </w:tr>
      <w:tr w:rsidR="00382090" w14:paraId="6C43CA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2481" w14:textId="77777777" w:rsidR="00382090" w:rsidRDefault="00000000">
            <w:pPr>
              <w:pStyle w:val="TableContents"/>
            </w:pPr>
            <w:r>
              <w:t>273.Рајко Јокић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149F8" w14:textId="77777777" w:rsidR="00382090" w:rsidRDefault="00000000">
            <w:pPr>
              <w:pStyle w:val="TableContents"/>
            </w:pPr>
            <w:r>
              <w:t>Рума,Николе Тесле 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9885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EF99" w14:textId="77777777" w:rsidR="00382090" w:rsidRDefault="00000000">
            <w:pPr>
              <w:pStyle w:val="TableContents"/>
            </w:pPr>
            <w:r>
              <w:t>351-649/2010-III-05</w:t>
            </w:r>
          </w:p>
          <w:p w14:paraId="6EB68CC8" w14:textId="77777777" w:rsidR="00382090" w:rsidRDefault="00000000">
            <w:pPr>
              <w:pStyle w:val="TableContents"/>
            </w:pPr>
            <w:r>
              <w:t>од 10.05.2017.год.</w:t>
            </w:r>
          </w:p>
        </w:tc>
      </w:tr>
      <w:tr w:rsidR="00382090" w14:paraId="775A63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3F91" w14:textId="77777777" w:rsidR="00382090" w:rsidRDefault="00000000">
            <w:pPr>
              <w:pStyle w:val="TableContents"/>
            </w:pPr>
            <w:r>
              <w:t>274.Општина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59AE2" w14:textId="77777777" w:rsidR="00382090" w:rsidRDefault="00000000">
            <w:pPr>
              <w:pStyle w:val="TableContents"/>
            </w:pPr>
            <w:r>
              <w:t>Пећинци, Слободана Бајића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97A8" w14:textId="77777777" w:rsidR="00382090" w:rsidRDefault="00000000">
            <w:pPr>
              <w:pStyle w:val="TableContents"/>
            </w:pPr>
            <w:r>
              <w:t>-Помоћни објекти-остава, тоалети и 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F3C7" w14:textId="77777777" w:rsidR="00382090" w:rsidRDefault="00000000">
            <w:pPr>
              <w:pStyle w:val="TableContents"/>
            </w:pPr>
            <w:r>
              <w:t>351-36/2017-III-05</w:t>
            </w:r>
          </w:p>
          <w:p w14:paraId="140DFAC7" w14:textId="77777777" w:rsidR="00382090" w:rsidRDefault="00000000">
            <w:pPr>
              <w:pStyle w:val="TableContents"/>
            </w:pPr>
            <w:r>
              <w:t>од 11.05.2017.год.</w:t>
            </w:r>
          </w:p>
        </w:tc>
      </w:tr>
      <w:tr w:rsidR="00382090" w14:paraId="78C9CF9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4BD6A" w14:textId="77777777" w:rsidR="00382090" w:rsidRDefault="00000000">
            <w:pPr>
              <w:pStyle w:val="TableContents"/>
            </w:pPr>
            <w:r>
              <w:t>275.Жељко Арсеновић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8005" w14:textId="77777777" w:rsidR="00382090" w:rsidRDefault="00000000">
            <w:pPr>
              <w:pStyle w:val="TableContents"/>
            </w:pPr>
            <w:r>
              <w:t>Пећинци, Лењинова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2AF6" w14:textId="77777777" w:rsidR="00382090" w:rsidRDefault="00000000">
            <w:pPr>
              <w:pStyle w:val="TableContents"/>
            </w:pPr>
            <w:r>
              <w:t>-Помоћни објекат- остава,</w:t>
            </w:r>
          </w:p>
          <w:p w14:paraId="56F415FA" w14:textId="77777777" w:rsidR="00382090" w:rsidRDefault="00000000">
            <w:pPr>
              <w:pStyle w:val="TableContents"/>
            </w:pPr>
            <w:r>
              <w:t>-Помоћни објекат-остава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0643" w14:textId="77777777" w:rsidR="00382090" w:rsidRDefault="00000000">
            <w:pPr>
              <w:pStyle w:val="TableContents"/>
            </w:pPr>
            <w:r>
              <w:t>351-7/2017-III-05</w:t>
            </w:r>
          </w:p>
          <w:p w14:paraId="1B892E81" w14:textId="77777777" w:rsidR="00382090" w:rsidRDefault="00000000">
            <w:pPr>
              <w:pStyle w:val="TableContents"/>
            </w:pPr>
            <w:r>
              <w:t>од 11.05.2017.год.</w:t>
            </w:r>
          </w:p>
        </w:tc>
      </w:tr>
      <w:tr w:rsidR="00382090" w14:paraId="315142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0388" w14:textId="77777777" w:rsidR="00382090" w:rsidRDefault="00000000">
            <w:pPr>
              <w:pStyle w:val="TableContents"/>
            </w:pPr>
            <w:r>
              <w:t xml:space="preserve">276.Небојша </w:t>
            </w:r>
            <w:r>
              <w:lastRenderedPageBreak/>
              <w:t>Атанацковић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5D08" w14:textId="77777777" w:rsidR="00382090" w:rsidRDefault="00000000">
            <w:pPr>
              <w:pStyle w:val="TableContents"/>
            </w:pPr>
            <w:r>
              <w:lastRenderedPageBreak/>
              <w:t xml:space="preserve">Београд, Крунска </w:t>
            </w:r>
            <w:r>
              <w:lastRenderedPageBreak/>
              <w:t>10/8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FA03" w14:textId="77777777" w:rsidR="00382090" w:rsidRDefault="00000000">
            <w:pPr>
              <w:pStyle w:val="TableContents"/>
            </w:pPr>
            <w:r>
              <w:lastRenderedPageBreak/>
              <w:t xml:space="preserve">Складишно-пословни </w:t>
            </w:r>
            <w:r>
              <w:lastRenderedPageBreak/>
              <w:t>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21376" w14:textId="77777777" w:rsidR="00382090" w:rsidRDefault="00000000">
            <w:pPr>
              <w:pStyle w:val="TableContents"/>
            </w:pPr>
            <w:r>
              <w:lastRenderedPageBreak/>
              <w:t>351-35/2014-III-05</w:t>
            </w:r>
          </w:p>
          <w:p w14:paraId="483195EB" w14:textId="77777777" w:rsidR="00382090" w:rsidRDefault="00000000">
            <w:pPr>
              <w:pStyle w:val="TableContents"/>
            </w:pPr>
            <w:r>
              <w:lastRenderedPageBreak/>
              <w:t>од 16.05.2017.год.</w:t>
            </w:r>
          </w:p>
        </w:tc>
      </w:tr>
      <w:tr w:rsidR="00382090" w14:paraId="3FD624D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B719" w14:textId="77777777" w:rsidR="00382090" w:rsidRDefault="00000000">
            <w:pPr>
              <w:pStyle w:val="TableContents"/>
            </w:pPr>
            <w:r>
              <w:lastRenderedPageBreak/>
              <w:t>277.Љубиша Стјепановић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7036F" w14:textId="77777777" w:rsidR="00382090" w:rsidRDefault="00000000">
            <w:pPr>
              <w:pStyle w:val="TableContents"/>
            </w:pPr>
            <w:r>
              <w:t>Огар, Шумска 140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B2DB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6D60" w14:textId="77777777" w:rsidR="00382090" w:rsidRDefault="00000000">
            <w:pPr>
              <w:pStyle w:val="TableContents"/>
            </w:pPr>
            <w:r>
              <w:t>351-51/2010-III-05</w:t>
            </w:r>
          </w:p>
          <w:p w14:paraId="2435D26B" w14:textId="77777777" w:rsidR="00382090" w:rsidRDefault="00000000">
            <w:pPr>
              <w:pStyle w:val="TableContents"/>
            </w:pPr>
            <w:r>
              <w:t>од 19.05.2017.год.</w:t>
            </w:r>
          </w:p>
        </w:tc>
      </w:tr>
      <w:tr w:rsidR="00382090" w14:paraId="332235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415F" w14:textId="77777777" w:rsidR="00382090" w:rsidRDefault="00000000">
            <w:pPr>
              <w:pStyle w:val="TableContents"/>
            </w:pPr>
            <w:r>
              <w:t>278.Вељко Алавања.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89741" w14:textId="77777777" w:rsidR="00382090" w:rsidRDefault="00000000">
            <w:pPr>
              <w:pStyle w:val="TableContents"/>
            </w:pPr>
            <w:r>
              <w:t>Београд, Николаја Гогоља 98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65DD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B38A" w14:textId="77777777" w:rsidR="00382090" w:rsidRDefault="00000000">
            <w:pPr>
              <w:pStyle w:val="TableContents"/>
            </w:pPr>
            <w:r>
              <w:t>351-255/2009-III-05</w:t>
            </w:r>
          </w:p>
          <w:p w14:paraId="273B9079" w14:textId="77777777" w:rsidR="00382090" w:rsidRDefault="00000000">
            <w:pPr>
              <w:pStyle w:val="TableContents"/>
            </w:pPr>
            <w:r>
              <w:t>од 24.05.2017.год.</w:t>
            </w:r>
          </w:p>
        </w:tc>
      </w:tr>
      <w:tr w:rsidR="00382090" w14:paraId="2DAB41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E931" w14:textId="77777777" w:rsidR="00382090" w:rsidRDefault="00000000">
            <w:pPr>
              <w:pStyle w:val="TableContents"/>
            </w:pPr>
            <w:r>
              <w:t>279.Жељко Арсеновић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AD284" w14:textId="77777777" w:rsidR="00382090" w:rsidRDefault="00000000">
            <w:pPr>
              <w:pStyle w:val="TableContents"/>
            </w:pPr>
            <w:r>
              <w:t>Пећинци, Лењинова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0A5D" w14:textId="77777777" w:rsidR="00382090" w:rsidRDefault="00000000">
            <w:pPr>
              <w:pStyle w:val="TableContents"/>
            </w:pPr>
            <w:r>
              <w:t>-Стамбено-пословни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67A6" w14:textId="77777777" w:rsidR="00382090" w:rsidRDefault="00000000">
            <w:pPr>
              <w:pStyle w:val="TableContents"/>
            </w:pPr>
            <w:r>
              <w:t>351-83/2017-III-05</w:t>
            </w:r>
          </w:p>
          <w:p w14:paraId="35CA51A7" w14:textId="77777777" w:rsidR="00382090" w:rsidRDefault="00000000">
            <w:pPr>
              <w:pStyle w:val="TableContents"/>
            </w:pPr>
            <w:r>
              <w:t>од 24.05.2017.год.</w:t>
            </w:r>
          </w:p>
        </w:tc>
      </w:tr>
      <w:tr w:rsidR="00382090" w14:paraId="49F280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79ADA" w14:textId="77777777" w:rsidR="00382090" w:rsidRDefault="00000000">
            <w:pPr>
              <w:pStyle w:val="TableContents"/>
            </w:pPr>
            <w:r>
              <w:t>280.Петар Јоксимовић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C5FA8" w14:textId="77777777" w:rsidR="00382090" w:rsidRDefault="00000000">
            <w:pPr>
              <w:pStyle w:val="TableContents"/>
            </w:pPr>
            <w:r>
              <w:t>Земун, Тршћанска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8E4A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59A0E" w14:textId="77777777" w:rsidR="00382090" w:rsidRDefault="00000000">
            <w:pPr>
              <w:pStyle w:val="TableContents"/>
            </w:pPr>
            <w:r>
              <w:t>351-66/2017-III-05</w:t>
            </w:r>
          </w:p>
          <w:p w14:paraId="5183D796" w14:textId="77777777" w:rsidR="00382090" w:rsidRDefault="00000000">
            <w:pPr>
              <w:pStyle w:val="TableContents"/>
            </w:pPr>
            <w:r>
              <w:t>од 11.05.2017.год.</w:t>
            </w:r>
          </w:p>
        </w:tc>
      </w:tr>
      <w:tr w:rsidR="00382090" w14:paraId="6CE2C5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3A36A" w14:textId="77777777" w:rsidR="00382090" w:rsidRDefault="00000000">
            <w:pPr>
              <w:pStyle w:val="TableContents"/>
            </w:pPr>
            <w:r>
              <w:t>281.Душан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1822" w14:textId="77777777" w:rsidR="00382090" w:rsidRDefault="00000000">
            <w:pPr>
              <w:pStyle w:val="TableContents"/>
            </w:pPr>
            <w:r>
              <w:t>Карловчић, Бели ветар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CFA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2AE3" w14:textId="77777777" w:rsidR="00382090" w:rsidRDefault="00000000">
            <w:pPr>
              <w:pStyle w:val="TableContents"/>
            </w:pPr>
            <w:r>
              <w:t>351-228/2010-III-05</w:t>
            </w:r>
          </w:p>
          <w:p w14:paraId="5EF80B9F" w14:textId="77777777" w:rsidR="00382090" w:rsidRDefault="00000000">
            <w:pPr>
              <w:pStyle w:val="TableContents"/>
            </w:pPr>
            <w:r>
              <w:t>од 22.05.2017.год.</w:t>
            </w:r>
          </w:p>
        </w:tc>
      </w:tr>
      <w:tr w:rsidR="00382090" w14:paraId="2E6AB7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7564B" w14:textId="77777777" w:rsidR="00382090" w:rsidRDefault="00000000">
            <w:pPr>
              <w:pStyle w:val="TableContents"/>
            </w:pPr>
            <w:r>
              <w:t>282.Миленко Контић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553C" w14:textId="77777777" w:rsidR="00382090" w:rsidRDefault="00000000">
            <w:pPr>
              <w:pStyle w:val="TableContents"/>
            </w:pPr>
            <w:r>
              <w:t>Деч, Ивана Петровића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BE67" w14:textId="77777777" w:rsidR="00382090" w:rsidRDefault="00000000">
            <w:pPr>
              <w:pStyle w:val="TableContents"/>
            </w:pPr>
            <w:r>
              <w:t>-Стамбено породични објекат,</w:t>
            </w:r>
          </w:p>
          <w:p w14:paraId="23D56CEE" w14:textId="77777777" w:rsidR="00382090" w:rsidRDefault="00000000">
            <w:pPr>
              <w:pStyle w:val="TableContents"/>
            </w:pPr>
            <w:r>
              <w:t>-Економски објекат-просторије за узгој живине,</w:t>
            </w:r>
          </w:p>
          <w:p w14:paraId="4DC0B56F" w14:textId="77777777" w:rsidR="00382090" w:rsidRDefault="00000000">
            <w:pPr>
              <w:pStyle w:val="TableContents"/>
            </w:pPr>
            <w:r>
              <w:t>-Економски објекат-остава за механизацију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4E65" w14:textId="77777777" w:rsidR="00382090" w:rsidRDefault="00000000">
            <w:pPr>
              <w:pStyle w:val="TableContents"/>
            </w:pPr>
            <w:r>
              <w:t>351-136/2017-III-05</w:t>
            </w:r>
          </w:p>
          <w:p w14:paraId="34B56830" w14:textId="77777777" w:rsidR="00382090" w:rsidRDefault="00000000">
            <w:pPr>
              <w:pStyle w:val="TableContents"/>
            </w:pPr>
            <w:r>
              <w:t>од 25.05.2017.год.</w:t>
            </w:r>
          </w:p>
        </w:tc>
      </w:tr>
      <w:tr w:rsidR="00382090" w14:paraId="69FD01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64C0E" w14:textId="77777777" w:rsidR="00382090" w:rsidRDefault="00000000">
            <w:pPr>
              <w:pStyle w:val="TableContents"/>
            </w:pPr>
            <w:r>
              <w:t>283.Душан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A2DC" w14:textId="77777777" w:rsidR="00382090" w:rsidRDefault="00000000">
            <w:pPr>
              <w:pStyle w:val="TableContents"/>
            </w:pPr>
            <w:r>
              <w:t>Шимановци, Прховачка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895E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C4E0" w14:textId="77777777" w:rsidR="00382090" w:rsidRDefault="00000000">
            <w:pPr>
              <w:pStyle w:val="TableContents"/>
            </w:pPr>
            <w:r>
              <w:t>351-170/2016-III-05</w:t>
            </w:r>
          </w:p>
          <w:p w14:paraId="57AB843D" w14:textId="77777777" w:rsidR="00382090" w:rsidRDefault="00000000">
            <w:pPr>
              <w:pStyle w:val="TableContents"/>
            </w:pPr>
            <w:r>
              <w:t>од 30.05.2017.год.</w:t>
            </w:r>
          </w:p>
        </w:tc>
      </w:tr>
      <w:tr w:rsidR="00382090" w14:paraId="5D9B09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416C" w14:textId="77777777" w:rsidR="00382090" w:rsidRDefault="00000000">
            <w:pPr>
              <w:pStyle w:val="TableContents"/>
            </w:pPr>
            <w:r>
              <w:t>284.Зоран Барјактаровић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E86AE" w14:textId="77777777" w:rsidR="00382090" w:rsidRDefault="00000000">
            <w:pPr>
              <w:pStyle w:val="TableContents"/>
            </w:pPr>
            <w:r>
              <w:t>Сурчин, Војвођанска 75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8EC4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A89A" w14:textId="77777777" w:rsidR="00382090" w:rsidRDefault="00000000">
            <w:pPr>
              <w:pStyle w:val="TableContents"/>
            </w:pPr>
            <w:r>
              <w:t>351-195/2016-III-05</w:t>
            </w:r>
          </w:p>
          <w:p w14:paraId="23570D04" w14:textId="77777777" w:rsidR="00382090" w:rsidRDefault="00000000">
            <w:pPr>
              <w:pStyle w:val="TableContents"/>
            </w:pPr>
            <w:r>
              <w:t>од 31.05.2017.год.</w:t>
            </w:r>
          </w:p>
        </w:tc>
      </w:tr>
      <w:tr w:rsidR="00382090" w14:paraId="0B7E64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F06AB" w14:textId="77777777" w:rsidR="00382090" w:rsidRDefault="00000000">
            <w:pPr>
              <w:pStyle w:val="TableContents"/>
            </w:pPr>
            <w:r>
              <w:t>285.Душан Стојић и Злата Марић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9946" w14:textId="77777777" w:rsidR="00382090" w:rsidRDefault="00000000">
            <w:pPr>
              <w:pStyle w:val="TableContents"/>
            </w:pPr>
            <w:r>
              <w:t>Шимановци, Прховачка 130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F362" w14:textId="77777777" w:rsidR="00382090" w:rsidRDefault="00000000">
            <w:pPr>
              <w:pStyle w:val="TableContents"/>
            </w:pPr>
            <w:r>
              <w:t>-Стамбено-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0F874" w14:textId="77777777" w:rsidR="00382090" w:rsidRDefault="00000000">
            <w:pPr>
              <w:pStyle w:val="TableContents"/>
            </w:pPr>
            <w:r>
              <w:t>351-123/2017-III-05</w:t>
            </w:r>
          </w:p>
          <w:p w14:paraId="77F84BBC" w14:textId="77777777" w:rsidR="00382090" w:rsidRDefault="00000000">
            <w:pPr>
              <w:pStyle w:val="TableContents"/>
            </w:pPr>
            <w:r>
              <w:t>од 31.05.2017.год.</w:t>
            </w:r>
          </w:p>
        </w:tc>
      </w:tr>
      <w:tr w:rsidR="00382090" w14:paraId="42FD38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24BFB" w14:textId="77777777" w:rsidR="00382090" w:rsidRDefault="00000000">
            <w:pPr>
              <w:pStyle w:val="TableContents"/>
            </w:pPr>
            <w:r>
              <w:t>286.Душан Стојић и Злата Марић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8133" w14:textId="77777777" w:rsidR="00382090" w:rsidRDefault="00000000">
            <w:pPr>
              <w:pStyle w:val="TableContents"/>
            </w:pPr>
            <w:r>
              <w:t>Шимановци, Прховачка 130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5107" w14:textId="77777777" w:rsidR="00382090" w:rsidRDefault="00000000">
            <w:pPr>
              <w:pStyle w:val="TableContents"/>
            </w:pPr>
            <w:r>
              <w:t>-Помоћни објекат-гаража и 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748AA" w14:textId="77777777" w:rsidR="00382090" w:rsidRDefault="00000000">
            <w:pPr>
              <w:pStyle w:val="TableContents"/>
            </w:pPr>
            <w:r>
              <w:t>351-121/2017-III-05</w:t>
            </w:r>
          </w:p>
          <w:p w14:paraId="69CB9AC4" w14:textId="77777777" w:rsidR="00382090" w:rsidRDefault="00000000">
            <w:pPr>
              <w:pStyle w:val="TableContents"/>
            </w:pPr>
            <w:r>
              <w:t>од 31.05.2017.год.</w:t>
            </w:r>
          </w:p>
        </w:tc>
      </w:tr>
      <w:tr w:rsidR="00382090" w14:paraId="14D348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7F65" w14:textId="77777777" w:rsidR="00382090" w:rsidRDefault="00000000">
            <w:pPr>
              <w:pStyle w:val="TableContents"/>
            </w:pPr>
            <w:r>
              <w:t>287.Прерад Милошевић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9EBD5" w14:textId="77777777" w:rsidR="00382090" w:rsidRDefault="00000000">
            <w:pPr>
              <w:pStyle w:val="TableContents"/>
            </w:pPr>
            <w:r>
              <w:t>Шимановци, Голубиначка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90F50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4E19" w14:textId="77777777" w:rsidR="00382090" w:rsidRDefault="00000000">
            <w:pPr>
              <w:pStyle w:val="TableContents"/>
            </w:pPr>
            <w:r>
              <w:t>351-338/2016-III-05</w:t>
            </w:r>
          </w:p>
          <w:p w14:paraId="41B9ED59" w14:textId="77777777" w:rsidR="00382090" w:rsidRDefault="00000000">
            <w:pPr>
              <w:pStyle w:val="TableContents"/>
            </w:pPr>
            <w:r>
              <w:t>од 05.06.2017.год.</w:t>
            </w:r>
          </w:p>
        </w:tc>
      </w:tr>
      <w:tr w:rsidR="00382090" w14:paraId="38A276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B078" w14:textId="77777777" w:rsidR="00382090" w:rsidRDefault="00000000">
            <w:pPr>
              <w:pStyle w:val="TableContents"/>
            </w:pPr>
            <w:r>
              <w:t>288.Јадранка Станић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B1F4" w14:textId="77777777" w:rsidR="00382090" w:rsidRDefault="00000000">
            <w:pPr>
              <w:pStyle w:val="TableContents"/>
            </w:pPr>
            <w:r>
              <w:t>Пећинци, Посавског одреда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A6A0" w14:textId="77777777" w:rsidR="00382090" w:rsidRDefault="00000000">
            <w:pPr>
              <w:pStyle w:val="TableContents"/>
            </w:pPr>
            <w:r>
              <w:t>-Помоћни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F875" w14:textId="77777777" w:rsidR="00382090" w:rsidRDefault="00000000">
            <w:pPr>
              <w:pStyle w:val="TableContents"/>
            </w:pPr>
            <w:r>
              <w:t>351-88/2017-III-05</w:t>
            </w:r>
          </w:p>
          <w:p w14:paraId="41035A0D" w14:textId="77777777" w:rsidR="00382090" w:rsidRDefault="00000000">
            <w:pPr>
              <w:pStyle w:val="TableContents"/>
            </w:pPr>
            <w:r>
              <w:t>од 05.06.2017.год.</w:t>
            </w:r>
          </w:p>
        </w:tc>
      </w:tr>
      <w:tr w:rsidR="00382090" w14:paraId="17BA96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8947" w14:textId="77777777" w:rsidR="00382090" w:rsidRDefault="00000000">
            <w:pPr>
              <w:pStyle w:val="TableContents"/>
            </w:pPr>
            <w:r>
              <w:t>289.“МИНИ ПАНИ“доо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4614" w14:textId="77777777" w:rsidR="00382090" w:rsidRDefault="00000000">
            <w:pPr>
              <w:pStyle w:val="TableContents"/>
            </w:pPr>
            <w:r>
              <w:t>Суботица, Хиподромска 2ц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4C94" w14:textId="77777777" w:rsidR="00382090" w:rsidRDefault="00000000">
            <w:pPr>
              <w:pStyle w:val="TableContents"/>
            </w:pPr>
            <w:r>
              <w:t>- Два помоћно-складишна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7F09" w14:textId="77777777" w:rsidR="00382090" w:rsidRDefault="00000000">
            <w:pPr>
              <w:pStyle w:val="TableContents"/>
            </w:pPr>
            <w:r>
              <w:t>351-80/2017-III-05</w:t>
            </w:r>
          </w:p>
          <w:p w14:paraId="3CFB8218" w14:textId="77777777" w:rsidR="00382090" w:rsidRDefault="00000000">
            <w:pPr>
              <w:pStyle w:val="TableContents"/>
            </w:pPr>
            <w:r>
              <w:t>од 06.06.2017.год.</w:t>
            </w:r>
          </w:p>
        </w:tc>
      </w:tr>
      <w:tr w:rsidR="00382090" w14:paraId="0A8834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626B" w14:textId="77777777" w:rsidR="00382090" w:rsidRDefault="00000000">
            <w:pPr>
              <w:pStyle w:val="TableContents"/>
            </w:pPr>
            <w:r>
              <w:t>290.Анђелко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884F4" w14:textId="77777777" w:rsidR="00382090" w:rsidRDefault="00000000">
            <w:pPr>
              <w:pStyle w:val="TableContents"/>
            </w:pPr>
            <w:r>
              <w:t>Карловчић, Бели ветар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55A4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F359E" w14:textId="77777777" w:rsidR="00382090" w:rsidRDefault="00000000">
            <w:pPr>
              <w:pStyle w:val="TableContents"/>
            </w:pPr>
            <w:r>
              <w:t>351-249/2009-III-05</w:t>
            </w:r>
          </w:p>
          <w:p w14:paraId="1A88BB5A" w14:textId="77777777" w:rsidR="00382090" w:rsidRDefault="00000000">
            <w:pPr>
              <w:pStyle w:val="TableContents"/>
            </w:pPr>
            <w:r>
              <w:t>од 22.05.2017.год.</w:t>
            </w:r>
          </w:p>
        </w:tc>
      </w:tr>
      <w:tr w:rsidR="00382090" w14:paraId="31EB3E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A894" w14:textId="77777777" w:rsidR="00382090" w:rsidRDefault="00000000">
            <w:pPr>
              <w:pStyle w:val="TableContents"/>
            </w:pPr>
            <w:r>
              <w:t>291.Саша Радовановић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9E9EA" w14:textId="77777777" w:rsidR="00382090" w:rsidRDefault="00000000">
            <w:pPr>
              <w:pStyle w:val="TableContents"/>
            </w:pPr>
            <w:r>
              <w:t>Рума, 15.августа 6/4/14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FA008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2D92" w14:textId="77777777" w:rsidR="00382090" w:rsidRDefault="00000000">
            <w:pPr>
              <w:pStyle w:val="TableContents"/>
            </w:pPr>
            <w:r>
              <w:t>351-361/2010-III-05</w:t>
            </w:r>
          </w:p>
          <w:p w14:paraId="57A00BA3" w14:textId="77777777" w:rsidR="00382090" w:rsidRDefault="00000000">
            <w:pPr>
              <w:pStyle w:val="TableContents"/>
            </w:pPr>
            <w:r>
              <w:t>од 06.06.2017.год.</w:t>
            </w:r>
          </w:p>
        </w:tc>
      </w:tr>
      <w:tr w:rsidR="00382090" w14:paraId="28F7F0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EC590" w14:textId="77777777" w:rsidR="00382090" w:rsidRDefault="00000000">
            <w:pPr>
              <w:pStyle w:val="TableContents"/>
            </w:pPr>
            <w:r>
              <w:t>292.Стево Јелић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F0B1" w14:textId="77777777" w:rsidR="00382090" w:rsidRDefault="00000000">
            <w:pPr>
              <w:pStyle w:val="TableContents"/>
            </w:pPr>
            <w:r>
              <w:t>Пећинци, Лењинова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785CD" w14:textId="77777777" w:rsidR="00382090" w:rsidRDefault="00000000">
            <w:pPr>
              <w:pStyle w:val="TableContents"/>
            </w:pPr>
            <w:r>
              <w:t>-Помоћни објекат-остава за пољопривредне производе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4D89A" w14:textId="77777777" w:rsidR="00382090" w:rsidRDefault="00000000">
            <w:pPr>
              <w:pStyle w:val="TableContents"/>
            </w:pPr>
            <w:r>
              <w:t>351-347/2017-III-05</w:t>
            </w:r>
          </w:p>
          <w:p w14:paraId="0796383B" w14:textId="77777777" w:rsidR="00382090" w:rsidRDefault="00000000">
            <w:pPr>
              <w:pStyle w:val="TableContents"/>
            </w:pPr>
            <w:r>
              <w:t>од 16.05.2017.год.</w:t>
            </w:r>
          </w:p>
        </w:tc>
      </w:tr>
      <w:tr w:rsidR="00382090" w14:paraId="213B46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5F2B" w14:textId="77777777" w:rsidR="00382090" w:rsidRDefault="00000000">
            <w:pPr>
              <w:pStyle w:val="TableContents"/>
            </w:pPr>
            <w:r>
              <w:t>293.Иван Наић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C53E" w14:textId="77777777" w:rsidR="00382090" w:rsidRDefault="00000000">
            <w:pPr>
              <w:pStyle w:val="TableContents"/>
            </w:pPr>
            <w:r>
              <w:t>Пећинци, Слободана Бајића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C673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E50C" w14:textId="77777777" w:rsidR="00382090" w:rsidRDefault="00000000">
            <w:pPr>
              <w:pStyle w:val="TableContents"/>
            </w:pPr>
            <w:r>
              <w:t>351-76/2017III-05</w:t>
            </w:r>
          </w:p>
          <w:p w14:paraId="585DCAD6" w14:textId="77777777" w:rsidR="00382090" w:rsidRDefault="00000000">
            <w:pPr>
              <w:pStyle w:val="TableContents"/>
            </w:pPr>
            <w:r>
              <w:t>од 07.06.2017.год.</w:t>
            </w:r>
          </w:p>
        </w:tc>
      </w:tr>
      <w:tr w:rsidR="00382090" w14:paraId="792F89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EAF4" w14:textId="77777777" w:rsidR="00382090" w:rsidRDefault="00000000">
            <w:pPr>
              <w:pStyle w:val="TableContents"/>
            </w:pPr>
            <w:r>
              <w:lastRenderedPageBreak/>
              <w:t>294.Милорад Радић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9625" w14:textId="77777777" w:rsidR="00382090" w:rsidRDefault="00000000">
            <w:pPr>
              <w:pStyle w:val="TableContents"/>
            </w:pPr>
            <w:r>
              <w:t>Шимановци, Обрадовић сокак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B487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6388" w14:textId="77777777" w:rsidR="00382090" w:rsidRDefault="00000000">
            <w:pPr>
              <w:pStyle w:val="TableContents"/>
            </w:pPr>
            <w:r>
              <w:t>351-156/2017-III-05</w:t>
            </w:r>
          </w:p>
          <w:p w14:paraId="173C23A1" w14:textId="77777777" w:rsidR="00382090" w:rsidRDefault="00000000">
            <w:pPr>
              <w:pStyle w:val="TableContents"/>
            </w:pPr>
            <w:r>
              <w:t>од 12.06.2017.год.</w:t>
            </w:r>
          </w:p>
        </w:tc>
      </w:tr>
      <w:tr w:rsidR="00382090" w14:paraId="3EE302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6968" w14:textId="77777777" w:rsidR="00382090" w:rsidRDefault="00000000">
            <w:pPr>
              <w:pStyle w:val="TableContents"/>
            </w:pPr>
            <w:r>
              <w:t>295.Милорад Радић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69A9D" w14:textId="77777777" w:rsidR="00382090" w:rsidRDefault="00000000">
            <w:pPr>
              <w:pStyle w:val="TableContents"/>
            </w:pPr>
            <w:r>
              <w:t>Шимановци, Обрадовић сокак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5F17" w14:textId="77777777" w:rsidR="00382090" w:rsidRDefault="00000000">
            <w:pPr>
              <w:pStyle w:val="TableContents"/>
            </w:pPr>
            <w:r>
              <w:t>-Помоћни објекат-остава и 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AB7F7" w14:textId="77777777" w:rsidR="00382090" w:rsidRDefault="00000000">
            <w:pPr>
              <w:pStyle w:val="TableContents"/>
            </w:pPr>
            <w:r>
              <w:t>351-150/2017-III-05</w:t>
            </w:r>
          </w:p>
          <w:p w14:paraId="06106AEF" w14:textId="77777777" w:rsidR="00382090" w:rsidRDefault="00000000">
            <w:pPr>
              <w:pStyle w:val="TableContents"/>
            </w:pPr>
            <w:r>
              <w:t>од 12.06.2017.год.</w:t>
            </w:r>
          </w:p>
        </w:tc>
      </w:tr>
      <w:tr w:rsidR="00382090" w14:paraId="683C89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90E3" w14:textId="77777777" w:rsidR="00382090" w:rsidRDefault="00000000">
            <w:pPr>
              <w:pStyle w:val="TableContents"/>
            </w:pPr>
            <w:r>
              <w:t>296.Ксенија Дујаковић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2E74" w14:textId="77777777" w:rsidR="00382090" w:rsidRDefault="00000000">
            <w:pPr>
              <w:pStyle w:val="TableContents"/>
            </w:pPr>
            <w:r>
              <w:t>Београд, Браће Јерковић 109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F7C1" w14:textId="77777777" w:rsidR="00382090" w:rsidRDefault="00000000">
            <w:pPr>
              <w:pStyle w:val="TableContents"/>
            </w:pPr>
            <w:r>
              <w:t>-Помоћни објекат-остава и гаража,</w:t>
            </w:r>
          </w:p>
          <w:p w14:paraId="042651E7" w14:textId="77777777" w:rsidR="00382090" w:rsidRDefault="00000000">
            <w:pPr>
              <w:pStyle w:val="TableContents"/>
            </w:pPr>
            <w:r>
              <w:t>-Помоћни објекат-остава,</w:t>
            </w:r>
          </w:p>
          <w:p w14:paraId="4D20B388" w14:textId="77777777" w:rsidR="00382090" w:rsidRDefault="00000000">
            <w:pPr>
              <w:pStyle w:val="TableContents"/>
            </w:pPr>
            <w:r>
              <w:t>-Помоћни објекат-остава за механизацију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441B" w14:textId="77777777" w:rsidR="00382090" w:rsidRDefault="00000000">
            <w:pPr>
              <w:pStyle w:val="TableContents"/>
            </w:pPr>
            <w:r>
              <w:t>351-158/2017III-05</w:t>
            </w:r>
          </w:p>
          <w:p w14:paraId="2505BD51" w14:textId="77777777" w:rsidR="00382090" w:rsidRDefault="00000000">
            <w:pPr>
              <w:pStyle w:val="TableContents"/>
            </w:pPr>
            <w:r>
              <w:t>од 07.06.2017.год.</w:t>
            </w:r>
          </w:p>
        </w:tc>
      </w:tr>
      <w:tr w:rsidR="00382090" w14:paraId="049D03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38208" w14:textId="77777777" w:rsidR="00382090" w:rsidRDefault="00000000">
            <w:pPr>
              <w:pStyle w:val="TableContents"/>
            </w:pPr>
            <w:r>
              <w:t>297.Милорад Делић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763F" w14:textId="77777777" w:rsidR="00382090" w:rsidRDefault="00000000">
            <w:pPr>
              <w:pStyle w:val="TableContents"/>
            </w:pPr>
            <w:r>
              <w:t>Карловчић, Паћановачка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4D25" w14:textId="77777777" w:rsidR="00382090" w:rsidRDefault="00000000">
            <w:pPr>
              <w:pStyle w:val="TableContents"/>
            </w:pPr>
            <w:r>
              <w:t>-Економски објекат-штале и гараже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D3A76" w14:textId="77777777" w:rsidR="00382090" w:rsidRDefault="00000000">
            <w:pPr>
              <w:pStyle w:val="TableContents"/>
            </w:pPr>
            <w:r>
              <w:t>351-189/2017-III-05</w:t>
            </w:r>
          </w:p>
          <w:p w14:paraId="02B8BFA6" w14:textId="77777777" w:rsidR="00382090" w:rsidRDefault="00000000">
            <w:pPr>
              <w:pStyle w:val="TableContents"/>
            </w:pPr>
            <w:r>
              <w:t>од 13.06.2017.год.</w:t>
            </w:r>
          </w:p>
        </w:tc>
      </w:tr>
      <w:tr w:rsidR="00382090" w14:paraId="091DA6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9217" w14:textId="77777777" w:rsidR="00382090" w:rsidRDefault="00000000">
            <w:pPr>
              <w:pStyle w:val="TableContents"/>
            </w:pPr>
            <w:r>
              <w:t>298.Милорад Делић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B3417" w14:textId="77777777" w:rsidR="00382090" w:rsidRDefault="00000000">
            <w:pPr>
              <w:pStyle w:val="TableContents"/>
            </w:pPr>
            <w:r>
              <w:t>Карловчић, Паћановачка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4CB5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7EAB" w14:textId="77777777" w:rsidR="00382090" w:rsidRDefault="00000000">
            <w:pPr>
              <w:pStyle w:val="TableContents"/>
            </w:pPr>
            <w:r>
              <w:t>351-190/2017-III-05</w:t>
            </w:r>
          </w:p>
          <w:p w14:paraId="42712177" w14:textId="77777777" w:rsidR="00382090" w:rsidRDefault="00000000">
            <w:pPr>
              <w:pStyle w:val="TableContents"/>
            </w:pPr>
            <w:r>
              <w:t>од 12.06.2017.год.</w:t>
            </w:r>
          </w:p>
        </w:tc>
      </w:tr>
      <w:tr w:rsidR="00382090" w14:paraId="4B0E4A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0986" w14:textId="77777777" w:rsidR="00382090" w:rsidRDefault="00000000">
            <w:pPr>
              <w:pStyle w:val="TableContents"/>
            </w:pPr>
            <w:r>
              <w:t>299.Милорад Делић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28E2" w14:textId="77777777" w:rsidR="00382090" w:rsidRDefault="00000000">
            <w:pPr>
              <w:pStyle w:val="TableContents"/>
            </w:pPr>
            <w:r>
              <w:t>Карловчић, Паћановачка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195A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C74D3" w14:textId="77777777" w:rsidR="00382090" w:rsidRDefault="00000000">
            <w:pPr>
              <w:pStyle w:val="TableContents"/>
            </w:pPr>
            <w:r>
              <w:t>351-204/2017-III-05</w:t>
            </w:r>
          </w:p>
          <w:p w14:paraId="41AAA87B" w14:textId="77777777" w:rsidR="00382090" w:rsidRDefault="00000000">
            <w:pPr>
              <w:pStyle w:val="TableContents"/>
            </w:pPr>
            <w:r>
              <w:t>од 13.06.2017.год.</w:t>
            </w:r>
          </w:p>
        </w:tc>
      </w:tr>
      <w:tr w:rsidR="00382090" w14:paraId="3A05F9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A04E" w14:textId="77777777" w:rsidR="00382090" w:rsidRDefault="00000000">
            <w:pPr>
              <w:pStyle w:val="TableContents"/>
            </w:pPr>
            <w:r>
              <w:t>300.Петар Бунчић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DA81" w14:textId="77777777" w:rsidR="00382090" w:rsidRDefault="00000000">
            <w:pPr>
              <w:pStyle w:val="TableContents"/>
            </w:pPr>
            <w:r>
              <w:t>Попинци, Маршала Тита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5E9B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2EB0" w14:textId="77777777" w:rsidR="00382090" w:rsidRDefault="00000000">
            <w:pPr>
              <w:pStyle w:val="TableContents"/>
            </w:pPr>
            <w:r>
              <w:t>351-163/2017-III-05</w:t>
            </w:r>
          </w:p>
          <w:p w14:paraId="5710C943" w14:textId="77777777" w:rsidR="00382090" w:rsidRDefault="00000000">
            <w:pPr>
              <w:pStyle w:val="TableContents"/>
            </w:pPr>
            <w:r>
              <w:t>од 19.06.2017.год.</w:t>
            </w:r>
          </w:p>
        </w:tc>
      </w:tr>
      <w:tr w:rsidR="00382090" w14:paraId="45590F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1F52" w14:textId="77777777" w:rsidR="00382090" w:rsidRDefault="00000000">
            <w:pPr>
              <w:pStyle w:val="TableContents"/>
            </w:pPr>
            <w:r>
              <w:t>301.Невенко Жмирић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5A44" w14:textId="77777777" w:rsidR="00382090" w:rsidRDefault="00000000">
            <w:pPr>
              <w:pStyle w:val="TableContents"/>
            </w:pPr>
            <w:r>
              <w:t>Попинци, Фрушкогорска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0B580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FBE54" w14:textId="77777777" w:rsidR="00382090" w:rsidRDefault="00000000">
            <w:pPr>
              <w:pStyle w:val="TableContents"/>
            </w:pPr>
            <w:r>
              <w:t>351-101/2017-III-05</w:t>
            </w:r>
          </w:p>
          <w:p w14:paraId="76055349" w14:textId="77777777" w:rsidR="00382090" w:rsidRDefault="00000000">
            <w:pPr>
              <w:pStyle w:val="TableContents"/>
            </w:pPr>
            <w:r>
              <w:t>од 19.06.2017.год.</w:t>
            </w:r>
          </w:p>
        </w:tc>
      </w:tr>
      <w:tr w:rsidR="00382090" w14:paraId="508D5D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14A6" w14:textId="77777777" w:rsidR="00382090" w:rsidRDefault="00000000">
            <w:pPr>
              <w:pStyle w:val="TableContents"/>
            </w:pPr>
            <w:r>
              <w:t>302.Олгица Миловановић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3C43A" w14:textId="77777777" w:rsidR="00382090" w:rsidRDefault="00000000">
            <w:pPr>
              <w:pStyle w:val="TableContents"/>
            </w:pPr>
            <w:r>
              <w:t>Земун,Корушка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A714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5AB71" w14:textId="77777777" w:rsidR="00382090" w:rsidRDefault="00000000">
            <w:pPr>
              <w:pStyle w:val="TableContents"/>
            </w:pPr>
            <w:r>
              <w:t>351-213/2016-III-05</w:t>
            </w:r>
          </w:p>
          <w:p w14:paraId="2F1EED96" w14:textId="77777777" w:rsidR="00382090" w:rsidRDefault="00000000">
            <w:pPr>
              <w:pStyle w:val="TableContents"/>
            </w:pPr>
            <w:r>
              <w:t>од 31.05.2017.год.</w:t>
            </w:r>
          </w:p>
        </w:tc>
      </w:tr>
      <w:tr w:rsidR="00382090" w14:paraId="7FAFE5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F6294" w14:textId="77777777" w:rsidR="00382090" w:rsidRDefault="00000000">
            <w:pPr>
              <w:pStyle w:val="TableContents"/>
            </w:pPr>
            <w:r>
              <w:t>303.“TRUCK STOP TOMI“doo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5B277" w14:textId="77777777" w:rsidR="00382090" w:rsidRDefault="00000000">
            <w:pPr>
              <w:pStyle w:val="TableContents"/>
            </w:pPr>
            <w:r>
              <w:t>Шимановци, Доситејева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C4BE2" w14:textId="77777777" w:rsidR="00382090" w:rsidRDefault="00000000">
            <w:pPr>
              <w:pStyle w:val="TableContents"/>
            </w:pPr>
            <w:r>
              <w:t>-Помоћни објекат-надстрешница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EFF9" w14:textId="77777777" w:rsidR="00382090" w:rsidRDefault="00000000">
            <w:pPr>
              <w:pStyle w:val="TableContents"/>
            </w:pPr>
            <w:r>
              <w:t>351-6/2017-III-05</w:t>
            </w:r>
          </w:p>
          <w:p w14:paraId="15DDF941" w14:textId="77777777" w:rsidR="00382090" w:rsidRDefault="00000000">
            <w:pPr>
              <w:pStyle w:val="TableContents"/>
            </w:pPr>
            <w:r>
              <w:t>од 05.06.2017.год.</w:t>
            </w:r>
          </w:p>
        </w:tc>
      </w:tr>
      <w:tr w:rsidR="00382090" w14:paraId="29A2C62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B3374" w14:textId="77777777" w:rsidR="00382090" w:rsidRDefault="00000000">
            <w:pPr>
              <w:pStyle w:val="TableContents"/>
            </w:pPr>
            <w:r>
              <w:t>304.Јовица Стојаковић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A336" w14:textId="77777777" w:rsidR="00382090" w:rsidRDefault="00000000">
            <w:pPr>
              <w:pStyle w:val="TableContents"/>
            </w:pPr>
            <w:r>
              <w:t>Попинци, Маршала Тита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1FB0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914F" w14:textId="77777777" w:rsidR="00382090" w:rsidRDefault="00000000">
            <w:pPr>
              <w:pStyle w:val="TableContents"/>
            </w:pPr>
            <w:r>
              <w:t>351-184/2017-III-05</w:t>
            </w:r>
          </w:p>
          <w:p w14:paraId="61B64C87" w14:textId="77777777" w:rsidR="00382090" w:rsidRDefault="00000000">
            <w:pPr>
              <w:pStyle w:val="TableContents"/>
            </w:pPr>
            <w:r>
              <w:t>од 20.06.2017.год.</w:t>
            </w:r>
          </w:p>
        </w:tc>
      </w:tr>
      <w:tr w:rsidR="00382090" w14:paraId="74DD1A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FB0B" w14:textId="77777777" w:rsidR="00382090" w:rsidRDefault="00000000">
            <w:pPr>
              <w:pStyle w:val="TableContents"/>
            </w:pPr>
            <w:r>
              <w:t>305.Миливоје Стевановић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C144" w14:textId="77777777" w:rsidR="00382090" w:rsidRDefault="00000000">
            <w:pPr>
              <w:pStyle w:val="TableContents"/>
            </w:pPr>
            <w:r>
              <w:t>Београд, Адмирала Гепрата 9/1А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3999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9201" w14:textId="77777777" w:rsidR="00382090" w:rsidRDefault="00000000">
            <w:pPr>
              <w:pStyle w:val="TableContents"/>
            </w:pPr>
            <w:r>
              <w:t>351-980/2017-III-05</w:t>
            </w:r>
          </w:p>
          <w:p w14:paraId="4FEDE7A9" w14:textId="77777777" w:rsidR="00382090" w:rsidRDefault="00000000">
            <w:pPr>
              <w:pStyle w:val="TableContents"/>
            </w:pPr>
            <w:r>
              <w:t>од 26.06.2017.год.</w:t>
            </w:r>
          </w:p>
        </w:tc>
      </w:tr>
      <w:tr w:rsidR="00382090" w14:paraId="20658A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2441B" w14:textId="77777777" w:rsidR="00382090" w:rsidRDefault="00000000">
            <w:pPr>
              <w:pStyle w:val="TableContents"/>
            </w:pPr>
            <w:r>
              <w:t>306.Јован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A124" w14:textId="77777777" w:rsidR="00382090" w:rsidRDefault="00000000">
            <w:pPr>
              <w:pStyle w:val="TableContents"/>
            </w:pPr>
            <w:r>
              <w:t>Шимановци, Дечка 95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1BA0A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1B46" w14:textId="77777777" w:rsidR="00382090" w:rsidRDefault="00000000">
            <w:pPr>
              <w:pStyle w:val="TableContents"/>
            </w:pPr>
            <w:r>
              <w:t>351-353/2016-III-05</w:t>
            </w:r>
          </w:p>
          <w:p w14:paraId="7B024031" w14:textId="77777777" w:rsidR="00382090" w:rsidRDefault="00000000">
            <w:pPr>
              <w:pStyle w:val="TableContents"/>
            </w:pPr>
            <w:r>
              <w:t>од 28.06.2017.год.</w:t>
            </w:r>
          </w:p>
        </w:tc>
      </w:tr>
      <w:tr w:rsidR="00382090" w14:paraId="011756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E8829" w14:textId="77777777" w:rsidR="00382090" w:rsidRDefault="00000000">
            <w:pPr>
              <w:pStyle w:val="TableContents"/>
            </w:pPr>
            <w:r>
              <w:t>307.Мирко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92DF" w14:textId="77777777" w:rsidR="00382090" w:rsidRDefault="00000000">
            <w:pPr>
              <w:pStyle w:val="TableContents"/>
            </w:pPr>
            <w:r>
              <w:t>Огар,Партизанска48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1FCC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A416" w14:textId="77777777" w:rsidR="00382090" w:rsidRDefault="00000000">
            <w:pPr>
              <w:pStyle w:val="TableContents"/>
            </w:pPr>
            <w:r>
              <w:t>351-487/2017-III-05</w:t>
            </w:r>
          </w:p>
          <w:p w14:paraId="750CA4B3" w14:textId="77777777" w:rsidR="00382090" w:rsidRDefault="00000000">
            <w:pPr>
              <w:pStyle w:val="TableContents"/>
            </w:pPr>
            <w:r>
              <w:t>од 05.07.2017.год.</w:t>
            </w:r>
          </w:p>
        </w:tc>
      </w:tr>
      <w:tr w:rsidR="00382090" w14:paraId="200267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10F1" w14:textId="77777777" w:rsidR="00382090" w:rsidRDefault="00000000">
            <w:pPr>
              <w:pStyle w:val="TableContents"/>
            </w:pPr>
            <w:r>
              <w:t>308.Слободан Томић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EB96" w14:textId="77777777" w:rsidR="00382090" w:rsidRDefault="00000000">
            <w:pPr>
              <w:pStyle w:val="TableContents"/>
            </w:pPr>
            <w:r>
              <w:t>Пећинци, Слободана Бајића 70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8614" w14:textId="77777777" w:rsidR="00382090" w:rsidRDefault="00000000">
            <w:pPr>
              <w:pStyle w:val="TableContents"/>
            </w:pPr>
            <w:r>
              <w:t>-Стамбено-породични објекат,</w:t>
            </w:r>
          </w:p>
          <w:p w14:paraId="377763AA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7A3745A6" w14:textId="77777777" w:rsidR="00382090" w:rsidRDefault="00000000">
            <w:pPr>
              <w:pStyle w:val="TableContents"/>
            </w:pPr>
            <w:r>
              <w:t>-Помоћни објекат-гаража и остава,</w:t>
            </w:r>
          </w:p>
          <w:p w14:paraId="3577E9CA" w14:textId="77777777" w:rsidR="00382090" w:rsidRDefault="00000000">
            <w:pPr>
              <w:pStyle w:val="TableContents"/>
            </w:pPr>
            <w:r>
              <w:t>-Помоћни објекат- пушница,остава и надстрешница,</w:t>
            </w:r>
          </w:p>
          <w:p w14:paraId="5450C738" w14:textId="77777777" w:rsidR="00382090" w:rsidRDefault="00000000">
            <w:pPr>
              <w:pStyle w:val="TableContents"/>
            </w:pPr>
            <w:r>
              <w:t>-Помоћни објекат-шупа и силоси,</w:t>
            </w:r>
          </w:p>
          <w:p w14:paraId="39F78B35" w14:textId="77777777" w:rsidR="00382090" w:rsidRDefault="00000000">
            <w:pPr>
              <w:pStyle w:val="TableContents"/>
            </w:pPr>
            <w:r>
              <w:t>-Економски објекат-стаја,</w:t>
            </w:r>
          </w:p>
          <w:p w14:paraId="68A43E41" w14:textId="77777777" w:rsidR="00382090" w:rsidRDefault="00000000">
            <w:pPr>
              <w:pStyle w:val="TableContents"/>
            </w:pPr>
            <w:r>
              <w:t>-Економски објекат-стаја</w:t>
            </w:r>
          </w:p>
          <w:p w14:paraId="7FF520D2" w14:textId="77777777" w:rsidR="00382090" w:rsidRDefault="00000000">
            <w:pPr>
              <w:pStyle w:val="TableContents"/>
            </w:pPr>
            <w:r>
              <w:lastRenderedPageBreak/>
              <w:t>-Економски објекат-сењак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16FD" w14:textId="77777777" w:rsidR="00382090" w:rsidRDefault="00000000">
            <w:pPr>
              <w:pStyle w:val="TableContents"/>
            </w:pPr>
            <w:r>
              <w:lastRenderedPageBreak/>
              <w:t>351-50/2017-III-05</w:t>
            </w:r>
          </w:p>
          <w:p w14:paraId="63F3EE1B" w14:textId="77777777" w:rsidR="00382090" w:rsidRDefault="00000000">
            <w:pPr>
              <w:pStyle w:val="TableContents"/>
            </w:pPr>
            <w:r>
              <w:t>од 14.06.2017.год.</w:t>
            </w:r>
          </w:p>
        </w:tc>
      </w:tr>
      <w:tr w:rsidR="00382090" w14:paraId="750DF4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A2BC5" w14:textId="77777777" w:rsidR="00382090" w:rsidRDefault="00000000">
            <w:pPr>
              <w:pStyle w:val="TableContents"/>
            </w:pPr>
            <w:r>
              <w:t>309.Мирослав Иванишевић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DE646" w14:textId="77777777" w:rsidR="00382090" w:rsidRDefault="00000000">
            <w:pPr>
              <w:pStyle w:val="TableContents"/>
            </w:pPr>
            <w:r>
              <w:t>Земун, Борчанска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1719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AE3BC" w14:textId="77777777" w:rsidR="00382090" w:rsidRDefault="00000000">
            <w:pPr>
              <w:pStyle w:val="TableContents"/>
            </w:pPr>
            <w:r>
              <w:t>351-530/2010-III-05</w:t>
            </w:r>
          </w:p>
          <w:p w14:paraId="0D2F9258" w14:textId="77777777" w:rsidR="00382090" w:rsidRDefault="00000000">
            <w:pPr>
              <w:pStyle w:val="TableContents"/>
            </w:pPr>
            <w:r>
              <w:t>од 15.06.2017.год.</w:t>
            </w:r>
          </w:p>
        </w:tc>
      </w:tr>
      <w:tr w:rsidR="00382090" w14:paraId="3D4767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B36A" w14:textId="77777777" w:rsidR="00382090" w:rsidRDefault="00000000">
            <w:pPr>
              <w:pStyle w:val="TableContents"/>
            </w:pPr>
            <w:r>
              <w:t>310.Стојан Миливојевић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3AEAB" w14:textId="77777777" w:rsidR="00382090" w:rsidRDefault="00000000">
            <w:pPr>
              <w:pStyle w:val="TableContents"/>
            </w:pPr>
            <w:r>
              <w:t>Ашања, Карађорђева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0A2B2" w14:textId="77777777" w:rsidR="00382090" w:rsidRDefault="00000000">
            <w:pPr>
              <w:pStyle w:val="TableContents"/>
            </w:pPr>
            <w:r>
              <w:t>-Доградња стамбено-пословног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E78ED" w14:textId="77777777" w:rsidR="00382090" w:rsidRDefault="00000000">
            <w:pPr>
              <w:pStyle w:val="TableContents"/>
            </w:pPr>
            <w:r>
              <w:t>351-212/2017-III-05</w:t>
            </w:r>
          </w:p>
          <w:p w14:paraId="02421C61" w14:textId="77777777" w:rsidR="00382090" w:rsidRDefault="00000000">
            <w:pPr>
              <w:pStyle w:val="TableContents"/>
            </w:pPr>
            <w:r>
              <w:t>од 06.07.2017.год.</w:t>
            </w:r>
          </w:p>
        </w:tc>
      </w:tr>
      <w:tr w:rsidR="00382090" w14:paraId="17D09F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0839" w14:textId="77777777" w:rsidR="00382090" w:rsidRDefault="00000000">
            <w:pPr>
              <w:pStyle w:val="TableContents"/>
            </w:pPr>
            <w:r>
              <w:t>311.Јелка Поповић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584E" w14:textId="77777777" w:rsidR="00382090" w:rsidRDefault="00000000">
            <w:pPr>
              <w:pStyle w:val="TableContents"/>
            </w:pPr>
            <w:r>
              <w:t>Пећинци, Браће Крстић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3B43B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5F3B4" w14:textId="77777777" w:rsidR="00382090" w:rsidRDefault="00000000">
            <w:pPr>
              <w:pStyle w:val="TableContents"/>
            </w:pPr>
            <w:r>
              <w:t>351-226/2017-III-05</w:t>
            </w:r>
          </w:p>
          <w:p w14:paraId="1AE32A0B" w14:textId="77777777" w:rsidR="00382090" w:rsidRDefault="00000000">
            <w:pPr>
              <w:pStyle w:val="TableContents"/>
            </w:pPr>
            <w:r>
              <w:t>од 13.07.2017.год.</w:t>
            </w:r>
          </w:p>
        </w:tc>
      </w:tr>
      <w:tr w:rsidR="00382090" w14:paraId="121510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FFB21" w14:textId="77777777" w:rsidR="00382090" w:rsidRDefault="00000000">
            <w:pPr>
              <w:pStyle w:val="TableContents"/>
            </w:pPr>
            <w:r>
              <w:t>312. Мажић Драгослав, Милош и Никола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1F189" w14:textId="77777777" w:rsidR="00382090" w:rsidRDefault="00000000">
            <w:pPr>
              <w:pStyle w:val="TableContents"/>
            </w:pPr>
            <w:r>
              <w:t>Обреж, Пролетерска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BF8B9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B6E4" w14:textId="77777777" w:rsidR="00382090" w:rsidRDefault="00000000">
            <w:pPr>
              <w:pStyle w:val="TableContents"/>
            </w:pPr>
            <w:r>
              <w:t>351-883/2017-III-05</w:t>
            </w:r>
          </w:p>
          <w:p w14:paraId="6811E898" w14:textId="77777777" w:rsidR="00382090" w:rsidRDefault="00000000">
            <w:pPr>
              <w:pStyle w:val="TableContents"/>
            </w:pPr>
            <w:r>
              <w:t>од 13.07.2017.год.</w:t>
            </w:r>
          </w:p>
        </w:tc>
      </w:tr>
      <w:tr w:rsidR="00382090" w14:paraId="782B4B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72DF" w14:textId="77777777" w:rsidR="00382090" w:rsidRDefault="00000000">
            <w:pPr>
              <w:pStyle w:val="TableContents"/>
            </w:pPr>
            <w:r>
              <w:t>313.Драган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B3CC" w14:textId="77777777" w:rsidR="00382090" w:rsidRDefault="00000000">
            <w:pPr>
              <w:pStyle w:val="TableContents"/>
            </w:pPr>
            <w:r>
              <w:t>Нови Београд, Булевар Арсенија Чарнојевића 209/10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96A56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114D2" w14:textId="77777777" w:rsidR="00382090" w:rsidRDefault="00000000">
            <w:pPr>
              <w:pStyle w:val="TableContents"/>
            </w:pPr>
            <w:r>
              <w:t>351-510/2017-III-05</w:t>
            </w:r>
          </w:p>
          <w:p w14:paraId="3CC8A33E" w14:textId="77777777" w:rsidR="00382090" w:rsidRDefault="00000000">
            <w:pPr>
              <w:pStyle w:val="TableContents"/>
            </w:pPr>
            <w:r>
              <w:t>од 13.07.2017.год.</w:t>
            </w:r>
          </w:p>
        </w:tc>
      </w:tr>
      <w:tr w:rsidR="00382090" w14:paraId="65EFE2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A2CA7" w14:textId="77777777" w:rsidR="00382090" w:rsidRDefault="00000000">
            <w:pPr>
              <w:pStyle w:val="TableContents"/>
            </w:pPr>
            <w:r>
              <w:t>314. Драган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C5BB" w14:textId="77777777" w:rsidR="00382090" w:rsidRDefault="00000000">
            <w:pPr>
              <w:pStyle w:val="TableContents"/>
            </w:pPr>
            <w:r>
              <w:t>Нови Београд, Булевар Арсенија Чарнојевића 209/10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16036" w14:textId="77777777" w:rsidR="00382090" w:rsidRDefault="00000000">
            <w:pPr>
              <w:pStyle w:val="TableContents"/>
            </w:pPr>
            <w:r>
              <w:t>-Доградња и реконструкција 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EA2E" w14:textId="77777777" w:rsidR="00382090" w:rsidRDefault="00000000">
            <w:pPr>
              <w:pStyle w:val="TableContents"/>
            </w:pPr>
            <w:r>
              <w:t>351-511/2017-III-05</w:t>
            </w:r>
          </w:p>
          <w:p w14:paraId="03B8DC81" w14:textId="77777777" w:rsidR="00382090" w:rsidRDefault="00000000">
            <w:pPr>
              <w:pStyle w:val="TableContents"/>
            </w:pPr>
            <w:r>
              <w:t>од 13.07.2017.год.</w:t>
            </w:r>
          </w:p>
        </w:tc>
      </w:tr>
      <w:tr w:rsidR="00382090" w14:paraId="64DA70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1DCC" w14:textId="77777777" w:rsidR="00382090" w:rsidRDefault="00000000">
            <w:pPr>
              <w:pStyle w:val="TableContents"/>
            </w:pPr>
            <w:r>
              <w:t>315.Ђаковић Стеван и Иванка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01FC" w14:textId="77777777" w:rsidR="00382090" w:rsidRDefault="00000000">
            <w:pPr>
              <w:pStyle w:val="TableContents"/>
            </w:pPr>
            <w:r>
              <w:t>Пећинци, Слободана Бајића 144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0973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3FA5" w14:textId="77777777" w:rsidR="00382090" w:rsidRDefault="00000000">
            <w:pPr>
              <w:pStyle w:val="TableContents"/>
            </w:pPr>
            <w:r>
              <w:t>351-366/2017-III-05</w:t>
            </w:r>
          </w:p>
          <w:p w14:paraId="5FCD5FA0" w14:textId="77777777" w:rsidR="00382090" w:rsidRDefault="00000000">
            <w:pPr>
              <w:pStyle w:val="TableContents"/>
            </w:pPr>
            <w:r>
              <w:t>од 17.07.2017.год.</w:t>
            </w:r>
          </w:p>
        </w:tc>
      </w:tr>
      <w:tr w:rsidR="00382090" w14:paraId="6F89CA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A7B1" w14:textId="77777777" w:rsidR="00382090" w:rsidRDefault="00000000">
            <w:pPr>
              <w:pStyle w:val="TableContents"/>
            </w:pPr>
            <w:r>
              <w:t>316.Ђаковић Стеван и Иванка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7FEDB" w14:textId="77777777" w:rsidR="00382090" w:rsidRDefault="00000000">
            <w:pPr>
              <w:pStyle w:val="TableContents"/>
            </w:pPr>
            <w:r>
              <w:t>Пећинци, Слободана Бајића 144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CAF5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0A13" w14:textId="77777777" w:rsidR="00382090" w:rsidRDefault="00000000">
            <w:pPr>
              <w:pStyle w:val="TableContents"/>
            </w:pPr>
            <w:r>
              <w:t>351-376/2017-III-05</w:t>
            </w:r>
          </w:p>
          <w:p w14:paraId="7D42321F" w14:textId="77777777" w:rsidR="00382090" w:rsidRDefault="00000000">
            <w:pPr>
              <w:pStyle w:val="TableContents"/>
            </w:pPr>
            <w:r>
              <w:t>од 17.07.2017.год.</w:t>
            </w:r>
          </w:p>
        </w:tc>
      </w:tr>
      <w:tr w:rsidR="00382090" w14:paraId="75DE87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84292" w14:textId="77777777" w:rsidR="00382090" w:rsidRDefault="00000000">
            <w:pPr>
              <w:pStyle w:val="TableContents"/>
            </w:pPr>
            <w:r>
              <w:t>317.Зоран Великић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95B5" w14:textId="77777777" w:rsidR="00382090" w:rsidRDefault="00000000">
            <w:pPr>
              <w:pStyle w:val="TableContents"/>
            </w:pPr>
            <w:r>
              <w:t>Пећинци, Слободана Бајића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2335" w14:textId="77777777" w:rsidR="00382090" w:rsidRDefault="00000000">
            <w:pPr>
              <w:pStyle w:val="TableContents"/>
            </w:pPr>
            <w:r>
              <w:t>-Доградња 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9C05" w14:textId="77777777" w:rsidR="00382090" w:rsidRDefault="00000000">
            <w:pPr>
              <w:pStyle w:val="TableContents"/>
            </w:pPr>
            <w:r>
              <w:t>351-157/2017 -05</w:t>
            </w:r>
          </w:p>
          <w:p w14:paraId="1EB737A5" w14:textId="77777777" w:rsidR="00382090" w:rsidRDefault="00000000">
            <w:pPr>
              <w:pStyle w:val="TableContents"/>
            </w:pPr>
            <w:r>
              <w:t>од 14.07.2017.год.</w:t>
            </w:r>
          </w:p>
        </w:tc>
      </w:tr>
      <w:tr w:rsidR="00382090" w14:paraId="53D8D4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FEC39" w14:textId="77777777" w:rsidR="00382090" w:rsidRDefault="00000000">
            <w:pPr>
              <w:pStyle w:val="TableContents"/>
            </w:pPr>
            <w:r>
              <w:t>318. Зоран Великић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421C" w14:textId="77777777" w:rsidR="00382090" w:rsidRDefault="00000000">
            <w:pPr>
              <w:pStyle w:val="TableContents"/>
            </w:pPr>
            <w:r>
              <w:t>Пећинци, Слободана Бајића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32AB" w14:textId="77777777" w:rsidR="00382090" w:rsidRDefault="00000000">
            <w:pPr>
              <w:pStyle w:val="TableContents"/>
            </w:pPr>
            <w:r>
              <w:t>-Економски објекат за тов свиња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BA5C2" w14:textId="77777777" w:rsidR="00382090" w:rsidRDefault="00000000">
            <w:pPr>
              <w:pStyle w:val="TableContents"/>
            </w:pPr>
            <w:r>
              <w:t>351-192/2017-III-05</w:t>
            </w:r>
          </w:p>
          <w:p w14:paraId="3152E2F0" w14:textId="77777777" w:rsidR="00382090" w:rsidRDefault="00000000">
            <w:pPr>
              <w:pStyle w:val="TableContents"/>
            </w:pPr>
            <w:r>
              <w:t>од 14.07.2017.год.</w:t>
            </w:r>
          </w:p>
        </w:tc>
      </w:tr>
      <w:tr w:rsidR="00382090" w14:paraId="171FFD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2446" w14:textId="77777777" w:rsidR="00382090" w:rsidRDefault="00000000">
            <w:pPr>
              <w:pStyle w:val="TableContents"/>
            </w:pPr>
            <w:r>
              <w:t>319.Мирјана Мирковић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5564" w14:textId="77777777" w:rsidR="00382090" w:rsidRDefault="00000000">
            <w:pPr>
              <w:pStyle w:val="TableContents"/>
            </w:pPr>
            <w:r>
              <w:t>Пећинци, Школска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5AD81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EEFB" w14:textId="77777777" w:rsidR="00382090" w:rsidRDefault="00000000">
            <w:pPr>
              <w:pStyle w:val="TableContents"/>
            </w:pPr>
            <w:r>
              <w:t>351-145/2017-III-05</w:t>
            </w:r>
          </w:p>
          <w:p w14:paraId="66E5C0BD" w14:textId="77777777" w:rsidR="00382090" w:rsidRDefault="00000000">
            <w:pPr>
              <w:pStyle w:val="TableContents"/>
            </w:pPr>
            <w:r>
              <w:t>од 14.07.2017.год.</w:t>
            </w:r>
          </w:p>
        </w:tc>
      </w:tr>
      <w:tr w:rsidR="00382090" w14:paraId="707A7F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9F34" w14:textId="77777777" w:rsidR="00382090" w:rsidRDefault="00000000">
            <w:pPr>
              <w:pStyle w:val="TableContents"/>
            </w:pPr>
            <w:r>
              <w:t>320.Радован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64E3" w14:textId="77777777" w:rsidR="00382090" w:rsidRDefault="00000000">
            <w:pPr>
              <w:pStyle w:val="TableContents"/>
            </w:pPr>
            <w:r>
              <w:t>Попинци, Фрушкогорска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0786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55DA" w14:textId="77777777" w:rsidR="00382090" w:rsidRDefault="00000000">
            <w:pPr>
              <w:pStyle w:val="TableContents"/>
            </w:pPr>
            <w:r>
              <w:t>351-328/2017-III-05</w:t>
            </w:r>
          </w:p>
          <w:p w14:paraId="50127E0C" w14:textId="77777777" w:rsidR="00382090" w:rsidRDefault="00000000">
            <w:pPr>
              <w:pStyle w:val="TableContents"/>
            </w:pPr>
            <w:r>
              <w:t>од 18.07.2017.год.</w:t>
            </w:r>
          </w:p>
        </w:tc>
      </w:tr>
      <w:tr w:rsidR="00382090" w14:paraId="0519B1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B50D6" w14:textId="77777777" w:rsidR="00382090" w:rsidRDefault="00000000">
            <w:pPr>
              <w:pStyle w:val="TableContents"/>
            </w:pPr>
            <w:r>
              <w:t>321. Борислав Јеремић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8DFB5" w14:textId="77777777" w:rsidR="00382090" w:rsidRDefault="00000000">
            <w:pPr>
              <w:pStyle w:val="TableContents"/>
            </w:pPr>
            <w:r>
              <w:t>Суботиште, Каменова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04EA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83689" w14:textId="77777777" w:rsidR="00382090" w:rsidRDefault="00000000">
            <w:pPr>
              <w:pStyle w:val="TableContents"/>
            </w:pPr>
            <w:r>
              <w:t>351-830/2010-III-05</w:t>
            </w:r>
          </w:p>
          <w:p w14:paraId="5AE10214" w14:textId="77777777" w:rsidR="00382090" w:rsidRDefault="00000000">
            <w:pPr>
              <w:pStyle w:val="TableContents"/>
            </w:pPr>
            <w:r>
              <w:t>од 19,07.2017.год.</w:t>
            </w:r>
          </w:p>
        </w:tc>
      </w:tr>
      <w:tr w:rsidR="00382090" w14:paraId="344B93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10C0" w14:textId="77777777" w:rsidR="00382090" w:rsidRDefault="00000000">
            <w:pPr>
              <w:pStyle w:val="TableContents"/>
            </w:pPr>
            <w:r>
              <w:t>322.Драган Кмезић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E7056" w14:textId="77777777" w:rsidR="00382090" w:rsidRDefault="00000000">
            <w:pPr>
              <w:pStyle w:val="TableContents"/>
            </w:pPr>
            <w:r>
              <w:t>Попинци, Лењинова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8843D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C856" w14:textId="77777777" w:rsidR="00382090" w:rsidRDefault="00000000">
            <w:pPr>
              <w:pStyle w:val="TableContents"/>
            </w:pPr>
            <w:r>
              <w:t>351-644/2017-III-05</w:t>
            </w:r>
          </w:p>
          <w:p w14:paraId="55338393" w14:textId="77777777" w:rsidR="00382090" w:rsidRDefault="00000000">
            <w:pPr>
              <w:pStyle w:val="TableContents"/>
            </w:pPr>
            <w:r>
              <w:t>од 19.07.2017.год.</w:t>
            </w:r>
          </w:p>
        </w:tc>
      </w:tr>
      <w:tr w:rsidR="00382090" w14:paraId="70C4DE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C4DC" w14:textId="77777777" w:rsidR="00382090" w:rsidRDefault="00000000">
            <w:pPr>
              <w:pStyle w:val="TableContents"/>
            </w:pPr>
            <w:r>
              <w:t>323. Јован Војкић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91F8A" w14:textId="77777777" w:rsidR="00382090" w:rsidRDefault="00000000">
            <w:pPr>
              <w:pStyle w:val="TableContents"/>
            </w:pPr>
            <w:r>
              <w:t>Шимановци, Прховачка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AF07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545F" w14:textId="77777777" w:rsidR="00382090" w:rsidRDefault="00000000">
            <w:pPr>
              <w:pStyle w:val="TableContents"/>
            </w:pPr>
            <w:r>
              <w:t>351-1365/2017-III-05</w:t>
            </w:r>
          </w:p>
          <w:p w14:paraId="2DDF7629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239AE9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6659" w14:textId="77777777" w:rsidR="00382090" w:rsidRDefault="00000000">
            <w:pPr>
              <w:pStyle w:val="TableContents"/>
            </w:pPr>
            <w:r>
              <w:t>324.Јован  Војкић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43D93" w14:textId="77777777" w:rsidR="00382090" w:rsidRDefault="00000000">
            <w:pPr>
              <w:pStyle w:val="TableContents"/>
            </w:pPr>
            <w:r>
              <w:t>Шимановци, Прховачка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AF0B0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08A4C" w14:textId="77777777" w:rsidR="00382090" w:rsidRDefault="00000000">
            <w:pPr>
              <w:pStyle w:val="TableContents"/>
            </w:pPr>
            <w:r>
              <w:t>351-1364/2017-III-05</w:t>
            </w:r>
          </w:p>
          <w:p w14:paraId="0B4650EA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16C743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2662" w14:textId="77777777" w:rsidR="00382090" w:rsidRDefault="00000000">
            <w:pPr>
              <w:pStyle w:val="TableContents"/>
            </w:pPr>
            <w:r>
              <w:t xml:space="preserve">325.Милан </w:t>
            </w:r>
            <w:r>
              <w:lastRenderedPageBreak/>
              <w:t>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2983" w14:textId="77777777" w:rsidR="00382090" w:rsidRDefault="00000000">
            <w:pPr>
              <w:pStyle w:val="TableContents"/>
            </w:pPr>
            <w:r>
              <w:lastRenderedPageBreak/>
              <w:t xml:space="preserve">Шимановци, </w:t>
            </w:r>
            <w:r>
              <w:lastRenderedPageBreak/>
              <w:t>Прховачка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4B01" w14:textId="77777777" w:rsidR="00382090" w:rsidRDefault="00000000">
            <w:pPr>
              <w:pStyle w:val="TableContents"/>
            </w:pPr>
            <w:r>
              <w:lastRenderedPageBreak/>
              <w:t xml:space="preserve">-Доградња економског </w:t>
            </w:r>
            <w:r>
              <w:lastRenderedPageBreak/>
              <w:t>објекта за тов стоке са котобањом,</w:t>
            </w:r>
          </w:p>
          <w:p w14:paraId="3146129F" w14:textId="77777777" w:rsidR="00382090" w:rsidRDefault="00000000">
            <w:pPr>
              <w:pStyle w:val="TableContents"/>
            </w:pPr>
            <w:r>
              <w:t>-Економски објекат за тов стоке,</w:t>
            </w:r>
          </w:p>
          <w:p w14:paraId="68452C82" w14:textId="77777777" w:rsidR="00382090" w:rsidRDefault="00000000">
            <w:pPr>
              <w:pStyle w:val="TableContents"/>
            </w:pPr>
            <w:r>
              <w:t>-Помоћни објекат-надстрешница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73C2" w14:textId="77777777" w:rsidR="00382090" w:rsidRDefault="00000000">
            <w:pPr>
              <w:pStyle w:val="TableContents"/>
            </w:pPr>
            <w:r>
              <w:lastRenderedPageBreak/>
              <w:t>351-185/2017-III-05</w:t>
            </w:r>
          </w:p>
          <w:p w14:paraId="0B6AAEF9" w14:textId="77777777" w:rsidR="00382090" w:rsidRDefault="00000000">
            <w:pPr>
              <w:pStyle w:val="TableContents"/>
            </w:pPr>
            <w:r>
              <w:lastRenderedPageBreak/>
              <w:t>03.08.2017.год.</w:t>
            </w:r>
          </w:p>
        </w:tc>
      </w:tr>
      <w:tr w:rsidR="00382090" w14:paraId="5D9254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26CF" w14:textId="77777777" w:rsidR="00382090" w:rsidRDefault="00000000">
            <w:pPr>
              <w:pStyle w:val="TableContents"/>
            </w:pPr>
            <w:r>
              <w:lastRenderedPageBreak/>
              <w:t>326.Милан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D86C" w14:textId="77777777" w:rsidR="00382090" w:rsidRDefault="00000000">
            <w:pPr>
              <w:pStyle w:val="TableContents"/>
            </w:pPr>
            <w:r>
              <w:t>Шимановци, Прховачка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7F94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0A29" w14:textId="77777777" w:rsidR="00382090" w:rsidRDefault="00000000">
            <w:pPr>
              <w:pStyle w:val="TableContents"/>
            </w:pPr>
            <w:r>
              <w:t>351-351/2016-III-05</w:t>
            </w:r>
          </w:p>
          <w:p w14:paraId="29DEA5FB" w14:textId="77777777" w:rsidR="00382090" w:rsidRDefault="00000000">
            <w:pPr>
              <w:pStyle w:val="TableContents"/>
            </w:pPr>
            <w:r>
              <w:t>од 03.08.2017.год.</w:t>
            </w:r>
          </w:p>
        </w:tc>
      </w:tr>
      <w:tr w:rsidR="00382090" w14:paraId="7D16A9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80D4" w14:textId="77777777" w:rsidR="00382090" w:rsidRDefault="00000000">
            <w:pPr>
              <w:pStyle w:val="TableContents"/>
            </w:pPr>
            <w:r>
              <w:t>327.Иван Бешка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2D77" w14:textId="77777777" w:rsidR="00382090" w:rsidRDefault="00000000">
            <w:pPr>
              <w:pStyle w:val="TableContents"/>
            </w:pPr>
            <w:r>
              <w:t>Шимановци, Дечка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C1003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1E80" w14:textId="77777777" w:rsidR="00382090" w:rsidRDefault="00000000">
            <w:pPr>
              <w:pStyle w:val="TableContents"/>
            </w:pPr>
            <w:r>
              <w:t>351-265/2017-III-05</w:t>
            </w:r>
          </w:p>
          <w:p w14:paraId="1E82056B" w14:textId="77777777" w:rsidR="00382090" w:rsidRDefault="00000000">
            <w:pPr>
              <w:pStyle w:val="TableContents"/>
            </w:pPr>
            <w:r>
              <w:t>од 20.06.2017.год.</w:t>
            </w:r>
          </w:p>
        </w:tc>
      </w:tr>
      <w:tr w:rsidR="00382090" w14:paraId="632277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F5081" w14:textId="77777777" w:rsidR="00382090" w:rsidRDefault="00000000">
            <w:pPr>
              <w:pStyle w:val="TableContents"/>
            </w:pPr>
            <w:r>
              <w:t>328.Иван Бешка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59D3" w14:textId="77777777" w:rsidR="00382090" w:rsidRDefault="00000000">
            <w:pPr>
              <w:pStyle w:val="TableContents"/>
            </w:pPr>
            <w:r>
              <w:t>Шимановци, Дечка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E23F" w14:textId="77777777" w:rsidR="00382090" w:rsidRDefault="00000000">
            <w:pPr>
              <w:pStyle w:val="TableContents"/>
            </w:pPr>
            <w:r>
              <w:t>-Помоћни објекат-гаража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68A0" w14:textId="77777777" w:rsidR="00382090" w:rsidRDefault="00000000">
            <w:pPr>
              <w:pStyle w:val="TableContents"/>
            </w:pPr>
            <w:r>
              <w:t>351-194/2017-III-05</w:t>
            </w:r>
          </w:p>
          <w:p w14:paraId="77A07E84" w14:textId="77777777" w:rsidR="00382090" w:rsidRDefault="00000000">
            <w:pPr>
              <w:pStyle w:val="TableContents"/>
            </w:pPr>
            <w:r>
              <w:t>од 20.06.2017.год.</w:t>
            </w:r>
          </w:p>
        </w:tc>
      </w:tr>
      <w:tr w:rsidR="00382090" w14:paraId="5213FD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CDDA" w14:textId="77777777" w:rsidR="00382090" w:rsidRDefault="00000000">
            <w:pPr>
              <w:pStyle w:val="TableContents"/>
            </w:pPr>
            <w:r>
              <w:t>329. Драган Кмезић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FF9C" w14:textId="77777777" w:rsidR="00382090" w:rsidRDefault="00000000">
            <w:pPr>
              <w:pStyle w:val="TableContents"/>
            </w:pPr>
            <w:r>
              <w:t>Попинци, Лењинова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CE3A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756A5" w14:textId="77777777" w:rsidR="00382090" w:rsidRDefault="00000000">
            <w:pPr>
              <w:pStyle w:val="TableContents"/>
            </w:pPr>
            <w:r>
              <w:t>351-645/2017-III-05</w:t>
            </w:r>
          </w:p>
          <w:p w14:paraId="4853CE09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082591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3C5F" w14:textId="77777777" w:rsidR="00382090" w:rsidRDefault="00000000">
            <w:pPr>
              <w:pStyle w:val="TableContents"/>
            </w:pPr>
            <w:r>
              <w:t>330.Горан Јовић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EA5E" w14:textId="77777777" w:rsidR="00382090" w:rsidRDefault="00000000">
            <w:pPr>
              <w:pStyle w:val="TableContents"/>
            </w:pPr>
            <w:r>
              <w:t>Сибач, Косте Нађа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FFA87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1AFAF9D7" w14:textId="77777777" w:rsidR="00382090" w:rsidRDefault="00000000">
            <w:pPr>
              <w:pStyle w:val="TableContents"/>
            </w:pPr>
            <w:r>
              <w:t>-Помоћни објекат-пушница, 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F7D0E" w14:textId="77777777" w:rsidR="00382090" w:rsidRDefault="00000000">
            <w:pPr>
              <w:pStyle w:val="TableContents"/>
            </w:pPr>
            <w:r>
              <w:t>351-568/2017-III-05</w:t>
            </w:r>
          </w:p>
          <w:p w14:paraId="697D54A8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3FD124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9390" w14:textId="77777777" w:rsidR="00382090" w:rsidRDefault="00000000">
            <w:pPr>
              <w:pStyle w:val="TableContents"/>
            </w:pPr>
            <w:r>
              <w:t>331. Илија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CB8F" w14:textId="77777777" w:rsidR="00382090" w:rsidRDefault="00000000">
            <w:pPr>
              <w:pStyle w:val="TableContents"/>
            </w:pPr>
            <w:r>
              <w:t>Пећинци, Школска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71B64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4F42C1A4" w14:textId="77777777" w:rsidR="00382090" w:rsidRDefault="00000000">
            <w:pPr>
              <w:pStyle w:val="TableContents"/>
            </w:pPr>
            <w:r>
              <w:t>-Економски објекат-свињац,</w:t>
            </w:r>
          </w:p>
          <w:p w14:paraId="4F0B8326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32917" w14:textId="77777777" w:rsidR="00382090" w:rsidRDefault="00000000">
            <w:pPr>
              <w:pStyle w:val="TableContents"/>
            </w:pPr>
            <w:r>
              <w:t>351-390/2017-III-05</w:t>
            </w:r>
          </w:p>
          <w:p w14:paraId="7F3C1A7D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68E73B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FC256" w14:textId="77777777" w:rsidR="00382090" w:rsidRDefault="00000000">
            <w:pPr>
              <w:pStyle w:val="TableContents"/>
            </w:pPr>
            <w:r>
              <w:t>332.Земљорадн -ичка задруга „Шимановци“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3402" w14:textId="77777777" w:rsidR="00382090" w:rsidRDefault="00000000">
            <w:pPr>
              <w:pStyle w:val="TableContents"/>
            </w:pPr>
            <w:r>
              <w:t>Шимановци, Голубиначка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179B" w14:textId="77777777" w:rsidR="00382090" w:rsidRDefault="00000000">
            <w:pPr>
              <w:pStyle w:val="TableContents"/>
            </w:pPr>
            <w:r>
              <w:t>-Помоћни објекат-гаража за пољопривредну механизацију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57D8" w14:textId="77777777" w:rsidR="00382090" w:rsidRDefault="00000000">
            <w:pPr>
              <w:pStyle w:val="TableContents"/>
            </w:pPr>
            <w:r>
              <w:t>351-108/2017-III-05</w:t>
            </w:r>
          </w:p>
          <w:p w14:paraId="40B7DEB2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430890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A849" w14:textId="77777777" w:rsidR="00382090" w:rsidRDefault="00000000">
            <w:pPr>
              <w:pStyle w:val="TableContents"/>
            </w:pPr>
            <w:r>
              <w:t>333.Земљорадн -ичка задруга „Шимановци“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6B2F8" w14:textId="77777777" w:rsidR="00382090" w:rsidRDefault="00000000">
            <w:pPr>
              <w:pStyle w:val="TableContents"/>
            </w:pPr>
            <w:r>
              <w:t>Шимановци, Голубиначка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7B48" w14:textId="77777777" w:rsidR="00382090" w:rsidRDefault="00000000">
            <w:pPr>
              <w:pStyle w:val="TableContents"/>
            </w:pPr>
            <w:r>
              <w:t>-Подно складиште за пољопривредне производе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52EB" w14:textId="77777777" w:rsidR="00382090" w:rsidRDefault="00000000">
            <w:pPr>
              <w:pStyle w:val="TableContents"/>
            </w:pPr>
            <w:r>
              <w:t>351-107/2017-III-05</w:t>
            </w:r>
          </w:p>
          <w:p w14:paraId="29D3F271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4A06F9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A240" w14:textId="77777777" w:rsidR="00382090" w:rsidRDefault="00000000">
            <w:pPr>
              <w:pStyle w:val="TableContents"/>
            </w:pPr>
            <w:r>
              <w:t>334.Земљорадн -ичка задруга „Шимановци“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3C67" w14:textId="77777777" w:rsidR="00382090" w:rsidRDefault="00000000">
            <w:pPr>
              <w:pStyle w:val="TableContents"/>
            </w:pPr>
            <w:r>
              <w:t>Шимановци, Голубиначка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1C61" w14:textId="77777777" w:rsidR="00382090" w:rsidRDefault="00000000">
            <w:pPr>
              <w:pStyle w:val="TableContents"/>
            </w:pPr>
            <w:r>
              <w:t>-Економски објекат-магацин семенске робе и репроматеријала за пољопр.производњу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6A5E" w14:textId="77777777" w:rsidR="00382090" w:rsidRDefault="00000000">
            <w:pPr>
              <w:pStyle w:val="TableContents"/>
            </w:pPr>
            <w:r>
              <w:t>351-106/2017-III-05</w:t>
            </w:r>
          </w:p>
          <w:p w14:paraId="2234434F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2FC7A6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123A4" w14:textId="77777777" w:rsidR="00382090" w:rsidRDefault="00000000">
            <w:pPr>
              <w:pStyle w:val="TableContents"/>
            </w:pPr>
            <w:r>
              <w:t>335.“ПОЛИНО ПЛАСТ“доо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EF38" w14:textId="77777777" w:rsidR="00382090" w:rsidRDefault="00000000">
            <w:pPr>
              <w:pStyle w:val="TableContents"/>
            </w:pPr>
            <w:r>
              <w:t>Шимановци, Индустријска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0A5C" w14:textId="77777777" w:rsidR="00382090" w:rsidRDefault="00000000">
            <w:pPr>
              <w:pStyle w:val="TableContents"/>
            </w:pPr>
            <w:r>
              <w:t>-Хала за производњу бризгане пластике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7585" w14:textId="77777777" w:rsidR="00382090" w:rsidRDefault="00000000">
            <w:pPr>
              <w:pStyle w:val="TableContents"/>
            </w:pPr>
            <w:r>
              <w:t>351-251/2016-III-05</w:t>
            </w:r>
          </w:p>
          <w:p w14:paraId="6C8119CC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527E8D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1A89" w14:textId="77777777" w:rsidR="00382090" w:rsidRDefault="00000000">
            <w:pPr>
              <w:pStyle w:val="TableContents"/>
            </w:pPr>
            <w:r>
              <w:t>336.Саша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2A8F9" w14:textId="77777777" w:rsidR="00382090" w:rsidRDefault="00000000">
            <w:pPr>
              <w:pStyle w:val="TableContents"/>
            </w:pPr>
            <w:r>
              <w:t>Шимановци,Дечка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42EE" w14:textId="77777777" w:rsidR="00382090" w:rsidRDefault="00000000">
            <w:pPr>
              <w:pStyle w:val="TableContents"/>
            </w:pPr>
            <w:r>
              <w:t>-Помоћни објекат- остава за огрев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82A5" w14:textId="77777777" w:rsidR="00382090" w:rsidRDefault="00000000">
            <w:pPr>
              <w:pStyle w:val="TableContents"/>
            </w:pPr>
            <w:r>
              <w:t>351-115/2017-III-05</w:t>
            </w:r>
          </w:p>
          <w:p w14:paraId="63B5DA24" w14:textId="77777777" w:rsidR="00382090" w:rsidRDefault="00000000">
            <w:pPr>
              <w:pStyle w:val="TableContents"/>
            </w:pPr>
            <w:r>
              <w:t>од 10.08.2017.год.</w:t>
            </w:r>
          </w:p>
        </w:tc>
      </w:tr>
      <w:tr w:rsidR="00382090" w14:paraId="6F753B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06DD" w14:textId="77777777" w:rsidR="00382090" w:rsidRDefault="00000000">
            <w:pPr>
              <w:pStyle w:val="TableContents"/>
            </w:pPr>
            <w:r>
              <w:t>337.Спасоје Трифуновић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631F6" w14:textId="77777777" w:rsidR="00382090" w:rsidRDefault="00000000">
            <w:pPr>
              <w:pStyle w:val="TableContents"/>
            </w:pPr>
            <w:r>
              <w:t>Огар, Шумска 136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96DD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76B8" w14:textId="77777777" w:rsidR="00382090" w:rsidRDefault="00000000">
            <w:pPr>
              <w:pStyle w:val="TableContents"/>
            </w:pPr>
            <w:r>
              <w:t>351-152/2017-III-05</w:t>
            </w:r>
          </w:p>
          <w:p w14:paraId="3D0E7A43" w14:textId="77777777" w:rsidR="00382090" w:rsidRDefault="00000000">
            <w:pPr>
              <w:pStyle w:val="TableContents"/>
            </w:pPr>
            <w:r>
              <w:t>од 07.08.2017.год.</w:t>
            </w:r>
          </w:p>
        </w:tc>
      </w:tr>
      <w:tr w:rsidR="00382090" w14:paraId="488826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CB96" w14:textId="77777777" w:rsidR="00382090" w:rsidRDefault="00000000">
            <w:pPr>
              <w:pStyle w:val="TableContents"/>
            </w:pPr>
            <w:r>
              <w:t>338.Миодраг Динчић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2DB4" w14:textId="77777777" w:rsidR="00382090" w:rsidRDefault="00000000">
            <w:pPr>
              <w:pStyle w:val="TableContents"/>
            </w:pPr>
            <w:r>
              <w:t>Пећинци, Школска 25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481A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F513" w14:textId="77777777" w:rsidR="00382090" w:rsidRDefault="00000000">
            <w:pPr>
              <w:pStyle w:val="TableContents"/>
            </w:pPr>
            <w:r>
              <w:t>351-381/2017-III-05</w:t>
            </w:r>
          </w:p>
          <w:p w14:paraId="51F89565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6001FC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6D56" w14:textId="77777777" w:rsidR="00382090" w:rsidRDefault="00000000">
            <w:pPr>
              <w:pStyle w:val="TableContents"/>
            </w:pPr>
            <w:r>
              <w:t>339. Сава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44C32" w14:textId="77777777" w:rsidR="00382090" w:rsidRDefault="00000000">
            <w:pPr>
              <w:pStyle w:val="TableContents"/>
            </w:pPr>
            <w:r>
              <w:t>Сремски Михаљевци, Шимановачка 72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BC65F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0ACB" w14:textId="77777777" w:rsidR="00382090" w:rsidRDefault="00000000">
            <w:pPr>
              <w:pStyle w:val="TableContents"/>
            </w:pPr>
            <w:r>
              <w:t>351-763/2017-III-05</w:t>
            </w:r>
          </w:p>
          <w:p w14:paraId="5108F73F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57EEA3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292CC" w14:textId="77777777" w:rsidR="00382090" w:rsidRDefault="00000000">
            <w:pPr>
              <w:pStyle w:val="TableContents"/>
            </w:pPr>
            <w:r>
              <w:lastRenderedPageBreak/>
              <w:t>340.Љиљана Куриџа и Милан Павловић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6BE8" w14:textId="77777777" w:rsidR="00382090" w:rsidRDefault="00000000">
            <w:pPr>
              <w:pStyle w:val="TableContents"/>
            </w:pPr>
            <w:r>
              <w:t>Пећинци, Браће Видаковић 77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8E48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D2252" w14:textId="77777777" w:rsidR="00382090" w:rsidRDefault="00000000">
            <w:pPr>
              <w:pStyle w:val="TableContents"/>
            </w:pPr>
            <w:r>
              <w:t>351-126/2017-III-05</w:t>
            </w:r>
          </w:p>
          <w:p w14:paraId="26BA662D" w14:textId="77777777" w:rsidR="00382090" w:rsidRDefault="00000000">
            <w:pPr>
              <w:pStyle w:val="TableContents"/>
            </w:pPr>
            <w:r>
              <w:t>од 01.08.2017.год.</w:t>
            </w:r>
          </w:p>
        </w:tc>
      </w:tr>
      <w:tr w:rsidR="00382090" w14:paraId="0C5B5F4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9581" w14:textId="77777777" w:rsidR="00382090" w:rsidRDefault="00000000">
            <w:pPr>
              <w:pStyle w:val="TableContents"/>
            </w:pPr>
            <w:r>
              <w:t>341.Луја Ољача и Жељко Ољача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6847" w14:textId="77777777" w:rsidR="00382090" w:rsidRDefault="00000000">
            <w:pPr>
              <w:pStyle w:val="TableContents"/>
            </w:pPr>
            <w:r>
              <w:t xml:space="preserve">-Попинци, Фрушкогорска 85,  </w:t>
            </w:r>
          </w:p>
          <w:p w14:paraId="491953B8" w14:textId="77777777" w:rsidR="00382090" w:rsidRDefault="00000000">
            <w:pPr>
              <w:pStyle w:val="TableContents"/>
            </w:pPr>
            <w:r>
              <w:t>-Бијељина, 1.Децембра, ламела 1-2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9135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9683" w14:textId="77777777" w:rsidR="00382090" w:rsidRDefault="00000000">
            <w:pPr>
              <w:pStyle w:val="TableContents"/>
            </w:pPr>
            <w:r>
              <w:t>351-1325/2017-III-05</w:t>
            </w:r>
          </w:p>
          <w:p w14:paraId="6AA30DF5" w14:textId="77777777" w:rsidR="00382090" w:rsidRDefault="00000000">
            <w:pPr>
              <w:pStyle w:val="TableContents"/>
            </w:pPr>
            <w:r>
              <w:t>од 10.08.2017.год.</w:t>
            </w:r>
          </w:p>
        </w:tc>
      </w:tr>
      <w:tr w:rsidR="00382090" w14:paraId="16F66C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D028" w14:textId="77777777" w:rsidR="00382090" w:rsidRDefault="00000000">
            <w:pPr>
              <w:pStyle w:val="TableContents"/>
            </w:pPr>
            <w:r>
              <w:t>342.Луја Ољача и Жељко Ољача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4C32" w14:textId="77777777" w:rsidR="00382090" w:rsidRDefault="00000000">
            <w:pPr>
              <w:pStyle w:val="TableContents"/>
            </w:pPr>
            <w:r>
              <w:t xml:space="preserve">-Попинци, Фрушкогорска 85,  </w:t>
            </w:r>
          </w:p>
          <w:p w14:paraId="11F006D0" w14:textId="77777777" w:rsidR="00382090" w:rsidRDefault="00000000">
            <w:pPr>
              <w:pStyle w:val="TableContents"/>
            </w:pPr>
            <w:r>
              <w:t>-Бијељина, 1.Децембра, ламела 1-2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1BB9" w14:textId="77777777" w:rsidR="00382090" w:rsidRDefault="00000000">
            <w:pPr>
              <w:pStyle w:val="TableContents"/>
            </w:pPr>
            <w:r>
              <w:t>-Помоћни објекат-гаража и котларница,</w:t>
            </w:r>
          </w:p>
          <w:p w14:paraId="432E70F5" w14:textId="77777777" w:rsidR="00382090" w:rsidRDefault="00000000">
            <w:pPr>
              <w:pStyle w:val="TableContents"/>
            </w:pPr>
            <w:r>
              <w:t>-Помоћни објекат-летња кухиња,</w:t>
            </w:r>
          </w:p>
          <w:p w14:paraId="67B03E4B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6F52B489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DE2F" w14:textId="77777777" w:rsidR="00382090" w:rsidRDefault="00000000">
            <w:pPr>
              <w:pStyle w:val="TableContents"/>
            </w:pPr>
            <w:r>
              <w:t>351-438/2017-III-05</w:t>
            </w:r>
          </w:p>
          <w:p w14:paraId="312C9900" w14:textId="77777777" w:rsidR="00382090" w:rsidRDefault="00000000">
            <w:pPr>
              <w:pStyle w:val="TableContents"/>
            </w:pPr>
            <w:r>
              <w:t>од 09.08.2017.год.</w:t>
            </w:r>
          </w:p>
        </w:tc>
      </w:tr>
      <w:tr w:rsidR="00382090" w14:paraId="1E3F30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240D" w14:textId="77777777" w:rsidR="00382090" w:rsidRDefault="00000000">
            <w:pPr>
              <w:pStyle w:val="TableContents"/>
            </w:pPr>
            <w:r>
              <w:t>343.Милош Павловић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A84A" w14:textId="77777777" w:rsidR="00382090" w:rsidRDefault="00000000">
            <w:pPr>
              <w:pStyle w:val="TableContents"/>
            </w:pPr>
            <w:r>
              <w:t>Београд, Вајара Живојина Лукића 4/4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71B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18A20" w14:textId="77777777" w:rsidR="00382090" w:rsidRDefault="00000000">
            <w:pPr>
              <w:pStyle w:val="TableContents"/>
            </w:pPr>
            <w:r>
              <w:t>351-365/2017-III-05</w:t>
            </w:r>
          </w:p>
          <w:p w14:paraId="30DCB602" w14:textId="77777777" w:rsidR="00382090" w:rsidRDefault="00000000">
            <w:pPr>
              <w:pStyle w:val="TableContents"/>
            </w:pPr>
            <w:r>
              <w:t>од 21.08.2017.год.</w:t>
            </w:r>
          </w:p>
        </w:tc>
      </w:tr>
      <w:tr w:rsidR="00382090" w14:paraId="7A2230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A3C8" w14:textId="77777777" w:rsidR="00382090" w:rsidRDefault="00000000">
            <w:pPr>
              <w:pStyle w:val="TableContents"/>
            </w:pPr>
            <w:r>
              <w:t>344.Вељко Симеуновић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219AE" w14:textId="77777777" w:rsidR="00382090" w:rsidRDefault="00000000">
            <w:pPr>
              <w:pStyle w:val="TableContents"/>
            </w:pPr>
            <w:r>
              <w:t>Београд, Др. Драге Љочић 1/12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02F4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DFCD8" w14:textId="77777777" w:rsidR="00382090" w:rsidRDefault="00000000">
            <w:pPr>
              <w:pStyle w:val="TableContents"/>
            </w:pPr>
            <w:r>
              <w:t>351-1686/2017-III-05</w:t>
            </w:r>
          </w:p>
          <w:p w14:paraId="30A9B8C5" w14:textId="77777777" w:rsidR="00382090" w:rsidRDefault="00000000">
            <w:pPr>
              <w:pStyle w:val="TableContents"/>
            </w:pPr>
            <w:r>
              <w:t>од 14.08.2017.год.</w:t>
            </w:r>
          </w:p>
        </w:tc>
      </w:tr>
      <w:tr w:rsidR="00382090" w14:paraId="45B14E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4EBE" w14:textId="77777777" w:rsidR="00382090" w:rsidRDefault="00000000">
            <w:pPr>
              <w:pStyle w:val="TableContents"/>
            </w:pPr>
            <w:r>
              <w:t>345. Здравко Ранковић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089FD" w14:textId="77777777" w:rsidR="00382090" w:rsidRDefault="00000000">
            <w:pPr>
              <w:pStyle w:val="TableContents"/>
            </w:pPr>
            <w:r>
              <w:t>Сремски Михаљевци, Шимановачка 117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AAD3D" w14:textId="77777777" w:rsidR="00382090" w:rsidRDefault="00000000">
            <w:pPr>
              <w:pStyle w:val="TableContents"/>
            </w:pPr>
            <w:r>
              <w:t>-Стамбено-породичби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E096" w14:textId="77777777" w:rsidR="00382090" w:rsidRDefault="00000000">
            <w:pPr>
              <w:pStyle w:val="TableContents"/>
            </w:pPr>
            <w:r>
              <w:t>351-393/2017-III-05</w:t>
            </w:r>
          </w:p>
          <w:p w14:paraId="45C8DC1E" w14:textId="77777777" w:rsidR="00382090" w:rsidRDefault="00000000">
            <w:pPr>
              <w:pStyle w:val="TableContents"/>
            </w:pPr>
            <w:r>
              <w:t>од 21.08.2017.год.</w:t>
            </w:r>
          </w:p>
        </w:tc>
      </w:tr>
      <w:tr w:rsidR="00382090" w14:paraId="723A61D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484C" w14:textId="77777777" w:rsidR="00382090" w:rsidRDefault="00000000">
            <w:pPr>
              <w:pStyle w:val="TableContents"/>
            </w:pPr>
            <w:r>
              <w:t>346. Снежана Дрљић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158B6" w14:textId="77777777" w:rsidR="00382090" w:rsidRDefault="00000000">
            <w:pPr>
              <w:pStyle w:val="TableContents"/>
            </w:pPr>
            <w:r>
              <w:t>Пећинци, Браће Марковић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146F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C9C1" w14:textId="77777777" w:rsidR="00382090" w:rsidRDefault="00000000">
            <w:pPr>
              <w:pStyle w:val="TableContents"/>
            </w:pPr>
            <w:r>
              <w:t>351-466/2017-III-05</w:t>
            </w:r>
          </w:p>
          <w:p w14:paraId="57F1CC60" w14:textId="77777777" w:rsidR="00382090" w:rsidRDefault="00000000">
            <w:pPr>
              <w:pStyle w:val="TableContents"/>
            </w:pPr>
            <w:r>
              <w:t>од 23.08.2017.год.</w:t>
            </w:r>
          </w:p>
        </w:tc>
      </w:tr>
      <w:tr w:rsidR="00382090" w14:paraId="4E93D4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E660" w14:textId="77777777" w:rsidR="00382090" w:rsidRDefault="00000000">
            <w:pPr>
              <w:pStyle w:val="TableContents"/>
            </w:pPr>
            <w:r>
              <w:t>347. Душица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AC637" w14:textId="77777777" w:rsidR="00382090" w:rsidRDefault="00000000">
            <w:pPr>
              <w:pStyle w:val="TableContents"/>
            </w:pPr>
            <w:r>
              <w:t>Попинци, ЈНА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27E9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F001F" w14:textId="77777777" w:rsidR="00382090" w:rsidRDefault="00000000">
            <w:pPr>
              <w:pStyle w:val="TableContents"/>
            </w:pPr>
            <w:r>
              <w:t>351-200/2017-III-05</w:t>
            </w:r>
          </w:p>
          <w:p w14:paraId="3AA45D15" w14:textId="77777777" w:rsidR="00382090" w:rsidRDefault="00000000">
            <w:pPr>
              <w:pStyle w:val="TableContents"/>
            </w:pPr>
            <w:r>
              <w:t>од 21.08.2017.год.</w:t>
            </w:r>
          </w:p>
        </w:tc>
      </w:tr>
      <w:tr w:rsidR="00382090" w14:paraId="172141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8BFEE" w14:textId="77777777" w:rsidR="00382090" w:rsidRDefault="00000000">
            <w:pPr>
              <w:pStyle w:val="TableContents"/>
            </w:pPr>
            <w:r>
              <w:t>348.Душица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CB0E" w14:textId="77777777" w:rsidR="00382090" w:rsidRDefault="00000000">
            <w:pPr>
              <w:pStyle w:val="TableContents"/>
            </w:pPr>
            <w:r>
              <w:t>Попинци, ЈНА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9766" w14:textId="77777777" w:rsidR="00382090" w:rsidRDefault="00000000">
            <w:pPr>
              <w:pStyle w:val="TableContents"/>
            </w:pPr>
            <w:r>
              <w:t xml:space="preserve">- 4 Помоћна објекта-шупа,  </w:t>
            </w:r>
          </w:p>
          <w:p w14:paraId="0D4E108E" w14:textId="77777777" w:rsidR="00382090" w:rsidRDefault="00000000">
            <w:pPr>
              <w:pStyle w:val="TableContents"/>
            </w:pPr>
            <w:r>
              <w:t>-Економски објекат-котобања и свињац,</w:t>
            </w:r>
          </w:p>
          <w:p w14:paraId="06DDCBAA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05DAF574" w14:textId="77777777" w:rsidR="00382090" w:rsidRDefault="00000000">
            <w:pPr>
              <w:pStyle w:val="TableContents"/>
            </w:pPr>
            <w:r>
              <w:t>- 2 Економска објекта-свињац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71B90" w14:textId="77777777" w:rsidR="00382090" w:rsidRDefault="00000000">
            <w:pPr>
              <w:pStyle w:val="TableContents"/>
            </w:pPr>
            <w:r>
              <w:t>351-197/2017-III-05</w:t>
            </w:r>
          </w:p>
          <w:p w14:paraId="77B93488" w14:textId="77777777" w:rsidR="00382090" w:rsidRDefault="00000000">
            <w:pPr>
              <w:pStyle w:val="TableContents"/>
            </w:pPr>
            <w:r>
              <w:t>од 09.08.2017.год.</w:t>
            </w:r>
          </w:p>
        </w:tc>
      </w:tr>
      <w:tr w:rsidR="00382090" w14:paraId="174D56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2CA24" w14:textId="77777777" w:rsidR="00382090" w:rsidRDefault="00000000">
            <w:pPr>
              <w:pStyle w:val="TableContents"/>
            </w:pPr>
            <w:r>
              <w:t>349.Душан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BDEB" w14:textId="77777777" w:rsidR="00382090" w:rsidRDefault="00000000">
            <w:pPr>
              <w:pStyle w:val="TableContents"/>
            </w:pPr>
            <w:r>
              <w:t>Земун, Крајишка 38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9725" w14:textId="77777777" w:rsidR="00382090" w:rsidRDefault="00000000">
            <w:pPr>
              <w:pStyle w:val="TableContents"/>
            </w:pPr>
            <w:r>
              <w:t>-3 Стамбено-породична објекта,</w:t>
            </w:r>
          </w:p>
          <w:p w14:paraId="31A637D1" w14:textId="77777777" w:rsidR="00382090" w:rsidRDefault="00000000">
            <w:pPr>
              <w:pStyle w:val="TableContents"/>
            </w:pPr>
            <w:r>
              <w:t>-2 Производна-радионица и радионица са оставом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80A71" w14:textId="77777777" w:rsidR="00382090" w:rsidRDefault="00000000">
            <w:pPr>
              <w:pStyle w:val="TableContents"/>
            </w:pPr>
            <w:r>
              <w:t>351-262/2010-III-05</w:t>
            </w:r>
          </w:p>
          <w:p w14:paraId="3F756FC3" w14:textId="77777777" w:rsidR="00382090" w:rsidRDefault="00000000">
            <w:pPr>
              <w:pStyle w:val="TableContents"/>
            </w:pPr>
            <w:r>
              <w:t>од 16.08.2017.год.</w:t>
            </w:r>
          </w:p>
        </w:tc>
      </w:tr>
      <w:tr w:rsidR="00382090" w14:paraId="4A7DD7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CB0C9" w14:textId="77777777" w:rsidR="00382090" w:rsidRDefault="00000000">
            <w:pPr>
              <w:pStyle w:val="TableContents"/>
            </w:pPr>
            <w:r>
              <w:t>350.“ЛУКИ КОМЕРЦ“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CF3B" w14:textId="77777777" w:rsidR="00382090" w:rsidRDefault="00000000">
            <w:pPr>
              <w:pStyle w:val="TableContents"/>
            </w:pPr>
            <w: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FDD4" w14:textId="77777777" w:rsidR="00382090" w:rsidRDefault="00000000">
            <w:pPr>
              <w:pStyle w:val="TableContents"/>
            </w:pPr>
            <w:r>
              <w:t>-Економски објекат-остава и надстрешница,</w:t>
            </w:r>
          </w:p>
          <w:p w14:paraId="447E5700" w14:textId="77777777" w:rsidR="00382090" w:rsidRDefault="00000000">
            <w:pPr>
              <w:pStyle w:val="TableContents"/>
            </w:pPr>
            <w:r>
              <w:t>-Економски објекат-објекат за складиштење и чување пољопривредних производа-хладњача,</w:t>
            </w:r>
          </w:p>
          <w:p w14:paraId="3DDC828D" w14:textId="77777777" w:rsidR="00382090" w:rsidRDefault="00000000">
            <w:pPr>
              <w:pStyle w:val="TableContents"/>
            </w:pPr>
            <w:r>
              <w:t>-Производни објекат,</w:t>
            </w:r>
          </w:p>
          <w:p w14:paraId="4F89361C" w14:textId="77777777" w:rsidR="00382090" w:rsidRDefault="00000000">
            <w:pPr>
              <w:pStyle w:val="TableContents"/>
            </w:pPr>
            <w:r>
              <w:t>-Помоћни објекат-</w:t>
            </w:r>
            <w:r>
              <w:lastRenderedPageBreak/>
              <w:t>надстрешница, остава и тоалети,</w:t>
            </w:r>
          </w:p>
          <w:p w14:paraId="5DEDB6AC" w14:textId="77777777" w:rsidR="00382090" w:rsidRDefault="00000000">
            <w:pPr>
              <w:pStyle w:val="TableContents"/>
            </w:pPr>
            <w:r>
              <w:t>-Помоћни објекат- бунар са кућицом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D0E9" w14:textId="77777777" w:rsidR="00382090" w:rsidRDefault="00000000">
            <w:pPr>
              <w:pStyle w:val="TableContents"/>
            </w:pPr>
            <w:r>
              <w:lastRenderedPageBreak/>
              <w:t>351-170/2017-III-05</w:t>
            </w:r>
          </w:p>
          <w:p w14:paraId="3FAC27C0" w14:textId="77777777" w:rsidR="00382090" w:rsidRDefault="00000000">
            <w:pPr>
              <w:pStyle w:val="TableContents"/>
            </w:pPr>
            <w:r>
              <w:t>од 25.08.2017.год.</w:t>
            </w:r>
          </w:p>
        </w:tc>
      </w:tr>
      <w:tr w:rsidR="00382090" w14:paraId="2C23F0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7D82" w14:textId="77777777" w:rsidR="00382090" w:rsidRDefault="00000000">
            <w:pPr>
              <w:pStyle w:val="TableContents"/>
            </w:pPr>
            <w:r>
              <w:t>351.Весна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B8F8" w14:textId="77777777" w:rsidR="00382090" w:rsidRDefault="00000000">
            <w:pPr>
              <w:pStyle w:val="TableContents"/>
            </w:pPr>
            <w:r>
              <w:t>Шимановци, Михаљевачка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ECA4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F34CE" w14:textId="77777777" w:rsidR="00382090" w:rsidRDefault="00000000">
            <w:pPr>
              <w:pStyle w:val="TableContents"/>
            </w:pPr>
            <w:r>
              <w:t>351-1444/2017-III-05</w:t>
            </w:r>
          </w:p>
          <w:p w14:paraId="1559ABE3" w14:textId="77777777" w:rsidR="00382090" w:rsidRDefault="00000000">
            <w:pPr>
              <w:pStyle w:val="TableContents"/>
            </w:pPr>
            <w:r>
              <w:t>од 24.08.2017.год.</w:t>
            </w:r>
          </w:p>
        </w:tc>
      </w:tr>
      <w:tr w:rsidR="00382090" w14:paraId="5473FF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0140" w14:textId="77777777" w:rsidR="00382090" w:rsidRDefault="00000000">
            <w:pPr>
              <w:pStyle w:val="TableContents"/>
            </w:pPr>
            <w:r>
              <w:t>352.Радивој Стојадиновић и Слободан Стојадиновић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DFEB" w14:textId="77777777" w:rsidR="00382090" w:rsidRDefault="00000000">
            <w:pPr>
              <w:pStyle w:val="TableContents"/>
            </w:pPr>
            <w:r>
              <w:t>-Нови Београд, Др. Ивана Рибара 14/6</w:t>
            </w:r>
          </w:p>
          <w:p w14:paraId="08CA3B54" w14:textId="77777777" w:rsidR="00382090" w:rsidRDefault="00000000">
            <w:pPr>
              <w:pStyle w:val="TableContents"/>
            </w:pPr>
            <w:r>
              <w:t>-Земун, Драгана Ракића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A9DB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B1411" w14:textId="77777777" w:rsidR="00382090" w:rsidRDefault="00000000">
            <w:pPr>
              <w:pStyle w:val="TableContents"/>
            </w:pPr>
            <w:r>
              <w:t>351-1187/2017-III-05</w:t>
            </w:r>
          </w:p>
          <w:p w14:paraId="3A4DC464" w14:textId="77777777" w:rsidR="00382090" w:rsidRDefault="00000000">
            <w:pPr>
              <w:pStyle w:val="TableContents"/>
            </w:pPr>
            <w:r>
              <w:t>од 23.08.2017.год.</w:t>
            </w:r>
          </w:p>
        </w:tc>
      </w:tr>
      <w:tr w:rsidR="00382090" w14:paraId="7E6DF5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7767" w14:textId="77777777" w:rsidR="00382090" w:rsidRDefault="00000000">
            <w:pPr>
              <w:pStyle w:val="TableContents"/>
            </w:pPr>
            <w:r>
              <w:t>353.Радивој Стојадиновић и Слободан Стојадиновић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55EF1" w14:textId="77777777" w:rsidR="00382090" w:rsidRDefault="00000000">
            <w:pPr>
              <w:pStyle w:val="TableContents"/>
            </w:pPr>
            <w:r>
              <w:t>-Нови Београд, Др. Ивана Рибара 14/6</w:t>
            </w:r>
          </w:p>
          <w:p w14:paraId="3C182A0E" w14:textId="77777777" w:rsidR="00382090" w:rsidRDefault="00000000">
            <w:pPr>
              <w:pStyle w:val="TableContents"/>
            </w:pPr>
            <w:r>
              <w:t>-Земун, Драгана Ракића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2CB0" w14:textId="77777777" w:rsidR="00382090" w:rsidRDefault="00000000">
            <w:pPr>
              <w:pStyle w:val="TableContents"/>
            </w:pPr>
            <w:r>
              <w:t>-Помоћни објекат-летња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90800" w14:textId="77777777" w:rsidR="00382090" w:rsidRDefault="00000000">
            <w:pPr>
              <w:pStyle w:val="TableContents"/>
            </w:pPr>
            <w:r>
              <w:t>351-1189/2017-III-05</w:t>
            </w:r>
          </w:p>
          <w:p w14:paraId="46C493FC" w14:textId="77777777" w:rsidR="00382090" w:rsidRDefault="00000000">
            <w:pPr>
              <w:pStyle w:val="TableContents"/>
            </w:pPr>
            <w:r>
              <w:t>од 23.08.2017.год.</w:t>
            </w:r>
          </w:p>
        </w:tc>
      </w:tr>
      <w:tr w:rsidR="00382090" w14:paraId="1B8E44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6B99" w14:textId="77777777" w:rsidR="00382090" w:rsidRDefault="00000000">
            <w:pPr>
              <w:pStyle w:val="TableContents"/>
            </w:pPr>
            <w:r>
              <w:t>354.“ПЕТ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B900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2ED5" w14:textId="77777777" w:rsidR="00382090" w:rsidRDefault="00000000">
            <w:pPr>
              <w:pStyle w:val="TableContents"/>
            </w:pPr>
            <w:r>
              <w:t>-Економски објекат-стаја за тов јунади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888F" w14:textId="77777777" w:rsidR="00382090" w:rsidRDefault="00000000">
            <w:pPr>
              <w:pStyle w:val="TableContents"/>
            </w:pPr>
            <w:r>
              <w:t>351-214/2017-III-05</w:t>
            </w:r>
          </w:p>
          <w:p w14:paraId="30828DFF" w14:textId="77777777" w:rsidR="00382090" w:rsidRDefault="00000000">
            <w:pPr>
              <w:pStyle w:val="TableContents"/>
            </w:pPr>
            <w:r>
              <w:t>од 04.09.2017.год.</w:t>
            </w:r>
          </w:p>
        </w:tc>
      </w:tr>
      <w:tr w:rsidR="00382090" w14:paraId="2B4D2A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27C9" w14:textId="77777777" w:rsidR="00382090" w:rsidRDefault="00000000">
            <w:pPr>
              <w:pStyle w:val="TableContents"/>
            </w:pPr>
            <w:r>
              <w:t>355.“ПЕТ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2F18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D31" w14:textId="77777777" w:rsidR="00382090" w:rsidRDefault="00000000">
            <w:pPr>
              <w:pStyle w:val="TableContents"/>
            </w:pPr>
            <w:r>
              <w:t>-Економски објекат-стаја за тов јунади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2C34" w14:textId="77777777" w:rsidR="00382090" w:rsidRDefault="00000000">
            <w:pPr>
              <w:pStyle w:val="TableContents"/>
            </w:pPr>
            <w:r>
              <w:t>351-215/2017-III-05</w:t>
            </w:r>
          </w:p>
          <w:p w14:paraId="0DCDCD64" w14:textId="77777777" w:rsidR="00382090" w:rsidRDefault="00000000">
            <w:pPr>
              <w:pStyle w:val="TableContents"/>
            </w:pPr>
            <w:r>
              <w:t>од 04.09.2017.год.</w:t>
            </w:r>
          </w:p>
        </w:tc>
      </w:tr>
      <w:tr w:rsidR="00382090" w14:paraId="7C7B68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83567" w14:textId="77777777" w:rsidR="00382090" w:rsidRDefault="00000000">
            <w:pPr>
              <w:pStyle w:val="TableContents"/>
            </w:pPr>
            <w:r>
              <w:t>356.“ПЕТ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99FF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17C7E" w14:textId="77777777" w:rsidR="00382090" w:rsidRDefault="00000000">
            <w:pPr>
              <w:pStyle w:val="TableContents"/>
            </w:pPr>
            <w:r>
              <w:t>-Економски објекат-стаја за тов јунади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B1BB" w14:textId="77777777" w:rsidR="00382090" w:rsidRDefault="00000000">
            <w:pPr>
              <w:pStyle w:val="TableContents"/>
            </w:pPr>
            <w:r>
              <w:t>351-216/2017-III-05</w:t>
            </w:r>
          </w:p>
          <w:p w14:paraId="715C4978" w14:textId="77777777" w:rsidR="00382090" w:rsidRDefault="00000000">
            <w:pPr>
              <w:pStyle w:val="TableContents"/>
            </w:pPr>
            <w:r>
              <w:t>од 04.09.2017.год.</w:t>
            </w:r>
          </w:p>
        </w:tc>
      </w:tr>
      <w:tr w:rsidR="00382090" w14:paraId="42F543C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0E47" w14:textId="77777777" w:rsidR="00382090" w:rsidRDefault="00000000">
            <w:pPr>
              <w:pStyle w:val="TableContents"/>
            </w:pPr>
            <w:r>
              <w:t>357.“ПЕТ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7CDB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CA6D7" w14:textId="77777777" w:rsidR="00382090" w:rsidRDefault="00000000">
            <w:pPr>
              <w:pStyle w:val="TableContents"/>
            </w:pPr>
            <w:r>
              <w:t>-Економски објекат-стаја за тов јунади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95250" w14:textId="77777777" w:rsidR="00382090" w:rsidRDefault="00000000">
            <w:pPr>
              <w:pStyle w:val="TableContents"/>
            </w:pPr>
            <w:r>
              <w:t>351-220/2017-III-05</w:t>
            </w:r>
          </w:p>
          <w:p w14:paraId="6BD7701F" w14:textId="77777777" w:rsidR="00382090" w:rsidRDefault="00000000">
            <w:pPr>
              <w:pStyle w:val="TableContents"/>
            </w:pPr>
            <w:r>
              <w:t>од 04.09.2017.год.</w:t>
            </w:r>
          </w:p>
        </w:tc>
      </w:tr>
      <w:tr w:rsidR="00382090" w14:paraId="059799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267F" w14:textId="77777777" w:rsidR="00382090" w:rsidRDefault="00000000">
            <w:pPr>
              <w:pStyle w:val="TableContents"/>
            </w:pPr>
            <w:r>
              <w:t>358.“ПЕТ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FC3FB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58F7" w14:textId="77777777" w:rsidR="00382090" w:rsidRDefault="00000000">
            <w:pPr>
              <w:pStyle w:val="TableContents"/>
            </w:pPr>
            <w:r>
              <w:t>-Економски објекат-магацин силаже зрнасте хране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7BB0B" w14:textId="77777777" w:rsidR="00382090" w:rsidRDefault="00000000">
            <w:pPr>
              <w:pStyle w:val="TableContents"/>
            </w:pPr>
            <w:r>
              <w:t>351-217/2017-III-05</w:t>
            </w:r>
          </w:p>
          <w:p w14:paraId="1B7F817F" w14:textId="77777777" w:rsidR="00382090" w:rsidRDefault="00000000">
            <w:pPr>
              <w:pStyle w:val="TableContents"/>
            </w:pPr>
            <w:r>
              <w:t>од 04.09.2017.год.</w:t>
            </w:r>
          </w:p>
        </w:tc>
      </w:tr>
      <w:tr w:rsidR="00382090" w14:paraId="21D780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8FAD" w14:textId="77777777" w:rsidR="00382090" w:rsidRDefault="00000000">
            <w:pPr>
              <w:pStyle w:val="TableContents"/>
            </w:pPr>
            <w:r>
              <w:t>359.“ПЕТ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9846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604A" w14:textId="77777777" w:rsidR="00382090" w:rsidRDefault="00000000">
            <w:pPr>
              <w:pStyle w:val="TableContents"/>
            </w:pPr>
            <w:r>
              <w:t>-Економски објекат-објекат силаже  хране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CCD2" w14:textId="77777777" w:rsidR="00382090" w:rsidRDefault="00000000">
            <w:pPr>
              <w:pStyle w:val="TableContents"/>
            </w:pPr>
            <w:r>
              <w:t>351-219/2017-III-05</w:t>
            </w:r>
          </w:p>
          <w:p w14:paraId="39AFA19B" w14:textId="77777777" w:rsidR="00382090" w:rsidRDefault="00000000">
            <w:pPr>
              <w:pStyle w:val="TableContents"/>
            </w:pPr>
            <w:r>
              <w:t>од 04.09.2017.год.</w:t>
            </w:r>
          </w:p>
        </w:tc>
      </w:tr>
      <w:tr w:rsidR="00382090" w14:paraId="7A2FE8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B4C69" w14:textId="77777777" w:rsidR="00382090" w:rsidRDefault="00000000">
            <w:pPr>
              <w:pStyle w:val="TableContents"/>
            </w:pPr>
            <w:r>
              <w:t>360.Гојко Радић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3954" w14:textId="77777777" w:rsidR="00382090" w:rsidRDefault="00000000">
            <w:pPr>
              <w:pStyle w:val="TableContents"/>
            </w:pPr>
            <w:r>
              <w:t>Шимановци, Голубиначка 59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7158C" w14:textId="77777777" w:rsidR="00382090" w:rsidRDefault="00000000">
            <w:pPr>
              <w:pStyle w:val="TableContents"/>
            </w:pPr>
            <w:r>
              <w:t>-Помоћни објекат-шупа ,</w:t>
            </w:r>
          </w:p>
          <w:p w14:paraId="2CC26105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C965" w14:textId="77777777" w:rsidR="00382090" w:rsidRDefault="00000000">
            <w:pPr>
              <w:pStyle w:val="TableContents"/>
            </w:pPr>
            <w:r>
              <w:t>351-43/2014-III-05</w:t>
            </w:r>
          </w:p>
          <w:p w14:paraId="770AF397" w14:textId="77777777" w:rsidR="00382090" w:rsidRDefault="00000000">
            <w:pPr>
              <w:pStyle w:val="TableContents"/>
            </w:pPr>
            <w:r>
              <w:t>од 16.08.2017.год.</w:t>
            </w:r>
          </w:p>
        </w:tc>
      </w:tr>
      <w:tr w:rsidR="00382090" w14:paraId="0EB560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938FF" w14:textId="77777777" w:rsidR="00382090" w:rsidRDefault="00000000">
            <w:pPr>
              <w:pStyle w:val="TableContents"/>
            </w:pPr>
            <w:r>
              <w:t>361.Милован Козарев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C3D9F" w14:textId="77777777" w:rsidR="00382090" w:rsidRDefault="00000000">
            <w:pPr>
              <w:pStyle w:val="TableContents"/>
            </w:pPr>
            <w:r>
              <w:t>Огар, Школска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ABF8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60D35" w14:textId="77777777" w:rsidR="00382090" w:rsidRDefault="00000000">
            <w:pPr>
              <w:pStyle w:val="TableContents"/>
            </w:pPr>
            <w:r>
              <w:t>351-794/2017-III-05</w:t>
            </w:r>
          </w:p>
          <w:p w14:paraId="7F057062" w14:textId="77777777" w:rsidR="00382090" w:rsidRDefault="00000000">
            <w:pPr>
              <w:pStyle w:val="TableContents"/>
            </w:pPr>
            <w:r>
              <w:t>од 30.08.2017.год.</w:t>
            </w:r>
          </w:p>
        </w:tc>
      </w:tr>
      <w:tr w:rsidR="00382090" w14:paraId="087307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0328C" w14:textId="77777777" w:rsidR="00382090" w:rsidRDefault="00000000">
            <w:pPr>
              <w:pStyle w:val="TableContents"/>
            </w:pPr>
            <w:r>
              <w:t>362.Милован Козарев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0A9D" w14:textId="77777777" w:rsidR="00382090" w:rsidRDefault="00000000">
            <w:pPr>
              <w:pStyle w:val="TableContents"/>
            </w:pPr>
            <w:r>
              <w:t>Огар, Школска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F622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67309" w14:textId="77777777" w:rsidR="00382090" w:rsidRDefault="00000000">
            <w:pPr>
              <w:pStyle w:val="TableContents"/>
            </w:pPr>
            <w:r>
              <w:t>351-795/2017-III-05</w:t>
            </w:r>
          </w:p>
          <w:p w14:paraId="6377DD56" w14:textId="77777777" w:rsidR="00382090" w:rsidRDefault="00000000">
            <w:pPr>
              <w:pStyle w:val="TableContents"/>
            </w:pPr>
            <w:r>
              <w:t>од 30.08.2017.год.</w:t>
            </w:r>
          </w:p>
        </w:tc>
      </w:tr>
      <w:tr w:rsidR="00382090" w14:paraId="7B72F3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C2D8" w14:textId="77777777" w:rsidR="00382090" w:rsidRDefault="00000000">
            <w:pPr>
              <w:pStyle w:val="TableContents"/>
            </w:pPr>
            <w:r>
              <w:t>363.Душан Пувалић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6B04A" w14:textId="77777777" w:rsidR="00382090" w:rsidRDefault="00000000">
            <w:pPr>
              <w:pStyle w:val="TableContents"/>
            </w:pPr>
            <w:r>
              <w:t>Попинци, Маршала Тита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5B5DE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EB4DB" w14:textId="77777777" w:rsidR="00382090" w:rsidRDefault="00000000">
            <w:pPr>
              <w:pStyle w:val="TableContents"/>
            </w:pPr>
            <w:r>
              <w:t>351-441/2017-III-05</w:t>
            </w:r>
          </w:p>
          <w:p w14:paraId="7F2CF9AA" w14:textId="77777777" w:rsidR="00382090" w:rsidRDefault="00000000">
            <w:pPr>
              <w:pStyle w:val="TableContents"/>
            </w:pPr>
            <w:r>
              <w:t>од 30.08.2017.год.</w:t>
            </w:r>
          </w:p>
        </w:tc>
      </w:tr>
      <w:tr w:rsidR="00382090" w14:paraId="51FF75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FDAC" w14:textId="77777777" w:rsidR="00382090" w:rsidRDefault="00000000">
            <w:pPr>
              <w:pStyle w:val="TableContents"/>
            </w:pPr>
            <w:r>
              <w:t>364.Ковиљка и Михаел Шарец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5DDD" w14:textId="77777777" w:rsidR="00382090" w:rsidRDefault="00000000">
            <w:pPr>
              <w:pStyle w:val="TableContents"/>
            </w:pPr>
            <w:r>
              <w:t>Попинци, Фрушкогорска 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D1D5" w14:textId="77777777" w:rsidR="00382090" w:rsidRDefault="00000000">
            <w:pPr>
              <w:pStyle w:val="TableContents"/>
            </w:pPr>
            <w:r>
              <w:t>-3 Помоћна објекта-летња кухиња, шупа и гаража,</w:t>
            </w:r>
          </w:p>
          <w:p w14:paraId="7924BD74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0C9F" w14:textId="77777777" w:rsidR="00382090" w:rsidRDefault="00000000">
            <w:pPr>
              <w:pStyle w:val="TableContents"/>
            </w:pPr>
            <w:r>
              <w:t>351-444/2017-III-05</w:t>
            </w:r>
          </w:p>
          <w:p w14:paraId="3841DE71" w14:textId="77777777" w:rsidR="00382090" w:rsidRDefault="00000000">
            <w:pPr>
              <w:pStyle w:val="TableContents"/>
            </w:pPr>
            <w:r>
              <w:t>од 17.08.2017.год.</w:t>
            </w:r>
          </w:p>
        </w:tc>
      </w:tr>
      <w:tr w:rsidR="00382090" w14:paraId="6C0C69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87C4" w14:textId="77777777" w:rsidR="00382090" w:rsidRDefault="00000000">
            <w:pPr>
              <w:pStyle w:val="TableContents"/>
            </w:pPr>
            <w:r>
              <w:t>365.Иван Свирац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46D1" w14:textId="77777777" w:rsidR="00382090" w:rsidRDefault="00000000">
            <w:pPr>
              <w:pStyle w:val="TableContents"/>
            </w:pPr>
            <w:r>
              <w:t>Обреж, Маршала Тита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86E2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16677" w14:textId="77777777" w:rsidR="00382090" w:rsidRDefault="00000000">
            <w:pPr>
              <w:pStyle w:val="TableContents"/>
            </w:pPr>
            <w:r>
              <w:t>351-1008/2017-III-05</w:t>
            </w:r>
          </w:p>
          <w:p w14:paraId="1864BF52" w14:textId="77777777" w:rsidR="00382090" w:rsidRDefault="00000000">
            <w:pPr>
              <w:pStyle w:val="TableContents"/>
            </w:pPr>
            <w:r>
              <w:t>од 31.08.2017.год.</w:t>
            </w:r>
          </w:p>
        </w:tc>
      </w:tr>
      <w:tr w:rsidR="00382090" w14:paraId="2E0358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B2BA" w14:textId="77777777" w:rsidR="00382090" w:rsidRDefault="00000000">
            <w:pPr>
              <w:pStyle w:val="TableContents"/>
            </w:pPr>
            <w:r>
              <w:t>366.“ПЕТ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2631D" w14:textId="77777777" w:rsidR="00382090" w:rsidRDefault="00000000">
            <w:pPr>
              <w:pStyle w:val="TableContents"/>
            </w:pPr>
            <w:r>
              <w:t>Суботиште, Каменова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0556" w14:textId="77777777" w:rsidR="00382090" w:rsidRDefault="00000000">
            <w:pPr>
              <w:pStyle w:val="TableContents"/>
            </w:pPr>
            <w:r>
              <w:t>-Економски објекат-магацин зрнасте хране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677C0" w14:textId="77777777" w:rsidR="00382090" w:rsidRDefault="00000000">
            <w:pPr>
              <w:pStyle w:val="TableContents"/>
            </w:pPr>
            <w:r>
              <w:t>351-218/2017-III-05</w:t>
            </w:r>
          </w:p>
          <w:p w14:paraId="695CF3D6" w14:textId="77777777" w:rsidR="00382090" w:rsidRDefault="00000000">
            <w:pPr>
              <w:pStyle w:val="TableContents"/>
            </w:pPr>
            <w:r>
              <w:t>од 07.09.2017.год.</w:t>
            </w:r>
          </w:p>
        </w:tc>
      </w:tr>
      <w:tr w:rsidR="00382090" w14:paraId="702563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0D96" w14:textId="77777777" w:rsidR="00382090" w:rsidRDefault="00000000">
            <w:pPr>
              <w:pStyle w:val="TableContents"/>
            </w:pPr>
            <w:r>
              <w:lastRenderedPageBreak/>
              <w:t>367.Лука Гутеша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0CE3" w14:textId="77777777" w:rsidR="00382090" w:rsidRDefault="00000000">
            <w:pPr>
              <w:pStyle w:val="TableContents"/>
            </w:pPr>
            <w:r>
              <w:t>Шимановци, Прховачка 146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0855" w14:textId="77777777" w:rsidR="00382090" w:rsidRDefault="00000000">
            <w:pPr>
              <w:pStyle w:val="TableContents"/>
            </w:pPr>
            <w:r>
              <w:t>-Надградња поткровља на 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4A44" w14:textId="77777777" w:rsidR="00382090" w:rsidRDefault="00000000">
            <w:pPr>
              <w:pStyle w:val="TableContents"/>
            </w:pPr>
            <w:r>
              <w:t>351-660/2017-III-05</w:t>
            </w:r>
          </w:p>
          <w:p w14:paraId="5243050B" w14:textId="77777777" w:rsidR="00382090" w:rsidRDefault="00000000">
            <w:pPr>
              <w:pStyle w:val="TableContents"/>
            </w:pPr>
            <w:r>
              <w:t>од 30.08.2017.год.</w:t>
            </w:r>
          </w:p>
        </w:tc>
      </w:tr>
      <w:tr w:rsidR="00382090" w14:paraId="3FFA0A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F378" w14:textId="77777777" w:rsidR="00382090" w:rsidRDefault="00000000">
            <w:pPr>
              <w:pStyle w:val="TableContents"/>
            </w:pPr>
            <w:r>
              <w:t>368.Ивица Небригић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2DF7" w14:textId="77777777" w:rsidR="00382090" w:rsidRDefault="00000000">
            <w:pPr>
              <w:pStyle w:val="TableContents"/>
            </w:pPr>
            <w:r>
              <w:t>Сибач,Косте Нађа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41BD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9D72" w14:textId="77777777" w:rsidR="00382090" w:rsidRDefault="00000000">
            <w:pPr>
              <w:pStyle w:val="TableContents"/>
            </w:pPr>
            <w:r>
              <w:t>351-860/2017-III-05</w:t>
            </w:r>
          </w:p>
          <w:p w14:paraId="3CAFD137" w14:textId="77777777" w:rsidR="00382090" w:rsidRDefault="00000000">
            <w:pPr>
              <w:pStyle w:val="TableContents"/>
            </w:pPr>
            <w:r>
              <w:t>од 07.09.2017.год.</w:t>
            </w:r>
          </w:p>
        </w:tc>
      </w:tr>
      <w:tr w:rsidR="00382090" w14:paraId="34A338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F3DF" w14:textId="77777777" w:rsidR="00382090" w:rsidRDefault="00000000">
            <w:pPr>
              <w:pStyle w:val="TableContents"/>
            </w:pPr>
            <w:r>
              <w:t>369.Ивица Небригић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A33A" w14:textId="77777777" w:rsidR="00382090" w:rsidRDefault="00000000">
            <w:pPr>
              <w:pStyle w:val="TableContents"/>
            </w:pPr>
            <w:r>
              <w:t>Сибач,Косте Нађа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9D398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2BA73ADF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A4FE2" w14:textId="77777777" w:rsidR="00382090" w:rsidRDefault="00000000">
            <w:pPr>
              <w:pStyle w:val="TableContents"/>
            </w:pPr>
            <w:r>
              <w:t>351-861/2017-III-05</w:t>
            </w:r>
          </w:p>
          <w:p w14:paraId="5A2766E5" w14:textId="77777777" w:rsidR="00382090" w:rsidRDefault="00000000">
            <w:pPr>
              <w:pStyle w:val="TableContents"/>
            </w:pPr>
            <w:r>
              <w:t>од 07.09.2017.год.</w:t>
            </w:r>
          </w:p>
        </w:tc>
      </w:tr>
      <w:tr w:rsidR="00382090" w14:paraId="2BF678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1AFF" w14:textId="77777777" w:rsidR="00382090" w:rsidRDefault="00000000">
            <w:pPr>
              <w:pStyle w:val="TableContents"/>
            </w:pPr>
            <w:r>
              <w:t>370.Ивица Небригић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8AF5C" w14:textId="77777777" w:rsidR="00382090" w:rsidRDefault="00000000">
            <w:pPr>
              <w:pStyle w:val="TableContents"/>
            </w:pPr>
            <w:r>
              <w:t>Сибач,Косте Нађа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26AE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494E9" w14:textId="77777777" w:rsidR="00382090" w:rsidRDefault="00000000">
            <w:pPr>
              <w:pStyle w:val="TableContents"/>
            </w:pPr>
            <w:r>
              <w:t>351-629/2017-III-05</w:t>
            </w:r>
          </w:p>
          <w:p w14:paraId="01F1953A" w14:textId="77777777" w:rsidR="00382090" w:rsidRDefault="00000000">
            <w:pPr>
              <w:pStyle w:val="TableContents"/>
            </w:pPr>
            <w:r>
              <w:t>од 07.09.2017.год.</w:t>
            </w:r>
          </w:p>
        </w:tc>
      </w:tr>
      <w:tr w:rsidR="00382090" w14:paraId="7129BE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93A6" w14:textId="77777777" w:rsidR="00382090" w:rsidRDefault="00000000">
            <w:pPr>
              <w:pStyle w:val="TableContents"/>
            </w:pPr>
            <w:r>
              <w:t>371.Слађана Репић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1F80" w14:textId="77777777" w:rsidR="00382090" w:rsidRDefault="00000000">
            <w:pPr>
              <w:pStyle w:val="TableContents"/>
            </w:pPr>
            <w:r>
              <w:t>Купиново, Цвете Јовановић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1CF5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CA55" w14:textId="77777777" w:rsidR="00382090" w:rsidRDefault="00000000">
            <w:pPr>
              <w:pStyle w:val="TableContents"/>
            </w:pPr>
            <w:r>
              <w:t>351-857/2017-III-05</w:t>
            </w:r>
          </w:p>
          <w:p w14:paraId="0405E4DE" w14:textId="77777777" w:rsidR="00382090" w:rsidRDefault="00000000">
            <w:pPr>
              <w:pStyle w:val="TableContents"/>
            </w:pPr>
            <w:r>
              <w:t>од 31.08.2017.год.</w:t>
            </w:r>
          </w:p>
        </w:tc>
      </w:tr>
      <w:tr w:rsidR="00382090" w14:paraId="44D680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1051" w14:textId="77777777" w:rsidR="00382090" w:rsidRDefault="00000000">
            <w:pPr>
              <w:pStyle w:val="TableContents"/>
            </w:pPr>
            <w:r>
              <w:t>372.Земљорадничка задруга „Прхово“</w:t>
            </w:r>
          </w:p>
          <w:p w14:paraId="4A43D176" w14:textId="77777777" w:rsidR="00382090" w:rsidRDefault="00000000">
            <w:pPr>
              <w:pStyle w:val="TableContents"/>
            </w:pPr>
            <w:r>
              <w:t>-Радојка Ђурић и</w:t>
            </w:r>
          </w:p>
          <w:p w14:paraId="26C77422" w14:textId="77777777" w:rsidR="00382090" w:rsidRDefault="00000000">
            <w:pPr>
              <w:pStyle w:val="TableContents"/>
            </w:pPr>
            <w:r>
              <w:t>-Катица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F1524" w14:textId="77777777" w:rsidR="00382090" w:rsidRDefault="00000000">
            <w:pPr>
              <w:pStyle w:val="TableContents"/>
            </w:pPr>
            <w:r>
              <w:t>-Прхово, Иве Лоле Рибара 51,</w:t>
            </w:r>
          </w:p>
          <w:p w14:paraId="599AE948" w14:textId="77777777" w:rsidR="00382090" w:rsidRDefault="00000000">
            <w:pPr>
              <w:pStyle w:val="TableContents"/>
            </w:pPr>
            <w:r>
              <w:t>-Шимановци, Михаљевачка 2,</w:t>
            </w:r>
          </w:p>
          <w:p w14:paraId="26F45BE1" w14:textId="77777777" w:rsidR="00382090" w:rsidRDefault="00000000">
            <w:pPr>
              <w:pStyle w:val="TableContents"/>
            </w:pPr>
            <w:r>
              <w:t>-Пећинци, Слободана Бајића 112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8FB9" w14:textId="77777777" w:rsidR="00382090" w:rsidRDefault="00000000">
            <w:pPr>
              <w:pStyle w:val="TableContents"/>
            </w:pPr>
            <w:r>
              <w:t>-Помоћни објекат-три гараже и четири оставе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5C89" w14:textId="77777777" w:rsidR="00382090" w:rsidRDefault="00000000">
            <w:pPr>
              <w:pStyle w:val="TableContents"/>
            </w:pPr>
            <w:r>
              <w:t>351-1410/2017-III-05</w:t>
            </w:r>
          </w:p>
          <w:p w14:paraId="4F45D3AD" w14:textId="77777777" w:rsidR="00382090" w:rsidRDefault="00000000">
            <w:pPr>
              <w:pStyle w:val="TableContents"/>
            </w:pPr>
            <w:r>
              <w:t>од 30.08.2017.год.</w:t>
            </w:r>
          </w:p>
        </w:tc>
      </w:tr>
      <w:tr w:rsidR="00382090" w14:paraId="725F36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A980" w14:textId="77777777" w:rsidR="00382090" w:rsidRDefault="00000000">
            <w:pPr>
              <w:pStyle w:val="TableContents"/>
            </w:pPr>
            <w:r>
              <w:t>373.Пантелија Пантелић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8012" w14:textId="77777777" w:rsidR="00382090" w:rsidRDefault="00000000">
            <w:pPr>
              <w:pStyle w:val="TableContents"/>
            </w:pPr>
            <w:r>
              <w:t>Огар, Нова улица 67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1406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E9B8" w14:textId="77777777" w:rsidR="00382090" w:rsidRDefault="00000000">
            <w:pPr>
              <w:pStyle w:val="TableContents"/>
            </w:pPr>
            <w:r>
              <w:t>351-69/2014 -III-05</w:t>
            </w:r>
          </w:p>
          <w:p w14:paraId="229612E2" w14:textId="77777777" w:rsidR="00382090" w:rsidRDefault="00000000">
            <w:pPr>
              <w:pStyle w:val="TableContents"/>
            </w:pPr>
            <w:r>
              <w:t>од 11.09.2017.год.</w:t>
            </w:r>
          </w:p>
        </w:tc>
      </w:tr>
      <w:tr w:rsidR="00382090" w14:paraId="15D048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E4087" w14:textId="77777777" w:rsidR="00382090" w:rsidRDefault="00000000">
            <w:pPr>
              <w:pStyle w:val="TableContents"/>
            </w:pPr>
            <w:r>
              <w:t>374.Милена Георгијев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E4F56" w14:textId="77777777" w:rsidR="00382090" w:rsidRDefault="00000000">
            <w:pPr>
              <w:pStyle w:val="TableContents"/>
            </w:pPr>
            <w:r>
              <w:t>Београд, Игњата Јоба 53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7D59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7068" w14:textId="77777777" w:rsidR="00382090" w:rsidRDefault="00000000">
            <w:pPr>
              <w:pStyle w:val="TableContents"/>
            </w:pPr>
            <w:r>
              <w:t>351-1391/2017-III-05</w:t>
            </w:r>
          </w:p>
          <w:p w14:paraId="535C4502" w14:textId="77777777" w:rsidR="00382090" w:rsidRDefault="00000000">
            <w:pPr>
              <w:pStyle w:val="TableContents"/>
            </w:pPr>
            <w:r>
              <w:t>од 12.09.2017.год.</w:t>
            </w:r>
          </w:p>
        </w:tc>
      </w:tr>
      <w:tr w:rsidR="00382090" w14:paraId="6EC3ED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8EAE5" w14:textId="77777777" w:rsidR="00382090" w:rsidRDefault="00000000">
            <w:pPr>
              <w:pStyle w:val="TableContents"/>
            </w:pPr>
            <w:r>
              <w:t>375.Вучина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3AAB" w14:textId="77777777" w:rsidR="00382090" w:rsidRDefault="00000000">
            <w:pPr>
              <w:pStyle w:val="TableContents"/>
            </w:pPr>
            <w:r>
              <w:t>Деч,Браће Савић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861D" w14:textId="77777777" w:rsidR="00382090" w:rsidRDefault="00000000">
            <w:pPr>
              <w:pStyle w:val="TableContents"/>
            </w:pPr>
            <w:r>
              <w:t>-Помоћни објекат- гаража,</w:t>
            </w:r>
          </w:p>
          <w:p w14:paraId="3A88F821" w14:textId="77777777" w:rsidR="00382090" w:rsidRDefault="00000000">
            <w:pPr>
              <w:pStyle w:val="TableContents"/>
            </w:pPr>
            <w:r>
              <w:t>-Помоћни објекат-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CB8D" w14:textId="77777777" w:rsidR="00382090" w:rsidRDefault="00000000">
            <w:pPr>
              <w:pStyle w:val="TableContents"/>
            </w:pPr>
            <w:r>
              <w:t>351-410/2017-III-05</w:t>
            </w:r>
          </w:p>
          <w:p w14:paraId="2DC4B797" w14:textId="77777777" w:rsidR="00382090" w:rsidRDefault="00000000">
            <w:pPr>
              <w:pStyle w:val="TableContents"/>
            </w:pPr>
            <w:r>
              <w:t>од 18.09.2017.год.</w:t>
            </w:r>
          </w:p>
        </w:tc>
      </w:tr>
      <w:tr w:rsidR="00382090" w14:paraId="3EC566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CD0B" w14:textId="77777777" w:rsidR="00382090" w:rsidRDefault="00000000">
            <w:pPr>
              <w:pStyle w:val="TableContents"/>
            </w:pPr>
            <w:r>
              <w:t>376.Александар Јеленић и  Душан Јеленић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0739" w14:textId="77777777" w:rsidR="00382090" w:rsidRDefault="00000000">
            <w:pPr>
              <w:pStyle w:val="TableContents"/>
            </w:pPr>
            <w:r>
              <w:t>Обреж, Пролетерска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E2A9" w14:textId="77777777" w:rsidR="00382090" w:rsidRDefault="00000000">
            <w:pPr>
              <w:pStyle w:val="TableContents"/>
            </w:pPr>
            <w:r>
              <w:t>-Стамбено-породични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35C6" w14:textId="77777777" w:rsidR="00382090" w:rsidRDefault="00000000">
            <w:pPr>
              <w:pStyle w:val="TableContents"/>
            </w:pPr>
            <w:r>
              <w:t>351-884/2017-III-05</w:t>
            </w:r>
          </w:p>
          <w:p w14:paraId="761FD899" w14:textId="77777777" w:rsidR="00382090" w:rsidRDefault="00000000">
            <w:pPr>
              <w:pStyle w:val="TableContents"/>
            </w:pPr>
            <w:r>
              <w:t>од 11.09.2017.год.</w:t>
            </w:r>
          </w:p>
        </w:tc>
      </w:tr>
      <w:tr w:rsidR="00382090" w14:paraId="10F50A5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8087" w14:textId="77777777" w:rsidR="00382090" w:rsidRDefault="00000000">
            <w:pPr>
              <w:pStyle w:val="TableContents"/>
            </w:pPr>
            <w:r>
              <w:t>377.Влада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95B5" w14:textId="77777777" w:rsidR="00382090" w:rsidRDefault="00000000">
            <w:pPr>
              <w:pStyle w:val="TableContents"/>
            </w:pPr>
            <w:r>
              <w:t>Купиново, Цвете Јовановић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125A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D91D" w14:textId="77777777" w:rsidR="00382090" w:rsidRDefault="00000000">
            <w:pPr>
              <w:pStyle w:val="TableContents"/>
            </w:pPr>
            <w:r>
              <w:t>351-952/2017-III-05</w:t>
            </w:r>
          </w:p>
          <w:p w14:paraId="3411263F" w14:textId="77777777" w:rsidR="00382090" w:rsidRDefault="00000000">
            <w:pPr>
              <w:pStyle w:val="TableContents"/>
            </w:pPr>
            <w:r>
              <w:t>од 10.08.2017.год.</w:t>
            </w:r>
          </w:p>
        </w:tc>
      </w:tr>
      <w:tr w:rsidR="00382090" w14:paraId="38EB74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8213" w14:textId="77777777" w:rsidR="00382090" w:rsidRDefault="00000000">
            <w:pPr>
              <w:pStyle w:val="TableContents"/>
            </w:pPr>
            <w:r>
              <w:t>378.Александар Милановић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CDDE7" w14:textId="77777777" w:rsidR="00382090" w:rsidRDefault="00000000">
            <w:pPr>
              <w:pStyle w:val="TableContents"/>
            </w:pPr>
            <w:r>
              <w:t>Београд, Стевана Сремца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9E04D" w14:textId="77777777" w:rsidR="00382090" w:rsidRDefault="00000000">
            <w:pPr>
              <w:pStyle w:val="TableContents"/>
            </w:pPr>
            <w:r>
              <w:t>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CDB5" w14:textId="77777777" w:rsidR="00382090" w:rsidRDefault="00000000">
            <w:pPr>
              <w:pStyle w:val="TableContents"/>
            </w:pPr>
            <w:r>
              <w:t>351-340/2017-III-05</w:t>
            </w:r>
          </w:p>
          <w:p w14:paraId="4A26432A" w14:textId="77777777" w:rsidR="00382090" w:rsidRDefault="00000000">
            <w:pPr>
              <w:pStyle w:val="TableContents"/>
            </w:pPr>
            <w:r>
              <w:t>од 05.09.2017.год.</w:t>
            </w:r>
          </w:p>
        </w:tc>
      </w:tr>
      <w:tr w:rsidR="00382090" w14:paraId="1BCFE4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F4E4" w14:textId="77777777" w:rsidR="00382090" w:rsidRDefault="00000000">
            <w:pPr>
              <w:pStyle w:val="TableContents"/>
            </w:pPr>
            <w:r>
              <w:t>379.Милић Ковачевић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B46E" w14:textId="77777777" w:rsidR="00382090" w:rsidRDefault="00000000">
            <w:pPr>
              <w:pStyle w:val="TableContents"/>
            </w:pPr>
            <w:r>
              <w:t>Пећинци,Браће Видаковић 104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C57E" w14:textId="77777777" w:rsidR="00382090" w:rsidRDefault="00000000">
            <w:pPr>
              <w:pStyle w:val="TableContents"/>
            </w:pPr>
            <w:r>
              <w:t>Реконструкција и доградња 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C2AF9" w14:textId="77777777" w:rsidR="00382090" w:rsidRDefault="00000000">
            <w:pPr>
              <w:pStyle w:val="TableContents"/>
            </w:pPr>
            <w:r>
              <w:t>351-400/2017-III-05</w:t>
            </w:r>
          </w:p>
          <w:p w14:paraId="6F794EC6" w14:textId="77777777" w:rsidR="00382090" w:rsidRDefault="00000000">
            <w:pPr>
              <w:pStyle w:val="TableContents"/>
            </w:pPr>
            <w:r>
              <w:t>од 26.09.2017.год.</w:t>
            </w:r>
          </w:p>
        </w:tc>
      </w:tr>
      <w:tr w:rsidR="00382090" w14:paraId="43315F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B7A1" w14:textId="77777777" w:rsidR="00382090" w:rsidRDefault="00000000">
            <w:pPr>
              <w:pStyle w:val="TableContents"/>
            </w:pPr>
            <w:r>
              <w:t>380.Милић Ковачевић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4932" w14:textId="77777777" w:rsidR="00382090" w:rsidRDefault="00000000">
            <w:pPr>
              <w:pStyle w:val="TableContents"/>
            </w:pPr>
            <w:r>
              <w:t>Пећинци,Браће Видаковић 104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D55D" w14:textId="77777777" w:rsidR="00382090" w:rsidRDefault="00000000">
            <w:pPr>
              <w:pStyle w:val="TableContents"/>
            </w:pPr>
            <w:r>
              <w:t>Реконструкција 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0E3A" w14:textId="77777777" w:rsidR="00382090" w:rsidRDefault="00000000">
            <w:pPr>
              <w:pStyle w:val="TableContents"/>
            </w:pPr>
            <w:r>
              <w:t>351-402/2017-III-05</w:t>
            </w:r>
          </w:p>
          <w:p w14:paraId="1C389ED0" w14:textId="77777777" w:rsidR="00382090" w:rsidRDefault="00000000">
            <w:pPr>
              <w:pStyle w:val="TableContents"/>
            </w:pPr>
            <w:r>
              <w:t>од 26.09.2017.год.</w:t>
            </w:r>
          </w:p>
        </w:tc>
      </w:tr>
      <w:tr w:rsidR="00382090" w14:paraId="34065D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53E0" w14:textId="77777777" w:rsidR="00382090" w:rsidRDefault="00000000">
            <w:pPr>
              <w:pStyle w:val="TableContents"/>
            </w:pPr>
            <w:r>
              <w:t>381.Мирољуб Пантић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A279" w14:textId="77777777" w:rsidR="00382090" w:rsidRDefault="00000000">
            <w:pPr>
              <w:pStyle w:val="TableContents"/>
            </w:pPr>
            <w:r>
              <w:t>Београд,ВождовацБулевар ослобођења 337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DD9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B755" w14:textId="77777777" w:rsidR="00382090" w:rsidRDefault="00000000">
            <w:pPr>
              <w:pStyle w:val="TableContents"/>
            </w:pPr>
            <w:r>
              <w:t>351-123/2016-III-05</w:t>
            </w:r>
          </w:p>
          <w:p w14:paraId="3EE00AAD" w14:textId="77777777" w:rsidR="00382090" w:rsidRDefault="00000000">
            <w:pPr>
              <w:pStyle w:val="TableContents"/>
            </w:pPr>
            <w:r>
              <w:t>од 19.09.2017.год.</w:t>
            </w:r>
          </w:p>
        </w:tc>
      </w:tr>
      <w:tr w:rsidR="00382090" w14:paraId="72A099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46C9E" w14:textId="77777777" w:rsidR="00382090" w:rsidRDefault="00000000">
            <w:pPr>
              <w:pStyle w:val="TableContents"/>
            </w:pPr>
            <w:r>
              <w:t>382.Мирољуб Пантић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E123" w14:textId="77777777" w:rsidR="00382090" w:rsidRDefault="00000000">
            <w:pPr>
              <w:pStyle w:val="TableContents"/>
            </w:pPr>
            <w:r>
              <w:t>Београд,ВождовацБулевар ослобођења 337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4B963" w14:textId="77777777" w:rsidR="00382090" w:rsidRDefault="00000000">
            <w:pPr>
              <w:pStyle w:val="TableContents"/>
            </w:pPr>
            <w:r>
              <w:t>Магацин-за складиштење цеви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AAE2" w14:textId="77777777" w:rsidR="00382090" w:rsidRDefault="00000000">
            <w:pPr>
              <w:pStyle w:val="TableContents"/>
            </w:pPr>
            <w:r>
              <w:t>351-687/2017-III-05</w:t>
            </w:r>
          </w:p>
          <w:p w14:paraId="5DA0887A" w14:textId="77777777" w:rsidR="00382090" w:rsidRDefault="00000000">
            <w:pPr>
              <w:pStyle w:val="TableContents"/>
            </w:pPr>
            <w:r>
              <w:t>од 19.09.2017.год.</w:t>
            </w:r>
          </w:p>
        </w:tc>
      </w:tr>
      <w:tr w:rsidR="00382090" w14:paraId="57506D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5E0F" w14:textId="77777777" w:rsidR="00382090" w:rsidRDefault="00000000">
            <w:pPr>
              <w:pStyle w:val="TableContents"/>
            </w:pPr>
            <w:r>
              <w:lastRenderedPageBreak/>
              <w:t>383.Петар Бељинац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17BB" w14:textId="77777777" w:rsidR="00382090" w:rsidRDefault="00000000">
            <w:pPr>
              <w:pStyle w:val="TableContents"/>
            </w:pPr>
            <w:r>
              <w:t>Карловчић, Бели ветар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0FD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79B5" w14:textId="77777777" w:rsidR="00382090" w:rsidRDefault="00000000">
            <w:pPr>
              <w:pStyle w:val="TableContents"/>
            </w:pPr>
            <w:r>
              <w:t>351-138/2017-III-05</w:t>
            </w:r>
          </w:p>
          <w:p w14:paraId="2F7FDD10" w14:textId="77777777" w:rsidR="00382090" w:rsidRDefault="00000000">
            <w:pPr>
              <w:pStyle w:val="TableContents"/>
            </w:pPr>
            <w:r>
              <w:t>од 18.09.2017.год.</w:t>
            </w:r>
          </w:p>
        </w:tc>
      </w:tr>
      <w:tr w:rsidR="00382090" w14:paraId="300201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4FCD" w14:textId="77777777" w:rsidR="00382090" w:rsidRDefault="00000000">
            <w:pPr>
              <w:pStyle w:val="TableContents"/>
            </w:pPr>
            <w:r>
              <w:t>384.Дејан Теодоровић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551E" w14:textId="77777777" w:rsidR="00382090" w:rsidRDefault="00000000">
            <w:pPr>
              <w:pStyle w:val="TableContents"/>
            </w:pPr>
            <w:r>
              <w:t>Огар,Школска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6473" w14:textId="77777777" w:rsidR="00382090" w:rsidRDefault="00000000">
            <w:pPr>
              <w:pStyle w:val="TableContents"/>
            </w:pPr>
            <w:r>
              <w:t>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4FB1" w14:textId="77777777" w:rsidR="00382090" w:rsidRDefault="00000000">
            <w:pPr>
              <w:pStyle w:val="TableContents"/>
            </w:pPr>
            <w:r>
              <w:t>351-166/2017-III-05</w:t>
            </w:r>
          </w:p>
          <w:p w14:paraId="553010D1" w14:textId="77777777" w:rsidR="00382090" w:rsidRDefault="00000000">
            <w:pPr>
              <w:pStyle w:val="TableContents"/>
            </w:pPr>
            <w:r>
              <w:t>од 14.09.2017.год.</w:t>
            </w:r>
          </w:p>
        </w:tc>
      </w:tr>
      <w:tr w:rsidR="00382090" w14:paraId="21B71A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A5587" w14:textId="77777777" w:rsidR="00382090" w:rsidRDefault="00000000">
            <w:pPr>
              <w:pStyle w:val="TableContents"/>
            </w:pPr>
            <w:r>
              <w:t>385.Слободан Мирилов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0505" w14:textId="77777777" w:rsidR="00382090" w:rsidRDefault="00000000">
            <w:pPr>
              <w:pStyle w:val="TableContents"/>
            </w:pPr>
            <w:r>
              <w:t>Обреж,Неше Веркића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56A7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6B02033B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E1F9" w14:textId="77777777" w:rsidR="00382090" w:rsidRDefault="00000000">
            <w:pPr>
              <w:pStyle w:val="TableContents"/>
            </w:pPr>
            <w:r>
              <w:t>351-1134/2017-III-05</w:t>
            </w:r>
          </w:p>
          <w:p w14:paraId="6BE3EAE4" w14:textId="77777777" w:rsidR="00382090" w:rsidRDefault="00000000">
            <w:pPr>
              <w:pStyle w:val="TableContents"/>
            </w:pPr>
            <w:r>
              <w:t>од 19.09.2017.год.</w:t>
            </w:r>
          </w:p>
        </w:tc>
      </w:tr>
      <w:tr w:rsidR="00382090" w14:paraId="7DBF8CC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1E73" w14:textId="77777777" w:rsidR="00382090" w:rsidRDefault="00000000">
            <w:pPr>
              <w:pStyle w:val="TableContents"/>
            </w:pPr>
            <w:r>
              <w:t>386.Саша Месаровић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E98F" w14:textId="77777777" w:rsidR="00382090" w:rsidRDefault="00000000">
            <w:pPr>
              <w:pStyle w:val="TableContents"/>
            </w:pPr>
            <w:r>
              <w:t>Попинци, Фрушкогорска 91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ED3D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1248" w14:textId="77777777" w:rsidR="00382090" w:rsidRDefault="00000000">
            <w:pPr>
              <w:pStyle w:val="TableContents"/>
            </w:pPr>
            <w:r>
              <w:t>351-126/2010-III-05</w:t>
            </w:r>
          </w:p>
          <w:p w14:paraId="3CA414D2" w14:textId="77777777" w:rsidR="00382090" w:rsidRDefault="00000000">
            <w:pPr>
              <w:pStyle w:val="TableContents"/>
            </w:pPr>
            <w:r>
              <w:t>од 03.10.2017.год.</w:t>
            </w:r>
          </w:p>
        </w:tc>
      </w:tr>
      <w:tr w:rsidR="00382090" w14:paraId="562785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F1D4" w14:textId="77777777" w:rsidR="00382090" w:rsidRDefault="00000000">
            <w:pPr>
              <w:pStyle w:val="TableContents"/>
            </w:pPr>
            <w:r>
              <w:t>387.Радојка Чојчић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1586" w14:textId="77777777" w:rsidR="00382090" w:rsidRDefault="00000000">
            <w:pPr>
              <w:pStyle w:val="TableContents"/>
            </w:pPr>
            <w:r>
              <w:t>Попинци, ЈНА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A8C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6767" w14:textId="77777777" w:rsidR="00382090" w:rsidRDefault="00000000">
            <w:pPr>
              <w:pStyle w:val="TableContents"/>
            </w:pPr>
            <w:r>
              <w:t>351-294/2009-III-05</w:t>
            </w:r>
          </w:p>
          <w:p w14:paraId="0EC5D275" w14:textId="77777777" w:rsidR="00382090" w:rsidRDefault="00000000">
            <w:pPr>
              <w:pStyle w:val="TableContents"/>
            </w:pPr>
            <w:r>
              <w:t>од 27.09.2017.год.</w:t>
            </w:r>
          </w:p>
        </w:tc>
      </w:tr>
      <w:tr w:rsidR="00382090" w14:paraId="21C7EC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405F" w14:textId="77777777" w:rsidR="00382090" w:rsidRDefault="00000000">
            <w:pPr>
              <w:pStyle w:val="TableContents"/>
            </w:pPr>
            <w:r>
              <w:t>388.Мира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26663" w14:textId="77777777" w:rsidR="00382090" w:rsidRDefault="00000000">
            <w:pPr>
              <w:pStyle w:val="TableContents"/>
            </w:pPr>
            <w:r>
              <w:t>Шимановци, Дечка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EB0B2" w14:textId="77777777" w:rsidR="00382090" w:rsidRDefault="00000000">
            <w:pPr>
              <w:pStyle w:val="TableContents"/>
            </w:pPr>
            <w:r>
              <w:t>-Стамбено-породични објекат,</w:t>
            </w:r>
          </w:p>
          <w:p w14:paraId="07DD5025" w14:textId="77777777" w:rsidR="00382090" w:rsidRDefault="00000000">
            <w:pPr>
              <w:pStyle w:val="TableContents"/>
            </w:pPr>
            <w:r>
              <w:t>- 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46C0" w14:textId="77777777" w:rsidR="00382090" w:rsidRDefault="00000000">
            <w:pPr>
              <w:pStyle w:val="TableContents"/>
            </w:pPr>
            <w:r>
              <w:t>351-676/2010-III-05</w:t>
            </w:r>
          </w:p>
          <w:p w14:paraId="659F0D23" w14:textId="77777777" w:rsidR="00382090" w:rsidRDefault="00000000">
            <w:pPr>
              <w:pStyle w:val="TableContents"/>
            </w:pPr>
            <w:r>
              <w:t>од 27.09.2017.год.</w:t>
            </w:r>
          </w:p>
        </w:tc>
      </w:tr>
      <w:tr w:rsidR="00382090" w14:paraId="7D4FD6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13818" w14:textId="77777777" w:rsidR="00382090" w:rsidRDefault="00000000">
            <w:pPr>
              <w:pStyle w:val="TableContents"/>
            </w:pPr>
            <w:r>
              <w:t>389.Нинко Радановић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9655" w14:textId="77777777" w:rsidR="00382090" w:rsidRDefault="00000000">
            <w:pPr>
              <w:pStyle w:val="TableContents"/>
            </w:pPr>
            <w:r>
              <w:t>Прхово, Иве Лоле Рибара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1BC4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DC5C" w14:textId="77777777" w:rsidR="00382090" w:rsidRDefault="00000000">
            <w:pPr>
              <w:pStyle w:val="TableContents"/>
            </w:pPr>
            <w:r>
              <w:t>351-23/2017-III-05</w:t>
            </w:r>
          </w:p>
          <w:p w14:paraId="545C8B10" w14:textId="77777777" w:rsidR="00382090" w:rsidRDefault="00000000">
            <w:pPr>
              <w:pStyle w:val="TableContents"/>
            </w:pPr>
            <w:r>
              <w:t>од 29.09.2017.год.</w:t>
            </w:r>
          </w:p>
        </w:tc>
      </w:tr>
      <w:tr w:rsidR="00382090" w14:paraId="50BCEE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5599" w14:textId="77777777" w:rsidR="00382090" w:rsidRDefault="00000000">
            <w:pPr>
              <w:pStyle w:val="TableContents"/>
            </w:pPr>
            <w:r>
              <w:t>390.Зоран Трбојевић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FD4A1" w14:textId="77777777" w:rsidR="00382090" w:rsidRDefault="00000000">
            <w:pPr>
              <w:pStyle w:val="TableContents"/>
            </w:pPr>
            <w:r>
              <w:t>Обреж, Иве Лоле Рибара 96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CFCAE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7108" w14:textId="77777777" w:rsidR="00382090" w:rsidRDefault="00000000">
            <w:pPr>
              <w:pStyle w:val="TableContents"/>
            </w:pPr>
            <w:r>
              <w:t>351-1180/2017-III-05</w:t>
            </w:r>
          </w:p>
          <w:p w14:paraId="741B273B" w14:textId="77777777" w:rsidR="00382090" w:rsidRDefault="00000000">
            <w:pPr>
              <w:pStyle w:val="TableContents"/>
            </w:pPr>
            <w:r>
              <w:t>од 29.09.2017.год.</w:t>
            </w:r>
          </w:p>
        </w:tc>
      </w:tr>
      <w:tr w:rsidR="00382090" w14:paraId="1205F7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13B4E" w14:textId="77777777" w:rsidR="00382090" w:rsidRDefault="00000000">
            <w:pPr>
              <w:pStyle w:val="TableContents"/>
            </w:pPr>
            <w:r>
              <w:t>391.Зоран Трбојевић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1892" w14:textId="77777777" w:rsidR="00382090" w:rsidRDefault="00000000">
            <w:pPr>
              <w:pStyle w:val="TableContents"/>
            </w:pPr>
            <w:r>
              <w:t>Обреж, Иве Лоле Рибара 96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6EFB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27A23" w14:textId="77777777" w:rsidR="00382090" w:rsidRDefault="00000000">
            <w:pPr>
              <w:pStyle w:val="TableContents"/>
            </w:pPr>
            <w:r>
              <w:t>351-1234/2017-III-05</w:t>
            </w:r>
          </w:p>
          <w:p w14:paraId="10045A39" w14:textId="77777777" w:rsidR="00382090" w:rsidRDefault="00000000">
            <w:pPr>
              <w:pStyle w:val="TableContents"/>
            </w:pPr>
            <w:r>
              <w:t>од 29.09.2017.год.</w:t>
            </w:r>
          </w:p>
        </w:tc>
      </w:tr>
      <w:tr w:rsidR="00382090" w14:paraId="20D57B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E034" w14:textId="77777777" w:rsidR="00382090" w:rsidRDefault="00000000">
            <w:pPr>
              <w:pStyle w:val="TableContents"/>
            </w:pPr>
            <w:r>
              <w:t>392.Жикица и Бранислав Добриловић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F42C" w14:textId="77777777" w:rsidR="00382090" w:rsidRDefault="00000000">
            <w:pPr>
              <w:pStyle w:val="TableContents"/>
            </w:pPr>
            <w:r>
              <w:t>Прхово,     Сремска 62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70830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1E8DD" w14:textId="77777777" w:rsidR="00382090" w:rsidRDefault="00000000">
            <w:pPr>
              <w:pStyle w:val="TableContents"/>
            </w:pPr>
            <w:r>
              <w:t>351-702/2017-III-05</w:t>
            </w:r>
          </w:p>
          <w:p w14:paraId="06EF2E72" w14:textId="77777777" w:rsidR="00382090" w:rsidRDefault="00000000">
            <w:pPr>
              <w:pStyle w:val="TableContents"/>
            </w:pPr>
            <w:r>
              <w:t>од 04.10.2017.год.</w:t>
            </w:r>
          </w:p>
        </w:tc>
      </w:tr>
      <w:tr w:rsidR="00382090" w14:paraId="3DE6E6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E7CE" w14:textId="77777777" w:rsidR="00382090" w:rsidRDefault="00000000">
            <w:pPr>
              <w:pStyle w:val="TableContents"/>
            </w:pPr>
            <w:r>
              <w:t>393.Жикица и Бранислав Добриловић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8C60" w14:textId="77777777" w:rsidR="00382090" w:rsidRDefault="00000000">
            <w:pPr>
              <w:pStyle w:val="TableContents"/>
            </w:pPr>
            <w:r>
              <w:t>Прхово,     Сремска 62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FDBE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24B5" w14:textId="77777777" w:rsidR="00382090" w:rsidRDefault="00000000">
            <w:pPr>
              <w:pStyle w:val="TableContents"/>
            </w:pPr>
            <w:r>
              <w:t>351-706/2017-III-05</w:t>
            </w:r>
          </w:p>
          <w:p w14:paraId="16C926EC" w14:textId="77777777" w:rsidR="00382090" w:rsidRDefault="00000000">
            <w:pPr>
              <w:pStyle w:val="TableContents"/>
            </w:pPr>
            <w:r>
              <w:t>од 04.10.2017.год.</w:t>
            </w:r>
          </w:p>
        </w:tc>
      </w:tr>
      <w:tr w:rsidR="00382090" w14:paraId="59F416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C2022" w14:textId="77777777" w:rsidR="00382090" w:rsidRDefault="00000000">
            <w:pPr>
              <w:pStyle w:val="TableContents"/>
            </w:pPr>
            <w:r>
              <w:t>394.Веселинка Крњулац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8DFE" w14:textId="77777777" w:rsidR="00382090" w:rsidRDefault="00000000">
            <w:pPr>
              <w:pStyle w:val="TableContents"/>
            </w:pPr>
            <w:r>
              <w:t xml:space="preserve"> Холандија, 8925 CJ Leeuwarden, Lieuwenburg 113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AB8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589F" w14:textId="77777777" w:rsidR="00382090" w:rsidRDefault="00000000">
            <w:pPr>
              <w:pStyle w:val="TableContents"/>
            </w:pPr>
            <w:r>
              <w:t>351-1294/2017-III-05</w:t>
            </w:r>
          </w:p>
          <w:p w14:paraId="3A4A92F2" w14:textId="77777777" w:rsidR="00382090" w:rsidRDefault="00000000">
            <w:pPr>
              <w:pStyle w:val="TableContents"/>
            </w:pPr>
            <w:r>
              <w:t>од 09.10.2017.год.</w:t>
            </w:r>
          </w:p>
        </w:tc>
      </w:tr>
      <w:tr w:rsidR="00382090" w14:paraId="18E5569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C4604" w14:textId="77777777" w:rsidR="00382090" w:rsidRDefault="00000000">
            <w:pPr>
              <w:pStyle w:val="TableContents"/>
            </w:pPr>
            <w:r>
              <w:t>395.Вукица Рогић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C51E" w14:textId="77777777" w:rsidR="00382090" w:rsidRDefault="00000000">
            <w:pPr>
              <w:pStyle w:val="TableContents"/>
            </w:pPr>
            <w:r>
              <w:t>Сремски Михаљевци, Шимановачка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FC8C" w14:textId="77777777" w:rsidR="00382090" w:rsidRDefault="00000000">
            <w:pPr>
              <w:pStyle w:val="TableContents"/>
            </w:pPr>
            <w:r>
              <w:t>-Помоћни објекат-гаража за пољопривредну механизацију,</w:t>
            </w:r>
          </w:p>
          <w:p w14:paraId="634948DF" w14:textId="77777777" w:rsidR="00382090" w:rsidRDefault="00000000">
            <w:pPr>
              <w:pStyle w:val="TableContents"/>
            </w:pPr>
            <w:r>
              <w:t>-Ограда (зидана)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6DD4" w14:textId="77777777" w:rsidR="00382090" w:rsidRDefault="00000000">
            <w:pPr>
              <w:pStyle w:val="TableContents"/>
            </w:pPr>
            <w:r>
              <w:t>351-1090/2010-III-05</w:t>
            </w:r>
          </w:p>
          <w:p w14:paraId="1FEB1730" w14:textId="77777777" w:rsidR="00382090" w:rsidRDefault="00000000">
            <w:pPr>
              <w:pStyle w:val="TableContents"/>
            </w:pPr>
            <w:r>
              <w:t>од 12.10.2017.год.</w:t>
            </w:r>
          </w:p>
        </w:tc>
      </w:tr>
      <w:tr w:rsidR="00382090" w14:paraId="384B94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8BE7F" w14:textId="77777777" w:rsidR="00382090" w:rsidRDefault="00000000">
            <w:pPr>
              <w:pStyle w:val="TableContents"/>
            </w:pPr>
            <w:r>
              <w:t>396.Смиљка Китић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D278" w14:textId="77777777" w:rsidR="00382090" w:rsidRDefault="00000000">
            <w:pPr>
              <w:pStyle w:val="TableContents"/>
            </w:pPr>
            <w:r>
              <w:t>Попинци, Фрушкогорска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389B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8B8A" w14:textId="77777777" w:rsidR="00382090" w:rsidRDefault="00000000">
            <w:pPr>
              <w:pStyle w:val="TableContents"/>
            </w:pPr>
            <w:r>
              <w:t>351-799/2010-III-05</w:t>
            </w:r>
          </w:p>
          <w:p w14:paraId="509D2970" w14:textId="77777777" w:rsidR="00382090" w:rsidRDefault="00000000">
            <w:pPr>
              <w:pStyle w:val="TableContents"/>
            </w:pPr>
            <w:r>
              <w:t>од 03.10.2017.год.</w:t>
            </w:r>
          </w:p>
        </w:tc>
      </w:tr>
      <w:tr w:rsidR="00382090" w14:paraId="24B80F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500F4" w14:textId="77777777" w:rsidR="00382090" w:rsidRDefault="00000000">
            <w:pPr>
              <w:pStyle w:val="TableContents"/>
            </w:pPr>
            <w:r>
              <w:t>397.Владимир и Илија Владић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6DA0" w14:textId="77777777" w:rsidR="00382090" w:rsidRDefault="00000000">
            <w:pPr>
              <w:pStyle w:val="TableContents"/>
            </w:pPr>
            <w:r>
              <w:t>Попинци, Фрушкогорска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47CED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55DB" w14:textId="77777777" w:rsidR="00382090" w:rsidRDefault="00000000">
            <w:pPr>
              <w:pStyle w:val="TableContents"/>
            </w:pPr>
            <w:r>
              <w:t>351-268/2017-III-05</w:t>
            </w:r>
          </w:p>
          <w:p w14:paraId="1DDF9085" w14:textId="77777777" w:rsidR="00382090" w:rsidRDefault="00000000">
            <w:pPr>
              <w:pStyle w:val="TableContents"/>
            </w:pPr>
            <w:r>
              <w:t>од 12.10.2017.год.</w:t>
            </w:r>
          </w:p>
        </w:tc>
      </w:tr>
      <w:tr w:rsidR="00382090" w14:paraId="72F852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D6F2" w14:textId="77777777" w:rsidR="00382090" w:rsidRDefault="00000000">
            <w:pPr>
              <w:pStyle w:val="TableContents"/>
            </w:pPr>
            <w:r>
              <w:t>398.Владимир и Илија Владић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1E4BF" w14:textId="77777777" w:rsidR="00382090" w:rsidRDefault="00000000">
            <w:pPr>
              <w:pStyle w:val="TableContents"/>
            </w:pPr>
            <w:r>
              <w:t>Попинци, Фрушкогорска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3D44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374B" w14:textId="77777777" w:rsidR="00382090" w:rsidRDefault="00000000">
            <w:pPr>
              <w:pStyle w:val="TableContents"/>
            </w:pPr>
            <w:r>
              <w:t>351-269/2017-III-05</w:t>
            </w:r>
          </w:p>
          <w:p w14:paraId="632DE6B3" w14:textId="77777777" w:rsidR="00382090" w:rsidRDefault="00000000">
            <w:pPr>
              <w:pStyle w:val="TableContents"/>
            </w:pPr>
            <w:r>
              <w:t>од 12.10.2017.год.</w:t>
            </w:r>
          </w:p>
        </w:tc>
      </w:tr>
      <w:tr w:rsidR="00382090" w14:paraId="0E1A1E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7F74" w14:textId="77777777" w:rsidR="00382090" w:rsidRDefault="00000000">
            <w:pPr>
              <w:pStyle w:val="TableContents"/>
            </w:pPr>
            <w:r>
              <w:t>399.Милан Тошић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D60C7" w14:textId="77777777" w:rsidR="00382090" w:rsidRDefault="00000000">
            <w:pPr>
              <w:pStyle w:val="TableContents"/>
            </w:pPr>
            <w:r>
              <w:t>Огар,Школска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691C1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5C54" w14:textId="77777777" w:rsidR="00382090" w:rsidRDefault="00000000">
            <w:pPr>
              <w:pStyle w:val="TableContents"/>
            </w:pPr>
            <w:r>
              <w:t>351-843/2017-III-05</w:t>
            </w:r>
          </w:p>
          <w:p w14:paraId="5E1CB35F" w14:textId="77777777" w:rsidR="00382090" w:rsidRDefault="00000000">
            <w:pPr>
              <w:pStyle w:val="TableContents"/>
            </w:pPr>
            <w:r>
              <w:t>од 09.10.2017.год.</w:t>
            </w:r>
          </w:p>
        </w:tc>
      </w:tr>
      <w:tr w:rsidR="00382090" w14:paraId="4CEDCF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FC76D" w14:textId="77777777" w:rsidR="00382090" w:rsidRDefault="00000000">
            <w:pPr>
              <w:pStyle w:val="TableContents"/>
            </w:pPr>
            <w:r>
              <w:t>400.Милан Тошић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4E4E" w14:textId="77777777" w:rsidR="00382090" w:rsidRDefault="00000000">
            <w:pPr>
              <w:pStyle w:val="TableContents"/>
            </w:pPr>
            <w:r>
              <w:t>Огар,Школска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D889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BD35" w14:textId="77777777" w:rsidR="00382090" w:rsidRDefault="00000000">
            <w:pPr>
              <w:pStyle w:val="TableContents"/>
            </w:pPr>
            <w:r>
              <w:t>351-844/2017-III-05</w:t>
            </w:r>
          </w:p>
          <w:p w14:paraId="3E7C985C" w14:textId="77777777" w:rsidR="00382090" w:rsidRDefault="00000000">
            <w:pPr>
              <w:pStyle w:val="TableContents"/>
            </w:pPr>
            <w:r>
              <w:t>од 09.10.2017.год.</w:t>
            </w:r>
          </w:p>
        </w:tc>
      </w:tr>
      <w:tr w:rsidR="00382090" w14:paraId="36AE44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99ECC" w14:textId="77777777" w:rsidR="00382090" w:rsidRDefault="00000000">
            <w:pPr>
              <w:pStyle w:val="TableContents"/>
            </w:pPr>
            <w:r>
              <w:t>401.Милан Тошић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DE235" w14:textId="77777777" w:rsidR="00382090" w:rsidRDefault="00000000">
            <w:pPr>
              <w:pStyle w:val="TableContents"/>
            </w:pPr>
            <w:r>
              <w:t>Огар,Школска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ECE4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7D7B8DF0" w14:textId="77777777" w:rsidR="00382090" w:rsidRDefault="00000000">
            <w:pPr>
              <w:pStyle w:val="TableContents"/>
            </w:pPr>
            <w:r>
              <w:t>-Економски објекат-штала</w:t>
            </w:r>
          </w:p>
          <w:p w14:paraId="0801295A" w14:textId="77777777" w:rsidR="00382090" w:rsidRDefault="00000000">
            <w:pPr>
              <w:pStyle w:val="TableContents"/>
            </w:pPr>
            <w:r>
              <w:lastRenderedPageBreak/>
              <w:t>-Економски објекат-сењак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C0A3C" w14:textId="77777777" w:rsidR="00382090" w:rsidRDefault="00000000">
            <w:pPr>
              <w:pStyle w:val="TableContents"/>
            </w:pPr>
            <w:r>
              <w:lastRenderedPageBreak/>
              <w:t>351-842/2017-III-05</w:t>
            </w:r>
          </w:p>
          <w:p w14:paraId="10415D8B" w14:textId="77777777" w:rsidR="00382090" w:rsidRDefault="00000000">
            <w:pPr>
              <w:pStyle w:val="TableContents"/>
            </w:pPr>
            <w:r>
              <w:t>од 09.10.2017.год.</w:t>
            </w:r>
          </w:p>
        </w:tc>
      </w:tr>
      <w:tr w:rsidR="00382090" w14:paraId="12C061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47DB" w14:textId="77777777" w:rsidR="00382090" w:rsidRDefault="00000000">
            <w:pPr>
              <w:pStyle w:val="TableContents"/>
            </w:pPr>
            <w:r>
              <w:t>402.Божо Грубић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77BF" w14:textId="77777777" w:rsidR="00382090" w:rsidRDefault="00000000">
            <w:pPr>
              <w:pStyle w:val="TableContents"/>
            </w:pPr>
            <w:r>
              <w:t>Деч, Ивана Петровића 115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B666" w14:textId="77777777" w:rsidR="00382090" w:rsidRDefault="00000000">
            <w:pPr>
              <w:pStyle w:val="TableContents"/>
            </w:pPr>
            <w:r>
              <w:t>-Помоћни објекат-гаража.</w:t>
            </w:r>
          </w:p>
          <w:p w14:paraId="014B42FF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3F55DF3E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5C62269D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3C703937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C733" w14:textId="77777777" w:rsidR="00382090" w:rsidRDefault="00000000">
            <w:pPr>
              <w:pStyle w:val="TableContents"/>
            </w:pPr>
            <w:r>
              <w:t>351-146/2014-III-05</w:t>
            </w:r>
          </w:p>
          <w:p w14:paraId="6799CFA9" w14:textId="77777777" w:rsidR="00382090" w:rsidRDefault="00000000">
            <w:pPr>
              <w:pStyle w:val="TableContents"/>
            </w:pPr>
            <w:r>
              <w:t>од 11.10.2017.год.</w:t>
            </w:r>
          </w:p>
        </w:tc>
      </w:tr>
      <w:tr w:rsidR="00382090" w14:paraId="1B1FBB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CC7E" w14:textId="77777777" w:rsidR="00382090" w:rsidRDefault="00000000">
            <w:pPr>
              <w:pStyle w:val="TableContents"/>
            </w:pPr>
            <w:r>
              <w:t>403.Ружа Лугоња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3EB77" w14:textId="77777777" w:rsidR="00382090" w:rsidRDefault="00000000">
            <w:pPr>
              <w:pStyle w:val="TableContents"/>
            </w:pPr>
            <w:r>
              <w:t>Шимановци, Обрадовић сокак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D316F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5D3F" w14:textId="77777777" w:rsidR="00382090" w:rsidRDefault="00000000">
            <w:pPr>
              <w:pStyle w:val="TableContents"/>
            </w:pPr>
            <w:r>
              <w:t>351-1394/2017-III-05</w:t>
            </w:r>
          </w:p>
          <w:p w14:paraId="261BFF59" w14:textId="77777777" w:rsidR="00382090" w:rsidRDefault="00000000">
            <w:pPr>
              <w:pStyle w:val="TableContents"/>
            </w:pPr>
            <w:r>
              <w:t>од 06.10.2017.год.</w:t>
            </w:r>
          </w:p>
        </w:tc>
      </w:tr>
      <w:tr w:rsidR="00382090" w14:paraId="78F2E0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D9A7" w14:textId="77777777" w:rsidR="00382090" w:rsidRDefault="00000000">
            <w:pPr>
              <w:pStyle w:val="TableContents"/>
            </w:pPr>
            <w:r>
              <w:t>404.Милош Стајчић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BB714" w14:textId="77777777" w:rsidR="00382090" w:rsidRDefault="00000000">
            <w:pPr>
              <w:pStyle w:val="TableContents"/>
            </w:pPr>
            <w:r>
              <w:t>Сремска Митровица, Радинке Витасовић 1/5А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B6B2F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B9B8" w14:textId="77777777" w:rsidR="00382090" w:rsidRDefault="00000000">
            <w:pPr>
              <w:pStyle w:val="TableContents"/>
            </w:pPr>
            <w:r>
              <w:t>351-1941/2017-III-05</w:t>
            </w:r>
          </w:p>
          <w:p w14:paraId="6630CB44" w14:textId="77777777" w:rsidR="00382090" w:rsidRDefault="00000000">
            <w:pPr>
              <w:pStyle w:val="TableContents"/>
            </w:pPr>
            <w:r>
              <w:t>од 18.10.2017.год.</w:t>
            </w:r>
          </w:p>
        </w:tc>
      </w:tr>
      <w:tr w:rsidR="00382090" w14:paraId="54F3C4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0357" w14:textId="77777777" w:rsidR="00382090" w:rsidRDefault="00000000">
            <w:pPr>
              <w:pStyle w:val="TableContents"/>
            </w:pPr>
            <w:r>
              <w:t>405.Милош Стајчић</w:t>
            </w:r>
          </w:p>
          <w:p w14:paraId="4DACD07C" w14:textId="77777777" w:rsidR="00382090" w:rsidRDefault="00382090">
            <w:pPr>
              <w:pStyle w:val="TableContents"/>
            </w:pPr>
          </w:p>
          <w:p w14:paraId="79C70181" w14:textId="77777777" w:rsidR="00382090" w:rsidRDefault="00382090">
            <w:pPr>
              <w:pStyle w:val="TableContents"/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1B79C" w14:textId="77777777" w:rsidR="00382090" w:rsidRDefault="00000000">
            <w:pPr>
              <w:pStyle w:val="TableContents"/>
            </w:pPr>
            <w:r>
              <w:t>Сремска Митровица, Радинке Витасовић 1/5А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BE5B" w14:textId="77777777" w:rsidR="00382090" w:rsidRDefault="00000000">
            <w:pPr>
              <w:pStyle w:val="TableContents"/>
            </w:pPr>
            <w:r>
              <w:t>-Помоћни објекат-котларница и гаража,</w:t>
            </w:r>
          </w:p>
          <w:p w14:paraId="5ABC6500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087B96D5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08561717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7930" w14:textId="77777777" w:rsidR="00382090" w:rsidRDefault="00000000">
            <w:pPr>
              <w:pStyle w:val="TableContents"/>
            </w:pPr>
            <w:r>
              <w:t>351-1938/2017-III-05</w:t>
            </w:r>
          </w:p>
          <w:p w14:paraId="17F60A3F" w14:textId="77777777" w:rsidR="00382090" w:rsidRDefault="00000000">
            <w:pPr>
              <w:pStyle w:val="TableContents"/>
            </w:pPr>
            <w:r>
              <w:t>од 18.10.2017.год.</w:t>
            </w:r>
          </w:p>
        </w:tc>
      </w:tr>
      <w:tr w:rsidR="00382090" w14:paraId="3CDBD2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3314" w14:textId="77777777" w:rsidR="00382090" w:rsidRDefault="00000000">
            <w:pPr>
              <w:pStyle w:val="TableContents"/>
            </w:pPr>
            <w:r>
              <w:t>406.Перица Мартић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5FF4" w14:textId="77777777" w:rsidR="00382090" w:rsidRDefault="00000000">
            <w:pPr>
              <w:pStyle w:val="TableContents"/>
            </w:pPr>
            <w:r>
              <w:t>Пећинци,              Прховачка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6FDBD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1D4C" w14:textId="77777777" w:rsidR="00382090" w:rsidRDefault="00000000">
            <w:pPr>
              <w:pStyle w:val="TableContents"/>
            </w:pPr>
            <w:r>
              <w:t>351-191/2017-III-05</w:t>
            </w:r>
          </w:p>
          <w:p w14:paraId="0DBD93CD" w14:textId="77777777" w:rsidR="00382090" w:rsidRDefault="00000000">
            <w:pPr>
              <w:pStyle w:val="TableContents"/>
            </w:pPr>
            <w:r>
              <w:t>од 18.10.2017.год.</w:t>
            </w:r>
          </w:p>
        </w:tc>
      </w:tr>
      <w:tr w:rsidR="00382090" w14:paraId="79DA68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A614" w14:textId="77777777" w:rsidR="00382090" w:rsidRDefault="00000000">
            <w:pPr>
              <w:pStyle w:val="TableContents"/>
            </w:pPr>
            <w:r>
              <w:t>407.Јовица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2AC7" w14:textId="77777777" w:rsidR="00382090" w:rsidRDefault="00000000">
            <w:pPr>
              <w:pStyle w:val="TableContents"/>
            </w:pPr>
            <w:r>
              <w:t>Обреж,Неше Веркића,52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2E22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74B7" w14:textId="77777777" w:rsidR="00382090" w:rsidRDefault="00000000">
            <w:pPr>
              <w:pStyle w:val="TableContents"/>
            </w:pPr>
            <w:r>
              <w:t>351-206/2017-III-05</w:t>
            </w:r>
          </w:p>
          <w:p w14:paraId="6F8C7110" w14:textId="77777777" w:rsidR="00382090" w:rsidRDefault="00000000">
            <w:pPr>
              <w:pStyle w:val="TableContents"/>
            </w:pPr>
            <w:r>
              <w:t>од 18.10.2017.год.</w:t>
            </w:r>
          </w:p>
        </w:tc>
      </w:tr>
      <w:tr w:rsidR="00382090" w14:paraId="2EA6D2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43CA" w14:textId="77777777" w:rsidR="00382090" w:rsidRDefault="00000000">
            <w:pPr>
              <w:pStyle w:val="TableContents"/>
            </w:pPr>
            <w:r>
              <w:t>408.Живић Милорад и Живић Душан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96DD5" w14:textId="77777777" w:rsidR="00382090" w:rsidRDefault="00000000">
            <w:pPr>
              <w:pStyle w:val="TableContents"/>
            </w:pPr>
            <w:r>
              <w:t>-Попинци, Фрушкогорска, 22,</w:t>
            </w:r>
          </w:p>
          <w:p w14:paraId="0B5748DE" w14:textId="77777777" w:rsidR="00382090" w:rsidRDefault="00000000">
            <w:pPr>
              <w:pStyle w:val="TableContents"/>
            </w:pPr>
            <w:r>
              <w:t>-Пећинци,   Сувача 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20E0" w14:textId="77777777" w:rsidR="00382090" w:rsidRDefault="00000000">
            <w:pPr>
              <w:pStyle w:val="TableContents"/>
            </w:pPr>
            <w:r>
              <w:t>-Помоћни објекат-летња кухиња,</w:t>
            </w:r>
          </w:p>
          <w:p w14:paraId="5D60FC01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88E7" w14:textId="77777777" w:rsidR="00382090" w:rsidRDefault="00000000">
            <w:pPr>
              <w:pStyle w:val="TableContents"/>
            </w:pPr>
            <w:r>
              <w:t>351-682/2017-III-05</w:t>
            </w:r>
          </w:p>
          <w:p w14:paraId="4B80FE41" w14:textId="77777777" w:rsidR="00382090" w:rsidRDefault="00000000">
            <w:pPr>
              <w:pStyle w:val="TableContents"/>
            </w:pPr>
            <w:r>
              <w:t>од 19.10.2017.год.</w:t>
            </w:r>
          </w:p>
        </w:tc>
      </w:tr>
      <w:tr w:rsidR="00382090" w14:paraId="4125DE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8F6F" w14:textId="77777777" w:rsidR="00382090" w:rsidRDefault="00000000">
            <w:pPr>
              <w:pStyle w:val="TableContents"/>
            </w:pPr>
            <w:r>
              <w:t>409.“ЛУКИ КОМЕРЦ“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80B3" w14:textId="77777777" w:rsidR="00382090" w:rsidRDefault="00000000">
            <w:pPr>
              <w:pStyle w:val="TableContents"/>
            </w:pPr>
            <w:r>
              <w:t>Пећинци, Слободана Бајића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11AB" w14:textId="77777777" w:rsidR="00382090" w:rsidRDefault="00000000">
            <w:pPr>
              <w:pStyle w:val="TableContents"/>
            </w:pPr>
            <w:r>
              <w:t>-Помоћни објекат-надстрешница,</w:t>
            </w:r>
          </w:p>
          <w:p w14:paraId="67AFA143" w14:textId="77777777" w:rsidR="00382090" w:rsidRDefault="00000000">
            <w:pPr>
              <w:pStyle w:val="TableContents"/>
            </w:pPr>
            <w:r>
              <w:t>-Помоћни објекат-надстрешница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86DE" w14:textId="77777777" w:rsidR="00382090" w:rsidRDefault="00000000">
            <w:pPr>
              <w:pStyle w:val="TableContents"/>
            </w:pPr>
            <w:r>
              <w:t>351-171/2017-III-05</w:t>
            </w:r>
          </w:p>
          <w:p w14:paraId="0FA4D256" w14:textId="77777777" w:rsidR="00382090" w:rsidRDefault="00000000">
            <w:pPr>
              <w:pStyle w:val="TableContents"/>
            </w:pPr>
            <w:r>
              <w:t>од 07.09.2017.год.</w:t>
            </w:r>
          </w:p>
        </w:tc>
      </w:tr>
      <w:tr w:rsidR="00382090" w14:paraId="1FD636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A77D" w14:textId="77777777" w:rsidR="00382090" w:rsidRDefault="00000000">
            <w:pPr>
              <w:pStyle w:val="TableContents"/>
            </w:pPr>
            <w:r>
              <w:t>410.Слободан Војновић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51DB" w14:textId="77777777" w:rsidR="00382090" w:rsidRDefault="00000000">
            <w:pPr>
              <w:pStyle w:val="TableContents"/>
            </w:pPr>
            <w:r>
              <w:t>Брестач,   Јагодина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72A88" w14:textId="77777777" w:rsidR="00382090" w:rsidRDefault="00000000">
            <w:pPr>
              <w:pStyle w:val="TableContents"/>
            </w:pPr>
            <w:r>
              <w:t>Доградња стамбено-породичног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7736E" w14:textId="77777777" w:rsidR="00382090" w:rsidRDefault="00000000">
            <w:pPr>
              <w:pStyle w:val="TableContents"/>
            </w:pPr>
            <w:r>
              <w:t>351-63/2017-III-05</w:t>
            </w:r>
          </w:p>
          <w:p w14:paraId="72541C7F" w14:textId="77777777" w:rsidR="00382090" w:rsidRDefault="00000000">
            <w:pPr>
              <w:pStyle w:val="TableContents"/>
            </w:pPr>
            <w:r>
              <w:t>од 17.10.2017.год.</w:t>
            </w:r>
          </w:p>
        </w:tc>
      </w:tr>
      <w:tr w:rsidR="00382090" w14:paraId="2AD139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DB6A" w14:textId="77777777" w:rsidR="00382090" w:rsidRDefault="00000000">
            <w:pPr>
              <w:pStyle w:val="TableContents"/>
            </w:pPr>
            <w:r>
              <w:t>411.Слободан Војновић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728A" w14:textId="77777777" w:rsidR="00382090" w:rsidRDefault="00000000">
            <w:pPr>
              <w:pStyle w:val="TableContents"/>
            </w:pPr>
            <w:r>
              <w:t>Брестач,</w:t>
            </w:r>
          </w:p>
          <w:p w14:paraId="48BFC384" w14:textId="77777777" w:rsidR="00382090" w:rsidRDefault="00000000">
            <w:pPr>
              <w:pStyle w:val="TableContents"/>
            </w:pPr>
            <w:r>
              <w:t>Јагодина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7F4F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7D6CEA2A" w14:textId="77777777" w:rsidR="00382090" w:rsidRDefault="00000000">
            <w:pPr>
              <w:pStyle w:val="TableContents"/>
            </w:pPr>
            <w:r>
              <w:t>-Помоћни објекат-остава,</w:t>
            </w:r>
          </w:p>
          <w:p w14:paraId="56603FD2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457D5127" w14:textId="77777777" w:rsidR="00382090" w:rsidRDefault="00000000">
            <w:pPr>
              <w:pStyle w:val="TableContents"/>
            </w:pPr>
            <w:r>
              <w:t>-Економски објекат-штала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F144A" w14:textId="77777777" w:rsidR="00382090" w:rsidRDefault="00000000">
            <w:pPr>
              <w:pStyle w:val="TableContents"/>
            </w:pPr>
            <w:r>
              <w:t>351-61/2017-III-05</w:t>
            </w:r>
          </w:p>
          <w:p w14:paraId="38DA53E5" w14:textId="77777777" w:rsidR="00382090" w:rsidRDefault="00000000">
            <w:pPr>
              <w:pStyle w:val="TableContents"/>
            </w:pPr>
            <w:r>
              <w:t>од 17.10.2017.год.</w:t>
            </w:r>
          </w:p>
        </w:tc>
      </w:tr>
      <w:tr w:rsidR="00382090" w14:paraId="4C2957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A7984" w14:textId="77777777" w:rsidR="00382090" w:rsidRDefault="00000000">
            <w:pPr>
              <w:pStyle w:val="TableContents"/>
            </w:pPr>
            <w:r>
              <w:t>412.Ружица Мркаљ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8974" w14:textId="77777777" w:rsidR="00382090" w:rsidRDefault="00000000">
            <w:pPr>
              <w:pStyle w:val="TableContents"/>
            </w:pPr>
            <w:r>
              <w:t>Деч,                   Браће Савић 4Б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1270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230B9" w14:textId="77777777" w:rsidR="00382090" w:rsidRDefault="00000000">
            <w:pPr>
              <w:pStyle w:val="TableContents"/>
            </w:pPr>
            <w:r>
              <w:t>351-32/2014-III-05</w:t>
            </w:r>
          </w:p>
          <w:p w14:paraId="1E34017A" w14:textId="77777777" w:rsidR="00382090" w:rsidRDefault="00000000">
            <w:pPr>
              <w:pStyle w:val="TableContents"/>
            </w:pPr>
            <w:r>
              <w:t>од 25.10.2017.год.</w:t>
            </w:r>
          </w:p>
        </w:tc>
      </w:tr>
      <w:tr w:rsidR="00382090" w14:paraId="2ADBF2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1D97" w14:textId="77777777" w:rsidR="00382090" w:rsidRDefault="00000000">
            <w:pPr>
              <w:pStyle w:val="TableContents"/>
            </w:pPr>
            <w:r>
              <w:t>413.Никола Јарчанин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1693" w14:textId="77777777" w:rsidR="00382090" w:rsidRDefault="00000000">
            <w:pPr>
              <w:pStyle w:val="TableContents"/>
            </w:pPr>
            <w:r>
              <w:t>Огар,Партизанска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F4BF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1A14" w14:textId="77777777" w:rsidR="00382090" w:rsidRDefault="00000000">
            <w:pPr>
              <w:pStyle w:val="TableContents"/>
            </w:pPr>
            <w:r>
              <w:t>351-330/2016-III-05</w:t>
            </w:r>
          </w:p>
          <w:p w14:paraId="6DE9512C" w14:textId="77777777" w:rsidR="00382090" w:rsidRDefault="00000000">
            <w:pPr>
              <w:pStyle w:val="TableContents"/>
            </w:pPr>
            <w:r>
              <w:t>од 25.10.2017.год.</w:t>
            </w:r>
          </w:p>
        </w:tc>
      </w:tr>
      <w:tr w:rsidR="00382090" w14:paraId="33630F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F54A" w14:textId="77777777" w:rsidR="00382090" w:rsidRDefault="00000000">
            <w:pPr>
              <w:pStyle w:val="TableContents"/>
            </w:pPr>
            <w:r>
              <w:t xml:space="preserve">414.Никола </w:t>
            </w:r>
            <w:r>
              <w:lastRenderedPageBreak/>
              <w:t>Јарчанин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0B6B" w14:textId="77777777" w:rsidR="00382090" w:rsidRDefault="00000000">
            <w:pPr>
              <w:pStyle w:val="TableContents"/>
            </w:pPr>
            <w:r>
              <w:lastRenderedPageBreak/>
              <w:t xml:space="preserve">Огар, Партизанска </w:t>
            </w:r>
            <w:r>
              <w:lastRenderedPageBreak/>
              <w:t>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0B85" w14:textId="77777777" w:rsidR="00382090" w:rsidRDefault="00000000">
            <w:pPr>
              <w:pStyle w:val="TableContents"/>
            </w:pPr>
            <w:r>
              <w:lastRenderedPageBreak/>
              <w:t>Помоћни објекат-</w:t>
            </w:r>
            <w:r>
              <w:lastRenderedPageBreak/>
              <w:t>котларница и остава за дрва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CCB3" w14:textId="77777777" w:rsidR="00382090" w:rsidRDefault="00000000">
            <w:pPr>
              <w:pStyle w:val="TableContents"/>
            </w:pPr>
            <w:r>
              <w:lastRenderedPageBreak/>
              <w:t>351-331/2016-III-05</w:t>
            </w:r>
          </w:p>
          <w:p w14:paraId="75DCD1A1" w14:textId="77777777" w:rsidR="00382090" w:rsidRDefault="00000000">
            <w:pPr>
              <w:pStyle w:val="TableContents"/>
            </w:pPr>
            <w:r>
              <w:lastRenderedPageBreak/>
              <w:t>од 25.10.2017.год.</w:t>
            </w:r>
          </w:p>
        </w:tc>
      </w:tr>
      <w:tr w:rsidR="00382090" w14:paraId="4137D4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8E75" w14:textId="77777777" w:rsidR="00382090" w:rsidRDefault="00000000">
            <w:pPr>
              <w:pStyle w:val="TableContents"/>
            </w:pPr>
            <w:r>
              <w:lastRenderedPageBreak/>
              <w:t>415.Јово Крајновић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1F88" w14:textId="77777777" w:rsidR="00382090" w:rsidRDefault="00000000">
            <w:pPr>
              <w:pStyle w:val="TableContents"/>
            </w:pPr>
            <w:r>
              <w:t>Шимановци, Голубиначка 127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762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9687" w14:textId="77777777" w:rsidR="00382090" w:rsidRDefault="00000000">
            <w:pPr>
              <w:pStyle w:val="TableContents"/>
            </w:pPr>
            <w:r>
              <w:t>351-1550/2017-III-05</w:t>
            </w:r>
          </w:p>
          <w:p w14:paraId="7896834B" w14:textId="77777777" w:rsidR="00382090" w:rsidRDefault="00000000">
            <w:pPr>
              <w:pStyle w:val="TableContents"/>
            </w:pPr>
            <w:r>
              <w:t>од 26.10.2017.год.</w:t>
            </w:r>
          </w:p>
        </w:tc>
      </w:tr>
      <w:tr w:rsidR="00382090" w14:paraId="6CADFD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6B137" w14:textId="77777777" w:rsidR="00382090" w:rsidRDefault="00000000">
            <w:pPr>
              <w:pStyle w:val="TableContents"/>
            </w:pPr>
            <w:r>
              <w:t>416.“ТОМИЋ Ж“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93F94" w14:textId="77777777" w:rsidR="00382090" w:rsidRDefault="00000000">
            <w:pPr>
              <w:pStyle w:val="TableContents"/>
            </w:pPr>
            <w:r>
              <w:t>Пећинци, Слободана Бајића 70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8FE3D" w14:textId="77777777" w:rsidR="00382090" w:rsidRDefault="00000000">
            <w:pPr>
              <w:pStyle w:val="TableContents"/>
            </w:pPr>
            <w:r>
              <w:t>Економски објекат-складиште за житарице са надстрешницом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E2C18" w14:textId="77777777" w:rsidR="00382090" w:rsidRDefault="00000000">
            <w:pPr>
              <w:pStyle w:val="TableContents"/>
            </w:pPr>
            <w:r>
              <w:t>351-222/2017-III-05</w:t>
            </w:r>
          </w:p>
          <w:p w14:paraId="3DAE8EED" w14:textId="77777777" w:rsidR="00382090" w:rsidRDefault="00000000">
            <w:pPr>
              <w:pStyle w:val="TableContents"/>
            </w:pPr>
            <w:r>
              <w:t>од 31.10.2017.год.</w:t>
            </w:r>
          </w:p>
        </w:tc>
      </w:tr>
      <w:tr w:rsidR="00382090" w14:paraId="1EA79DD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7EC9" w14:textId="77777777" w:rsidR="00382090" w:rsidRDefault="00000000">
            <w:pPr>
              <w:pStyle w:val="TableContents"/>
            </w:pPr>
            <w:r>
              <w:t>417.Ружица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DE08" w14:textId="77777777" w:rsidR="00382090" w:rsidRDefault="00000000">
            <w:pPr>
              <w:pStyle w:val="TableContents"/>
            </w:pPr>
            <w:r>
              <w:t>Пећинци,Шесте Војвођанске бригаде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99CB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E621" w14:textId="77777777" w:rsidR="00382090" w:rsidRDefault="00000000">
            <w:pPr>
              <w:pStyle w:val="TableContents"/>
            </w:pPr>
            <w:r>
              <w:t>351-1213/2017-III-05</w:t>
            </w:r>
          </w:p>
          <w:p w14:paraId="51FE2A3F" w14:textId="77777777" w:rsidR="00382090" w:rsidRDefault="00000000">
            <w:pPr>
              <w:pStyle w:val="TableContents"/>
            </w:pPr>
            <w:r>
              <w:t>од 02.11.2017.год.</w:t>
            </w:r>
          </w:p>
        </w:tc>
      </w:tr>
      <w:tr w:rsidR="00382090" w14:paraId="3FA6E9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EFC2" w14:textId="77777777" w:rsidR="00382090" w:rsidRDefault="00000000">
            <w:pPr>
              <w:pStyle w:val="TableContents"/>
            </w:pPr>
            <w:r>
              <w:t>418.Ружица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3ABFB" w14:textId="77777777" w:rsidR="00382090" w:rsidRDefault="00000000">
            <w:pPr>
              <w:pStyle w:val="TableContents"/>
            </w:pPr>
            <w:r>
              <w:t>Пећинци,Шесте Војвођанске бригаде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9B976" w14:textId="77777777" w:rsidR="00382090" w:rsidRDefault="00000000">
            <w:pPr>
              <w:pStyle w:val="TableContents"/>
            </w:pPr>
            <w:r>
              <w:t>Помоћни објекат-гаража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CD8AE" w14:textId="77777777" w:rsidR="00382090" w:rsidRDefault="00000000">
            <w:pPr>
              <w:pStyle w:val="TableContents"/>
            </w:pPr>
            <w:r>
              <w:t>351-1214/2017-III-05</w:t>
            </w:r>
          </w:p>
          <w:p w14:paraId="25516BF2" w14:textId="77777777" w:rsidR="00382090" w:rsidRDefault="00000000">
            <w:pPr>
              <w:pStyle w:val="TableContents"/>
            </w:pPr>
            <w:r>
              <w:t>од 02.11.2017.год.</w:t>
            </w:r>
          </w:p>
        </w:tc>
      </w:tr>
      <w:tr w:rsidR="00382090" w14:paraId="1A49973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8B07" w14:textId="77777777" w:rsidR="00382090" w:rsidRDefault="00000000">
            <w:pPr>
              <w:pStyle w:val="TableContents"/>
            </w:pPr>
            <w:r>
              <w:t>419.Душко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2F82" w14:textId="77777777" w:rsidR="00382090" w:rsidRDefault="00000000">
            <w:pPr>
              <w:pStyle w:val="TableContents"/>
            </w:pPr>
            <w:r>
              <w:t>Сремски Михаљевци, Шимановачка 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D6F43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308224E6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0BCE50F1" w14:textId="77777777" w:rsidR="00382090" w:rsidRDefault="00000000">
            <w:pPr>
              <w:pStyle w:val="TableContents"/>
            </w:pPr>
            <w:r>
              <w:t>-Економски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E8AC" w14:textId="77777777" w:rsidR="00382090" w:rsidRDefault="00000000">
            <w:pPr>
              <w:pStyle w:val="TableContents"/>
            </w:pPr>
            <w:r>
              <w:t>351-653/2017-III-05</w:t>
            </w:r>
          </w:p>
          <w:p w14:paraId="0201CE07" w14:textId="77777777" w:rsidR="00382090" w:rsidRDefault="00000000">
            <w:pPr>
              <w:pStyle w:val="TableContents"/>
            </w:pPr>
            <w:r>
              <w:t>од 02.11.2017.год.</w:t>
            </w:r>
          </w:p>
        </w:tc>
      </w:tr>
      <w:tr w:rsidR="00382090" w14:paraId="17B3C7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0D6D" w14:textId="77777777" w:rsidR="00382090" w:rsidRDefault="00000000">
            <w:pPr>
              <w:pStyle w:val="TableContents"/>
            </w:pPr>
            <w:r>
              <w:t>420.Радослав Совиљ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BD0E" w14:textId="77777777" w:rsidR="00382090" w:rsidRDefault="00000000">
            <w:pPr>
              <w:pStyle w:val="TableContents"/>
            </w:pPr>
            <w:r>
              <w:t>Попинци, Фрушкогорска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8D3D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3E1F" w14:textId="77777777" w:rsidR="00382090" w:rsidRDefault="00000000">
            <w:pPr>
              <w:pStyle w:val="TableContents"/>
            </w:pPr>
            <w:r>
              <w:t>351-981/2010-III-05</w:t>
            </w:r>
          </w:p>
          <w:p w14:paraId="74F5E088" w14:textId="77777777" w:rsidR="00382090" w:rsidRDefault="00000000">
            <w:pPr>
              <w:pStyle w:val="TableContents"/>
            </w:pPr>
            <w:r>
              <w:t>од 31.10.2017.год.</w:t>
            </w:r>
          </w:p>
        </w:tc>
      </w:tr>
      <w:tr w:rsidR="00382090" w14:paraId="7DE5CB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E5CB" w14:textId="77777777" w:rsidR="00382090" w:rsidRDefault="00000000">
            <w:pPr>
              <w:pStyle w:val="TableContents"/>
            </w:pPr>
            <w:r>
              <w:t>421.Биљана Срдић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81E5" w14:textId="77777777" w:rsidR="00382090" w:rsidRDefault="00000000">
            <w:pPr>
              <w:pStyle w:val="TableContents"/>
            </w:pPr>
            <w:r>
              <w:t>Купиново,Играчка 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36A2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DC36" w14:textId="77777777" w:rsidR="00382090" w:rsidRDefault="00000000">
            <w:pPr>
              <w:pStyle w:val="TableContents"/>
            </w:pPr>
            <w:r>
              <w:t>351-1167/2010-III-05</w:t>
            </w:r>
          </w:p>
          <w:p w14:paraId="4836EB18" w14:textId="77777777" w:rsidR="00382090" w:rsidRDefault="00000000">
            <w:pPr>
              <w:pStyle w:val="TableContents"/>
            </w:pPr>
            <w:r>
              <w:t>од 25.10.2017.год.</w:t>
            </w:r>
          </w:p>
        </w:tc>
      </w:tr>
      <w:tr w:rsidR="00382090" w14:paraId="019FF4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216D6" w14:textId="77777777" w:rsidR="00382090" w:rsidRDefault="00000000">
            <w:pPr>
              <w:pStyle w:val="TableContents"/>
            </w:pPr>
            <w:r>
              <w:t>422.Милица Маричић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2FBDC" w14:textId="77777777" w:rsidR="00382090" w:rsidRDefault="00000000">
            <w:pPr>
              <w:pStyle w:val="TableContents"/>
            </w:pPr>
            <w:r>
              <w:t>Обреж,Бошка Новаковића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2B52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BC122" w14:textId="77777777" w:rsidR="00382090" w:rsidRDefault="00000000">
            <w:pPr>
              <w:pStyle w:val="TableContents"/>
            </w:pPr>
            <w:r>
              <w:t>351-314/2016-III-05</w:t>
            </w:r>
          </w:p>
          <w:p w14:paraId="093CEEC0" w14:textId="77777777" w:rsidR="00382090" w:rsidRDefault="00000000">
            <w:pPr>
              <w:pStyle w:val="TableContents"/>
            </w:pPr>
            <w:r>
              <w:t>од 06.11.2017.год.</w:t>
            </w:r>
          </w:p>
        </w:tc>
      </w:tr>
      <w:tr w:rsidR="00382090" w14:paraId="5D1A09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28CB0" w14:textId="77777777" w:rsidR="00382090" w:rsidRDefault="00000000">
            <w:pPr>
              <w:pStyle w:val="TableContents"/>
            </w:pPr>
            <w:r>
              <w:t>423.Радован Коцољевац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C27C2" w14:textId="77777777" w:rsidR="00382090" w:rsidRDefault="00000000">
            <w:pPr>
              <w:pStyle w:val="TableContents"/>
            </w:pPr>
            <w:r>
              <w:t>Пећинци,Браће Крстић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318B" w14:textId="77777777" w:rsidR="00382090" w:rsidRDefault="00000000">
            <w:pPr>
              <w:pStyle w:val="TableContents"/>
            </w:pPr>
            <w:r>
              <w:t>Стамбено-породични 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62E9" w14:textId="77777777" w:rsidR="00382090" w:rsidRDefault="00000000">
            <w:pPr>
              <w:pStyle w:val="TableContents"/>
            </w:pPr>
            <w:r>
              <w:t>351-436/2017-III-05</w:t>
            </w:r>
          </w:p>
          <w:p w14:paraId="36224E13" w14:textId="77777777" w:rsidR="00382090" w:rsidRDefault="00000000">
            <w:pPr>
              <w:pStyle w:val="TableContents"/>
            </w:pPr>
            <w:r>
              <w:t>од 07.11.2017.год.</w:t>
            </w:r>
          </w:p>
        </w:tc>
      </w:tr>
      <w:tr w:rsidR="00382090" w14:paraId="498143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B22D" w14:textId="77777777" w:rsidR="00382090" w:rsidRDefault="00000000">
            <w:pPr>
              <w:pStyle w:val="TableContents"/>
            </w:pPr>
            <w:r>
              <w:t>424.Радован Коцољевац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5579E" w14:textId="77777777" w:rsidR="00382090" w:rsidRDefault="00000000">
            <w:pPr>
              <w:pStyle w:val="TableContents"/>
            </w:pPr>
            <w:r>
              <w:t>Пећинци,Браће Крстић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F1820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414A" w14:textId="77777777" w:rsidR="00382090" w:rsidRDefault="00000000">
            <w:pPr>
              <w:pStyle w:val="TableContents"/>
            </w:pPr>
            <w:r>
              <w:t>351-437/2017-III-05</w:t>
            </w:r>
          </w:p>
          <w:p w14:paraId="7D9EA087" w14:textId="77777777" w:rsidR="00382090" w:rsidRDefault="00000000">
            <w:pPr>
              <w:pStyle w:val="TableContents"/>
            </w:pPr>
            <w:r>
              <w:t>од 07.11.2017.год.</w:t>
            </w:r>
          </w:p>
        </w:tc>
      </w:tr>
      <w:tr w:rsidR="00382090" w14:paraId="70B4D3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FA7F" w14:textId="77777777" w:rsidR="00382090" w:rsidRDefault="00000000">
            <w:pPr>
              <w:pStyle w:val="TableContents"/>
            </w:pPr>
            <w:r>
              <w:t>425.Душан Живић и Зорица Живић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DEC3" w14:textId="77777777" w:rsidR="00382090" w:rsidRDefault="00000000">
            <w:pPr>
              <w:pStyle w:val="TableContents"/>
            </w:pPr>
            <w:r>
              <w:t>Пећинци,Сувача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DA5CC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E5D78" w14:textId="77777777" w:rsidR="00382090" w:rsidRDefault="00000000">
            <w:pPr>
              <w:pStyle w:val="TableContents"/>
            </w:pPr>
            <w:r>
              <w:t>351-408/2017-III-05</w:t>
            </w:r>
          </w:p>
          <w:p w14:paraId="71E4C70B" w14:textId="77777777" w:rsidR="00382090" w:rsidRDefault="00000000">
            <w:pPr>
              <w:pStyle w:val="TableContents"/>
            </w:pPr>
            <w:r>
              <w:t>од 08.11.2017.год.</w:t>
            </w:r>
          </w:p>
        </w:tc>
      </w:tr>
      <w:tr w:rsidR="00382090" w14:paraId="726444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4F5B6" w14:textId="77777777" w:rsidR="00382090" w:rsidRDefault="00000000">
            <w:pPr>
              <w:pStyle w:val="TableContents"/>
            </w:pPr>
            <w:r>
              <w:t>426.Душан Живић и Зорица Живић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32381" w14:textId="77777777" w:rsidR="00382090" w:rsidRDefault="00000000">
            <w:pPr>
              <w:pStyle w:val="TableContents"/>
            </w:pPr>
            <w:r>
              <w:t>Пећинци,Сувача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E446" w14:textId="77777777" w:rsidR="00382090" w:rsidRDefault="00000000">
            <w:pPr>
              <w:pStyle w:val="TableContents"/>
            </w:pPr>
            <w:r>
              <w:t>-Помоћни објекат-гаража и 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5E85" w14:textId="77777777" w:rsidR="00382090" w:rsidRDefault="00000000">
            <w:pPr>
              <w:pStyle w:val="TableContents"/>
            </w:pPr>
            <w:r>
              <w:t>351-409/2017-III-05</w:t>
            </w:r>
          </w:p>
          <w:p w14:paraId="37CDEF5B" w14:textId="77777777" w:rsidR="00382090" w:rsidRDefault="00000000">
            <w:pPr>
              <w:pStyle w:val="TableContents"/>
            </w:pPr>
            <w:r>
              <w:t>од 08.11.2017.год.</w:t>
            </w:r>
          </w:p>
        </w:tc>
      </w:tr>
      <w:tr w:rsidR="00382090" w14:paraId="399BEB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B089" w14:textId="77777777" w:rsidR="00382090" w:rsidRDefault="00000000">
            <w:pPr>
              <w:pStyle w:val="TableContents"/>
            </w:pPr>
            <w:r>
              <w:t>427.Данило Тепша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25B4" w14:textId="77777777" w:rsidR="00382090" w:rsidRDefault="00000000">
            <w:pPr>
              <w:pStyle w:val="TableContents"/>
            </w:pPr>
            <w:r>
              <w:t>Пећинци, Јове Негушевића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2B22" w14:textId="77777777" w:rsidR="00382090" w:rsidRDefault="00000000">
            <w:pPr>
              <w:pStyle w:val="TableContents"/>
            </w:pPr>
            <w:r>
              <w:t>-Помоћни објекат-котларница и надстрешница,</w:t>
            </w:r>
          </w:p>
          <w:p w14:paraId="3DC1686E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1CD4" w14:textId="77777777" w:rsidR="00382090" w:rsidRDefault="00000000">
            <w:pPr>
              <w:pStyle w:val="TableContents"/>
            </w:pPr>
            <w:r>
              <w:t>351-34/2016-III-05</w:t>
            </w:r>
          </w:p>
          <w:p w14:paraId="2DEEB4D4" w14:textId="77777777" w:rsidR="00382090" w:rsidRDefault="00000000">
            <w:pPr>
              <w:pStyle w:val="TableContents"/>
            </w:pPr>
            <w:r>
              <w:t>од 10.11.2017.год.</w:t>
            </w:r>
          </w:p>
        </w:tc>
      </w:tr>
      <w:tr w:rsidR="00382090" w14:paraId="09E638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E5F8" w14:textId="77777777" w:rsidR="00382090" w:rsidRDefault="00000000">
            <w:pPr>
              <w:pStyle w:val="TableContents"/>
            </w:pPr>
            <w:r>
              <w:t>428.Ненад Атанацковић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2E43" w14:textId="77777777" w:rsidR="00382090" w:rsidRDefault="00000000">
            <w:pPr>
              <w:pStyle w:val="TableContents"/>
            </w:pPr>
            <w:r>
              <w:t>Шимановци, Крњешевачка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B201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BF56" w14:textId="77777777" w:rsidR="00382090" w:rsidRDefault="00000000">
            <w:pPr>
              <w:pStyle w:val="TableContents"/>
            </w:pPr>
            <w:r>
              <w:t>351-501/2010-III-05</w:t>
            </w:r>
          </w:p>
          <w:p w14:paraId="3AEBFA18" w14:textId="77777777" w:rsidR="00382090" w:rsidRDefault="00000000">
            <w:pPr>
              <w:pStyle w:val="TableContents"/>
            </w:pPr>
            <w:r>
              <w:t>од 08.11.2017.год.</w:t>
            </w:r>
          </w:p>
        </w:tc>
      </w:tr>
      <w:tr w:rsidR="00382090" w14:paraId="4CA9D21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087CB" w14:textId="77777777" w:rsidR="00382090" w:rsidRDefault="00000000">
            <w:pPr>
              <w:pStyle w:val="TableContents"/>
            </w:pPr>
            <w:r>
              <w:t>429.Тома Чојчић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6D35" w14:textId="77777777" w:rsidR="00382090" w:rsidRDefault="00000000">
            <w:pPr>
              <w:pStyle w:val="TableContents"/>
            </w:pPr>
            <w:r>
              <w:t>Попинци, ЈНА 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6AC4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492E2" w14:textId="77777777" w:rsidR="00382090" w:rsidRDefault="00000000">
            <w:pPr>
              <w:pStyle w:val="TableContents"/>
            </w:pPr>
            <w:r>
              <w:t>351-1390/2017-III-05</w:t>
            </w:r>
          </w:p>
          <w:p w14:paraId="6BC3ABFC" w14:textId="77777777" w:rsidR="00382090" w:rsidRDefault="00000000">
            <w:pPr>
              <w:pStyle w:val="TableContents"/>
            </w:pPr>
            <w:r>
              <w:t>од 09.11.2017.год.</w:t>
            </w:r>
          </w:p>
        </w:tc>
      </w:tr>
      <w:tr w:rsidR="00382090" w14:paraId="0ACDCD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8E35" w14:textId="77777777" w:rsidR="00382090" w:rsidRDefault="00000000">
            <w:pPr>
              <w:pStyle w:val="TableContents"/>
            </w:pPr>
            <w:r>
              <w:t>430.Зоран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61C5" w14:textId="77777777" w:rsidR="00382090" w:rsidRDefault="00000000">
            <w:pPr>
              <w:pStyle w:val="TableContents"/>
            </w:pPr>
            <w:r>
              <w:t>Земун, Крајишка 87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863B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339BD" w14:textId="77777777" w:rsidR="00382090" w:rsidRDefault="00000000">
            <w:pPr>
              <w:pStyle w:val="TableContents"/>
            </w:pPr>
            <w:r>
              <w:t>351-1405/2017-III-05</w:t>
            </w:r>
          </w:p>
          <w:p w14:paraId="359AB2E5" w14:textId="77777777" w:rsidR="00382090" w:rsidRDefault="00000000">
            <w:pPr>
              <w:pStyle w:val="TableContents"/>
            </w:pPr>
            <w:r>
              <w:t>од 13.11.2017.год.</w:t>
            </w:r>
          </w:p>
        </w:tc>
      </w:tr>
      <w:tr w:rsidR="00382090" w14:paraId="6B2506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D262" w14:textId="77777777" w:rsidR="00382090" w:rsidRDefault="00000000">
            <w:pPr>
              <w:pStyle w:val="TableContents"/>
            </w:pPr>
            <w:r>
              <w:t>431.Зоран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C4FB" w14:textId="77777777" w:rsidR="00382090" w:rsidRDefault="00000000">
            <w:pPr>
              <w:pStyle w:val="TableContents"/>
            </w:pPr>
            <w:r>
              <w:t>Земун, Крајишка 87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A0B0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28B4" w14:textId="77777777" w:rsidR="00382090" w:rsidRDefault="00000000">
            <w:pPr>
              <w:pStyle w:val="TableContents"/>
            </w:pPr>
            <w:r>
              <w:t>351-1402/2017-III-05</w:t>
            </w:r>
          </w:p>
          <w:p w14:paraId="5A402DAC" w14:textId="77777777" w:rsidR="00382090" w:rsidRDefault="00000000">
            <w:pPr>
              <w:pStyle w:val="TableContents"/>
            </w:pPr>
            <w:r>
              <w:t>од 13.11.2017.год.</w:t>
            </w:r>
          </w:p>
        </w:tc>
      </w:tr>
      <w:tr w:rsidR="00382090" w14:paraId="4E957F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3FAE" w14:textId="77777777" w:rsidR="00382090" w:rsidRDefault="00000000">
            <w:pPr>
              <w:pStyle w:val="TableContents"/>
            </w:pPr>
            <w:r>
              <w:lastRenderedPageBreak/>
              <w:t>432.Зоран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A08D" w14:textId="77777777" w:rsidR="00382090" w:rsidRDefault="00000000">
            <w:pPr>
              <w:pStyle w:val="TableContents"/>
            </w:pPr>
            <w:r>
              <w:t>Земун, Крајишка 87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E664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26714167" w14:textId="77777777" w:rsidR="00382090" w:rsidRDefault="00000000">
            <w:pPr>
              <w:pStyle w:val="TableContents"/>
            </w:pPr>
            <w:r>
              <w:t>-Економски објекат,</w:t>
            </w:r>
          </w:p>
          <w:p w14:paraId="61E6DECC" w14:textId="77777777" w:rsidR="00382090" w:rsidRDefault="00000000">
            <w:pPr>
              <w:pStyle w:val="TableContents"/>
            </w:pPr>
            <w:r>
              <w:t xml:space="preserve">-Помоћни објекат-пушница,  </w:t>
            </w:r>
          </w:p>
          <w:p w14:paraId="70FE2983" w14:textId="77777777" w:rsidR="00382090" w:rsidRDefault="00000000">
            <w:pPr>
              <w:pStyle w:val="TableContents"/>
            </w:pPr>
            <w:r>
              <w:t>-Помоћни објекат-летњиковац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703D" w14:textId="77777777" w:rsidR="00382090" w:rsidRDefault="00000000">
            <w:pPr>
              <w:pStyle w:val="TableContents"/>
            </w:pPr>
            <w:r>
              <w:t>351-1401/2017-III-05</w:t>
            </w:r>
          </w:p>
          <w:p w14:paraId="3D5DB27F" w14:textId="77777777" w:rsidR="00382090" w:rsidRDefault="00000000">
            <w:pPr>
              <w:pStyle w:val="TableContents"/>
            </w:pPr>
            <w:r>
              <w:t>од 13.11.2017.год.</w:t>
            </w:r>
          </w:p>
        </w:tc>
      </w:tr>
      <w:tr w:rsidR="00382090" w14:paraId="62FDFA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8FC50" w14:textId="77777777" w:rsidR="00382090" w:rsidRDefault="00000000">
            <w:pPr>
              <w:pStyle w:val="TableContents"/>
            </w:pPr>
            <w:r>
              <w:t>433.Славица Путник и Жика Путник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6DC4" w14:textId="77777777" w:rsidR="00382090" w:rsidRDefault="00000000">
            <w:pPr>
              <w:pStyle w:val="TableContents"/>
            </w:pPr>
            <w:r>
              <w:t>Купиново,Бранка Маџаревић 126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D6D7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5B964" w14:textId="77777777" w:rsidR="00382090" w:rsidRDefault="00000000">
            <w:pPr>
              <w:pStyle w:val="TableContents"/>
            </w:pPr>
            <w:r>
              <w:t>351-1940/2017-III-05</w:t>
            </w:r>
          </w:p>
          <w:p w14:paraId="06360F84" w14:textId="77777777" w:rsidR="00382090" w:rsidRDefault="00000000">
            <w:pPr>
              <w:pStyle w:val="TableContents"/>
            </w:pPr>
            <w:r>
              <w:t>од 02.11.2017.год.</w:t>
            </w:r>
          </w:p>
        </w:tc>
      </w:tr>
      <w:tr w:rsidR="00382090" w14:paraId="03DE8A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0E4B" w14:textId="77777777" w:rsidR="00382090" w:rsidRDefault="00000000">
            <w:pPr>
              <w:pStyle w:val="TableContents"/>
            </w:pPr>
            <w:r>
              <w:t>434.Дмитар Косановић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3734" w14:textId="77777777" w:rsidR="00382090" w:rsidRDefault="00000000">
            <w:pPr>
              <w:pStyle w:val="TableContents"/>
            </w:pPr>
            <w:r>
              <w:t>Земун,Николе Тесле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8534" w14:textId="77777777" w:rsidR="00382090" w:rsidRDefault="00000000">
            <w:pPr>
              <w:pStyle w:val="TableContents"/>
            </w:pPr>
            <w:r>
              <w:t>Стамбено 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D0863" w14:textId="77777777" w:rsidR="00382090" w:rsidRDefault="00000000">
            <w:pPr>
              <w:pStyle w:val="TableContents"/>
            </w:pPr>
            <w:r>
              <w:t>351-24/2017-III-05</w:t>
            </w:r>
          </w:p>
          <w:p w14:paraId="24379868" w14:textId="77777777" w:rsidR="00382090" w:rsidRDefault="00000000">
            <w:pPr>
              <w:pStyle w:val="TableContents"/>
            </w:pPr>
            <w:r>
              <w:t>од 23.10.2017.год.</w:t>
            </w:r>
          </w:p>
        </w:tc>
      </w:tr>
      <w:tr w:rsidR="00382090" w14:paraId="37DB5A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22BF" w14:textId="77777777" w:rsidR="00382090" w:rsidRDefault="00000000">
            <w:pPr>
              <w:pStyle w:val="TableContents"/>
            </w:pPr>
            <w:r>
              <w:t>435.Косановић Дмитар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8A43F" w14:textId="77777777" w:rsidR="00382090" w:rsidRDefault="00000000">
            <w:pPr>
              <w:pStyle w:val="TableContents"/>
            </w:pPr>
            <w:r>
              <w:t>Земун,Николе Тесле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DAD4" w14:textId="77777777" w:rsidR="00382090" w:rsidRDefault="00000000">
            <w:pPr>
              <w:pStyle w:val="TableContents"/>
            </w:pPr>
            <w:r>
              <w:t>Помоћни објекат-остава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DDF7" w14:textId="77777777" w:rsidR="00382090" w:rsidRDefault="00000000">
            <w:pPr>
              <w:pStyle w:val="TableContents"/>
            </w:pPr>
            <w:r>
              <w:t>351-25/2017-III-05</w:t>
            </w:r>
          </w:p>
          <w:p w14:paraId="3F443CC0" w14:textId="77777777" w:rsidR="00382090" w:rsidRDefault="00000000">
            <w:pPr>
              <w:pStyle w:val="TableContents"/>
            </w:pPr>
            <w:r>
              <w:t>од 23.10.2017.год.</w:t>
            </w:r>
          </w:p>
        </w:tc>
      </w:tr>
      <w:tr w:rsidR="00382090" w14:paraId="05EF66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EF03" w14:textId="77777777" w:rsidR="00382090" w:rsidRDefault="00000000">
            <w:pPr>
              <w:pStyle w:val="TableContents"/>
            </w:pPr>
            <w:r>
              <w:t>436.Александар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325D" w14:textId="77777777" w:rsidR="00382090" w:rsidRDefault="00000000">
            <w:pPr>
              <w:pStyle w:val="TableContents"/>
            </w:pPr>
            <w:r>
              <w:t>Обреж,Иве Лоле Рибара 80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1DF65" w14:textId="77777777" w:rsidR="00382090" w:rsidRDefault="00000000">
            <w:pPr>
              <w:pStyle w:val="TableContents"/>
            </w:pPr>
            <w:r>
              <w:t>Доградња и реконструкција стамбено породичног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3F5B8" w14:textId="77777777" w:rsidR="00382090" w:rsidRDefault="00000000">
            <w:pPr>
              <w:pStyle w:val="TableContents"/>
            </w:pPr>
            <w:r>
              <w:t>351-1240/2017-III-05</w:t>
            </w:r>
          </w:p>
          <w:p w14:paraId="21564706" w14:textId="77777777" w:rsidR="00382090" w:rsidRDefault="00000000">
            <w:pPr>
              <w:pStyle w:val="TableContents"/>
            </w:pPr>
            <w:r>
              <w:t>од 17.11.2017.год.</w:t>
            </w:r>
          </w:p>
        </w:tc>
      </w:tr>
      <w:tr w:rsidR="00382090" w14:paraId="048EC3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85B2" w14:textId="77777777" w:rsidR="00382090" w:rsidRDefault="00000000">
            <w:pPr>
              <w:pStyle w:val="TableContents"/>
            </w:pPr>
            <w:r>
              <w:t>437.Александар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E7AF" w14:textId="77777777" w:rsidR="00382090" w:rsidRDefault="00000000">
            <w:pPr>
              <w:pStyle w:val="TableContents"/>
            </w:pPr>
            <w:r>
              <w:t>Обреж,Иве Лоле Рибара 80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2599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354356B1" w14:textId="77777777" w:rsidR="00382090" w:rsidRDefault="00000000">
            <w:pPr>
              <w:pStyle w:val="TableContents"/>
            </w:pPr>
            <w:r>
              <w:t>-Економски објекат-штала,</w:t>
            </w:r>
          </w:p>
          <w:p w14:paraId="7361A4BB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99160" w14:textId="77777777" w:rsidR="00382090" w:rsidRDefault="00000000">
            <w:pPr>
              <w:pStyle w:val="TableContents"/>
            </w:pPr>
            <w:r>
              <w:t>351-1236/2017-III-05</w:t>
            </w:r>
          </w:p>
          <w:p w14:paraId="184AB1AC" w14:textId="77777777" w:rsidR="00382090" w:rsidRDefault="00000000">
            <w:pPr>
              <w:pStyle w:val="TableContents"/>
            </w:pPr>
            <w:r>
              <w:t>од 17.11.2017.год.</w:t>
            </w:r>
          </w:p>
        </w:tc>
      </w:tr>
      <w:tr w:rsidR="00382090" w14:paraId="4EED4F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C257" w14:textId="77777777" w:rsidR="00382090" w:rsidRDefault="00000000">
            <w:pPr>
              <w:pStyle w:val="TableContents"/>
            </w:pPr>
            <w:r>
              <w:t>438.Аница Милановић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6C81" w14:textId="77777777" w:rsidR="00382090" w:rsidRDefault="00000000">
            <w:pPr>
              <w:pStyle w:val="TableContents"/>
            </w:pPr>
            <w:r>
              <w:t>Деч, Ивана петровића 119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07617" w14:textId="77777777" w:rsidR="00382090" w:rsidRDefault="00000000">
            <w:pPr>
              <w:pStyle w:val="TableContents"/>
            </w:pPr>
            <w:r>
              <w:t>Доградња и надградња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3968" w14:textId="77777777" w:rsidR="00382090" w:rsidRDefault="00000000">
            <w:pPr>
              <w:pStyle w:val="TableContents"/>
            </w:pPr>
            <w:r>
              <w:t>351-1870/2017-III-05</w:t>
            </w:r>
          </w:p>
          <w:p w14:paraId="087A17BC" w14:textId="77777777" w:rsidR="00382090" w:rsidRDefault="00000000">
            <w:pPr>
              <w:pStyle w:val="TableContents"/>
            </w:pPr>
            <w:r>
              <w:t>од 17.11.2017.год.</w:t>
            </w:r>
          </w:p>
        </w:tc>
      </w:tr>
      <w:tr w:rsidR="00382090" w14:paraId="2708F40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8B86" w14:textId="77777777" w:rsidR="00382090" w:rsidRDefault="00000000">
            <w:pPr>
              <w:pStyle w:val="TableContents"/>
            </w:pPr>
            <w:r>
              <w:t>439.Аница Милановић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347D4" w14:textId="77777777" w:rsidR="00382090" w:rsidRDefault="00000000">
            <w:pPr>
              <w:pStyle w:val="TableContents"/>
            </w:pPr>
            <w:r>
              <w:t>Деч,Ивана Петровића 119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7A0B" w14:textId="77777777" w:rsidR="00382090" w:rsidRDefault="00000000">
            <w:pPr>
              <w:pStyle w:val="TableContents"/>
            </w:pPr>
            <w:r>
              <w:t>-Помоћни објекат-котларница,</w:t>
            </w:r>
          </w:p>
          <w:p w14:paraId="07B1B7C4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47E37D6B" w14:textId="77777777" w:rsidR="00382090" w:rsidRDefault="00000000">
            <w:pPr>
              <w:pStyle w:val="TableContents"/>
            </w:pPr>
            <w:r>
              <w:t>-Помоћни објекат-кокошињац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59F1" w14:textId="77777777" w:rsidR="00382090" w:rsidRDefault="00000000">
            <w:pPr>
              <w:pStyle w:val="TableContents"/>
            </w:pPr>
            <w:r>
              <w:t>351-2794/2017-III-05</w:t>
            </w:r>
          </w:p>
          <w:p w14:paraId="683A7E37" w14:textId="77777777" w:rsidR="00382090" w:rsidRDefault="00000000">
            <w:pPr>
              <w:pStyle w:val="TableContents"/>
            </w:pPr>
            <w:r>
              <w:t>од 17.11.2017.год.</w:t>
            </w:r>
          </w:p>
        </w:tc>
      </w:tr>
      <w:tr w:rsidR="00382090" w14:paraId="160396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6CAF" w14:textId="77777777" w:rsidR="00382090" w:rsidRDefault="00000000">
            <w:pPr>
              <w:pStyle w:val="TableContents"/>
            </w:pPr>
            <w:r>
              <w:t>440.“АГРО-ТРУСТ“доо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73065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5CBA" w14:textId="77777777" w:rsidR="00382090" w:rsidRDefault="00000000">
            <w:pPr>
              <w:pStyle w:val="TableContents"/>
            </w:pPr>
            <w:r>
              <w:t>Помоћни објекат-надстрешница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9EA5F" w14:textId="77777777" w:rsidR="00382090" w:rsidRDefault="00000000">
            <w:pPr>
              <w:pStyle w:val="TableContents"/>
            </w:pPr>
            <w:r>
              <w:t>351-1860/2017-III-05</w:t>
            </w:r>
          </w:p>
          <w:p w14:paraId="5070E4BA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3AE409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3B28" w14:textId="77777777" w:rsidR="00382090" w:rsidRDefault="00000000">
            <w:pPr>
              <w:pStyle w:val="TableContents"/>
            </w:pPr>
            <w:r>
              <w:t>441.“АГРО-ТРУСТ“доо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A44E5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FD74" w14:textId="77777777" w:rsidR="00382090" w:rsidRDefault="00000000">
            <w:pPr>
              <w:pStyle w:val="TableContents"/>
            </w:pPr>
            <w:r>
              <w:t>Стамбени објекат-кућа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1313" w14:textId="77777777" w:rsidR="00382090" w:rsidRDefault="00000000">
            <w:pPr>
              <w:pStyle w:val="TableContents"/>
            </w:pPr>
            <w:r>
              <w:t>351-1858/2017-III-05</w:t>
            </w:r>
          </w:p>
          <w:p w14:paraId="0DA981C5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48B344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2C0A" w14:textId="77777777" w:rsidR="00382090" w:rsidRDefault="00000000">
            <w:pPr>
              <w:pStyle w:val="TableContents"/>
            </w:pPr>
            <w:r>
              <w:t>442.“АГРО-ТРУСТ“доо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6B6E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0EBD" w14:textId="77777777" w:rsidR="00382090" w:rsidRDefault="00000000">
            <w:pPr>
              <w:pStyle w:val="TableContents"/>
            </w:pPr>
            <w:r>
              <w:t>Помоћни објекат-складиште пољопривредних производа-лешника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2FD7" w14:textId="77777777" w:rsidR="00382090" w:rsidRDefault="00000000">
            <w:pPr>
              <w:pStyle w:val="TableContents"/>
            </w:pPr>
            <w:r>
              <w:t>351-1862/2017-III-05</w:t>
            </w:r>
          </w:p>
          <w:p w14:paraId="3C133A60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34B27D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859D" w14:textId="77777777" w:rsidR="00382090" w:rsidRDefault="00000000">
            <w:pPr>
              <w:pStyle w:val="TableContents"/>
            </w:pPr>
            <w:r>
              <w:t>443.“АГРО-ТРУСТ“доо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19E51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71CE" w14:textId="77777777" w:rsidR="00382090" w:rsidRDefault="00000000">
            <w:pPr>
              <w:pStyle w:val="TableContents"/>
            </w:pPr>
            <w:r>
              <w:t>Помоћни објекат-складиште пољопривредних производа-лешника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1A05B" w14:textId="77777777" w:rsidR="00382090" w:rsidRDefault="00000000">
            <w:pPr>
              <w:pStyle w:val="TableContents"/>
            </w:pPr>
            <w:r>
              <w:t>351-1863/2017-III-05</w:t>
            </w:r>
          </w:p>
          <w:p w14:paraId="22A1CFED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065006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83B00" w14:textId="77777777" w:rsidR="00382090" w:rsidRDefault="00000000">
            <w:pPr>
              <w:pStyle w:val="TableContents"/>
            </w:pPr>
            <w:r>
              <w:t>444.“АГРО-ТРУСТ“доо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562E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2DAC2" w14:textId="77777777" w:rsidR="00382090" w:rsidRDefault="00000000">
            <w:pPr>
              <w:pStyle w:val="TableContents"/>
            </w:pPr>
            <w:r>
              <w:t>Помоћни објекат-базен за сопствене потребе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1939" w14:textId="77777777" w:rsidR="00382090" w:rsidRDefault="00000000">
            <w:pPr>
              <w:pStyle w:val="TableContents"/>
            </w:pPr>
            <w:r>
              <w:t>351-1864/2017-III-05</w:t>
            </w:r>
          </w:p>
          <w:p w14:paraId="12C763E5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681D23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5CD65" w14:textId="77777777" w:rsidR="00382090" w:rsidRDefault="00000000">
            <w:pPr>
              <w:pStyle w:val="TableContents"/>
            </w:pPr>
            <w:r>
              <w:t>445.“АГРО-ТРУСТ“доо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570BD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2BC5B" w14:textId="77777777" w:rsidR="00382090" w:rsidRDefault="00000000">
            <w:pPr>
              <w:pStyle w:val="TableContents"/>
            </w:pPr>
            <w:r>
              <w:t>Економско складишни објекат-специјализовано складиште за воће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C3A7" w14:textId="77777777" w:rsidR="00382090" w:rsidRDefault="00000000">
            <w:pPr>
              <w:pStyle w:val="TableContents"/>
            </w:pPr>
            <w:r>
              <w:t>351-1859/2017-III-05</w:t>
            </w:r>
          </w:p>
          <w:p w14:paraId="575EBA47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2B9A57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E9E6" w14:textId="77777777" w:rsidR="00382090" w:rsidRDefault="00000000">
            <w:pPr>
              <w:pStyle w:val="TableContents"/>
            </w:pPr>
            <w:r>
              <w:t>446.“АГРО-ТРУСТ“доо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1F8A4" w14:textId="77777777" w:rsidR="00382090" w:rsidRDefault="00000000">
            <w:pPr>
              <w:pStyle w:val="TableContents"/>
            </w:pPr>
            <w:r>
              <w:t>Деч, Ивана Петровића 52А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C8E7B" w14:textId="77777777" w:rsidR="00382090" w:rsidRDefault="00000000">
            <w:pPr>
              <w:pStyle w:val="TableContents"/>
            </w:pPr>
            <w:r>
              <w:t>Економски објекат-пушница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FBE6" w14:textId="77777777" w:rsidR="00382090" w:rsidRDefault="00000000">
            <w:pPr>
              <w:pStyle w:val="TableContents"/>
            </w:pPr>
            <w:r>
              <w:t>351-1861/2017-III-05</w:t>
            </w:r>
          </w:p>
          <w:p w14:paraId="61B659A7" w14:textId="77777777" w:rsidR="00382090" w:rsidRDefault="00000000">
            <w:pPr>
              <w:pStyle w:val="TableContents"/>
            </w:pPr>
            <w:r>
              <w:t>од 22.11.2017.год.</w:t>
            </w:r>
          </w:p>
        </w:tc>
      </w:tr>
      <w:tr w:rsidR="00382090" w14:paraId="4B01E3B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12AB4" w14:textId="77777777" w:rsidR="00382090" w:rsidRDefault="00000000">
            <w:pPr>
              <w:pStyle w:val="TableContents"/>
            </w:pPr>
            <w:r>
              <w:lastRenderedPageBreak/>
              <w:t>447.Синиша Симић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250A" w14:textId="77777777" w:rsidR="00382090" w:rsidRDefault="00000000">
            <w:pPr>
              <w:pStyle w:val="TableContents"/>
            </w:pPr>
            <w:r>
              <w:t>Пећинци,Браће Видаковић 38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CED1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0E22" w14:textId="77777777" w:rsidR="00382090" w:rsidRDefault="00000000">
            <w:pPr>
              <w:pStyle w:val="TableContents"/>
            </w:pPr>
            <w:r>
              <w:t>351-32/2016-III-05</w:t>
            </w:r>
          </w:p>
          <w:p w14:paraId="116AD88A" w14:textId="77777777" w:rsidR="00382090" w:rsidRDefault="00000000">
            <w:pPr>
              <w:pStyle w:val="TableContents"/>
            </w:pPr>
            <w:r>
              <w:t>од 15.11.2017.год.</w:t>
            </w:r>
          </w:p>
        </w:tc>
      </w:tr>
      <w:tr w:rsidR="00382090" w14:paraId="326EE7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2163" w14:textId="77777777" w:rsidR="00382090" w:rsidRDefault="00000000">
            <w:pPr>
              <w:pStyle w:val="TableContents"/>
            </w:pPr>
            <w:r>
              <w:t>448.Ангелина Крњулац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FA7C9" w14:textId="77777777" w:rsidR="00382090" w:rsidRDefault="00000000">
            <w:pPr>
              <w:pStyle w:val="TableContents"/>
            </w:pPr>
            <w:r>
              <w:t>Шимановци, Крњешевачка 106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4952C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99F1" w14:textId="77777777" w:rsidR="00382090" w:rsidRDefault="00000000">
            <w:pPr>
              <w:pStyle w:val="TableContents"/>
            </w:pPr>
            <w:r>
              <w:t>351-1407/2017-III-05</w:t>
            </w:r>
          </w:p>
          <w:p w14:paraId="16ED8E0B" w14:textId="77777777" w:rsidR="00382090" w:rsidRDefault="00000000">
            <w:pPr>
              <w:pStyle w:val="TableContents"/>
            </w:pPr>
            <w:r>
              <w:t>од 21.11.2017.год.</w:t>
            </w:r>
          </w:p>
        </w:tc>
      </w:tr>
      <w:tr w:rsidR="00382090" w14:paraId="331869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6B4FB" w14:textId="77777777" w:rsidR="00382090" w:rsidRDefault="00000000">
            <w:pPr>
              <w:pStyle w:val="TableContents"/>
            </w:pPr>
            <w:r>
              <w:t>449.Ангелина Крњулац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FE04" w14:textId="77777777" w:rsidR="00382090" w:rsidRDefault="00000000">
            <w:pPr>
              <w:pStyle w:val="TableContents"/>
            </w:pPr>
            <w:r>
              <w:t>Шимановци, Крњешевачка 106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AA75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1D87" w14:textId="77777777" w:rsidR="00382090" w:rsidRDefault="00000000">
            <w:pPr>
              <w:pStyle w:val="TableContents"/>
            </w:pPr>
            <w:r>
              <w:t>351-2696/2017-III-05</w:t>
            </w:r>
          </w:p>
          <w:p w14:paraId="1ED38169" w14:textId="77777777" w:rsidR="00382090" w:rsidRDefault="00000000">
            <w:pPr>
              <w:pStyle w:val="TableContents"/>
            </w:pPr>
            <w:r>
              <w:t>од 21.11.2017.год.</w:t>
            </w:r>
          </w:p>
        </w:tc>
      </w:tr>
      <w:tr w:rsidR="00382090" w14:paraId="66C5EF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2EDE" w14:textId="77777777" w:rsidR="00382090" w:rsidRDefault="00000000">
            <w:pPr>
              <w:pStyle w:val="TableContents"/>
            </w:pPr>
            <w:r>
              <w:t>450.Божидар Живковић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D3F7" w14:textId="77777777" w:rsidR="00382090" w:rsidRDefault="00000000">
            <w:pPr>
              <w:pStyle w:val="TableContents"/>
            </w:pPr>
            <w:r>
              <w:t>Огар,Нова улица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71FC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7C6CA" w14:textId="77777777" w:rsidR="00382090" w:rsidRDefault="00000000">
            <w:pPr>
              <w:pStyle w:val="TableContents"/>
            </w:pPr>
            <w:r>
              <w:t>351-1952/2017-III-05</w:t>
            </w:r>
          </w:p>
          <w:p w14:paraId="0A61D8C7" w14:textId="77777777" w:rsidR="00382090" w:rsidRDefault="00000000">
            <w:pPr>
              <w:pStyle w:val="TableContents"/>
            </w:pPr>
            <w:r>
              <w:t>од 28.11.2017.год.</w:t>
            </w:r>
          </w:p>
        </w:tc>
      </w:tr>
      <w:tr w:rsidR="00382090" w14:paraId="12ACB2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782A" w14:textId="77777777" w:rsidR="00382090" w:rsidRDefault="00000000">
            <w:pPr>
              <w:pStyle w:val="TableContents"/>
            </w:pPr>
            <w:r>
              <w:t>451.Предраг Крњулац и Зорица Божић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B7C7" w14:textId="77777777" w:rsidR="00382090" w:rsidRDefault="00000000">
            <w:pPr>
              <w:pStyle w:val="TableContents"/>
            </w:pPr>
            <w:r>
              <w:t>-Брестач,Јагодина 83,</w:t>
            </w:r>
          </w:p>
          <w:p w14:paraId="098622F1" w14:textId="77777777" w:rsidR="00382090" w:rsidRDefault="00000000">
            <w:pPr>
              <w:pStyle w:val="TableContents"/>
            </w:pPr>
            <w:r>
              <w:t>-Рума,Насеље Игралиште 6/1/16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71C43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36B2" w14:textId="77777777" w:rsidR="00382090" w:rsidRDefault="00000000">
            <w:pPr>
              <w:pStyle w:val="TableContents"/>
            </w:pPr>
            <w:r>
              <w:t>351-103/2017-III-05</w:t>
            </w:r>
          </w:p>
          <w:p w14:paraId="74B303FB" w14:textId="77777777" w:rsidR="00382090" w:rsidRDefault="00000000">
            <w:pPr>
              <w:pStyle w:val="TableContents"/>
            </w:pPr>
            <w:r>
              <w:t>од 21.11.2017.год.</w:t>
            </w:r>
          </w:p>
        </w:tc>
      </w:tr>
      <w:tr w:rsidR="00382090" w14:paraId="67EE19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EE9D" w14:textId="77777777" w:rsidR="00382090" w:rsidRDefault="00000000">
            <w:pPr>
              <w:pStyle w:val="TableContents"/>
            </w:pPr>
            <w:r>
              <w:t>452.Предраг Крњулац и Зорица Божић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C21F" w14:textId="77777777" w:rsidR="00382090" w:rsidRDefault="00000000">
            <w:pPr>
              <w:pStyle w:val="TableContents"/>
            </w:pPr>
            <w:r>
              <w:t>-Брестач,Јагодина 83,</w:t>
            </w:r>
          </w:p>
          <w:p w14:paraId="2637E4DF" w14:textId="77777777" w:rsidR="00382090" w:rsidRDefault="00000000">
            <w:pPr>
              <w:pStyle w:val="TableContents"/>
            </w:pPr>
            <w:r>
              <w:t>-Рума, Насеље Игралиште 6/1/16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40F09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38D1A5CF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D25C" w14:textId="77777777" w:rsidR="00382090" w:rsidRDefault="00000000">
            <w:pPr>
              <w:pStyle w:val="TableContents"/>
            </w:pPr>
            <w:r>
              <w:t>351-95/2017-III-05</w:t>
            </w:r>
          </w:p>
          <w:p w14:paraId="7BDCFD4B" w14:textId="77777777" w:rsidR="00382090" w:rsidRDefault="00000000">
            <w:pPr>
              <w:pStyle w:val="TableContents"/>
            </w:pPr>
            <w:r>
              <w:t>од 27.11.2017.год.</w:t>
            </w:r>
          </w:p>
        </w:tc>
      </w:tr>
      <w:tr w:rsidR="00382090" w14:paraId="5EBBE4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ED215" w14:textId="77777777" w:rsidR="00382090" w:rsidRDefault="00000000">
            <w:pPr>
              <w:pStyle w:val="TableContents"/>
            </w:pPr>
            <w:r>
              <w:t>453.Радослав Бастајић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E414D" w14:textId="77777777" w:rsidR="00382090" w:rsidRDefault="00000000">
            <w:pPr>
              <w:pStyle w:val="TableContents"/>
            </w:pPr>
            <w:r>
              <w:t>Купиново, Орачка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C005D" w14:textId="77777777" w:rsidR="00382090" w:rsidRDefault="00000000">
            <w:pPr>
              <w:pStyle w:val="TableContents"/>
            </w:pPr>
            <w:r>
              <w:t>-Помоћни објекат-шупа и гаража,</w:t>
            </w:r>
          </w:p>
          <w:p w14:paraId="1326BE03" w14:textId="77777777" w:rsidR="00382090" w:rsidRDefault="00000000">
            <w:pPr>
              <w:pStyle w:val="TableContents"/>
            </w:pPr>
            <w:r>
              <w:t>-Економски објекат- котобања и тов свиња,</w:t>
            </w:r>
          </w:p>
          <w:p w14:paraId="505444D7" w14:textId="77777777" w:rsidR="00382090" w:rsidRDefault="00000000">
            <w:pPr>
              <w:pStyle w:val="TableContents"/>
            </w:pPr>
            <w:r>
              <w:t>-Помоћни објекат-складиште пољопривредних производа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1DE72" w14:textId="77777777" w:rsidR="00382090" w:rsidRDefault="00000000">
            <w:pPr>
              <w:pStyle w:val="TableContents"/>
            </w:pPr>
            <w:r>
              <w:t>351-1096/2017-III-05</w:t>
            </w:r>
          </w:p>
          <w:p w14:paraId="331F9C4C" w14:textId="77777777" w:rsidR="00382090" w:rsidRDefault="00000000">
            <w:pPr>
              <w:pStyle w:val="TableContents"/>
            </w:pPr>
            <w:r>
              <w:t>од 28.11.2017.год.</w:t>
            </w:r>
          </w:p>
        </w:tc>
      </w:tr>
      <w:tr w:rsidR="00382090" w14:paraId="63D7F9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9BA1" w14:textId="77777777" w:rsidR="00382090" w:rsidRDefault="00000000">
            <w:pPr>
              <w:pStyle w:val="TableContents"/>
            </w:pPr>
            <w:r>
              <w:t>454.Ђорђе Деспотовић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60EE" w14:textId="77777777" w:rsidR="00382090" w:rsidRDefault="00000000">
            <w:pPr>
              <w:pStyle w:val="TableContents"/>
            </w:pPr>
            <w:r>
              <w:t>Шимановци, Добродолска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96473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6F62" w14:textId="77777777" w:rsidR="00382090" w:rsidRDefault="00000000">
            <w:pPr>
              <w:pStyle w:val="TableContents"/>
            </w:pPr>
            <w:r>
              <w:t>351-275/2010-III-05</w:t>
            </w:r>
          </w:p>
          <w:p w14:paraId="5B90FA1C" w14:textId="77777777" w:rsidR="00382090" w:rsidRDefault="00000000">
            <w:pPr>
              <w:pStyle w:val="TableContents"/>
            </w:pPr>
            <w:r>
              <w:t>од 28.11.2017.год.</w:t>
            </w:r>
          </w:p>
        </w:tc>
      </w:tr>
      <w:tr w:rsidR="00382090" w14:paraId="7CF9AF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BB2B" w14:textId="77777777" w:rsidR="00382090" w:rsidRDefault="00000000">
            <w:pPr>
              <w:pStyle w:val="TableContents"/>
            </w:pPr>
            <w:r>
              <w:t>455.Милан Бакић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4BFE" w14:textId="77777777" w:rsidR="00382090" w:rsidRDefault="00000000">
            <w:pPr>
              <w:pStyle w:val="TableContents"/>
            </w:pPr>
            <w:r>
              <w:t>Попинци, ЈНА 63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345A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3BD0" w14:textId="77777777" w:rsidR="00382090" w:rsidRDefault="00000000">
            <w:pPr>
              <w:pStyle w:val="TableContents"/>
            </w:pPr>
            <w:r>
              <w:t>351-663/2017-III-05</w:t>
            </w:r>
          </w:p>
          <w:p w14:paraId="7D8F493D" w14:textId="77777777" w:rsidR="00382090" w:rsidRDefault="00000000">
            <w:pPr>
              <w:pStyle w:val="TableContents"/>
            </w:pPr>
            <w:r>
              <w:t>од 01.12.2017.год.</w:t>
            </w:r>
          </w:p>
        </w:tc>
      </w:tr>
      <w:tr w:rsidR="00382090" w14:paraId="5248CC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BBE0" w14:textId="77777777" w:rsidR="00382090" w:rsidRDefault="00000000">
            <w:pPr>
              <w:pStyle w:val="TableContents"/>
            </w:pPr>
            <w:r>
              <w:t>456.Стево Јовић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144A3" w14:textId="77777777" w:rsidR="00382090" w:rsidRDefault="00000000">
            <w:pPr>
              <w:pStyle w:val="TableContents"/>
            </w:pPr>
            <w:r>
              <w:t>Сибач, Маршала Тита 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E6E6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DC8C" w14:textId="77777777" w:rsidR="00382090" w:rsidRDefault="00000000">
            <w:pPr>
              <w:pStyle w:val="TableContents"/>
            </w:pPr>
            <w:r>
              <w:t>351-2209/2017-III-05</w:t>
            </w:r>
          </w:p>
          <w:p w14:paraId="2CC9BC47" w14:textId="77777777" w:rsidR="00382090" w:rsidRDefault="00000000">
            <w:pPr>
              <w:pStyle w:val="TableContents"/>
            </w:pPr>
            <w:r>
              <w:t>од 29.11.2017.год.</w:t>
            </w:r>
          </w:p>
        </w:tc>
      </w:tr>
      <w:tr w:rsidR="00382090" w14:paraId="00D75E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98DE" w14:textId="77777777" w:rsidR="00382090" w:rsidRDefault="00000000">
            <w:pPr>
              <w:pStyle w:val="TableContents"/>
            </w:pPr>
            <w:r>
              <w:t>457.Синиша Игњатовић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5B22" w14:textId="77777777" w:rsidR="00382090" w:rsidRDefault="00000000">
            <w:pPr>
              <w:pStyle w:val="TableContents"/>
            </w:pPr>
            <w:r>
              <w:t>Пећинци, Лењинова,10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311" w14:textId="77777777" w:rsidR="00382090" w:rsidRDefault="00000000">
            <w:pPr>
              <w:pStyle w:val="TableContents"/>
            </w:pPr>
            <w:r>
              <w:t>Доградња стамбено пословног објекта-локал и 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633D" w14:textId="77777777" w:rsidR="00382090" w:rsidRDefault="00000000">
            <w:pPr>
              <w:pStyle w:val="TableContents"/>
            </w:pPr>
            <w:r>
              <w:t>351-22/2014-III-05</w:t>
            </w:r>
          </w:p>
          <w:p w14:paraId="5B4F009D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04.11.2017.год.</w:t>
            </w:r>
          </w:p>
        </w:tc>
      </w:tr>
      <w:tr w:rsidR="00382090" w14:paraId="7AAC41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606ED" w14:textId="77777777" w:rsidR="00382090" w:rsidRDefault="00000000">
            <w:pPr>
              <w:pStyle w:val="TableContents"/>
            </w:pPr>
            <w:r>
              <w:t>458.Марија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9408" w14:textId="77777777" w:rsidR="00382090" w:rsidRDefault="00000000">
            <w:pPr>
              <w:pStyle w:val="TableContents"/>
            </w:pPr>
            <w:r>
              <w:t>Деч,Браће Нешковић,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FC55C" w14:textId="77777777" w:rsidR="00382090" w:rsidRDefault="00000000">
            <w:pPr>
              <w:pStyle w:val="TableContents"/>
            </w:pPr>
            <w:r>
              <w:t>-Помоћни објекат-надстрешница,</w:t>
            </w:r>
          </w:p>
          <w:p w14:paraId="3F0314B7" w14:textId="77777777" w:rsidR="00382090" w:rsidRDefault="00000000">
            <w:pPr>
              <w:pStyle w:val="TableContents"/>
            </w:pPr>
            <w:r>
              <w:t>-Помоћни објекат-надстрешница,</w:t>
            </w:r>
          </w:p>
          <w:p w14:paraId="743E9674" w14:textId="77777777" w:rsidR="00382090" w:rsidRDefault="00000000">
            <w:pPr>
              <w:pStyle w:val="TableContents"/>
            </w:pPr>
            <w:r>
              <w:t>-Економски објекат-стаја са измузиштем,</w:t>
            </w:r>
          </w:p>
          <w:p w14:paraId="201EE883" w14:textId="77777777" w:rsidR="00382090" w:rsidRDefault="00000000">
            <w:pPr>
              <w:pStyle w:val="TableContents"/>
            </w:pPr>
            <w:r>
              <w:t>-Економски објекат-стаја са телећарником,</w:t>
            </w:r>
          </w:p>
          <w:p w14:paraId="5CCAB38B" w14:textId="77777777" w:rsidR="00382090" w:rsidRDefault="00000000">
            <w:pPr>
              <w:pStyle w:val="TableContents"/>
            </w:pPr>
            <w:r>
              <w:t>-Стамбени објекат(кућа на салашу),</w:t>
            </w:r>
          </w:p>
          <w:p w14:paraId="6756C00C" w14:textId="77777777" w:rsidR="00382090" w:rsidRDefault="00000000">
            <w:pPr>
              <w:pStyle w:val="TableContents"/>
            </w:pPr>
            <w:r>
              <w:t>-Економски објекат-магацини,</w:t>
            </w:r>
          </w:p>
          <w:p w14:paraId="0612836D" w14:textId="77777777" w:rsidR="00382090" w:rsidRDefault="00000000">
            <w:pPr>
              <w:pStyle w:val="TableContents"/>
            </w:pPr>
            <w:r>
              <w:t>-Економски објекат-магацини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91C4" w14:textId="77777777" w:rsidR="00382090" w:rsidRDefault="00000000">
            <w:pPr>
              <w:pStyle w:val="TableContents"/>
            </w:pPr>
            <w:r>
              <w:t>351-64/2010-III-05</w:t>
            </w:r>
          </w:p>
          <w:p w14:paraId="6E0CC346" w14:textId="77777777" w:rsidR="00382090" w:rsidRDefault="00000000">
            <w:pPr>
              <w:pStyle w:val="TableContents"/>
            </w:pPr>
            <w:r>
              <w:t>од 05.12.2017.год.</w:t>
            </w:r>
          </w:p>
        </w:tc>
      </w:tr>
      <w:tr w:rsidR="00382090" w14:paraId="6B42FA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05D65" w14:textId="77777777" w:rsidR="00382090" w:rsidRDefault="00000000">
            <w:pPr>
              <w:pStyle w:val="TableContents"/>
            </w:pPr>
            <w:r>
              <w:lastRenderedPageBreak/>
              <w:t>459.Борица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B38C" w14:textId="77777777" w:rsidR="00382090" w:rsidRDefault="00000000">
            <w:pPr>
              <w:pStyle w:val="TableContents"/>
            </w:pPr>
            <w:r>
              <w:t>Београд, Кнеза Данила, 57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3E31E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1A3CC6E6" w14:textId="77777777" w:rsidR="00382090" w:rsidRDefault="00000000">
            <w:pPr>
              <w:pStyle w:val="TableContents"/>
            </w:pPr>
            <w:r>
              <w:t>-Помоћни објекат-остава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2698" w14:textId="77777777" w:rsidR="00382090" w:rsidRDefault="00000000">
            <w:pPr>
              <w:pStyle w:val="TableContents"/>
            </w:pPr>
            <w:r>
              <w:t>351-148/2017-III-05</w:t>
            </w:r>
          </w:p>
          <w:p w14:paraId="2F80622C" w14:textId="77777777" w:rsidR="00382090" w:rsidRDefault="00000000">
            <w:pPr>
              <w:pStyle w:val="TableContents"/>
            </w:pPr>
            <w:r>
              <w:t>од 01.12.2017.год.</w:t>
            </w:r>
          </w:p>
        </w:tc>
      </w:tr>
      <w:tr w:rsidR="00382090" w14:paraId="685A73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BAD76" w14:textId="77777777" w:rsidR="00382090" w:rsidRDefault="00000000">
            <w:pPr>
              <w:pStyle w:val="TableContents"/>
            </w:pPr>
            <w:r>
              <w:t>460.Гордана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A3C18" w14:textId="77777777" w:rsidR="00382090" w:rsidRDefault="00000000">
            <w:pPr>
              <w:pStyle w:val="TableContents"/>
            </w:pPr>
            <w:r>
              <w:t>Сремска Митровица, Батутова,24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2F58" w14:textId="77777777" w:rsidR="00382090" w:rsidRDefault="00000000">
            <w:pPr>
              <w:pStyle w:val="TableContents"/>
            </w:pPr>
            <w:r>
              <w:t>Стамбено-породични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3FE0" w14:textId="77777777" w:rsidR="00382090" w:rsidRDefault="00000000">
            <w:pPr>
              <w:pStyle w:val="TableContents"/>
            </w:pPr>
            <w:r>
              <w:t>351-1629/2017-III-05</w:t>
            </w:r>
          </w:p>
          <w:p w14:paraId="21C0466C" w14:textId="77777777" w:rsidR="00382090" w:rsidRDefault="00000000">
            <w:pPr>
              <w:pStyle w:val="TableContents"/>
            </w:pPr>
            <w:r>
              <w:t>од 05.12.2017.год.</w:t>
            </w:r>
          </w:p>
        </w:tc>
      </w:tr>
      <w:tr w:rsidR="00382090" w14:paraId="61A852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8C6D" w14:textId="77777777" w:rsidR="00382090" w:rsidRDefault="00000000">
            <w:pPr>
              <w:pStyle w:val="TableContents"/>
            </w:pPr>
            <w:r>
              <w:t>461.Гордана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2596" w14:textId="77777777" w:rsidR="00382090" w:rsidRDefault="00000000">
            <w:pPr>
              <w:pStyle w:val="TableContents"/>
            </w:pPr>
            <w:r>
              <w:t>Сремска Митровица, Батутова,24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CC39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0CAB93BB" w14:textId="77777777" w:rsidR="00382090" w:rsidRDefault="00000000">
            <w:pPr>
              <w:pStyle w:val="TableContents"/>
            </w:pPr>
            <w:r>
              <w:t>-Помоћни објекат, 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F2B6D" w14:textId="77777777" w:rsidR="00382090" w:rsidRDefault="00000000">
            <w:pPr>
              <w:pStyle w:val="TableContents"/>
            </w:pPr>
            <w:r>
              <w:t>351-1626/2017-III-05</w:t>
            </w:r>
          </w:p>
          <w:p w14:paraId="5141BACE" w14:textId="77777777" w:rsidR="00382090" w:rsidRDefault="00000000">
            <w:pPr>
              <w:pStyle w:val="TableContents"/>
            </w:pPr>
            <w:r>
              <w:t>од 05.12.2017.год.</w:t>
            </w:r>
          </w:p>
        </w:tc>
      </w:tr>
      <w:tr w:rsidR="00382090" w14:paraId="28FFB2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F376" w14:textId="77777777" w:rsidR="00382090" w:rsidRDefault="00000000">
            <w:pPr>
              <w:pStyle w:val="TableContents"/>
            </w:pPr>
            <w:r>
              <w:t>462.Општина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AEA9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07D76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D935" w14:textId="77777777" w:rsidR="00382090" w:rsidRDefault="00000000">
            <w:pPr>
              <w:pStyle w:val="TableContents"/>
            </w:pPr>
            <w:r>
              <w:t>351-2915/2017-III-05</w:t>
            </w:r>
          </w:p>
          <w:p w14:paraId="1BEE88B8" w14:textId="77777777" w:rsidR="00382090" w:rsidRDefault="00000000">
            <w:pPr>
              <w:pStyle w:val="TableContents"/>
            </w:pPr>
            <w:r>
              <w:t>од 05.12.2017.год.</w:t>
            </w:r>
          </w:p>
        </w:tc>
      </w:tr>
      <w:tr w:rsidR="00382090" w14:paraId="30CFF7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E9D4" w14:textId="77777777" w:rsidR="00382090" w:rsidRDefault="00000000">
            <w:pPr>
              <w:pStyle w:val="TableContents"/>
            </w:pPr>
            <w:r>
              <w:t>463.Сандра Драгојиловић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F5CCE" w14:textId="77777777" w:rsidR="00382090" w:rsidRDefault="00000000">
            <w:pPr>
              <w:pStyle w:val="TableContents"/>
            </w:pPr>
            <w:r>
              <w:t>Земун,Банијска, 30/66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2F2B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406A" w14:textId="77777777" w:rsidR="00382090" w:rsidRDefault="00000000">
            <w:pPr>
              <w:pStyle w:val="TableContents"/>
            </w:pPr>
            <w:r>
              <w:t>351-1674/2017-III-05</w:t>
            </w:r>
          </w:p>
          <w:p w14:paraId="1361FA67" w14:textId="77777777" w:rsidR="00382090" w:rsidRDefault="00000000">
            <w:pPr>
              <w:pStyle w:val="TableContents"/>
            </w:pPr>
            <w:r>
              <w:t>од 15.11.2017.год.</w:t>
            </w:r>
          </w:p>
        </w:tc>
      </w:tr>
      <w:tr w:rsidR="00382090" w14:paraId="7BC1C7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1A299" w14:textId="77777777" w:rsidR="00382090" w:rsidRDefault="00000000">
            <w:pPr>
              <w:pStyle w:val="TableContents"/>
            </w:pPr>
            <w:r>
              <w:t>464.Зорица Тојчић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78C12" w14:textId="77777777" w:rsidR="00382090" w:rsidRDefault="00000000">
            <w:pPr>
              <w:pStyle w:val="TableContents"/>
            </w:pPr>
            <w:r>
              <w:t>Пећинци,Јове Негушевића 1/11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42C4" w14:textId="77777777" w:rsidR="00382090" w:rsidRDefault="00000000">
            <w:pPr>
              <w:pStyle w:val="TableContents"/>
            </w:pPr>
            <w:r>
              <w:t>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23D6" w14:textId="77777777" w:rsidR="00382090" w:rsidRDefault="00000000">
            <w:pPr>
              <w:pStyle w:val="TableContents"/>
            </w:pPr>
            <w:r>
              <w:t>351-661/2017-III-05</w:t>
            </w:r>
          </w:p>
          <w:p w14:paraId="338E78EC" w14:textId="77777777" w:rsidR="00382090" w:rsidRDefault="00000000">
            <w:pPr>
              <w:pStyle w:val="TableContents"/>
            </w:pPr>
            <w:r>
              <w:t>од 08.12.2017.год.</w:t>
            </w:r>
          </w:p>
        </w:tc>
      </w:tr>
      <w:tr w:rsidR="00382090" w14:paraId="40E4C4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39A7" w14:textId="77777777" w:rsidR="00382090" w:rsidRDefault="00000000">
            <w:pPr>
              <w:pStyle w:val="TableContents"/>
            </w:pPr>
            <w:r>
              <w:t>465.Љиљана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9FDA" w14:textId="77777777" w:rsidR="00382090" w:rsidRDefault="00000000">
            <w:pPr>
              <w:pStyle w:val="TableContents"/>
            </w:pPr>
            <w:r>
              <w:t>Шимановци, Прховачка,1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01C0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FEDB" w14:textId="77777777" w:rsidR="00382090" w:rsidRDefault="00000000">
            <w:pPr>
              <w:pStyle w:val="TableContents"/>
            </w:pPr>
            <w:r>
              <w:t>351-486/2017-III-05</w:t>
            </w:r>
          </w:p>
          <w:p w14:paraId="7E7DF31E" w14:textId="77777777" w:rsidR="00382090" w:rsidRDefault="00000000">
            <w:pPr>
              <w:pStyle w:val="TableContents"/>
            </w:pPr>
            <w:r>
              <w:t>од 13.11.2017.год.</w:t>
            </w:r>
          </w:p>
        </w:tc>
      </w:tr>
      <w:tr w:rsidR="00382090" w14:paraId="279240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E786" w14:textId="77777777" w:rsidR="00382090" w:rsidRDefault="00000000">
            <w:pPr>
              <w:pStyle w:val="TableContents"/>
            </w:pPr>
            <w:r>
              <w:t>466.Љиљана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AB721" w14:textId="77777777" w:rsidR="00382090" w:rsidRDefault="00000000">
            <w:pPr>
              <w:pStyle w:val="TableContents"/>
            </w:pPr>
            <w:r>
              <w:t>Шимановци, Прховачка,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305A" w14:textId="77777777" w:rsidR="00382090" w:rsidRDefault="00000000">
            <w:pPr>
              <w:pStyle w:val="TableContents"/>
            </w:pPr>
            <w:r>
              <w:t>Помоћни објекат-летња кухиња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B7C" w14:textId="77777777" w:rsidR="00382090" w:rsidRDefault="00000000">
            <w:pPr>
              <w:pStyle w:val="TableContents"/>
            </w:pPr>
            <w:r>
              <w:t>351-133/2017-III-05</w:t>
            </w:r>
          </w:p>
          <w:p w14:paraId="21BE9621" w14:textId="77777777" w:rsidR="00382090" w:rsidRDefault="00000000">
            <w:pPr>
              <w:pStyle w:val="TableContents"/>
            </w:pPr>
            <w:r>
              <w:t>од 13.11.2017.год.</w:t>
            </w:r>
          </w:p>
        </w:tc>
      </w:tr>
      <w:tr w:rsidR="00382090" w14:paraId="74ABEB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EAF3" w14:textId="77777777" w:rsidR="00382090" w:rsidRDefault="00000000">
            <w:pPr>
              <w:pStyle w:val="TableContents"/>
            </w:pPr>
            <w:r>
              <w:t>467.Илија и Владимир Џакула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393A" w14:textId="77777777" w:rsidR="00382090" w:rsidRDefault="00000000">
            <w:pPr>
              <w:pStyle w:val="TableContents"/>
            </w:pPr>
            <w:r>
              <w:t>Обреж,Неше Веркића, 56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54D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39B3C" w14:textId="77777777" w:rsidR="00382090" w:rsidRDefault="00000000">
            <w:pPr>
              <w:pStyle w:val="TableContents"/>
            </w:pPr>
            <w:r>
              <w:t>351-91/2017-III-05</w:t>
            </w:r>
          </w:p>
          <w:p w14:paraId="10F72750" w14:textId="77777777" w:rsidR="00382090" w:rsidRDefault="00000000">
            <w:pPr>
              <w:pStyle w:val="TableContents"/>
            </w:pPr>
            <w:r>
              <w:t>од 06.12.2017.год.</w:t>
            </w:r>
          </w:p>
        </w:tc>
      </w:tr>
      <w:tr w:rsidR="00382090" w14:paraId="5EE265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F2E0" w14:textId="77777777" w:rsidR="00382090" w:rsidRDefault="00000000">
            <w:pPr>
              <w:pStyle w:val="TableContents"/>
            </w:pPr>
            <w:r>
              <w:t>468.Драган Гаврић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26C2" w14:textId="77777777" w:rsidR="00382090" w:rsidRDefault="00000000">
            <w:pPr>
              <w:pStyle w:val="TableContents"/>
            </w:pPr>
            <w:r>
              <w:t>Сибач, Светозара Милетића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3C0D7" w14:textId="77777777" w:rsidR="00382090" w:rsidRDefault="00000000">
            <w:pPr>
              <w:pStyle w:val="TableContents"/>
            </w:pPr>
            <w:r>
              <w:t>Доградња и надградња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B2DA" w14:textId="77777777" w:rsidR="00382090" w:rsidRDefault="00000000">
            <w:pPr>
              <w:pStyle w:val="TableContents"/>
            </w:pPr>
            <w:r>
              <w:t>351-527/2017-III-05</w:t>
            </w:r>
          </w:p>
          <w:p w14:paraId="77CF1841" w14:textId="77777777" w:rsidR="00382090" w:rsidRDefault="00000000">
            <w:pPr>
              <w:pStyle w:val="TableContents"/>
            </w:pPr>
            <w:r>
              <w:t>од 11.12.2017.год.</w:t>
            </w:r>
          </w:p>
        </w:tc>
      </w:tr>
      <w:tr w:rsidR="00382090" w14:paraId="0121FD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6154" w14:textId="77777777" w:rsidR="00382090" w:rsidRDefault="00000000">
            <w:pPr>
              <w:pStyle w:val="TableContents"/>
            </w:pPr>
            <w:r>
              <w:t>469.Драган Гаврић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B0E0" w14:textId="77777777" w:rsidR="00382090" w:rsidRDefault="00000000">
            <w:pPr>
              <w:pStyle w:val="TableContents"/>
            </w:pPr>
            <w:r>
              <w:t>Сибач,Светозара Милетића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67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492F" w14:textId="77777777" w:rsidR="00382090" w:rsidRDefault="00000000">
            <w:pPr>
              <w:pStyle w:val="TableContents"/>
            </w:pPr>
            <w:r>
              <w:t>351-543/2017-III-05</w:t>
            </w:r>
          </w:p>
          <w:p w14:paraId="35906FE9" w14:textId="77777777" w:rsidR="00382090" w:rsidRDefault="00000000">
            <w:pPr>
              <w:pStyle w:val="TableContents"/>
            </w:pPr>
            <w:r>
              <w:t>од 11.12.2017.год.</w:t>
            </w:r>
          </w:p>
        </w:tc>
      </w:tr>
      <w:tr w:rsidR="00382090" w14:paraId="554641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8EDB" w14:textId="77777777" w:rsidR="00382090" w:rsidRDefault="00000000">
            <w:pPr>
              <w:pStyle w:val="TableContents"/>
            </w:pPr>
            <w:r>
              <w:t>470.Драган Гаврић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2D66" w14:textId="77777777" w:rsidR="00382090" w:rsidRDefault="00000000">
            <w:pPr>
              <w:pStyle w:val="TableContents"/>
            </w:pPr>
            <w:r>
              <w:t>Сибач, Светозара Милетића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45C2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0A8FFF4E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162C" w14:textId="77777777" w:rsidR="00382090" w:rsidRDefault="00000000">
            <w:pPr>
              <w:pStyle w:val="TableContents"/>
            </w:pPr>
            <w:r>
              <w:t>351-591/2017-III-05</w:t>
            </w:r>
          </w:p>
          <w:p w14:paraId="6F5970B8" w14:textId="77777777" w:rsidR="00382090" w:rsidRDefault="00000000">
            <w:pPr>
              <w:pStyle w:val="TableContents"/>
            </w:pPr>
            <w:r>
              <w:t>од 11.12.2017.год.</w:t>
            </w:r>
          </w:p>
        </w:tc>
      </w:tr>
      <w:tr w:rsidR="00382090" w14:paraId="5FD117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61762" w14:textId="77777777" w:rsidR="00382090" w:rsidRDefault="00000000">
            <w:pPr>
              <w:pStyle w:val="TableContents"/>
            </w:pPr>
            <w:r>
              <w:t>471.Петар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C4E6" w14:textId="77777777" w:rsidR="00382090" w:rsidRDefault="00000000">
            <w:pPr>
              <w:pStyle w:val="TableContents"/>
            </w:pPr>
            <w:r>
              <w:t>Ашања,  Каменова,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6B2B" w14:textId="77777777" w:rsidR="00382090" w:rsidRDefault="00000000">
            <w:pPr>
              <w:pStyle w:val="TableContents"/>
            </w:pPr>
            <w:r>
              <w:t>Помоћни објекат-гаража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532A1" w14:textId="77777777" w:rsidR="00382090" w:rsidRDefault="00000000">
            <w:pPr>
              <w:pStyle w:val="TableContents"/>
            </w:pPr>
            <w:r>
              <w:t>351-240/2016-III-05</w:t>
            </w:r>
          </w:p>
          <w:p w14:paraId="45441471" w14:textId="77777777" w:rsidR="00382090" w:rsidRDefault="00000000">
            <w:pPr>
              <w:pStyle w:val="TableContents"/>
            </w:pPr>
            <w:r>
              <w:t>од 06.12.2017.год.</w:t>
            </w:r>
          </w:p>
        </w:tc>
      </w:tr>
      <w:tr w:rsidR="00382090" w14:paraId="04C1E0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6601" w14:textId="77777777" w:rsidR="00382090" w:rsidRDefault="00000000">
            <w:pPr>
              <w:pStyle w:val="TableContents"/>
            </w:pPr>
            <w:r>
              <w:t>472.Илија и Далибор Драпша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2642" w14:textId="77777777" w:rsidR="00382090" w:rsidRDefault="00000000">
            <w:pPr>
              <w:pStyle w:val="TableContents"/>
            </w:pPr>
            <w:r>
              <w:t>Обреж, Маршала Тита 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690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DE9C" w14:textId="77777777" w:rsidR="00382090" w:rsidRDefault="00000000">
            <w:pPr>
              <w:pStyle w:val="TableContents"/>
            </w:pPr>
            <w:r>
              <w:t>351-1026/2017-III-05</w:t>
            </w:r>
          </w:p>
          <w:p w14:paraId="2F73B3B5" w14:textId="77777777" w:rsidR="00382090" w:rsidRDefault="00000000">
            <w:pPr>
              <w:pStyle w:val="TableContents"/>
            </w:pPr>
            <w:r>
              <w:t>од 07.11.2017.год.</w:t>
            </w:r>
          </w:p>
        </w:tc>
      </w:tr>
      <w:tr w:rsidR="00382090" w14:paraId="669C15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2301D" w14:textId="77777777" w:rsidR="00382090" w:rsidRDefault="00000000">
            <w:pPr>
              <w:pStyle w:val="TableContents"/>
            </w:pPr>
            <w:r>
              <w:t>473.Слободан Симић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9CE8" w14:textId="77777777" w:rsidR="00382090" w:rsidRDefault="00000000">
            <w:pPr>
              <w:pStyle w:val="TableContents"/>
            </w:pPr>
            <w:r>
              <w:t>Пећинци, Браће Видаковић,36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C37F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CB83C" w14:textId="77777777" w:rsidR="00382090" w:rsidRDefault="00000000">
            <w:pPr>
              <w:pStyle w:val="TableContents"/>
            </w:pPr>
            <w:r>
              <w:t>351-33/2016-III-05</w:t>
            </w:r>
          </w:p>
          <w:p w14:paraId="7A2488AC" w14:textId="77777777" w:rsidR="00382090" w:rsidRDefault="00000000">
            <w:pPr>
              <w:pStyle w:val="TableContents"/>
            </w:pPr>
            <w:r>
              <w:t>од 11.12.2017.год.</w:t>
            </w:r>
          </w:p>
        </w:tc>
      </w:tr>
      <w:tr w:rsidR="00382090" w14:paraId="369B28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3B3DD" w14:textId="77777777" w:rsidR="00382090" w:rsidRDefault="00000000">
            <w:pPr>
              <w:pStyle w:val="TableContents"/>
            </w:pPr>
            <w:r>
              <w:t>474.Милинко Црвенић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7D817" w14:textId="77777777" w:rsidR="00382090" w:rsidRDefault="00000000">
            <w:pPr>
              <w:pStyle w:val="TableContents"/>
            </w:pPr>
            <w:r>
              <w:t>Огар,  Партизанска,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A3A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FBF7" w14:textId="77777777" w:rsidR="00382090" w:rsidRDefault="00000000">
            <w:pPr>
              <w:pStyle w:val="TableContents"/>
            </w:pPr>
            <w:r>
              <w:t>351-2531/2017-III-05</w:t>
            </w:r>
          </w:p>
          <w:p w14:paraId="16E6FD96" w14:textId="77777777" w:rsidR="00382090" w:rsidRDefault="00000000">
            <w:pPr>
              <w:pStyle w:val="TableContents"/>
            </w:pPr>
            <w:r>
              <w:t>од 14.12.2017.год.</w:t>
            </w:r>
          </w:p>
        </w:tc>
      </w:tr>
      <w:tr w:rsidR="00382090" w14:paraId="4F6FA4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07B5F" w14:textId="77777777" w:rsidR="00382090" w:rsidRDefault="00000000">
            <w:pPr>
              <w:pStyle w:val="TableContents"/>
            </w:pPr>
            <w:r>
              <w:t>475.Милинко Црвенић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E1E5" w14:textId="77777777" w:rsidR="00382090" w:rsidRDefault="00000000">
            <w:pPr>
              <w:pStyle w:val="TableContents"/>
            </w:pPr>
            <w:r>
              <w:t>Огар,  Партизанска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0E19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4BD58AF5" w14:textId="77777777" w:rsidR="00382090" w:rsidRDefault="00000000">
            <w:pPr>
              <w:pStyle w:val="TableContents"/>
            </w:pPr>
            <w:r>
              <w:t>-Економски објекат-товилиште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A37B" w14:textId="77777777" w:rsidR="00382090" w:rsidRDefault="00000000">
            <w:pPr>
              <w:pStyle w:val="TableContents"/>
            </w:pPr>
            <w:r>
              <w:t>351-2532/2017-III-05</w:t>
            </w:r>
          </w:p>
          <w:p w14:paraId="7CCC94A6" w14:textId="77777777" w:rsidR="00382090" w:rsidRDefault="00000000">
            <w:pPr>
              <w:pStyle w:val="TableContents"/>
            </w:pPr>
            <w:r>
              <w:t>од 14.12.2017.год.</w:t>
            </w:r>
          </w:p>
        </w:tc>
      </w:tr>
      <w:tr w:rsidR="00382090" w14:paraId="1A5579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54041" w14:textId="77777777" w:rsidR="00382090" w:rsidRDefault="00000000">
            <w:pPr>
              <w:pStyle w:val="TableContents"/>
            </w:pPr>
            <w:r>
              <w:t>476.Драгана и Петар Анџић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EC267" w14:textId="77777777" w:rsidR="00382090" w:rsidRDefault="00000000">
            <w:pPr>
              <w:pStyle w:val="TableContents"/>
            </w:pPr>
            <w:r>
              <w:t>Шимановци, Голубиначка,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4932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1FAE" w14:textId="77777777" w:rsidR="00382090" w:rsidRDefault="00000000">
            <w:pPr>
              <w:pStyle w:val="TableContents"/>
            </w:pPr>
            <w:r>
              <w:t>351-1428/2017-III-05</w:t>
            </w:r>
          </w:p>
          <w:p w14:paraId="20E207E4" w14:textId="77777777" w:rsidR="00382090" w:rsidRDefault="00000000">
            <w:pPr>
              <w:pStyle w:val="TableContents"/>
            </w:pPr>
            <w:r>
              <w:t>од 11.12.2017.год.</w:t>
            </w:r>
          </w:p>
        </w:tc>
      </w:tr>
      <w:tr w:rsidR="00382090" w14:paraId="3A467C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2AAF" w14:textId="77777777" w:rsidR="00382090" w:rsidRDefault="00000000">
            <w:pPr>
              <w:pStyle w:val="TableContents"/>
            </w:pPr>
            <w:r>
              <w:t>477.Драгана и Петар Анџић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672B" w14:textId="77777777" w:rsidR="00382090" w:rsidRDefault="00000000">
            <w:pPr>
              <w:pStyle w:val="TableContents"/>
            </w:pPr>
            <w:r>
              <w:t>Шимановци, Голубиначка,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D687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5E743" w14:textId="77777777" w:rsidR="00382090" w:rsidRDefault="00000000">
            <w:pPr>
              <w:pStyle w:val="TableContents"/>
            </w:pPr>
            <w:r>
              <w:t>351-1429/2017-III-05</w:t>
            </w:r>
          </w:p>
          <w:p w14:paraId="4845D699" w14:textId="77777777" w:rsidR="00382090" w:rsidRDefault="00000000">
            <w:pPr>
              <w:pStyle w:val="TableContents"/>
            </w:pPr>
            <w:r>
              <w:t>од 11.12.2017.год.</w:t>
            </w:r>
          </w:p>
        </w:tc>
      </w:tr>
      <w:tr w:rsidR="00382090" w14:paraId="2B3611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212B" w14:textId="77777777" w:rsidR="00382090" w:rsidRDefault="00000000">
            <w:pPr>
              <w:pStyle w:val="TableContents"/>
            </w:pPr>
            <w:r>
              <w:lastRenderedPageBreak/>
              <w:t>478.Босиљка Маринковић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33B92" w14:textId="77777777" w:rsidR="00382090" w:rsidRDefault="00000000">
            <w:pPr>
              <w:pStyle w:val="TableContents"/>
            </w:pPr>
            <w:r>
              <w:t>Попинци, Лењинова,35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3EC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6A7B" w14:textId="77777777" w:rsidR="00382090" w:rsidRDefault="00000000">
            <w:pPr>
              <w:pStyle w:val="TableContents"/>
            </w:pPr>
            <w:r>
              <w:t>351-680/2017-III-05</w:t>
            </w:r>
          </w:p>
          <w:p w14:paraId="56EBB2C5" w14:textId="77777777" w:rsidR="00382090" w:rsidRDefault="00000000">
            <w:pPr>
              <w:pStyle w:val="TableContents"/>
            </w:pPr>
            <w:r>
              <w:t>од 27.11.2017.год.</w:t>
            </w:r>
          </w:p>
        </w:tc>
      </w:tr>
      <w:tr w:rsidR="00382090" w14:paraId="055E03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45EBE" w14:textId="77777777" w:rsidR="00382090" w:rsidRDefault="00000000">
            <w:pPr>
              <w:pStyle w:val="TableContents"/>
            </w:pPr>
            <w:r>
              <w:t>479.Босиљка Маринковић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8FF0" w14:textId="77777777" w:rsidR="00382090" w:rsidRDefault="00000000">
            <w:pPr>
              <w:pStyle w:val="TableContents"/>
            </w:pPr>
            <w:r>
              <w:t>Попинци, Лењинова, 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5E01F" w14:textId="77777777" w:rsidR="00382090" w:rsidRDefault="00000000">
            <w:pPr>
              <w:pStyle w:val="TableContents"/>
            </w:pPr>
            <w:r>
              <w:t>Помоћни објекат-стаја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401B9" w14:textId="77777777" w:rsidR="00382090" w:rsidRDefault="00000000">
            <w:pPr>
              <w:pStyle w:val="TableContents"/>
            </w:pPr>
            <w:r>
              <w:t>351-2834/2017-III-05</w:t>
            </w:r>
          </w:p>
          <w:p w14:paraId="5452BE5E" w14:textId="77777777" w:rsidR="00382090" w:rsidRDefault="00000000">
            <w:pPr>
              <w:pStyle w:val="TableContents"/>
            </w:pPr>
            <w:r>
              <w:t>од 27.11.2017.год.</w:t>
            </w:r>
          </w:p>
        </w:tc>
      </w:tr>
      <w:tr w:rsidR="00382090" w14:paraId="27A9B6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A4CA" w14:textId="77777777" w:rsidR="00382090" w:rsidRDefault="00000000">
            <w:pPr>
              <w:pStyle w:val="TableContents"/>
            </w:pPr>
            <w:r>
              <w:t>480.Драган Мирковић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59567" w14:textId="77777777" w:rsidR="00382090" w:rsidRDefault="00000000">
            <w:pPr>
              <w:pStyle w:val="TableContents"/>
            </w:pPr>
            <w:r>
              <w:t>Карловчић, Шпајанска,138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56DA" w14:textId="77777777" w:rsidR="00382090" w:rsidRDefault="00000000">
            <w:pPr>
              <w:pStyle w:val="TableContents"/>
            </w:pPr>
            <w:r>
              <w:t>Доградња и надградња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D027" w14:textId="77777777" w:rsidR="00382090" w:rsidRDefault="00000000">
            <w:pPr>
              <w:pStyle w:val="TableContents"/>
            </w:pPr>
            <w:r>
              <w:t>351-878/2017-III-05</w:t>
            </w:r>
          </w:p>
          <w:p w14:paraId="51E70B4F" w14:textId="77777777" w:rsidR="00382090" w:rsidRDefault="00000000">
            <w:pPr>
              <w:pStyle w:val="TableContents"/>
            </w:pPr>
            <w:r>
              <w:t>од 16.11.2017.год.</w:t>
            </w:r>
          </w:p>
        </w:tc>
      </w:tr>
      <w:tr w:rsidR="00382090" w14:paraId="7254F6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E643" w14:textId="77777777" w:rsidR="00382090" w:rsidRDefault="00000000">
            <w:pPr>
              <w:pStyle w:val="TableContents"/>
            </w:pPr>
            <w:r>
              <w:t>481.Драган Мирковић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619F" w14:textId="77777777" w:rsidR="00382090" w:rsidRDefault="00000000">
            <w:pPr>
              <w:pStyle w:val="TableContents"/>
            </w:pPr>
            <w:r>
              <w:t>Карловчић, Шпајанска,138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DCF7" w14:textId="77777777" w:rsidR="00382090" w:rsidRDefault="00000000">
            <w:pPr>
              <w:pStyle w:val="TableContents"/>
            </w:pPr>
            <w:r>
              <w:t>-Помоћни објекат-летња кухиња и котларница,</w:t>
            </w:r>
          </w:p>
          <w:p w14:paraId="70AEBF27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7AE829AF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1BC8" w14:textId="77777777" w:rsidR="00382090" w:rsidRDefault="00000000">
            <w:pPr>
              <w:pStyle w:val="TableContents"/>
            </w:pPr>
            <w:r>
              <w:t>351-558/2017-III-05</w:t>
            </w:r>
          </w:p>
          <w:p w14:paraId="47FA8F36" w14:textId="77777777" w:rsidR="00382090" w:rsidRDefault="00000000">
            <w:pPr>
              <w:pStyle w:val="TableContents"/>
            </w:pPr>
            <w:r>
              <w:t>од 16.11.2017.год.</w:t>
            </w:r>
          </w:p>
        </w:tc>
      </w:tr>
      <w:tr w:rsidR="00382090" w14:paraId="2B85A4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2F44" w14:textId="77777777" w:rsidR="00382090" w:rsidRDefault="00000000">
            <w:pPr>
              <w:pStyle w:val="TableContents"/>
            </w:pPr>
            <w:r>
              <w:t>482.Спасоја Козарев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29AD" w14:textId="77777777" w:rsidR="00382090" w:rsidRDefault="00000000">
            <w:pPr>
              <w:pStyle w:val="TableContents"/>
            </w:pPr>
            <w:r>
              <w:t>Огар,Школска,58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DA3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604B" w14:textId="77777777" w:rsidR="00382090" w:rsidRDefault="00000000">
            <w:pPr>
              <w:pStyle w:val="TableContents"/>
            </w:pPr>
            <w:r>
              <w:t>351-841/2017-III-05</w:t>
            </w:r>
          </w:p>
          <w:p w14:paraId="2504282A" w14:textId="77777777" w:rsidR="00382090" w:rsidRDefault="00000000">
            <w:pPr>
              <w:pStyle w:val="TableContents"/>
            </w:pPr>
            <w:r>
              <w:t>од 13.12.2017.год.</w:t>
            </w:r>
          </w:p>
        </w:tc>
      </w:tr>
      <w:tr w:rsidR="00382090" w14:paraId="30CB0D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57946" w14:textId="77777777" w:rsidR="00382090" w:rsidRDefault="00000000">
            <w:pPr>
              <w:pStyle w:val="TableContents"/>
            </w:pPr>
            <w:r>
              <w:t>483.Војин Јовчић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47A0" w14:textId="77777777" w:rsidR="00382090" w:rsidRDefault="00000000">
            <w:pPr>
              <w:pStyle w:val="TableContents"/>
            </w:pPr>
            <w:r>
              <w:t>Шабац, Кнез Иве, 5/1/8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8CC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BAD4" w14:textId="77777777" w:rsidR="00382090" w:rsidRDefault="00000000">
            <w:pPr>
              <w:pStyle w:val="TableContents"/>
            </w:pPr>
            <w:r>
              <w:t>351-20/2010-III-05</w:t>
            </w:r>
          </w:p>
          <w:p w14:paraId="634A3473" w14:textId="77777777" w:rsidR="00382090" w:rsidRDefault="00000000">
            <w:pPr>
              <w:pStyle w:val="TableContents"/>
            </w:pPr>
            <w:r>
              <w:t>од 18.12.2017.год.</w:t>
            </w:r>
          </w:p>
        </w:tc>
      </w:tr>
      <w:tr w:rsidR="00382090" w14:paraId="778A30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F7292" w14:textId="77777777" w:rsidR="00382090" w:rsidRDefault="00000000">
            <w:pPr>
              <w:pStyle w:val="TableContents"/>
            </w:pPr>
            <w:r>
              <w:t>484.Живка и Бранислав Неговановић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519C" w14:textId="77777777" w:rsidR="00382090" w:rsidRDefault="00000000">
            <w:pPr>
              <w:pStyle w:val="TableContents"/>
            </w:pPr>
            <w:r>
              <w:t>Обреж, Пролетерска.9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B03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28F43" w14:textId="77777777" w:rsidR="00382090" w:rsidRDefault="00000000">
            <w:pPr>
              <w:pStyle w:val="TableContents"/>
            </w:pPr>
            <w:r>
              <w:t>351-909/2017-III-05</w:t>
            </w:r>
          </w:p>
          <w:p w14:paraId="1F6EC50C" w14:textId="77777777" w:rsidR="00382090" w:rsidRDefault="00000000">
            <w:pPr>
              <w:pStyle w:val="TableContents"/>
            </w:pPr>
            <w:r>
              <w:t>од 20.12.2017.год.</w:t>
            </w:r>
          </w:p>
        </w:tc>
      </w:tr>
      <w:tr w:rsidR="00382090" w14:paraId="05CE19D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A5C74" w14:textId="77777777" w:rsidR="00382090" w:rsidRDefault="00000000">
            <w:pPr>
              <w:pStyle w:val="TableContents"/>
            </w:pPr>
            <w:r>
              <w:t>485.Драган и Ружица Зорић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8E80" w14:textId="77777777" w:rsidR="00382090" w:rsidRDefault="00000000">
            <w:pPr>
              <w:pStyle w:val="TableContents"/>
            </w:pPr>
            <w:r>
              <w:t>Купиново, Бранка Маџаревића,77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CC5D3" w14:textId="77777777" w:rsidR="00382090" w:rsidRDefault="00000000">
            <w:pPr>
              <w:pStyle w:val="TableContents"/>
            </w:pPr>
            <w:r>
              <w:t>Доградња и надградња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1D46" w14:textId="77777777" w:rsidR="00382090" w:rsidRDefault="00000000">
            <w:pPr>
              <w:pStyle w:val="TableContents"/>
            </w:pPr>
            <w:r>
              <w:t>351-110/2014-III-05</w:t>
            </w:r>
          </w:p>
          <w:p w14:paraId="6915D660" w14:textId="77777777" w:rsidR="00382090" w:rsidRDefault="00000000">
            <w:pPr>
              <w:pStyle w:val="TableContents"/>
            </w:pPr>
            <w:r>
              <w:t>од 05.10.2017.год.</w:t>
            </w:r>
          </w:p>
        </w:tc>
      </w:tr>
      <w:tr w:rsidR="00382090" w14:paraId="19AA5E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0FA7B" w14:textId="77777777" w:rsidR="00382090" w:rsidRDefault="00000000">
            <w:pPr>
              <w:pStyle w:val="TableContents"/>
            </w:pPr>
            <w:r>
              <w:t>486.Драган и Ружица Зорић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2A2E" w14:textId="77777777" w:rsidR="00382090" w:rsidRDefault="00000000">
            <w:pPr>
              <w:pStyle w:val="TableContents"/>
            </w:pPr>
            <w:r>
              <w:t>Купиново,Бранка Маџаревића, 77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1D52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567AC13B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EABF" w14:textId="77777777" w:rsidR="00382090" w:rsidRDefault="00000000">
            <w:pPr>
              <w:pStyle w:val="TableContents"/>
            </w:pPr>
            <w:r>
              <w:t>351-907/2010-III-05</w:t>
            </w:r>
          </w:p>
          <w:p w14:paraId="346173F5" w14:textId="77777777" w:rsidR="00382090" w:rsidRDefault="00000000">
            <w:pPr>
              <w:pStyle w:val="TableContents"/>
            </w:pPr>
            <w:r>
              <w:t>од 05.10.2017.год.</w:t>
            </w:r>
          </w:p>
        </w:tc>
      </w:tr>
      <w:tr w:rsidR="00382090" w14:paraId="3105A9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0005" w14:textId="77777777" w:rsidR="00382090" w:rsidRDefault="00000000">
            <w:pPr>
              <w:pStyle w:val="TableContents"/>
            </w:pPr>
            <w:r>
              <w:t>487.Горан Грубишић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9011" w14:textId="77777777" w:rsidR="00382090" w:rsidRDefault="00000000">
            <w:pPr>
              <w:pStyle w:val="TableContents"/>
            </w:pPr>
            <w:r>
              <w:t>Шимановци, Голубиначка,84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A443" w14:textId="77777777" w:rsidR="00382090" w:rsidRDefault="00000000">
            <w:pPr>
              <w:pStyle w:val="TableContents"/>
            </w:pPr>
            <w:r>
              <w:t>Складишни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47C6" w14:textId="77777777" w:rsidR="00382090" w:rsidRDefault="00000000">
            <w:pPr>
              <w:pStyle w:val="TableContents"/>
            </w:pPr>
            <w:r>
              <w:t>351-31/2014-III-05</w:t>
            </w:r>
          </w:p>
          <w:p w14:paraId="17BC61EE" w14:textId="77777777" w:rsidR="00382090" w:rsidRDefault="00000000">
            <w:pPr>
              <w:pStyle w:val="TableContents"/>
            </w:pPr>
            <w:r>
              <w:t>од 26.12.2017.год.</w:t>
            </w:r>
          </w:p>
        </w:tc>
      </w:tr>
      <w:tr w:rsidR="00382090" w14:paraId="08E4B4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92183" w14:textId="77777777" w:rsidR="00382090" w:rsidRDefault="00000000">
            <w:pPr>
              <w:pStyle w:val="TableContents"/>
            </w:pPr>
            <w:r>
              <w:t>488.Раско и Љубица Небригић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75E2" w14:textId="77777777" w:rsidR="00382090" w:rsidRDefault="00000000">
            <w:pPr>
              <w:pStyle w:val="TableContents"/>
            </w:pPr>
            <w:r>
              <w:t>Нови Сад, Светозара Марковића,26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22A08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506340F5" w14:textId="77777777" w:rsidR="00382090" w:rsidRDefault="00000000">
            <w:pPr>
              <w:pStyle w:val="TableContents"/>
            </w:pPr>
            <w:r>
              <w:t>-Економски објекат-свињац,</w:t>
            </w:r>
          </w:p>
          <w:p w14:paraId="0ABFDEDC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7DD547F4" w14:textId="77777777" w:rsidR="00382090" w:rsidRDefault="00000000">
            <w:pPr>
              <w:pStyle w:val="TableContents"/>
            </w:pPr>
            <w:r>
              <w:t>-Економски објекат-штала,</w:t>
            </w:r>
          </w:p>
          <w:p w14:paraId="7A365805" w14:textId="77777777" w:rsidR="00382090" w:rsidRDefault="00000000">
            <w:pPr>
              <w:pStyle w:val="TableContents"/>
            </w:pPr>
            <w:r>
              <w:t>-Економски објекат-свињац и котобања,</w:t>
            </w:r>
          </w:p>
          <w:p w14:paraId="11DBA5BD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091F" w14:textId="77777777" w:rsidR="00382090" w:rsidRDefault="00000000">
            <w:pPr>
              <w:pStyle w:val="TableContents"/>
            </w:pPr>
            <w:r>
              <w:t>351-1839/2017-III-05</w:t>
            </w:r>
          </w:p>
          <w:p w14:paraId="5BD4AC59" w14:textId="77777777" w:rsidR="00382090" w:rsidRDefault="00000000">
            <w:pPr>
              <w:pStyle w:val="TableContents"/>
            </w:pPr>
            <w:r>
              <w:t>од 26.12.2017.год.</w:t>
            </w:r>
          </w:p>
        </w:tc>
      </w:tr>
      <w:tr w:rsidR="00382090" w14:paraId="4F8208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E97F3" w14:textId="77777777" w:rsidR="00382090" w:rsidRDefault="00000000">
            <w:pPr>
              <w:pStyle w:val="TableContents"/>
            </w:pPr>
            <w:r>
              <w:t>489.Милорад Ћурчић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80FD5" w14:textId="77777777" w:rsidR="00382090" w:rsidRDefault="00000000">
            <w:pPr>
              <w:pStyle w:val="TableContents"/>
            </w:pPr>
            <w:r>
              <w:t>Шимановци, Мандић сокак,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2D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3BFBB" w14:textId="77777777" w:rsidR="00382090" w:rsidRDefault="00000000">
            <w:pPr>
              <w:pStyle w:val="TableContents"/>
            </w:pPr>
            <w:r>
              <w:t>351-1766/2017-III-05</w:t>
            </w:r>
          </w:p>
          <w:p w14:paraId="33BF5DE6" w14:textId="77777777" w:rsidR="00382090" w:rsidRDefault="00000000">
            <w:pPr>
              <w:pStyle w:val="TableContents"/>
            </w:pPr>
            <w:r>
              <w:t>од 18.12.2017.год.</w:t>
            </w:r>
          </w:p>
        </w:tc>
      </w:tr>
      <w:tr w:rsidR="00382090" w14:paraId="5B6647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7E4C1" w14:textId="77777777" w:rsidR="00382090" w:rsidRDefault="00000000">
            <w:pPr>
              <w:pStyle w:val="TableContents"/>
            </w:pPr>
            <w:r>
              <w:t>490.Милан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A2DE" w14:textId="77777777" w:rsidR="00382090" w:rsidRDefault="00000000">
            <w:pPr>
              <w:pStyle w:val="TableContents"/>
            </w:pPr>
            <w:r>
              <w:t>Доњи Товарник,Браће Шовљански,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07E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4CA71" w14:textId="77777777" w:rsidR="00382090" w:rsidRDefault="00000000">
            <w:pPr>
              <w:pStyle w:val="TableContents"/>
            </w:pPr>
            <w:r>
              <w:t>351-296/2016-III-05</w:t>
            </w:r>
          </w:p>
          <w:p w14:paraId="23F7257F" w14:textId="77777777" w:rsidR="00382090" w:rsidRDefault="00000000">
            <w:pPr>
              <w:pStyle w:val="TableContents"/>
            </w:pPr>
            <w:r>
              <w:t>од 07.04.2017.год.</w:t>
            </w:r>
          </w:p>
        </w:tc>
      </w:tr>
      <w:tr w:rsidR="00382090" w14:paraId="6D0A6B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C5C2" w14:textId="77777777" w:rsidR="00382090" w:rsidRDefault="00000000">
            <w:pPr>
              <w:pStyle w:val="TableContents"/>
            </w:pPr>
            <w:r>
              <w:t>491.Милан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A374" w14:textId="77777777" w:rsidR="00382090" w:rsidRDefault="00000000">
            <w:pPr>
              <w:pStyle w:val="TableContents"/>
            </w:pPr>
            <w:r>
              <w:t>Доњи Товарник, Браће Шовљански,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37C4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348D1" w14:textId="77777777" w:rsidR="00382090" w:rsidRDefault="00000000">
            <w:pPr>
              <w:pStyle w:val="TableContents"/>
            </w:pPr>
            <w:r>
              <w:t>351-297/2016-III-05</w:t>
            </w:r>
          </w:p>
          <w:p w14:paraId="5C6D6D64" w14:textId="77777777" w:rsidR="00382090" w:rsidRDefault="00000000">
            <w:pPr>
              <w:pStyle w:val="TableContents"/>
            </w:pPr>
            <w:r>
              <w:t>од 07.04.2017.год.</w:t>
            </w:r>
          </w:p>
        </w:tc>
      </w:tr>
      <w:tr w:rsidR="00382090" w14:paraId="3F5363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7C5F" w14:textId="77777777" w:rsidR="00382090" w:rsidRDefault="00000000">
            <w:pPr>
              <w:pStyle w:val="TableContents"/>
            </w:pPr>
            <w:r>
              <w:t>492.Милан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23DA" w14:textId="77777777" w:rsidR="00382090" w:rsidRDefault="00000000">
            <w:pPr>
              <w:pStyle w:val="TableContents"/>
            </w:pPr>
            <w:r>
              <w:t>Доњи Товарник,Браће Шовљански,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25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23D5B" w14:textId="77777777" w:rsidR="00382090" w:rsidRDefault="00000000">
            <w:pPr>
              <w:pStyle w:val="TableContents"/>
            </w:pPr>
            <w:r>
              <w:t>351-299/2016-III-05</w:t>
            </w:r>
          </w:p>
          <w:p w14:paraId="2C687B6A" w14:textId="77777777" w:rsidR="00382090" w:rsidRDefault="00000000">
            <w:pPr>
              <w:pStyle w:val="TableContents"/>
            </w:pPr>
            <w:r>
              <w:t>од 07.04.2017.год.</w:t>
            </w:r>
          </w:p>
        </w:tc>
      </w:tr>
      <w:tr w:rsidR="00382090" w14:paraId="564C14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F1473" w14:textId="77777777" w:rsidR="00382090" w:rsidRDefault="00000000">
            <w:pPr>
              <w:pStyle w:val="TableContents"/>
            </w:pPr>
            <w:r>
              <w:lastRenderedPageBreak/>
              <w:t>493.Милан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8620" w14:textId="77777777" w:rsidR="00382090" w:rsidRDefault="00000000">
            <w:pPr>
              <w:pStyle w:val="TableContents"/>
            </w:pPr>
            <w:r>
              <w:t>Доњи Товарник,Браће Шовљански,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4754" w14:textId="77777777" w:rsidR="00382090" w:rsidRDefault="00000000">
            <w:pPr>
              <w:pStyle w:val="TableContents"/>
            </w:pPr>
            <w:r>
              <w:t>-Помоћни објекат-остава, фуруна и пекара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22DB" w14:textId="77777777" w:rsidR="00382090" w:rsidRDefault="00000000">
            <w:pPr>
              <w:pStyle w:val="TableContents"/>
            </w:pPr>
            <w:r>
              <w:t>351-300/2016-III-05</w:t>
            </w:r>
          </w:p>
          <w:p w14:paraId="54A4EE05" w14:textId="77777777" w:rsidR="00382090" w:rsidRDefault="00000000">
            <w:pPr>
              <w:pStyle w:val="TableContents"/>
            </w:pPr>
            <w:r>
              <w:t>од 07.04.2017.год.</w:t>
            </w:r>
          </w:p>
        </w:tc>
      </w:tr>
      <w:tr w:rsidR="00382090" w14:paraId="460F18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B0A13" w14:textId="77777777" w:rsidR="00382090" w:rsidRDefault="00000000">
            <w:pPr>
              <w:pStyle w:val="TableContents"/>
            </w:pPr>
            <w:r>
              <w:t>494.Ђуро Кајиш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E4755" w14:textId="77777777" w:rsidR="00382090" w:rsidRDefault="00000000">
            <w:pPr>
              <w:pStyle w:val="TableContents"/>
            </w:pPr>
            <w:r>
              <w:t>Суботиште, Каменова,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45D7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51A0" w14:textId="77777777" w:rsidR="00382090" w:rsidRDefault="00000000">
            <w:pPr>
              <w:pStyle w:val="TableContents"/>
            </w:pPr>
            <w:r>
              <w:t>351-2663/2017-III-05</w:t>
            </w:r>
          </w:p>
          <w:p w14:paraId="19073F2B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03.01.2018.год.</w:t>
            </w:r>
          </w:p>
        </w:tc>
      </w:tr>
      <w:tr w:rsidR="00382090" w14:paraId="7D6B5D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FC6E" w14:textId="77777777" w:rsidR="00382090" w:rsidRDefault="00000000">
            <w:pPr>
              <w:pStyle w:val="TableContents"/>
            </w:pPr>
            <w:r>
              <w:t>495.Милош Инђић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F38F" w14:textId="77777777" w:rsidR="00382090" w:rsidRDefault="00000000">
            <w:pPr>
              <w:pStyle w:val="TableContents"/>
            </w:pPr>
            <w:r>
              <w:t>Шимановци, Дечка, 74/А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F887F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721437EA" w14:textId="77777777" w:rsidR="00382090" w:rsidRDefault="00000000">
            <w:pPr>
              <w:pStyle w:val="TableContents"/>
            </w:pPr>
            <w:r>
              <w:t>-Економски објекат-свињац,</w:t>
            </w:r>
          </w:p>
          <w:p w14:paraId="0CB20CAA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259C8497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5C7E" w14:textId="77777777" w:rsidR="00382090" w:rsidRDefault="00000000">
            <w:pPr>
              <w:pStyle w:val="TableContents"/>
            </w:pPr>
            <w:r>
              <w:t>351-1719/2017-III-05</w:t>
            </w:r>
          </w:p>
          <w:p w14:paraId="49C3F3C3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03.01.2018.год.</w:t>
            </w:r>
          </w:p>
        </w:tc>
      </w:tr>
      <w:tr w:rsidR="00382090" w14:paraId="4EC11C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35F45" w14:textId="77777777" w:rsidR="00382090" w:rsidRDefault="00000000">
            <w:pPr>
              <w:pStyle w:val="TableContents"/>
            </w:pPr>
            <w:r>
              <w:t>496.Радосав Крстовић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A9B8" w14:textId="77777777" w:rsidR="00382090" w:rsidRDefault="00000000">
            <w:pPr>
              <w:pStyle w:val="TableContents"/>
            </w:pPr>
            <w:r>
              <w:t>Шимановци, Дечка, 85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AE8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D4E7" w14:textId="77777777" w:rsidR="00382090" w:rsidRDefault="00000000">
            <w:pPr>
              <w:pStyle w:val="TableContents"/>
            </w:pPr>
            <w:r>
              <w:t>351-53/2014-III-05</w:t>
            </w:r>
          </w:p>
          <w:p w14:paraId="395D638E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28.12.2017.год.</w:t>
            </w:r>
          </w:p>
        </w:tc>
      </w:tr>
      <w:tr w:rsidR="00382090" w14:paraId="2605042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5782" w14:textId="77777777" w:rsidR="00382090" w:rsidRDefault="00000000">
            <w:pPr>
              <w:pStyle w:val="TableContents"/>
            </w:pPr>
            <w:r>
              <w:t>497.Никола Петровић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D04E5" w14:textId="77777777" w:rsidR="00382090" w:rsidRDefault="00000000">
            <w:pPr>
              <w:pStyle w:val="TableContents"/>
            </w:pPr>
            <w:r>
              <w:t>Попинци, Лењинова,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A9E5" w14:textId="77777777" w:rsidR="00382090" w:rsidRDefault="00000000">
            <w:pPr>
              <w:pStyle w:val="TableContents"/>
            </w:pPr>
            <w:r>
              <w:t>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94D4" w14:textId="77777777" w:rsidR="00382090" w:rsidRDefault="00000000">
            <w:pPr>
              <w:pStyle w:val="TableContents"/>
            </w:pPr>
            <w:r>
              <w:t>351-694/2017-III-05</w:t>
            </w:r>
          </w:p>
          <w:p w14:paraId="531D4C4D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27.12.2017.год</w:t>
            </w:r>
          </w:p>
        </w:tc>
      </w:tr>
      <w:tr w:rsidR="00382090" w14:paraId="3CD787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58BC" w14:textId="77777777" w:rsidR="00382090" w:rsidRDefault="00000000">
            <w:pPr>
              <w:pStyle w:val="TableContents"/>
            </w:pPr>
            <w:r>
              <w:t>498.Сретен Пантић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F4D8" w14:textId="77777777" w:rsidR="00382090" w:rsidRDefault="00000000">
            <w:pPr>
              <w:pStyle w:val="TableContents"/>
            </w:pPr>
            <w:r>
              <w:t>Суботиште, Каменова 59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AE66C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0FC6A2EA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B124" w14:textId="77777777" w:rsidR="00382090" w:rsidRDefault="00000000">
            <w:pPr>
              <w:pStyle w:val="TableContents"/>
            </w:pPr>
            <w:r>
              <w:t>351-680/2010-III-05</w:t>
            </w:r>
          </w:p>
          <w:p w14:paraId="7BEC8C83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04.01.2018.год</w:t>
            </w:r>
          </w:p>
        </w:tc>
      </w:tr>
      <w:tr w:rsidR="00382090" w14:paraId="077677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336A9" w14:textId="77777777" w:rsidR="00382090" w:rsidRDefault="00000000">
            <w:pPr>
              <w:pStyle w:val="TableContents"/>
            </w:pPr>
            <w:r>
              <w:t>499.Саво Стјепановић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D08F" w14:textId="77777777" w:rsidR="00382090" w:rsidRDefault="00000000">
            <w:pPr>
              <w:pStyle w:val="TableContents"/>
            </w:pPr>
            <w:r>
              <w:t>Огар,Шумска,152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A54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C938" w14:textId="77777777" w:rsidR="00382090" w:rsidRDefault="00000000">
            <w:pPr>
              <w:pStyle w:val="TableContents"/>
            </w:pPr>
            <w:r>
              <w:t>351-1260/2017-III-05</w:t>
            </w:r>
          </w:p>
          <w:p w14:paraId="529A608A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28.12.2017.год</w:t>
            </w:r>
          </w:p>
        </w:tc>
      </w:tr>
      <w:tr w:rsidR="00382090" w14:paraId="1066E3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3301" w14:textId="77777777" w:rsidR="00382090" w:rsidRDefault="00000000">
            <w:pPr>
              <w:pStyle w:val="TableContents"/>
            </w:pPr>
            <w:r>
              <w:t>500.Саво Стјепановић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5924C" w14:textId="77777777" w:rsidR="00382090" w:rsidRDefault="00000000">
            <w:pPr>
              <w:pStyle w:val="TableContents"/>
            </w:pPr>
            <w:r>
              <w:t>Огар,Шумска,152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146B" w14:textId="77777777" w:rsidR="00382090" w:rsidRDefault="00000000">
            <w:pPr>
              <w:pStyle w:val="TableContents"/>
            </w:pPr>
            <w:r>
              <w:t>-Помоћни објекат-оставе,</w:t>
            </w:r>
          </w:p>
          <w:p w14:paraId="6A5E5085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3F43DDB3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FEA2" w14:textId="77777777" w:rsidR="00382090" w:rsidRDefault="00000000">
            <w:pPr>
              <w:pStyle w:val="TableContents"/>
            </w:pPr>
            <w:r>
              <w:t>351-1261/2017-III-05</w:t>
            </w:r>
          </w:p>
          <w:p w14:paraId="06E16831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28.12.2017.год</w:t>
            </w:r>
          </w:p>
        </w:tc>
      </w:tr>
      <w:tr w:rsidR="00382090" w14:paraId="07D7BB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20A9" w14:textId="77777777" w:rsidR="00382090" w:rsidRDefault="00000000">
            <w:pPr>
              <w:pStyle w:val="TableContents"/>
            </w:pPr>
            <w:r>
              <w:t>501.Божо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C91D" w14:textId="77777777" w:rsidR="00382090" w:rsidRDefault="00000000">
            <w:pPr>
              <w:pStyle w:val="TableContents"/>
            </w:pPr>
            <w:r>
              <w:t>Огар,   Нова улица,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B2F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3D00" w14:textId="77777777" w:rsidR="00382090" w:rsidRDefault="00000000">
            <w:pPr>
              <w:pStyle w:val="TableContents"/>
            </w:pPr>
            <w:r>
              <w:t>351-1443/2017-III-05</w:t>
            </w:r>
          </w:p>
          <w:p w14:paraId="7ED9E29E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18.12.2017.год</w:t>
            </w:r>
          </w:p>
        </w:tc>
      </w:tr>
      <w:tr w:rsidR="00382090" w14:paraId="5576ED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A5B2" w14:textId="77777777" w:rsidR="00382090" w:rsidRDefault="00000000">
            <w:pPr>
              <w:pStyle w:val="TableContents"/>
            </w:pPr>
            <w:r>
              <w:t>502.Божо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8A9D" w14:textId="77777777" w:rsidR="00382090" w:rsidRDefault="00000000">
            <w:pPr>
              <w:pStyle w:val="TableContents"/>
            </w:pPr>
            <w:r>
              <w:t>Огар,   Нова улица,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60B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D805" w14:textId="77777777" w:rsidR="00382090" w:rsidRDefault="00000000">
            <w:pPr>
              <w:pStyle w:val="TableContents"/>
            </w:pPr>
            <w:r>
              <w:t>351-378/2017-III-05</w:t>
            </w:r>
          </w:p>
          <w:p w14:paraId="1ED1109C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18.12.2017.год</w:t>
            </w:r>
          </w:p>
        </w:tc>
      </w:tr>
      <w:tr w:rsidR="00382090" w14:paraId="06AE03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A74F" w14:textId="77777777" w:rsidR="00382090" w:rsidRDefault="00000000">
            <w:pPr>
              <w:pStyle w:val="TableContents"/>
            </w:pPr>
            <w:r>
              <w:t>503.Божо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710C" w14:textId="77777777" w:rsidR="00382090" w:rsidRDefault="00000000">
            <w:pPr>
              <w:pStyle w:val="TableContents"/>
            </w:pPr>
            <w:r>
              <w:t>Огар,Нова улица,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289B0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04D9" w14:textId="77777777" w:rsidR="00382090" w:rsidRDefault="00000000">
            <w:pPr>
              <w:pStyle w:val="TableContents"/>
            </w:pPr>
            <w:r>
              <w:t>351-380/2017-III-05</w:t>
            </w:r>
          </w:p>
          <w:p w14:paraId="5DBBBF7D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18.12.2017.год</w:t>
            </w:r>
          </w:p>
        </w:tc>
      </w:tr>
      <w:tr w:rsidR="00382090" w14:paraId="52AE9D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00DE9" w14:textId="77777777" w:rsidR="00382090" w:rsidRDefault="00000000">
            <w:pPr>
              <w:pStyle w:val="TableContents"/>
            </w:pPr>
            <w:r>
              <w:t>504.Божо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2850D" w14:textId="77777777" w:rsidR="00382090" w:rsidRDefault="00000000">
            <w:pPr>
              <w:pStyle w:val="TableContents"/>
            </w:pPr>
            <w:r>
              <w:t>Огар,Нова улица,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22A8" w14:textId="77777777" w:rsidR="00382090" w:rsidRDefault="00000000">
            <w:pPr>
              <w:pStyle w:val="TableContents"/>
            </w:pPr>
            <w:r>
              <w:t>Производна хала(производња ПВЦ столарије)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6632" w14:textId="77777777" w:rsidR="00382090" w:rsidRDefault="00000000">
            <w:pPr>
              <w:pStyle w:val="TableContents"/>
            </w:pPr>
            <w:r>
              <w:t>351-379/2017-III-05</w:t>
            </w:r>
          </w:p>
          <w:p w14:paraId="5CF23380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18.12.2017.год</w:t>
            </w:r>
          </w:p>
        </w:tc>
      </w:tr>
      <w:tr w:rsidR="00382090" w14:paraId="3FD0DE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965B" w14:textId="77777777" w:rsidR="00382090" w:rsidRDefault="00000000">
            <w:pPr>
              <w:pStyle w:val="TableContents"/>
            </w:pPr>
            <w:r>
              <w:t>505.Божо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D8F4" w14:textId="77777777" w:rsidR="00382090" w:rsidRDefault="00000000">
            <w:pPr>
              <w:pStyle w:val="TableContents"/>
            </w:pPr>
            <w:r>
              <w:t>Огар, Нова улица,14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CF5CF" w14:textId="77777777" w:rsidR="00382090" w:rsidRDefault="00000000">
            <w:pPr>
              <w:pStyle w:val="TableContents"/>
            </w:pPr>
            <w:r>
              <w:t>Радионица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EF910" w14:textId="77777777" w:rsidR="00382090" w:rsidRDefault="00000000">
            <w:pPr>
              <w:pStyle w:val="TableContents"/>
            </w:pPr>
            <w:r>
              <w:t>351-377/2017-III-05</w:t>
            </w:r>
          </w:p>
          <w:p w14:paraId="7045C62F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18.12.2017.год</w:t>
            </w:r>
          </w:p>
        </w:tc>
      </w:tr>
      <w:tr w:rsidR="00382090" w14:paraId="413B981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7969" w14:textId="77777777" w:rsidR="00382090" w:rsidRDefault="00000000">
            <w:pPr>
              <w:pStyle w:val="TableContents"/>
            </w:pPr>
            <w:r>
              <w:t>506.Миленко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8A4F" w14:textId="77777777" w:rsidR="00382090" w:rsidRDefault="00000000">
            <w:pPr>
              <w:pStyle w:val="TableContents"/>
            </w:pPr>
            <w:r>
              <w:t>Сибач, Маршала Тита,18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D861" w14:textId="77777777" w:rsidR="00382090" w:rsidRDefault="00000000">
            <w:pPr>
              <w:pStyle w:val="TableContents"/>
            </w:pPr>
            <w:r>
              <w:t>Економски објекат-сењак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9FFB7" w14:textId="77777777" w:rsidR="00382090" w:rsidRDefault="00000000">
            <w:pPr>
              <w:pStyle w:val="TableContents"/>
            </w:pPr>
            <w:r>
              <w:t>351-633/2017-III-05</w:t>
            </w:r>
          </w:p>
          <w:p w14:paraId="352400B3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03.01.2018.год</w:t>
            </w:r>
          </w:p>
        </w:tc>
      </w:tr>
      <w:tr w:rsidR="00382090" w14:paraId="6337C1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75625" w14:textId="77777777" w:rsidR="00382090" w:rsidRDefault="00000000">
            <w:pPr>
              <w:pStyle w:val="TableContents"/>
            </w:pPr>
            <w:r>
              <w:t>507.Наташа Благојевић и Зоран Благојевић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09978" w14:textId="77777777" w:rsidR="00382090" w:rsidRDefault="00000000">
            <w:pPr>
              <w:pStyle w:val="TableContents"/>
            </w:pPr>
            <w:r>
              <w:t>-Нови Београд, Земунска, 1Е,</w:t>
            </w:r>
          </w:p>
          <w:p w14:paraId="0CCC43C6" w14:textId="77777777" w:rsidR="00382090" w:rsidRDefault="00000000">
            <w:pPr>
              <w:pStyle w:val="TableContents"/>
            </w:pPr>
            <w:r>
              <w:t>-Нови Београд, Гандијева, 58/58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B8B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A172" w14:textId="77777777" w:rsidR="00382090" w:rsidRDefault="00000000">
            <w:pPr>
              <w:pStyle w:val="TableContents"/>
            </w:pPr>
            <w:r>
              <w:t>351-2017/2017-III-05</w:t>
            </w:r>
          </w:p>
          <w:p w14:paraId="10FD5F25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25.12.2017.год</w:t>
            </w:r>
          </w:p>
        </w:tc>
      </w:tr>
      <w:tr w:rsidR="00382090" w14:paraId="303738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7260A" w14:textId="77777777" w:rsidR="00382090" w:rsidRDefault="00000000">
            <w:pPr>
              <w:pStyle w:val="TableContents"/>
            </w:pPr>
            <w:r>
              <w:t>508.Божа Благојевић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4D63" w14:textId="77777777" w:rsidR="00382090" w:rsidRDefault="00000000">
            <w:pPr>
              <w:pStyle w:val="TableContents"/>
            </w:pPr>
            <w:r>
              <w:t>Нови Београд, Земунска,1Е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9D4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0C6C" w14:textId="77777777" w:rsidR="00382090" w:rsidRDefault="00000000">
            <w:pPr>
              <w:pStyle w:val="TableContents"/>
            </w:pPr>
            <w:r>
              <w:t>351-2016/2017-III-05</w:t>
            </w:r>
          </w:p>
          <w:p w14:paraId="11637975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25.12.2017.год</w:t>
            </w:r>
          </w:p>
        </w:tc>
      </w:tr>
      <w:tr w:rsidR="00382090" w14:paraId="487010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B720D" w14:textId="77777777" w:rsidR="00382090" w:rsidRDefault="00000000">
            <w:pPr>
              <w:pStyle w:val="TableContents"/>
            </w:pPr>
            <w:r>
              <w:t>509.Јован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4421" w14:textId="77777777" w:rsidR="00382090" w:rsidRDefault="00000000">
            <w:pPr>
              <w:pStyle w:val="TableContents"/>
            </w:pPr>
            <w:r>
              <w:t>Карловчић, Горњанска,71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4C9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9225" w14:textId="77777777" w:rsidR="00382090" w:rsidRDefault="00000000">
            <w:pPr>
              <w:pStyle w:val="TableContents"/>
            </w:pPr>
            <w:r>
              <w:t>351-2082/2017-III-05</w:t>
            </w:r>
          </w:p>
          <w:p w14:paraId="0D92811E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19.12.2017.год</w:t>
            </w:r>
          </w:p>
        </w:tc>
      </w:tr>
      <w:tr w:rsidR="00382090" w14:paraId="1BDD4A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8663" w14:textId="77777777" w:rsidR="00382090" w:rsidRDefault="00000000">
            <w:pPr>
              <w:pStyle w:val="TableContents"/>
            </w:pPr>
            <w:r>
              <w:t xml:space="preserve">510.Јован </w:t>
            </w:r>
            <w:r>
              <w:lastRenderedPageBreak/>
              <w:t>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43844" w14:textId="77777777" w:rsidR="00382090" w:rsidRDefault="00000000">
            <w:pPr>
              <w:pStyle w:val="TableContents"/>
            </w:pPr>
            <w:r>
              <w:lastRenderedPageBreak/>
              <w:t xml:space="preserve">Карловчић, </w:t>
            </w:r>
            <w:r>
              <w:lastRenderedPageBreak/>
              <w:t>Горњанска,71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F5A4E" w14:textId="77777777" w:rsidR="00382090" w:rsidRDefault="00000000">
            <w:pPr>
              <w:pStyle w:val="TableContents"/>
            </w:pPr>
            <w:r>
              <w:lastRenderedPageBreak/>
              <w:t xml:space="preserve">Помоћни објекат-гаража </w:t>
            </w:r>
            <w:r>
              <w:lastRenderedPageBreak/>
              <w:t>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0E65" w14:textId="77777777" w:rsidR="00382090" w:rsidRDefault="00000000">
            <w:pPr>
              <w:pStyle w:val="TableContents"/>
            </w:pPr>
            <w:r>
              <w:lastRenderedPageBreak/>
              <w:t>351-2083/2017-III-05</w:t>
            </w:r>
          </w:p>
          <w:p w14:paraId="173D0B0A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19.12.2017.год</w:t>
            </w:r>
          </w:p>
        </w:tc>
      </w:tr>
      <w:tr w:rsidR="00382090" w14:paraId="548B1E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2498" w14:textId="77777777" w:rsidR="00382090" w:rsidRDefault="00000000">
            <w:pPr>
              <w:pStyle w:val="TableContents"/>
            </w:pPr>
            <w:r>
              <w:lastRenderedPageBreak/>
              <w:t>511.Милан Бељинац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83FA" w14:textId="77777777" w:rsidR="00382090" w:rsidRDefault="00000000">
            <w:pPr>
              <w:pStyle w:val="TableContents"/>
            </w:pPr>
            <w:r>
              <w:t>Карловчић, Горњанска,39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06D4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DA45" w14:textId="77777777" w:rsidR="00382090" w:rsidRDefault="00000000">
            <w:pPr>
              <w:pStyle w:val="TableContents"/>
            </w:pPr>
            <w:r>
              <w:t>351-706/2010-III-05</w:t>
            </w:r>
          </w:p>
          <w:p w14:paraId="7C654814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10.01.2018.год</w:t>
            </w:r>
          </w:p>
        </w:tc>
      </w:tr>
      <w:tr w:rsidR="00382090" w14:paraId="0273B0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682B" w14:textId="77777777" w:rsidR="00382090" w:rsidRDefault="00000000">
            <w:pPr>
              <w:pStyle w:val="TableContents"/>
            </w:pPr>
            <w:r>
              <w:t>512.Милан и Ружица Бељинац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418B" w14:textId="77777777" w:rsidR="00382090" w:rsidRDefault="00000000">
            <w:pPr>
              <w:pStyle w:val="TableContents"/>
            </w:pPr>
            <w:r>
              <w:t>Карловчић, Горњанска,39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382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1505" w14:textId="77777777" w:rsidR="00382090" w:rsidRDefault="00000000">
            <w:pPr>
              <w:pStyle w:val="TableContents"/>
            </w:pPr>
            <w:r>
              <w:t>351-37/2018-III-05</w:t>
            </w:r>
          </w:p>
          <w:p w14:paraId="32264D63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10.01.2018.год</w:t>
            </w:r>
          </w:p>
        </w:tc>
      </w:tr>
      <w:tr w:rsidR="00382090" w14:paraId="40FFE2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20B73" w14:textId="77777777" w:rsidR="00382090" w:rsidRDefault="00000000">
            <w:pPr>
              <w:pStyle w:val="TableContents"/>
            </w:pPr>
            <w:r>
              <w:t>513.Коста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F394" w14:textId="77777777" w:rsidR="00382090" w:rsidRDefault="00000000">
            <w:pPr>
              <w:pStyle w:val="TableContents"/>
            </w:pPr>
            <w:r>
              <w:t>Земун, Сремских бораца,65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331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7172" w14:textId="77777777" w:rsidR="00382090" w:rsidRDefault="00000000">
            <w:pPr>
              <w:pStyle w:val="TableContents"/>
            </w:pPr>
            <w:r>
              <w:t>351-165/2017-III-05</w:t>
            </w:r>
          </w:p>
          <w:p w14:paraId="6B33E5B3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11.01.2018.год</w:t>
            </w:r>
          </w:p>
        </w:tc>
      </w:tr>
      <w:tr w:rsidR="00382090" w14:paraId="0D0AFA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17E5" w14:textId="77777777" w:rsidR="00382090" w:rsidRDefault="00000000">
            <w:pPr>
              <w:pStyle w:val="TableContents"/>
            </w:pPr>
            <w:r>
              <w:t>514.Коста Јованиовић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83B6" w14:textId="77777777" w:rsidR="00382090" w:rsidRDefault="00000000">
            <w:pPr>
              <w:pStyle w:val="TableContents"/>
            </w:pPr>
            <w:r>
              <w:t>Земун,Сремских бораца, 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9696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21F9DE8C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09DB63A0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99E88" w14:textId="77777777" w:rsidR="00382090" w:rsidRDefault="00000000">
            <w:pPr>
              <w:pStyle w:val="TableContents"/>
            </w:pPr>
            <w:r>
              <w:t>351-164/2017-III-05</w:t>
            </w:r>
          </w:p>
          <w:p w14:paraId="7A93A417" w14:textId="77777777" w:rsidR="0038209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од 11.01.2018.год</w:t>
            </w:r>
          </w:p>
        </w:tc>
      </w:tr>
      <w:tr w:rsidR="00382090" w14:paraId="775358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622E" w14:textId="77777777" w:rsidR="00382090" w:rsidRDefault="00000000">
            <w:pPr>
              <w:pStyle w:val="TableContents"/>
            </w:pPr>
            <w:r>
              <w:t>515.Ђорђе и Нада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8189" w14:textId="77777777" w:rsidR="00382090" w:rsidRDefault="00000000">
            <w:pPr>
              <w:pStyle w:val="TableContents"/>
            </w:pPr>
            <w:r>
              <w:t>Шимановци, Крњешевачка,78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B444E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19782E85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329D510D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240E" w14:textId="77777777" w:rsidR="00382090" w:rsidRDefault="00000000">
            <w:pPr>
              <w:pStyle w:val="TableContents"/>
            </w:pPr>
            <w:r>
              <w:t>351-2701/2017-III-05</w:t>
            </w:r>
          </w:p>
          <w:p w14:paraId="6FE3201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10.01.2018.год</w:t>
            </w:r>
          </w:p>
        </w:tc>
      </w:tr>
      <w:tr w:rsidR="00382090" w14:paraId="1E3615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F15E" w14:textId="77777777" w:rsidR="00382090" w:rsidRDefault="00000000">
            <w:pPr>
              <w:pStyle w:val="TableContents"/>
            </w:pPr>
            <w:r>
              <w:t>516.Вида Јелић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8A2E" w14:textId="77777777" w:rsidR="00382090" w:rsidRDefault="00000000">
            <w:pPr>
              <w:pStyle w:val="TableContents"/>
            </w:pPr>
            <w:r>
              <w:t>Сремски Михаљевци, Каналска,35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0B0D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4547" w14:textId="77777777" w:rsidR="00382090" w:rsidRDefault="00000000">
            <w:pPr>
              <w:pStyle w:val="TableContents"/>
            </w:pPr>
            <w:r>
              <w:t>351-1992/2017-III-05</w:t>
            </w:r>
          </w:p>
          <w:p w14:paraId="1F8A784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16.01.2018.год</w:t>
            </w:r>
          </w:p>
        </w:tc>
      </w:tr>
      <w:tr w:rsidR="00382090" w14:paraId="04B5A8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2E0A7" w14:textId="77777777" w:rsidR="00382090" w:rsidRDefault="00000000">
            <w:pPr>
              <w:pStyle w:val="TableContents"/>
            </w:pPr>
            <w:r>
              <w:t>517.Вида Јелић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3858" w14:textId="77777777" w:rsidR="00382090" w:rsidRDefault="00000000">
            <w:pPr>
              <w:pStyle w:val="TableContents"/>
            </w:pPr>
            <w:r>
              <w:t>Сремски Михаљевци, Каналска,35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3AFF" w14:textId="77777777" w:rsidR="00382090" w:rsidRDefault="00000000">
            <w:pPr>
              <w:pStyle w:val="TableContents"/>
            </w:pPr>
            <w:r>
              <w:t>-Помоћни објекат-котларница,</w:t>
            </w:r>
          </w:p>
          <w:p w14:paraId="1E7316DD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E80A" w14:textId="77777777" w:rsidR="00382090" w:rsidRDefault="00000000">
            <w:pPr>
              <w:pStyle w:val="TableContents"/>
            </w:pPr>
            <w:r>
              <w:t>351-1991/2017-III-05</w:t>
            </w:r>
          </w:p>
          <w:p w14:paraId="1512939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16.01.2018.год</w:t>
            </w:r>
          </w:p>
        </w:tc>
      </w:tr>
      <w:tr w:rsidR="00382090" w14:paraId="3377CC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241B" w14:textId="77777777" w:rsidR="00382090" w:rsidRDefault="00000000">
            <w:pPr>
              <w:pStyle w:val="TableContents"/>
            </w:pPr>
            <w:r>
              <w:t>518.Светислав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5F574" w14:textId="77777777" w:rsidR="00382090" w:rsidRDefault="00000000">
            <w:pPr>
              <w:pStyle w:val="TableContents"/>
            </w:pPr>
            <w:r>
              <w:t>Огар, Партизанска, 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62E3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F455" w14:textId="77777777" w:rsidR="00382090" w:rsidRDefault="00000000">
            <w:pPr>
              <w:pStyle w:val="TableContents"/>
            </w:pPr>
            <w:r>
              <w:t>351-1035/2017-III-05</w:t>
            </w:r>
          </w:p>
          <w:p w14:paraId="3BB5407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08.01.2018.год</w:t>
            </w:r>
          </w:p>
        </w:tc>
      </w:tr>
      <w:tr w:rsidR="00382090" w14:paraId="14A3C9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58ED" w14:textId="77777777" w:rsidR="00382090" w:rsidRDefault="00000000">
            <w:pPr>
              <w:pStyle w:val="TableContents"/>
            </w:pPr>
            <w:r>
              <w:t>519.Светислав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340CF" w14:textId="77777777" w:rsidR="00382090" w:rsidRDefault="00000000">
            <w:pPr>
              <w:pStyle w:val="TableContents"/>
            </w:pPr>
            <w:r>
              <w:t>Огар, Партизанска, 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A0E54" w14:textId="77777777" w:rsidR="00382090" w:rsidRDefault="00000000">
            <w:pPr>
              <w:pStyle w:val="TableContents"/>
            </w:pPr>
            <w:r>
              <w:t>Пословни објекат-машинска радионица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49125" w14:textId="77777777" w:rsidR="00382090" w:rsidRDefault="00000000">
            <w:pPr>
              <w:pStyle w:val="TableContents"/>
            </w:pPr>
            <w:r>
              <w:t>351-1037/2017-III-05</w:t>
            </w:r>
          </w:p>
          <w:p w14:paraId="6711101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08.01.2018.год</w:t>
            </w:r>
          </w:p>
        </w:tc>
      </w:tr>
      <w:tr w:rsidR="00382090" w14:paraId="1B80D8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1093" w14:textId="77777777" w:rsidR="00382090" w:rsidRDefault="00000000">
            <w:pPr>
              <w:pStyle w:val="TableContents"/>
            </w:pPr>
            <w:r>
              <w:t>520.Светислав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DC120" w14:textId="77777777" w:rsidR="00382090" w:rsidRDefault="00000000">
            <w:pPr>
              <w:pStyle w:val="TableContents"/>
            </w:pPr>
            <w:r>
              <w:t>Огар,</w:t>
            </w:r>
          </w:p>
          <w:p w14:paraId="1066CDC8" w14:textId="77777777" w:rsidR="00382090" w:rsidRDefault="00000000">
            <w:pPr>
              <w:pStyle w:val="TableContents"/>
            </w:pPr>
            <w:r>
              <w:t>Партизанска,41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2D60" w14:textId="77777777" w:rsidR="00382090" w:rsidRDefault="00000000">
            <w:pPr>
              <w:pStyle w:val="TableContents"/>
            </w:pPr>
            <w:r>
              <w:t>-Помоћни објекат-гаража и шипа,</w:t>
            </w:r>
          </w:p>
          <w:p w14:paraId="09668CCD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4E8B" w14:textId="77777777" w:rsidR="00382090" w:rsidRDefault="00000000">
            <w:pPr>
              <w:pStyle w:val="TableContents"/>
            </w:pPr>
            <w:r>
              <w:t>351-1034/2017-III-05</w:t>
            </w:r>
          </w:p>
          <w:p w14:paraId="77B5FB9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08.01.2018.год</w:t>
            </w:r>
          </w:p>
        </w:tc>
      </w:tr>
      <w:tr w:rsidR="00382090" w14:paraId="30B7B7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0D44" w14:textId="77777777" w:rsidR="00382090" w:rsidRDefault="00000000">
            <w:pPr>
              <w:pStyle w:val="TableContents"/>
            </w:pPr>
            <w:r>
              <w:t>521.Иванка Ђаковић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B96C" w14:textId="77777777" w:rsidR="00382090" w:rsidRDefault="00000000">
            <w:pPr>
              <w:pStyle w:val="TableContents"/>
            </w:pPr>
            <w:r>
              <w:t>Пећинци, Слободана Бајића, 144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6EA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DCD9" w14:textId="77777777" w:rsidR="00382090" w:rsidRDefault="00000000">
            <w:pPr>
              <w:pStyle w:val="TableContents"/>
            </w:pPr>
            <w:r>
              <w:t>351-1872/2017-III-05</w:t>
            </w:r>
          </w:p>
          <w:p w14:paraId="4EF539D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17.01.2018.год</w:t>
            </w:r>
          </w:p>
        </w:tc>
      </w:tr>
      <w:tr w:rsidR="00382090" w14:paraId="6D75E2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1886" w14:textId="77777777" w:rsidR="00382090" w:rsidRDefault="00000000">
            <w:pPr>
              <w:pStyle w:val="TableContents"/>
            </w:pPr>
            <w:r>
              <w:t>522.Иванка Ђаковић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9356" w14:textId="77777777" w:rsidR="00382090" w:rsidRDefault="00000000">
            <w:pPr>
              <w:pStyle w:val="TableContents"/>
            </w:pPr>
            <w:r>
              <w:t xml:space="preserve">Пећинци,  </w:t>
            </w:r>
          </w:p>
          <w:p w14:paraId="3FC42F19" w14:textId="77777777" w:rsidR="00382090" w:rsidRDefault="00000000">
            <w:pPr>
              <w:pStyle w:val="TableContents"/>
            </w:pPr>
            <w:r>
              <w:t>Слободана Бајића, 144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984A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304A" w14:textId="77777777" w:rsidR="00382090" w:rsidRDefault="00000000">
            <w:pPr>
              <w:pStyle w:val="TableContents"/>
            </w:pPr>
            <w:r>
              <w:t>351-1871/2017-III-05</w:t>
            </w:r>
          </w:p>
          <w:p w14:paraId="6F5365D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17.01.2018.год</w:t>
            </w:r>
          </w:p>
        </w:tc>
      </w:tr>
      <w:tr w:rsidR="00382090" w14:paraId="184733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33D7" w14:textId="77777777" w:rsidR="00382090" w:rsidRDefault="00000000">
            <w:pPr>
              <w:pStyle w:val="TableContents"/>
            </w:pPr>
            <w:r>
              <w:t>523.Миливоје и Љубица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B4D1" w14:textId="77777777" w:rsidR="00382090" w:rsidRDefault="00000000">
            <w:pPr>
              <w:pStyle w:val="TableContents"/>
            </w:pPr>
            <w:r>
              <w:t>Нови Београд, Јурија Гагарина, 216/64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9D7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B2C5D" w14:textId="77777777" w:rsidR="00382090" w:rsidRDefault="00000000">
            <w:pPr>
              <w:pStyle w:val="TableContents"/>
            </w:pPr>
            <w:r>
              <w:t>351-2015/2017-III-05</w:t>
            </w:r>
          </w:p>
          <w:p w14:paraId="37C1939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05.01.2018.год</w:t>
            </w:r>
          </w:p>
        </w:tc>
      </w:tr>
      <w:tr w:rsidR="00382090" w14:paraId="4BEA8A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8888" w14:textId="77777777" w:rsidR="00382090" w:rsidRDefault="00000000">
            <w:pPr>
              <w:pStyle w:val="TableContents"/>
            </w:pPr>
            <w:r>
              <w:t>524.Миливоје и Љубица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D048" w14:textId="77777777" w:rsidR="00382090" w:rsidRDefault="00000000">
            <w:pPr>
              <w:pStyle w:val="TableContents"/>
            </w:pPr>
            <w:r>
              <w:t>Нови Београд, Јурија Гагарина, 216/64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0BD5" w14:textId="77777777" w:rsidR="00382090" w:rsidRDefault="00000000">
            <w:pPr>
              <w:pStyle w:val="TableContents"/>
            </w:pPr>
            <w:r>
              <w:t>Помоћни објекат-шупе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D4A0" w14:textId="77777777" w:rsidR="00382090" w:rsidRDefault="00000000">
            <w:pPr>
              <w:pStyle w:val="TableContents"/>
            </w:pPr>
            <w:r>
              <w:t>351-2014/2017-III-05</w:t>
            </w:r>
          </w:p>
          <w:p w14:paraId="104BEDB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05.01.2018.год</w:t>
            </w:r>
          </w:p>
        </w:tc>
      </w:tr>
      <w:tr w:rsidR="00382090" w14:paraId="30A8A1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F6D19" w14:textId="77777777" w:rsidR="00382090" w:rsidRDefault="00000000">
            <w:pPr>
              <w:pStyle w:val="TableContents"/>
            </w:pPr>
            <w:r>
              <w:t>525.Мирољуб Мустафић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463A" w14:textId="77777777" w:rsidR="00382090" w:rsidRDefault="00000000">
            <w:pPr>
              <w:pStyle w:val="TableContents"/>
            </w:pPr>
            <w:r>
              <w:t>Суботиште, Каменова, 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F983" w14:textId="77777777" w:rsidR="00382090" w:rsidRDefault="00000000">
            <w:pPr>
              <w:pStyle w:val="TableContents"/>
            </w:pPr>
            <w:r>
              <w:t>Стамбени објекти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D349" w14:textId="77777777" w:rsidR="00382090" w:rsidRDefault="00000000">
            <w:pPr>
              <w:pStyle w:val="TableContents"/>
            </w:pPr>
            <w:r>
              <w:t>351-2530/2017-III-05</w:t>
            </w:r>
          </w:p>
          <w:p w14:paraId="34154FF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18.01.2018.год</w:t>
            </w:r>
          </w:p>
        </w:tc>
      </w:tr>
      <w:tr w:rsidR="00382090" w14:paraId="625E9A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FEDF" w14:textId="77777777" w:rsidR="00382090" w:rsidRDefault="00000000">
            <w:pPr>
              <w:pStyle w:val="TableContents"/>
            </w:pPr>
            <w:r>
              <w:lastRenderedPageBreak/>
              <w:t>526.Слободан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97F7" w14:textId="77777777" w:rsidR="00382090" w:rsidRDefault="00000000">
            <w:pPr>
              <w:pStyle w:val="TableContents"/>
            </w:pPr>
            <w:r>
              <w:t>Шимановци, Мандић сокак,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AA83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E6E8" w14:textId="77777777" w:rsidR="00382090" w:rsidRDefault="00000000">
            <w:pPr>
              <w:pStyle w:val="TableContents"/>
            </w:pPr>
            <w:r>
              <w:t>351-1757/2017-III-05</w:t>
            </w:r>
          </w:p>
          <w:p w14:paraId="74AB155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18.01.2018.год</w:t>
            </w:r>
          </w:p>
        </w:tc>
      </w:tr>
      <w:tr w:rsidR="00382090" w14:paraId="5A8E29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0559A" w14:textId="77777777" w:rsidR="00382090" w:rsidRDefault="00000000">
            <w:pPr>
              <w:pStyle w:val="TableContents"/>
            </w:pPr>
            <w:r>
              <w:t>527.Слободан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D24E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37C0E09D" w14:textId="77777777" w:rsidR="00382090" w:rsidRDefault="00000000">
            <w:pPr>
              <w:pStyle w:val="TableContents"/>
            </w:pPr>
            <w:r>
              <w:t>Мандић сокак,12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BE8C" w14:textId="77777777" w:rsidR="00382090" w:rsidRDefault="00000000">
            <w:pPr>
              <w:pStyle w:val="TableContents"/>
            </w:pPr>
            <w:r>
              <w:t>Пет помоћних објеката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070F" w14:textId="77777777" w:rsidR="00382090" w:rsidRDefault="00000000">
            <w:pPr>
              <w:pStyle w:val="TableContents"/>
            </w:pPr>
            <w:r>
              <w:t>351-1756/2017-III-05</w:t>
            </w:r>
          </w:p>
          <w:p w14:paraId="33478A3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18.01.2018.год</w:t>
            </w:r>
          </w:p>
        </w:tc>
      </w:tr>
      <w:tr w:rsidR="00382090" w14:paraId="1A5EEF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3B07" w14:textId="77777777" w:rsidR="00382090" w:rsidRDefault="00000000">
            <w:pPr>
              <w:pStyle w:val="TableContents"/>
            </w:pPr>
            <w:r>
              <w:t>528.Зорица Љубичић,</w:t>
            </w:r>
          </w:p>
          <w:p w14:paraId="342E3A7C" w14:textId="77777777" w:rsidR="00382090" w:rsidRDefault="00000000">
            <w:pPr>
              <w:pStyle w:val="TableContents"/>
            </w:pPr>
            <w:r>
              <w:t xml:space="preserve"> Сандра Петровић и</w:t>
            </w:r>
          </w:p>
          <w:p w14:paraId="6C8670B3" w14:textId="77777777" w:rsidR="00382090" w:rsidRDefault="00000000">
            <w:pPr>
              <w:pStyle w:val="TableContents"/>
            </w:pPr>
            <w:r>
              <w:t>Наташа Љубичић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7211" w14:textId="77777777" w:rsidR="00382090" w:rsidRDefault="00000000">
            <w:pPr>
              <w:pStyle w:val="TableContents"/>
            </w:pPr>
            <w:r>
              <w:t>-Шимановци, Мандић сокак,8,</w:t>
            </w:r>
          </w:p>
          <w:p w14:paraId="658AFDDE" w14:textId="77777777" w:rsidR="00382090" w:rsidRDefault="00000000">
            <w:pPr>
              <w:pStyle w:val="TableContents"/>
            </w:pPr>
            <w:r>
              <w:t>-Београд, Јозе Шћурле,151,</w:t>
            </w:r>
          </w:p>
          <w:p w14:paraId="203A2C0E" w14:textId="77777777" w:rsidR="00382090" w:rsidRDefault="00000000">
            <w:pPr>
              <w:pStyle w:val="TableContents"/>
            </w:pPr>
            <w:r>
              <w:t>-Шимановци,</w:t>
            </w:r>
          </w:p>
          <w:p w14:paraId="72B8D8F8" w14:textId="77777777" w:rsidR="00382090" w:rsidRDefault="00000000">
            <w:pPr>
              <w:pStyle w:val="TableContents"/>
            </w:pPr>
            <w:r>
              <w:t>Мандић сокак,8</w:t>
            </w:r>
          </w:p>
          <w:p w14:paraId="386891AA" w14:textId="77777777" w:rsidR="00382090" w:rsidRDefault="00382090">
            <w:pPr>
              <w:pStyle w:val="TableContents"/>
            </w:pP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EC1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22B0" w14:textId="77777777" w:rsidR="00382090" w:rsidRDefault="00000000">
            <w:pPr>
              <w:pStyle w:val="TableContents"/>
            </w:pPr>
            <w:r>
              <w:t>351-2231/2017-III-05</w:t>
            </w:r>
          </w:p>
          <w:p w14:paraId="15C0A3F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19.01.2018.год</w:t>
            </w:r>
          </w:p>
        </w:tc>
      </w:tr>
      <w:tr w:rsidR="00382090" w14:paraId="779AF3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D781" w14:textId="77777777" w:rsidR="00382090" w:rsidRDefault="00000000">
            <w:pPr>
              <w:pStyle w:val="TableContents"/>
            </w:pPr>
            <w:r>
              <w:t>529.Зорица Љубичић,</w:t>
            </w:r>
          </w:p>
          <w:p w14:paraId="1FCC4249" w14:textId="77777777" w:rsidR="00382090" w:rsidRDefault="00000000">
            <w:pPr>
              <w:pStyle w:val="TableContents"/>
            </w:pPr>
            <w:r>
              <w:t xml:space="preserve"> Сандра Петровић и</w:t>
            </w:r>
          </w:p>
          <w:p w14:paraId="7A17BCDD" w14:textId="77777777" w:rsidR="00382090" w:rsidRDefault="00000000">
            <w:pPr>
              <w:pStyle w:val="TableContents"/>
            </w:pPr>
            <w:r>
              <w:t>Наташа Љубичић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5C06" w14:textId="77777777" w:rsidR="00382090" w:rsidRDefault="00000000">
            <w:pPr>
              <w:pStyle w:val="TableContents"/>
            </w:pPr>
            <w:r>
              <w:t>-Шимановци, Мандић сокак,8,</w:t>
            </w:r>
          </w:p>
          <w:p w14:paraId="77984830" w14:textId="77777777" w:rsidR="00382090" w:rsidRDefault="00000000">
            <w:pPr>
              <w:pStyle w:val="TableContents"/>
            </w:pPr>
            <w:r>
              <w:t>-Београд, Јозе Шћурле,151,</w:t>
            </w:r>
          </w:p>
          <w:p w14:paraId="28165CF0" w14:textId="77777777" w:rsidR="00382090" w:rsidRDefault="00000000">
            <w:pPr>
              <w:pStyle w:val="TableContents"/>
            </w:pPr>
            <w:r>
              <w:t>-Шимановци,</w:t>
            </w:r>
          </w:p>
          <w:p w14:paraId="7CF834A2" w14:textId="77777777" w:rsidR="00382090" w:rsidRDefault="00000000">
            <w:pPr>
              <w:pStyle w:val="TableContents"/>
            </w:pPr>
            <w:r>
              <w:t>Мандић сокак,8</w:t>
            </w:r>
          </w:p>
          <w:p w14:paraId="590815B3" w14:textId="77777777" w:rsidR="00382090" w:rsidRDefault="00382090">
            <w:pPr>
              <w:pStyle w:val="TableContents"/>
            </w:pP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54EC4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B8DC4" w14:textId="77777777" w:rsidR="00382090" w:rsidRDefault="00000000">
            <w:pPr>
              <w:pStyle w:val="TableContents"/>
            </w:pPr>
            <w:r>
              <w:t>351-2232/2017-III-05</w:t>
            </w:r>
          </w:p>
          <w:p w14:paraId="4A1A8CD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19.01.2018.год</w:t>
            </w:r>
          </w:p>
        </w:tc>
      </w:tr>
      <w:tr w:rsidR="00382090" w14:paraId="5E5997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4B5F" w14:textId="77777777" w:rsidR="00382090" w:rsidRDefault="00000000">
            <w:pPr>
              <w:pStyle w:val="TableContents"/>
            </w:pPr>
            <w:r>
              <w:t>530.Драган Иванић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3367C" w14:textId="77777777" w:rsidR="00382090" w:rsidRDefault="00000000">
            <w:pPr>
              <w:pStyle w:val="TableContents"/>
            </w:pPr>
            <w:r>
              <w:t>Рума,Железничка,34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DE4A6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9795" w14:textId="77777777" w:rsidR="00382090" w:rsidRDefault="00000000">
            <w:pPr>
              <w:pStyle w:val="TableContents"/>
            </w:pPr>
            <w:r>
              <w:t>351-1289/2017-III-05</w:t>
            </w:r>
          </w:p>
          <w:p w14:paraId="0B1922D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22.01.2018.год</w:t>
            </w:r>
          </w:p>
        </w:tc>
      </w:tr>
      <w:tr w:rsidR="00382090" w14:paraId="58E27C3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63DF" w14:textId="77777777" w:rsidR="00382090" w:rsidRDefault="00000000">
            <w:pPr>
              <w:pStyle w:val="TableContents"/>
            </w:pPr>
            <w:r>
              <w:t>531.Никола Блажон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3E67" w14:textId="77777777" w:rsidR="00382090" w:rsidRDefault="00000000">
            <w:pPr>
              <w:pStyle w:val="TableContents"/>
            </w:pPr>
            <w:r>
              <w:t>Обреж, Неше Веркића,7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A77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8D52" w14:textId="77777777" w:rsidR="00382090" w:rsidRDefault="00000000">
            <w:pPr>
              <w:pStyle w:val="TableContents"/>
            </w:pPr>
            <w:r>
              <w:t>351-1965/2017-III-05</w:t>
            </w:r>
          </w:p>
          <w:p w14:paraId="405D5DC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22.01.2018.год</w:t>
            </w:r>
          </w:p>
        </w:tc>
      </w:tr>
      <w:tr w:rsidR="00382090" w14:paraId="709997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58A6" w14:textId="77777777" w:rsidR="00382090" w:rsidRDefault="00000000">
            <w:pPr>
              <w:pStyle w:val="TableContents"/>
            </w:pPr>
            <w:r>
              <w:t>532.Никола Блажон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85CA" w14:textId="77777777" w:rsidR="00382090" w:rsidRDefault="00000000">
            <w:pPr>
              <w:pStyle w:val="TableContents"/>
            </w:pPr>
            <w:r>
              <w:t>Обреж, Неше Веркића,7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53AD" w14:textId="77777777" w:rsidR="00382090" w:rsidRDefault="00000000">
            <w:pPr>
              <w:pStyle w:val="TableContents"/>
            </w:pPr>
            <w:r>
              <w:t>Два помоћна објекта и пет економских објеката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CDDA8" w14:textId="77777777" w:rsidR="00382090" w:rsidRDefault="00000000">
            <w:pPr>
              <w:pStyle w:val="TableContents"/>
            </w:pPr>
            <w:r>
              <w:t>351-1099/2017-III-05</w:t>
            </w:r>
          </w:p>
          <w:p w14:paraId="7210264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22.01.2018.год</w:t>
            </w:r>
          </w:p>
        </w:tc>
      </w:tr>
      <w:tr w:rsidR="00382090" w14:paraId="550495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54B8" w14:textId="77777777" w:rsidR="00382090" w:rsidRDefault="00000000">
            <w:pPr>
              <w:pStyle w:val="TableContents"/>
            </w:pPr>
            <w:r>
              <w:t>533.Душан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025D" w14:textId="77777777" w:rsidR="00382090" w:rsidRDefault="00000000">
            <w:pPr>
              <w:pStyle w:val="TableContents"/>
            </w:pPr>
            <w:r>
              <w:t>Шимановци, Крњешевачка,92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9CBA" w14:textId="77777777" w:rsidR="00382090" w:rsidRDefault="00000000">
            <w:pPr>
              <w:pStyle w:val="TableContents"/>
            </w:pPr>
            <w:r>
              <w:t>Два помоћна објекта-шупе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579F" w14:textId="77777777" w:rsidR="00382090" w:rsidRDefault="00000000">
            <w:pPr>
              <w:pStyle w:val="TableContents"/>
            </w:pPr>
            <w:r>
              <w:t>351-2699/2017-III-05</w:t>
            </w:r>
          </w:p>
          <w:p w14:paraId="7721569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03.01.2018.год</w:t>
            </w:r>
          </w:p>
        </w:tc>
      </w:tr>
      <w:tr w:rsidR="00382090" w14:paraId="78EC3B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5996B" w14:textId="77777777" w:rsidR="00382090" w:rsidRDefault="00000000">
            <w:pPr>
              <w:pStyle w:val="TableContents"/>
            </w:pPr>
            <w:r>
              <w:t>534.Александар Панић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6C66" w14:textId="77777777" w:rsidR="00382090" w:rsidRDefault="00000000">
            <w:pPr>
              <w:pStyle w:val="TableContents"/>
            </w:pPr>
            <w:r>
              <w:t>Деч, Војвођанска,37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A465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87348" w14:textId="77777777" w:rsidR="00382090" w:rsidRDefault="00000000">
            <w:pPr>
              <w:pStyle w:val="TableContents"/>
            </w:pPr>
            <w:r>
              <w:t>351-1290/2017-III-05</w:t>
            </w:r>
          </w:p>
          <w:p w14:paraId="37DB738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18.01.2018.год</w:t>
            </w:r>
          </w:p>
        </w:tc>
      </w:tr>
      <w:tr w:rsidR="00382090" w14:paraId="638466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D97F" w14:textId="77777777" w:rsidR="00382090" w:rsidRDefault="00000000">
            <w:pPr>
              <w:pStyle w:val="TableContents"/>
            </w:pPr>
            <w:r>
              <w:t>535.Александар Панић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AB96" w14:textId="77777777" w:rsidR="00382090" w:rsidRDefault="00000000">
            <w:pPr>
              <w:pStyle w:val="TableContents"/>
            </w:pPr>
            <w:r>
              <w:t>Деч, Војвођанска,37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F7A26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E9C8" w14:textId="77777777" w:rsidR="00382090" w:rsidRDefault="00000000">
            <w:pPr>
              <w:pStyle w:val="TableContents"/>
            </w:pPr>
            <w:r>
              <w:t>351-49/2018-III-05</w:t>
            </w:r>
          </w:p>
          <w:p w14:paraId="494E7FA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18.01.2018.год</w:t>
            </w:r>
          </w:p>
        </w:tc>
      </w:tr>
      <w:tr w:rsidR="00382090" w14:paraId="773255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38AB" w14:textId="77777777" w:rsidR="00382090" w:rsidRDefault="00000000">
            <w:pPr>
              <w:pStyle w:val="TableContents"/>
            </w:pPr>
            <w:r>
              <w:t>536.Александар Панић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BEF2E" w14:textId="77777777" w:rsidR="00382090" w:rsidRDefault="00000000">
            <w:pPr>
              <w:pStyle w:val="TableContents"/>
            </w:pPr>
            <w:r>
              <w:t>Деч, Војвођанска,37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A999" w14:textId="77777777" w:rsidR="00382090" w:rsidRDefault="00000000">
            <w:pPr>
              <w:pStyle w:val="TableContents"/>
            </w:pPr>
            <w:r>
              <w:t>-Економски објекат-штала,свињац,</w:t>
            </w:r>
          </w:p>
          <w:p w14:paraId="259E5662" w14:textId="77777777" w:rsidR="00382090" w:rsidRDefault="00000000">
            <w:pPr>
              <w:pStyle w:val="TableContents"/>
            </w:pPr>
            <w:r>
              <w:t>-Економски објекат-штала и 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4B48F" w14:textId="77777777" w:rsidR="00382090" w:rsidRDefault="00000000">
            <w:pPr>
              <w:pStyle w:val="TableContents"/>
            </w:pPr>
            <w:r>
              <w:t>351-1291/2017-III-05</w:t>
            </w:r>
          </w:p>
          <w:p w14:paraId="206FAC5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18.01.2018.год</w:t>
            </w:r>
          </w:p>
        </w:tc>
      </w:tr>
      <w:tr w:rsidR="00382090" w14:paraId="458A55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75B5" w14:textId="77777777" w:rsidR="00382090" w:rsidRDefault="00000000">
            <w:pPr>
              <w:pStyle w:val="TableContents"/>
            </w:pPr>
            <w:r>
              <w:t>537.Спасоје Белић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597F7" w14:textId="77777777" w:rsidR="00382090" w:rsidRDefault="00000000">
            <w:pPr>
              <w:pStyle w:val="TableContents"/>
            </w:pPr>
            <w:r>
              <w:t>Купиново,Шиште,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3B83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2B5B" w14:textId="77777777" w:rsidR="00382090" w:rsidRDefault="00000000">
            <w:pPr>
              <w:pStyle w:val="TableContents"/>
            </w:pPr>
            <w:r>
              <w:t>351-1855/2017-III-05</w:t>
            </w:r>
          </w:p>
          <w:p w14:paraId="27D2300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24.01.2018.год</w:t>
            </w:r>
          </w:p>
        </w:tc>
      </w:tr>
      <w:tr w:rsidR="00382090" w14:paraId="1EFA61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C870C" w14:textId="77777777" w:rsidR="00382090" w:rsidRDefault="00000000">
            <w:pPr>
              <w:pStyle w:val="TableContents"/>
            </w:pPr>
            <w:r>
              <w:t>538.Слободан Вуков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BDA4" w14:textId="77777777" w:rsidR="00382090" w:rsidRDefault="00000000">
            <w:pPr>
              <w:pStyle w:val="TableContents"/>
            </w:pPr>
            <w:r>
              <w:t>Пећинци,Јове Негушевића,52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EDB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4FEC4" w14:textId="77777777" w:rsidR="00382090" w:rsidRDefault="00000000">
            <w:pPr>
              <w:pStyle w:val="TableContents"/>
            </w:pPr>
            <w:r>
              <w:t>351-292/2017-III-05</w:t>
            </w:r>
          </w:p>
          <w:p w14:paraId="614E96C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25.01.2018.год</w:t>
            </w:r>
          </w:p>
        </w:tc>
      </w:tr>
      <w:tr w:rsidR="00382090" w14:paraId="2180A8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C5D8" w14:textId="77777777" w:rsidR="00382090" w:rsidRDefault="00000000">
            <w:pPr>
              <w:pStyle w:val="TableContents"/>
            </w:pPr>
            <w:r>
              <w:t>539.Слободан Вуков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ABEF" w14:textId="77777777" w:rsidR="00382090" w:rsidRDefault="00000000">
            <w:pPr>
              <w:pStyle w:val="TableContents"/>
            </w:pPr>
            <w:r>
              <w:t>Пећинци,Јове Негушевића,52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E012" w14:textId="77777777" w:rsidR="00382090" w:rsidRDefault="00000000">
            <w:pPr>
              <w:pStyle w:val="TableContents"/>
            </w:pPr>
            <w:r>
              <w:t>Шест помоћних објеката и четири економска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BC9C3" w14:textId="77777777" w:rsidR="00382090" w:rsidRDefault="00000000">
            <w:pPr>
              <w:pStyle w:val="TableContents"/>
            </w:pPr>
            <w:r>
              <w:t>351-293/2017-III-05</w:t>
            </w:r>
          </w:p>
          <w:p w14:paraId="07C812A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25.01.2018.год</w:t>
            </w:r>
          </w:p>
        </w:tc>
      </w:tr>
      <w:tr w:rsidR="00382090" w14:paraId="4C8E8E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E3D1" w14:textId="77777777" w:rsidR="00382090" w:rsidRDefault="00000000">
            <w:pPr>
              <w:pStyle w:val="TableContents"/>
            </w:pPr>
            <w:r>
              <w:t>540.Петар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A46A" w14:textId="77777777" w:rsidR="00382090" w:rsidRDefault="00000000">
            <w:pPr>
              <w:pStyle w:val="TableContents"/>
            </w:pPr>
            <w:r>
              <w:t>Пећинци, Слободана Бајића,141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4807" w14:textId="77777777" w:rsidR="00382090" w:rsidRDefault="00000000">
            <w:pPr>
              <w:pStyle w:val="TableContents"/>
            </w:pPr>
            <w:r>
              <w:t>Стамбени објекат-доградња и надградња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E265C" w14:textId="77777777" w:rsidR="00382090" w:rsidRDefault="00000000">
            <w:pPr>
              <w:pStyle w:val="TableContents"/>
            </w:pPr>
            <w:r>
              <w:t>351-2475/2017-III-05</w:t>
            </w:r>
          </w:p>
          <w:p w14:paraId="40926DE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24.01.2018.год</w:t>
            </w:r>
          </w:p>
        </w:tc>
      </w:tr>
      <w:tr w:rsidR="00382090" w14:paraId="5E3293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A5467" w14:textId="77777777" w:rsidR="00382090" w:rsidRDefault="00000000">
            <w:pPr>
              <w:pStyle w:val="TableContents"/>
            </w:pPr>
            <w:r>
              <w:t>541.Петар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4B0C8" w14:textId="77777777" w:rsidR="00382090" w:rsidRDefault="00000000">
            <w:pPr>
              <w:pStyle w:val="TableContents"/>
            </w:pPr>
            <w:r>
              <w:t>Пећинци, Слободана Бајића,141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DF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4164" w14:textId="77777777" w:rsidR="00382090" w:rsidRDefault="00000000">
            <w:pPr>
              <w:pStyle w:val="TableContents"/>
            </w:pPr>
            <w:r>
              <w:t>351-2473/2017-III-05</w:t>
            </w:r>
          </w:p>
          <w:p w14:paraId="0F55809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24.01.2018.год</w:t>
            </w:r>
          </w:p>
        </w:tc>
      </w:tr>
      <w:tr w:rsidR="00382090" w14:paraId="674435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982CE" w14:textId="77777777" w:rsidR="00382090" w:rsidRDefault="00000000">
            <w:pPr>
              <w:pStyle w:val="TableContents"/>
            </w:pPr>
            <w:r>
              <w:lastRenderedPageBreak/>
              <w:t>542.Петар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FB85" w14:textId="77777777" w:rsidR="00382090" w:rsidRDefault="00000000">
            <w:pPr>
              <w:pStyle w:val="TableContents"/>
            </w:pPr>
            <w:r>
              <w:t>Пећинци, Слободана Бајића,141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D943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9ECF" w14:textId="77777777" w:rsidR="00382090" w:rsidRDefault="00000000">
            <w:pPr>
              <w:pStyle w:val="TableContents"/>
            </w:pPr>
            <w:r>
              <w:t>351-2474/2017-III-05</w:t>
            </w:r>
          </w:p>
          <w:p w14:paraId="5264274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24.01.2018.год</w:t>
            </w:r>
          </w:p>
        </w:tc>
      </w:tr>
      <w:tr w:rsidR="00382090" w14:paraId="4528C2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ED22" w14:textId="77777777" w:rsidR="00382090" w:rsidRDefault="00000000">
            <w:pPr>
              <w:pStyle w:val="TableContents"/>
            </w:pPr>
            <w:r>
              <w:t>543.Милован Антонић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8044D" w14:textId="77777777" w:rsidR="00382090" w:rsidRDefault="00000000">
            <w:pPr>
              <w:pStyle w:val="TableContents"/>
            </w:pPr>
            <w:r>
              <w:t>Шимановци, Обрадовић сокак,26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B46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97567" w14:textId="77777777" w:rsidR="00382090" w:rsidRDefault="00000000">
            <w:pPr>
              <w:pStyle w:val="TableContents"/>
            </w:pPr>
            <w:r>
              <w:t>351-299/2010-III-05</w:t>
            </w:r>
          </w:p>
          <w:p w14:paraId="26B9E8E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26.01.2018.год</w:t>
            </w:r>
          </w:p>
        </w:tc>
      </w:tr>
      <w:tr w:rsidR="00382090" w14:paraId="46E7CB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441FA" w14:textId="77777777" w:rsidR="00382090" w:rsidRDefault="00000000">
            <w:pPr>
              <w:pStyle w:val="TableContents"/>
            </w:pPr>
            <w:r>
              <w:t>544.Олгица Таталовић и  Милица Јакшић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3E1D2" w14:textId="77777777" w:rsidR="00382090" w:rsidRDefault="00000000">
            <w:pPr>
              <w:pStyle w:val="TableContents"/>
            </w:pPr>
            <w:r>
              <w:t>-Шимановци, Михаљевачка,10,</w:t>
            </w:r>
          </w:p>
          <w:p w14:paraId="2E9B1280" w14:textId="77777777" w:rsidR="00382090" w:rsidRDefault="00000000">
            <w:pPr>
              <w:pStyle w:val="TableContents"/>
            </w:pPr>
            <w:r>
              <w:t>-Пећинци, Сувача,5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190D8" w14:textId="77777777" w:rsidR="00382090" w:rsidRDefault="00000000">
            <w:pPr>
              <w:pStyle w:val="TableContents"/>
            </w:pPr>
            <w:r>
              <w:t>Стамбени објекат-доградња и надградња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67DD" w14:textId="77777777" w:rsidR="00382090" w:rsidRDefault="00000000">
            <w:pPr>
              <w:pStyle w:val="TableContents"/>
            </w:pPr>
            <w:r>
              <w:t>351-2973/2017-III-05</w:t>
            </w:r>
          </w:p>
          <w:p w14:paraId="7BA3685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29.01.2018.год</w:t>
            </w:r>
          </w:p>
        </w:tc>
      </w:tr>
      <w:tr w:rsidR="00382090" w14:paraId="0C961C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F558" w14:textId="77777777" w:rsidR="00382090" w:rsidRDefault="00000000">
            <w:pPr>
              <w:pStyle w:val="TableContents"/>
            </w:pPr>
            <w:r>
              <w:t>545.Олгица Таталовић и  Милица Јакшић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196C" w14:textId="77777777" w:rsidR="00382090" w:rsidRDefault="00000000">
            <w:pPr>
              <w:pStyle w:val="TableContents"/>
            </w:pPr>
            <w:r>
              <w:t>-Шимановци, Михаљевачка,10,</w:t>
            </w:r>
          </w:p>
          <w:p w14:paraId="1194FFA8" w14:textId="77777777" w:rsidR="00382090" w:rsidRDefault="00000000">
            <w:pPr>
              <w:pStyle w:val="TableContents"/>
            </w:pPr>
            <w:r>
              <w:t>-Пећинци, Сувача,5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8516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4ED7" w14:textId="77777777" w:rsidR="00382090" w:rsidRDefault="00000000">
            <w:pPr>
              <w:pStyle w:val="TableContents"/>
            </w:pPr>
            <w:r>
              <w:t>351-2971/2017-III-05</w:t>
            </w:r>
          </w:p>
          <w:p w14:paraId="2243581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29.01.2018.год</w:t>
            </w:r>
          </w:p>
        </w:tc>
      </w:tr>
      <w:tr w:rsidR="00382090" w14:paraId="76D698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230F" w14:textId="77777777" w:rsidR="00382090" w:rsidRDefault="00000000">
            <w:pPr>
              <w:pStyle w:val="TableContents"/>
            </w:pPr>
            <w:r>
              <w:t>546.Иванка Мијатовић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E856" w14:textId="77777777" w:rsidR="00382090" w:rsidRDefault="00000000">
            <w:pPr>
              <w:pStyle w:val="TableContents"/>
            </w:pPr>
            <w:r>
              <w:t>Обреж, Неше Веркића,14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2F0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7FF4" w14:textId="77777777" w:rsidR="00382090" w:rsidRDefault="00000000">
            <w:pPr>
              <w:pStyle w:val="TableContents"/>
            </w:pPr>
            <w:r>
              <w:t>351-1936/2017-III-05</w:t>
            </w:r>
          </w:p>
          <w:p w14:paraId="346A8E0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29.01.2018.год</w:t>
            </w:r>
          </w:p>
        </w:tc>
      </w:tr>
      <w:tr w:rsidR="00382090" w14:paraId="064757D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56AF" w14:textId="77777777" w:rsidR="00382090" w:rsidRDefault="00000000">
            <w:pPr>
              <w:pStyle w:val="TableContents"/>
            </w:pPr>
            <w:r>
              <w:t>547.Александар Ранђеловић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1486D" w14:textId="77777777" w:rsidR="00382090" w:rsidRDefault="00000000">
            <w:pPr>
              <w:pStyle w:val="TableContents"/>
            </w:pPr>
            <w:r>
              <w:t>Београд, Бели поток, Патријарха  Германа,139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30B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183A" w14:textId="77777777" w:rsidR="00382090" w:rsidRDefault="00000000">
            <w:pPr>
              <w:pStyle w:val="TableContents"/>
            </w:pPr>
            <w:r>
              <w:t>351-428/2017-III-05</w:t>
            </w:r>
          </w:p>
          <w:p w14:paraId="3FA70A6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30.01.2018.год</w:t>
            </w:r>
          </w:p>
        </w:tc>
      </w:tr>
      <w:tr w:rsidR="00382090" w14:paraId="3791CE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5041" w14:textId="77777777" w:rsidR="00382090" w:rsidRDefault="00000000">
            <w:pPr>
              <w:pStyle w:val="TableContents"/>
            </w:pPr>
            <w:r>
              <w:t>548.Александар Ранђеловић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0D190" w14:textId="77777777" w:rsidR="00382090" w:rsidRDefault="00000000">
            <w:pPr>
              <w:pStyle w:val="TableContents"/>
            </w:pPr>
            <w:r>
              <w:t>Београд, Бели поток, Патријарха  Германа,139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5635" w14:textId="77777777" w:rsidR="00382090" w:rsidRDefault="00000000">
            <w:pPr>
              <w:pStyle w:val="TableContents"/>
            </w:pPr>
            <w:r>
              <w:t>Помоћни објекат и четири економска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015F" w14:textId="77777777" w:rsidR="00382090" w:rsidRDefault="00000000">
            <w:pPr>
              <w:pStyle w:val="TableContents"/>
            </w:pPr>
            <w:r>
              <w:t>351-421/2017-III-05</w:t>
            </w:r>
          </w:p>
          <w:p w14:paraId="169D9CB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30.01.2018.год</w:t>
            </w:r>
          </w:p>
        </w:tc>
      </w:tr>
      <w:tr w:rsidR="00382090" w14:paraId="3AA157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C40D" w14:textId="77777777" w:rsidR="00382090" w:rsidRDefault="00000000">
            <w:pPr>
              <w:pStyle w:val="TableContents"/>
            </w:pPr>
            <w:r>
              <w:t>549.Сава и Ана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262E" w14:textId="77777777" w:rsidR="00382090" w:rsidRDefault="00000000">
            <w:pPr>
              <w:pStyle w:val="TableContents"/>
            </w:pPr>
            <w:r>
              <w:t>Шимановци, Добродолска,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6523" w14:textId="77777777" w:rsidR="00382090" w:rsidRDefault="00000000">
            <w:pPr>
              <w:pStyle w:val="TableContents"/>
            </w:pPr>
            <w:r>
              <w:t>Доградња и надградња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D2EB" w14:textId="77777777" w:rsidR="00382090" w:rsidRDefault="00000000">
            <w:pPr>
              <w:pStyle w:val="TableContents"/>
            </w:pPr>
            <w:r>
              <w:t>351-2494/2017-III-05</w:t>
            </w:r>
          </w:p>
          <w:p w14:paraId="10196E1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01.02.2018.год.</w:t>
            </w:r>
          </w:p>
        </w:tc>
      </w:tr>
      <w:tr w:rsidR="00382090" w14:paraId="23988B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44B8" w14:textId="77777777" w:rsidR="00382090" w:rsidRDefault="00000000">
            <w:pPr>
              <w:pStyle w:val="TableContents"/>
            </w:pPr>
            <w:r>
              <w:t>550.Сава и Ана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F26C0" w14:textId="77777777" w:rsidR="00382090" w:rsidRDefault="00000000">
            <w:pPr>
              <w:pStyle w:val="TableContents"/>
            </w:pPr>
            <w:r>
              <w:t>Шимановци, Добродолска,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E80C6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EEA6B" w14:textId="77777777" w:rsidR="00382090" w:rsidRDefault="00000000">
            <w:pPr>
              <w:pStyle w:val="TableContents"/>
            </w:pPr>
            <w:r>
              <w:t>351-2493/2017-III-05</w:t>
            </w:r>
          </w:p>
          <w:p w14:paraId="6BE3F77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01.02.2018.год.</w:t>
            </w:r>
          </w:p>
        </w:tc>
      </w:tr>
      <w:tr w:rsidR="00382090" w14:paraId="695874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AE671" w14:textId="77777777" w:rsidR="00382090" w:rsidRDefault="00000000">
            <w:pPr>
              <w:pStyle w:val="TableContents"/>
            </w:pPr>
            <w:r>
              <w:t>551.Слободан Блануша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35D9" w14:textId="77777777" w:rsidR="00382090" w:rsidRDefault="00000000">
            <w:pPr>
              <w:pStyle w:val="TableContents"/>
            </w:pPr>
            <w:r>
              <w:t>Ашања,</w:t>
            </w:r>
          </w:p>
          <w:p w14:paraId="61399388" w14:textId="77777777" w:rsidR="00382090" w:rsidRDefault="00000000">
            <w:pPr>
              <w:pStyle w:val="TableContents"/>
            </w:pPr>
            <w:r>
              <w:t>Каменова,49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DB01B" w14:textId="77777777" w:rsidR="00382090" w:rsidRDefault="00000000">
            <w:pPr>
              <w:pStyle w:val="TableContents"/>
            </w:pPr>
            <w:r>
              <w:t>Станбени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E4A2" w14:textId="77777777" w:rsidR="00382090" w:rsidRDefault="00000000">
            <w:pPr>
              <w:pStyle w:val="TableContents"/>
            </w:pPr>
            <w:r>
              <w:t>351-1666/2017-III-05</w:t>
            </w:r>
          </w:p>
          <w:p w14:paraId="5584F92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30.01.2018.год.</w:t>
            </w:r>
          </w:p>
        </w:tc>
      </w:tr>
      <w:tr w:rsidR="00382090" w14:paraId="032311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0A29" w14:textId="77777777" w:rsidR="00382090" w:rsidRDefault="00000000">
            <w:pPr>
              <w:pStyle w:val="TableContents"/>
            </w:pPr>
            <w:r>
              <w:t>552.Слободан Блануша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811E" w14:textId="77777777" w:rsidR="00382090" w:rsidRDefault="00000000">
            <w:pPr>
              <w:pStyle w:val="TableContents"/>
            </w:pPr>
            <w:r>
              <w:t>Ашања, Каменова,49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148D" w14:textId="77777777" w:rsidR="00382090" w:rsidRDefault="00000000">
            <w:pPr>
              <w:pStyle w:val="TableContents"/>
            </w:pPr>
            <w:r>
              <w:t>-Помоћни објекат-котларница,</w:t>
            </w:r>
          </w:p>
          <w:p w14:paraId="6D0B0A1F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5B9045DA" w14:textId="77777777" w:rsidR="00382090" w:rsidRDefault="00000000">
            <w:pPr>
              <w:pStyle w:val="TableContents"/>
            </w:pPr>
            <w:r>
              <w:t>-Два економска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A4B8" w14:textId="77777777" w:rsidR="00382090" w:rsidRDefault="00000000">
            <w:pPr>
              <w:pStyle w:val="TableContents"/>
            </w:pPr>
            <w:r>
              <w:t>351-1665/2017-III-05</w:t>
            </w:r>
          </w:p>
          <w:p w14:paraId="20C00F9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30.01.2018.год.</w:t>
            </w:r>
          </w:p>
        </w:tc>
      </w:tr>
      <w:tr w:rsidR="00382090" w14:paraId="584EC2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9984" w14:textId="77777777" w:rsidR="00382090" w:rsidRDefault="00000000">
            <w:pPr>
              <w:pStyle w:val="TableContents"/>
            </w:pPr>
            <w:r>
              <w:t>553.Саша Миљуш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54F5F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19C2C801" w14:textId="77777777" w:rsidR="00382090" w:rsidRDefault="00000000">
            <w:pPr>
              <w:pStyle w:val="TableContents"/>
            </w:pPr>
            <w:r>
              <w:t>Дечка, 131/А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95B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A482" w14:textId="77777777" w:rsidR="00382090" w:rsidRDefault="00000000">
            <w:pPr>
              <w:pStyle w:val="TableContents"/>
            </w:pPr>
            <w:r>
              <w:t>351-2790/2017-III-05</w:t>
            </w:r>
          </w:p>
          <w:p w14:paraId="7619D6B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08.02.2018.год.</w:t>
            </w:r>
          </w:p>
        </w:tc>
      </w:tr>
      <w:tr w:rsidR="00382090" w14:paraId="511283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9C115" w14:textId="77777777" w:rsidR="00382090" w:rsidRDefault="00000000">
            <w:pPr>
              <w:pStyle w:val="TableContents"/>
            </w:pPr>
            <w:r>
              <w:t>554.Саша Миљуш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12F21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5139B910" w14:textId="77777777" w:rsidR="00382090" w:rsidRDefault="00000000">
            <w:pPr>
              <w:pStyle w:val="TableContents"/>
            </w:pPr>
            <w:r>
              <w:t>Дечка,131/А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D7DDE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8C6F" w14:textId="77777777" w:rsidR="00382090" w:rsidRDefault="00000000">
            <w:pPr>
              <w:pStyle w:val="TableContents"/>
            </w:pPr>
            <w:r>
              <w:t>351-2791/2017-III-05</w:t>
            </w:r>
          </w:p>
          <w:p w14:paraId="3CE24F8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08.02.2018.год.</w:t>
            </w:r>
          </w:p>
        </w:tc>
      </w:tr>
      <w:tr w:rsidR="00382090" w14:paraId="4C1E28F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366C" w14:textId="77777777" w:rsidR="00382090" w:rsidRDefault="00000000">
            <w:pPr>
              <w:pStyle w:val="TableContents"/>
            </w:pPr>
            <w:r>
              <w:t>555.Јовица Деврња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BD1B" w14:textId="77777777" w:rsidR="00382090" w:rsidRDefault="00000000">
            <w:pPr>
              <w:pStyle w:val="TableContents"/>
            </w:pPr>
            <w:r>
              <w:t>Обреж,Неше Веркића, 74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6F8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25DA7" w14:textId="77777777" w:rsidR="00382090" w:rsidRDefault="00000000">
            <w:pPr>
              <w:pStyle w:val="TableContents"/>
            </w:pPr>
            <w:r>
              <w:t>351-3005/2017-III-05</w:t>
            </w:r>
          </w:p>
          <w:p w14:paraId="010F899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07.02.2018.год.</w:t>
            </w:r>
          </w:p>
        </w:tc>
      </w:tr>
      <w:tr w:rsidR="00382090" w14:paraId="3F23DE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6886" w14:textId="77777777" w:rsidR="00382090" w:rsidRDefault="00000000">
            <w:pPr>
              <w:pStyle w:val="TableContents"/>
            </w:pPr>
            <w:r>
              <w:t>556.Радомир Маћешић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1B039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66A268D9" w14:textId="77777777" w:rsidR="00382090" w:rsidRDefault="00000000">
            <w:pPr>
              <w:pStyle w:val="TableContents"/>
            </w:pPr>
            <w:r>
              <w:t>Добродолска,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4D7B" w14:textId="77777777" w:rsidR="00382090" w:rsidRDefault="00000000">
            <w:pPr>
              <w:pStyle w:val="TableContents"/>
            </w:pPr>
            <w:r>
              <w:t>-Помоћни објекат-остава и шупа,</w:t>
            </w:r>
          </w:p>
          <w:p w14:paraId="50B2632A" w14:textId="77777777" w:rsidR="00382090" w:rsidRDefault="00000000">
            <w:pPr>
              <w:pStyle w:val="TableContents"/>
            </w:pPr>
            <w:r>
              <w:t>-Два економска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32948" w14:textId="77777777" w:rsidR="00382090" w:rsidRDefault="00000000">
            <w:pPr>
              <w:pStyle w:val="TableContents"/>
            </w:pPr>
            <w:r>
              <w:t>351-1699/2017-III-05</w:t>
            </w:r>
          </w:p>
          <w:p w14:paraId="36A3A5F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06.02.2018.год.</w:t>
            </w:r>
          </w:p>
        </w:tc>
      </w:tr>
      <w:tr w:rsidR="00382090" w14:paraId="1C9178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273C6" w14:textId="77777777" w:rsidR="00382090" w:rsidRDefault="00000000">
            <w:pPr>
              <w:pStyle w:val="TableContents"/>
            </w:pPr>
            <w:r>
              <w:t>557.Миленко Славнић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5F0E" w14:textId="77777777" w:rsidR="00382090" w:rsidRDefault="00000000">
            <w:pPr>
              <w:pStyle w:val="TableContents"/>
            </w:pPr>
            <w:r>
              <w:t>Купиново, Орачка,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B53B0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5A4631DF" w14:textId="77777777" w:rsidR="00382090" w:rsidRDefault="00000000">
            <w:pPr>
              <w:pStyle w:val="TableContents"/>
            </w:pPr>
            <w:r>
              <w:t>-Два економска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14EC" w14:textId="77777777" w:rsidR="00382090" w:rsidRDefault="00000000">
            <w:pPr>
              <w:pStyle w:val="TableContents"/>
            </w:pPr>
            <w:r>
              <w:t>351-1109/2010-III-05</w:t>
            </w:r>
          </w:p>
          <w:p w14:paraId="1BD3849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07.02.2018.год.</w:t>
            </w:r>
          </w:p>
        </w:tc>
      </w:tr>
      <w:tr w:rsidR="00382090" w14:paraId="6944BC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BD2D" w14:textId="77777777" w:rsidR="00382090" w:rsidRDefault="00000000">
            <w:pPr>
              <w:pStyle w:val="TableContents"/>
            </w:pPr>
            <w:r>
              <w:t>558.Ђорђе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15CD" w14:textId="77777777" w:rsidR="00382090" w:rsidRDefault="00000000">
            <w:pPr>
              <w:pStyle w:val="TableContents"/>
            </w:pPr>
            <w:r>
              <w:t xml:space="preserve">Доњи Товарник, Милорада </w:t>
            </w:r>
            <w:r>
              <w:lastRenderedPageBreak/>
              <w:t>Зоркића, 70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94AFE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ACDE" w14:textId="77777777" w:rsidR="00382090" w:rsidRDefault="00000000">
            <w:pPr>
              <w:pStyle w:val="TableContents"/>
            </w:pPr>
            <w:r>
              <w:t>351-304/2017-III-05</w:t>
            </w:r>
          </w:p>
          <w:p w14:paraId="40FA9C2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06.02.2018.год.</w:t>
            </w:r>
          </w:p>
        </w:tc>
      </w:tr>
      <w:tr w:rsidR="00382090" w14:paraId="57B2F5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3B9E" w14:textId="77777777" w:rsidR="00382090" w:rsidRDefault="00000000">
            <w:pPr>
              <w:pStyle w:val="TableContents"/>
            </w:pPr>
            <w:r>
              <w:t>559.Ђорђе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9CC80" w14:textId="77777777" w:rsidR="00382090" w:rsidRDefault="00000000">
            <w:pPr>
              <w:pStyle w:val="TableContents"/>
            </w:pPr>
            <w:r>
              <w:t>Доњи Товарник, Милорада Зоркића, 70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3BDE" w14:textId="77777777" w:rsidR="00382090" w:rsidRDefault="00000000">
            <w:pPr>
              <w:pStyle w:val="TableContents"/>
            </w:pPr>
            <w:r>
              <w:t>-Помоћни објекат-летња кухиња,</w:t>
            </w:r>
          </w:p>
          <w:p w14:paraId="059086AC" w14:textId="77777777" w:rsidR="00382090" w:rsidRDefault="00000000">
            <w:pPr>
              <w:pStyle w:val="TableContents"/>
            </w:pPr>
            <w:r>
              <w:t>-Економски објекат-штала,</w:t>
            </w:r>
          </w:p>
          <w:p w14:paraId="148B31DB" w14:textId="77777777" w:rsidR="00382090" w:rsidRDefault="00000000">
            <w:pPr>
              <w:pStyle w:val="TableContents"/>
            </w:pPr>
            <w:r>
              <w:t>-Економски објекат-свињац и котобања,</w:t>
            </w:r>
          </w:p>
          <w:p w14:paraId="3B0448F8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02497" w14:textId="77777777" w:rsidR="00382090" w:rsidRDefault="00000000">
            <w:pPr>
              <w:pStyle w:val="TableContents"/>
            </w:pPr>
            <w:r>
              <w:t>351-319/2017-III-05</w:t>
            </w:r>
          </w:p>
          <w:p w14:paraId="1F388E2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06.02.2018.год.</w:t>
            </w:r>
          </w:p>
        </w:tc>
      </w:tr>
      <w:tr w:rsidR="00382090" w14:paraId="2B2F15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1B67" w14:textId="77777777" w:rsidR="00382090" w:rsidRDefault="00000000">
            <w:pPr>
              <w:pStyle w:val="TableContents"/>
            </w:pPr>
            <w:r>
              <w:t>560.Чедомир Париповић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E3A7" w14:textId="77777777" w:rsidR="00382090" w:rsidRDefault="00000000">
            <w:pPr>
              <w:pStyle w:val="TableContents"/>
            </w:pPr>
            <w:r>
              <w:t>Шимановци, Дечка, 126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8870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2F374" w14:textId="77777777" w:rsidR="00382090" w:rsidRDefault="00000000">
            <w:pPr>
              <w:pStyle w:val="TableContents"/>
            </w:pPr>
            <w:r>
              <w:t>351-3013/2017-III-05</w:t>
            </w:r>
          </w:p>
          <w:p w14:paraId="4932568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07.02.2018.год.</w:t>
            </w:r>
          </w:p>
        </w:tc>
      </w:tr>
      <w:tr w:rsidR="00382090" w14:paraId="2E480D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80CA" w14:textId="77777777" w:rsidR="00382090" w:rsidRDefault="00000000">
            <w:pPr>
              <w:pStyle w:val="TableContents"/>
            </w:pPr>
            <w:r>
              <w:t>561.Душан Пуђа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928F" w14:textId="77777777" w:rsidR="00382090" w:rsidRDefault="00000000">
            <w:pPr>
              <w:pStyle w:val="TableContents"/>
            </w:pPr>
            <w:r>
              <w:t>Попинци,</w:t>
            </w:r>
          </w:p>
          <w:p w14:paraId="7E02553B" w14:textId="77777777" w:rsidR="00382090" w:rsidRDefault="00000000">
            <w:pPr>
              <w:pStyle w:val="TableContents"/>
            </w:pPr>
            <w:r>
              <w:t>Фрушкогорска, 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BE1B" w14:textId="77777777" w:rsidR="00382090" w:rsidRDefault="00000000">
            <w:pPr>
              <w:pStyle w:val="TableContents"/>
            </w:pPr>
            <w:r>
              <w:t>Доградња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ED72" w14:textId="77777777" w:rsidR="00382090" w:rsidRDefault="00000000">
            <w:pPr>
              <w:pStyle w:val="TableContents"/>
            </w:pPr>
            <w:r>
              <w:t>351-482/2017-III-05</w:t>
            </w:r>
          </w:p>
          <w:p w14:paraId="15530DE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06.02.2018.год.</w:t>
            </w:r>
          </w:p>
        </w:tc>
      </w:tr>
      <w:tr w:rsidR="00382090" w14:paraId="4DA2C0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0AB6" w14:textId="77777777" w:rsidR="00382090" w:rsidRDefault="00000000">
            <w:pPr>
              <w:pStyle w:val="TableContents"/>
            </w:pPr>
            <w:r>
              <w:t>562.Душан Пуђа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AC13" w14:textId="77777777" w:rsidR="00382090" w:rsidRDefault="00000000">
            <w:pPr>
              <w:pStyle w:val="TableContents"/>
            </w:pPr>
            <w:r>
              <w:t>Попинци,</w:t>
            </w:r>
          </w:p>
          <w:p w14:paraId="232F4B71" w14:textId="77777777" w:rsidR="00382090" w:rsidRDefault="00000000">
            <w:pPr>
              <w:pStyle w:val="TableContents"/>
            </w:pPr>
            <w:r>
              <w:t>Фрушкогорска,35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DEF50" w14:textId="77777777" w:rsidR="00382090" w:rsidRDefault="00000000">
            <w:pPr>
              <w:pStyle w:val="TableContents"/>
            </w:pPr>
            <w:r>
              <w:t>Економски објекат-товилиште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B1EB" w14:textId="77777777" w:rsidR="00382090" w:rsidRDefault="00000000">
            <w:pPr>
              <w:pStyle w:val="TableContents"/>
            </w:pPr>
            <w:r>
              <w:t>351-481/2017-III-05</w:t>
            </w:r>
          </w:p>
          <w:p w14:paraId="1CF066C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06.02.2018.год.</w:t>
            </w:r>
          </w:p>
        </w:tc>
      </w:tr>
      <w:tr w:rsidR="00382090" w14:paraId="1B4E33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8ACE" w14:textId="77777777" w:rsidR="00382090" w:rsidRDefault="00000000">
            <w:pPr>
              <w:pStyle w:val="TableContents"/>
            </w:pPr>
            <w:r>
              <w:t>563.Мирко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F9C5" w14:textId="77777777" w:rsidR="00382090" w:rsidRDefault="00000000">
            <w:pPr>
              <w:pStyle w:val="TableContents"/>
            </w:pPr>
            <w:r>
              <w:t>Доњи Товарник, Мила Којића,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8DAFF" w14:textId="77777777" w:rsidR="00382090" w:rsidRDefault="00000000">
            <w:pPr>
              <w:pStyle w:val="TableContents"/>
            </w:pPr>
            <w:r>
              <w:t>Реконструкција и доградња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66013" w14:textId="77777777" w:rsidR="00382090" w:rsidRDefault="00000000">
            <w:pPr>
              <w:pStyle w:val="TableContents"/>
            </w:pPr>
            <w:r>
              <w:t>351-1632/2017-III-05</w:t>
            </w:r>
          </w:p>
          <w:p w14:paraId="71B080E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12.02.2018.год.</w:t>
            </w:r>
          </w:p>
        </w:tc>
      </w:tr>
      <w:tr w:rsidR="00382090" w14:paraId="2F2215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9814" w14:textId="77777777" w:rsidR="00382090" w:rsidRDefault="00000000">
            <w:pPr>
              <w:pStyle w:val="TableContents"/>
            </w:pPr>
            <w:r>
              <w:t>564.Мирко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F90D" w14:textId="77777777" w:rsidR="00382090" w:rsidRDefault="00000000">
            <w:pPr>
              <w:pStyle w:val="TableContents"/>
            </w:pPr>
            <w:r>
              <w:t>Доњи Товарник, Мила Којића,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53FE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232B" w14:textId="77777777" w:rsidR="00382090" w:rsidRDefault="00000000">
            <w:pPr>
              <w:pStyle w:val="TableContents"/>
            </w:pPr>
            <w:r>
              <w:t>351-553/2018-III-05</w:t>
            </w:r>
          </w:p>
          <w:p w14:paraId="74B7180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12.02.2018.год.</w:t>
            </w:r>
          </w:p>
        </w:tc>
      </w:tr>
      <w:tr w:rsidR="00382090" w14:paraId="3CD358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99FB" w14:textId="77777777" w:rsidR="00382090" w:rsidRDefault="00000000">
            <w:pPr>
              <w:pStyle w:val="TableContents"/>
            </w:pPr>
            <w:r>
              <w:t>565.Миодраг Маријан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FC10" w14:textId="77777777" w:rsidR="00382090" w:rsidRDefault="00000000">
            <w:pPr>
              <w:pStyle w:val="TableContents"/>
            </w:pPr>
            <w:r>
              <w:t>Купиново,Цвете Јовановић, 17/А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CF6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50DF" w14:textId="77777777" w:rsidR="00382090" w:rsidRDefault="00000000">
            <w:pPr>
              <w:pStyle w:val="TableContents"/>
            </w:pPr>
            <w:r>
              <w:t>351-729/2017-III-05</w:t>
            </w:r>
          </w:p>
          <w:p w14:paraId="595F6C8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01.02.2018.год.</w:t>
            </w:r>
          </w:p>
        </w:tc>
      </w:tr>
      <w:tr w:rsidR="00382090" w14:paraId="1A977F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B35C" w14:textId="77777777" w:rsidR="00382090" w:rsidRDefault="00000000">
            <w:pPr>
              <w:pStyle w:val="TableContents"/>
            </w:pPr>
            <w:r>
              <w:t>566.Миодраг Маријан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9DD3" w14:textId="77777777" w:rsidR="00382090" w:rsidRDefault="00000000">
            <w:pPr>
              <w:pStyle w:val="TableContents"/>
            </w:pPr>
            <w:r>
              <w:t>Купиново,Цвете Јовановић, 17/А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737B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07F508A2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5E58E53F" w14:textId="77777777" w:rsidR="00382090" w:rsidRDefault="00000000">
            <w:pPr>
              <w:pStyle w:val="TableContents"/>
            </w:pPr>
            <w:r>
              <w:t>-Економски објекат-бокс за псе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F9D26" w14:textId="77777777" w:rsidR="00382090" w:rsidRDefault="00000000">
            <w:pPr>
              <w:pStyle w:val="TableContents"/>
            </w:pPr>
            <w:r>
              <w:t>351-725/2017-III-05</w:t>
            </w:r>
          </w:p>
          <w:p w14:paraId="561C669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01.02.2018.год.</w:t>
            </w:r>
          </w:p>
        </w:tc>
      </w:tr>
      <w:tr w:rsidR="00382090" w14:paraId="28FEDE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5B0AB" w14:textId="77777777" w:rsidR="00382090" w:rsidRDefault="00000000">
            <w:pPr>
              <w:pStyle w:val="TableContents"/>
            </w:pPr>
            <w:r>
              <w:t>567.Душан Банковић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75E1F" w14:textId="77777777" w:rsidR="00382090" w:rsidRDefault="00000000">
            <w:pPr>
              <w:pStyle w:val="TableContents"/>
            </w:pPr>
            <w:r>
              <w:t>Ашања, Карађорђева 53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2A87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024D" w14:textId="77777777" w:rsidR="00382090" w:rsidRDefault="00000000">
            <w:pPr>
              <w:pStyle w:val="TableContents"/>
            </w:pPr>
            <w:r>
              <w:t>351-1793/2017-III-05</w:t>
            </w:r>
          </w:p>
          <w:p w14:paraId="5442FD5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22.02.2018.год.</w:t>
            </w:r>
          </w:p>
        </w:tc>
      </w:tr>
      <w:tr w:rsidR="00382090" w14:paraId="3C2153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6A87" w14:textId="77777777" w:rsidR="00382090" w:rsidRDefault="00000000">
            <w:pPr>
              <w:pStyle w:val="TableContents"/>
            </w:pPr>
            <w:r>
              <w:t>568.Душан Банда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A8DE" w14:textId="77777777" w:rsidR="00382090" w:rsidRDefault="00000000">
            <w:pPr>
              <w:pStyle w:val="TableContents"/>
            </w:pPr>
            <w:r>
              <w:t>Пећинци, Посавског одреда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0EB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2414" w14:textId="77777777" w:rsidR="00382090" w:rsidRDefault="00000000">
            <w:pPr>
              <w:pStyle w:val="TableContents"/>
            </w:pPr>
            <w:r>
              <w:t>351-278/2016-III-05</w:t>
            </w:r>
          </w:p>
          <w:p w14:paraId="7D90EEA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13.02.2018.год.</w:t>
            </w:r>
          </w:p>
        </w:tc>
      </w:tr>
      <w:tr w:rsidR="00382090" w14:paraId="5FA1AB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755DA" w14:textId="77777777" w:rsidR="00382090" w:rsidRDefault="00000000">
            <w:pPr>
              <w:pStyle w:val="TableContents"/>
            </w:pPr>
            <w:r>
              <w:t>569.Душан Банда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6941" w14:textId="77777777" w:rsidR="00382090" w:rsidRDefault="00000000">
            <w:pPr>
              <w:pStyle w:val="TableContents"/>
            </w:pPr>
            <w:r>
              <w:t>Пећинци, Посавског одреда</w:t>
            </w:r>
          </w:p>
          <w:p w14:paraId="2563D362" w14:textId="77777777" w:rsidR="00382090" w:rsidRDefault="00000000">
            <w:pPr>
              <w:pStyle w:val="TableContents"/>
            </w:pPr>
            <w:r>
              <w:t>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185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9A5F" w14:textId="77777777" w:rsidR="00382090" w:rsidRDefault="00000000">
            <w:pPr>
              <w:pStyle w:val="TableContents"/>
            </w:pPr>
            <w:r>
              <w:t>351-277/2016-III-05</w:t>
            </w:r>
          </w:p>
          <w:p w14:paraId="1F74D1C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13.02.2018.год.</w:t>
            </w:r>
          </w:p>
        </w:tc>
      </w:tr>
      <w:tr w:rsidR="00382090" w14:paraId="4AD4F8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DB76D" w14:textId="77777777" w:rsidR="00382090" w:rsidRDefault="00000000">
            <w:pPr>
              <w:pStyle w:val="TableContents"/>
            </w:pPr>
            <w:r>
              <w:t>570.Слободан Ребић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AD95" w14:textId="77777777" w:rsidR="00382090" w:rsidRDefault="00000000">
            <w:pPr>
              <w:pStyle w:val="TableContents"/>
            </w:pPr>
            <w:r>
              <w:t>Београд,Кнегиње Зорке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16EE" w14:textId="77777777" w:rsidR="00382090" w:rsidRDefault="00000000">
            <w:pPr>
              <w:pStyle w:val="TableContents"/>
            </w:pPr>
            <w:r>
              <w:t>-Стамбени објекат,</w:t>
            </w:r>
          </w:p>
          <w:p w14:paraId="1D0E6E39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384E" w14:textId="77777777" w:rsidR="00382090" w:rsidRDefault="00000000">
            <w:pPr>
              <w:pStyle w:val="TableContents"/>
            </w:pPr>
            <w:r>
              <w:t>351-410/2010-III-05</w:t>
            </w:r>
          </w:p>
          <w:p w14:paraId="2327D9A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20.02.2018.год.</w:t>
            </w:r>
          </w:p>
        </w:tc>
      </w:tr>
      <w:tr w:rsidR="00382090" w14:paraId="6986AB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33AB" w14:textId="77777777" w:rsidR="00382090" w:rsidRDefault="00000000">
            <w:pPr>
              <w:pStyle w:val="TableContents"/>
            </w:pPr>
            <w:r>
              <w:t>571.Драгољуб Стевановић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175D" w14:textId="77777777" w:rsidR="00382090" w:rsidRDefault="00000000">
            <w:pPr>
              <w:pStyle w:val="TableContents"/>
            </w:pPr>
            <w:r>
              <w:t>Суботиште, Сремска 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286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9955" w14:textId="77777777" w:rsidR="00382090" w:rsidRDefault="00000000">
            <w:pPr>
              <w:pStyle w:val="TableContents"/>
            </w:pPr>
            <w:r>
              <w:t>351-250/2009-III-05</w:t>
            </w:r>
          </w:p>
          <w:p w14:paraId="10A01D0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01.02.2018.год.</w:t>
            </w:r>
          </w:p>
        </w:tc>
      </w:tr>
      <w:tr w:rsidR="00382090" w14:paraId="502144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8CF1" w14:textId="77777777" w:rsidR="00382090" w:rsidRDefault="00000000">
            <w:pPr>
              <w:pStyle w:val="TableContents"/>
            </w:pPr>
            <w:r>
              <w:t>572.Влада Јеремић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FD976" w14:textId="77777777" w:rsidR="00382090" w:rsidRDefault="00000000">
            <w:pPr>
              <w:pStyle w:val="TableContents"/>
            </w:pPr>
            <w:r>
              <w:t>Суботиште, Каменова,36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64A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DB88" w14:textId="77777777" w:rsidR="00382090" w:rsidRDefault="00000000">
            <w:pPr>
              <w:pStyle w:val="TableContents"/>
            </w:pPr>
            <w:r>
              <w:t>351-2668/2017-III-05</w:t>
            </w:r>
          </w:p>
          <w:p w14:paraId="5663DCF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26.02.2018.год.</w:t>
            </w:r>
          </w:p>
        </w:tc>
      </w:tr>
      <w:tr w:rsidR="00382090" w14:paraId="3F5814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4402" w14:textId="77777777" w:rsidR="00382090" w:rsidRDefault="00000000">
            <w:pPr>
              <w:pStyle w:val="TableContents"/>
            </w:pPr>
            <w:r>
              <w:t>573.Шпиро Безбрадица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B985" w14:textId="77777777" w:rsidR="00382090" w:rsidRDefault="00000000">
            <w:pPr>
              <w:pStyle w:val="TableContents"/>
            </w:pPr>
            <w:r>
              <w:t>Шимановци, 7.јула,бр.3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E1762" w14:textId="77777777" w:rsidR="00382090" w:rsidRDefault="00000000">
            <w:pPr>
              <w:pStyle w:val="TableContents"/>
            </w:pPr>
            <w:r>
              <w:t>Стамбени објекат (надоградња спрата)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CBF0" w14:textId="77777777" w:rsidR="00382090" w:rsidRDefault="00000000">
            <w:pPr>
              <w:pStyle w:val="TableContents"/>
            </w:pPr>
            <w:r>
              <w:t>351-875/2017-III-05</w:t>
            </w:r>
          </w:p>
          <w:p w14:paraId="28E39F0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21.02.2018.год.</w:t>
            </w:r>
          </w:p>
        </w:tc>
      </w:tr>
      <w:tr w:rsidR="00382090" w14:paraId="34D1FF5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8781" w14:textId="77777777" w:rsidR="00382090" w:rsidRDefault="00000000">
            <w:pPr>
              <w:pStyle w:val="TableContents"/>
            </w:pPr>
            <w:r>
              <w:t>574.Шпиро Безбрадица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2C4B" w14:textId="77777777" w:rsidR="00382090" w:rsidRDefault="00000000">
            <w:pPr>
              <w:pStyle w:val="TableContents"/>
            </w:pPr>
            <w:r>
              <w:t>Шимановци, 7.јула,бр.3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7F736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B4C7" w14:textId="77777777" w:rsidR="00382090" w:rsidRDefault="00000000">
            <w:pPr>
              <w:pStyle w:val="TableContents"/>
            </w:pPr>
            <w:r>
              <w:t>351-122/2017-III-05</w:t>
            </w:r>
          </w:p>
          <w:p w14:paraId="1EEAE7F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21.02.2018.год.</w:t>
            </w:r>
          </w:p>
        </w:tc>
      </w:tr>
      <w:tr w:rsidR="00382090" w14:paraId="4760EF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9C2C" w14:textId="77777777" w:rsidR="00382090" w:rsidRDefault="00000000">
            <w:pPr>
              <w:pStyle w:val="TableContents"/>
            </w:pPr>
            <w:r>
              <w:t xml:space="preserve">575.Светозар </w:t>
            </w:r>
            <w:r>
              <w:lastRenderedPageBreak/>
              <w:t>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2F96" w14:textId="77777777" w:rsidR="00382090" w:rsidRDefault="00000000">
            <w:pPr>
              <w:pStyle w:val="TableContents"/>
            </w:pPr>
            <w:r>
              <w:lastRenderedPageBreak/>
              <w:t xml:space="preserve">Пећинци, </w:t>
            </w:r>
            <w:r>
              <w:lastRenderedPageBreak/>
              <w:t>Школска, 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3AAC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2C6A2" w14:textId="77777777" w:rsidR="00382090" w:rsidRDefault="00000000">
            <w:pPr>
              <w:pStyle w:val="TableContents"/>
            </w:pPr>
            <w:r>
              <w:t>351-1983/2017-III-05</w:t>
            </w:r>
          </w:p>
          <w:p w14:paraId="741AE8C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20.02.2018.год.</w:t>
            </w:r>
          </w:p>
        </w:tc>
      </w:tr>
      <w:tr w:rsidR="00382090" w14:paraId="142DA6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762B" w14:textId="77777777" w:rsidR="00382090" w:rsidRDefault="00000000">
            <w:pPr>
              <w:pStyle w:val="TableContents"/>
            </w:pPr>
            <w:r>
              <w:lastRenderedPageBreak/>
              <w:t>576.Светозар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4676" w14:textId="77777777" w:rsidR="00382090" w:rsidRDefault="00000000">
            <w:pPr>
              <w:pStyle w:val="TableContents"/>
            </w:pPr>
            <w:r>
              <w:t>Пећинци,</w:t>
            </w:r>
          </w:p>
          <w:p w14:paraId="7A0AD3A3" w14:textId="77777777" w:rsidR="00382090" w:rsidRDefault="00000000">
            <w:pPr>
              <w:pStyle w:val="TableContents"/>
            </w:pPr>
            <w:r>
              <w:t>Школска, 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0BF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4D4F" w14:textId="77777777" w:rsidR="00382090" w:rsidRDefault="00000000">
            <w:pPr>
              <w:pStyle w:val="TableContents"/>
            </w:pPr>
            <w:r>
              <w:t>351-1985/2017-III-05</w:t>
            </w:r>
          </w:p>
          <w:p w14:paraId="14D395F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20.02.2018.год.</w:t>
            </w:r>
          </w:p>
        </w:tc>
      </w:tr>
      <w:tr w:rsidR="00382090" w14:paraId="635795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96C3" w14:textId="77777777" w:rsidR="00382090" w:rsidRDefault="00000000">
            <w:pPr>
              <w:pStyle w:val="TableContents"/>
            </w:pPr>
            <w:r>
              <w:t>577.Светозар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3965F" w14:textId="77777777" w:rsidR="00382090" w:rsidRDefault="00000000">
            <w:pPr>
              <w:pStyle w:val="TableContents"/>
            </w:pPr>
            <w:r>
              <w:t>Пећинци,</w:t>
            </w:r>
          </w:p>
          <w:p w14:paraId="6E9CAB0D" w14:textId="77777777" w:rsidR="00382090" w:rsidRDefault="00000000">
            <w:pPr>
              <w:pStyle w:val="TableContents"/>
            </w:pPr>
            <w:r>
              <w:t>Школска, 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B0B56" w14:textId="77777777" w:rsidR="00382090" w:rsidRDefault="00000000">
            <w:pPr>
              <w:pStyle w:val="TableContents"/>
            </w:pPr>
            <w:r>
              <w:t>Помоћни објекат-котларница 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E8E3A" w14:textId="77777777" w:rsidR="00382090" w:rsidRDefault="00000000">
            <w:pPr>
              <w:pStyle w:val="TableContents"/>
            </w:pPr>
            <w:r>
              <w:t>351-1984/2017-III-05</w:t>
            </w:r>
          </w:p>
          <w:p w14:paraId="1533127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20.02.2018.год.</w:t>
            </w:r>
          </w:p>
        </w:tc>
      </w:tr>
      <w:tr w:rsidR="00382090" w14:paraId="0CFB49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693EB" w14:textId="77777777" w:rsidR="00382090" w:rsidRDefault="00000000">
            <w:pPr>
              <w:pStyle w:val="TableContents"/>
            </w:pPr>
            <w:r>
              <w:t>578.Ђорђе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7104" w14:textId="77777777" w:rsidR="00382090" w:rsidRDefault="00000000">
            <w:pPr>
              <w:pStyle w:val="TableContents"/>
            </w:pPr>
            <w:r>
              <w:t>Доњи Товарник, Милорада Зоркића, 38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8DB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17C4" w14:textId="77777777" w:rsidR="00382090" w:rsidRDefault="00000000">
            <w:pPr>
              <w:pStyle w:val="TableContents"/>
            </w:pPr>
            <w:r>
              <w:t>351-1896/2017-III-05</w:t>
            </w:r>
          </w:p>
          <w:p w14:paraId="42F6B14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од19.02.2018.год.</w:t>
            </w:r>
          </w:p>
        </w:tc>
      </w:tr>
      <w:tr w:rsidR="00382090" w14:paraId="4D6FE9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19BE" w14:textId="77777777" w:rsidR="00382090" w:rsidRDefault="00000000">
            <w:pPr>
              <w:pStyle w:val="TableContents"/>
            </w:pPr>
            <w:r>
              <w:t>579.Фатима Вујевић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50C9" w14:textId="77777777" w:rsidR="00382090" w:rsidRDefault="00000000">
            <w:pPr>
              <w:pStyle w:val="TableContents"/>
            </w:pPr>
            <w:r>
              <w:t>Нови Београд, Народних хериоја 44/16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02CA" w14:textId="77777777" w:rsidR="00382090" w:rsidRDefault="00000000">
            <w:pPr>
              <w:pStyle w:val="TableContents"/>
            </w:pPr>
            <w:r>
              <w:t>-Стамбени објекат-викенд кућа,</w:t>
            </w:r>
          </w:p>
          <w:p w14:paraId="2D3FDC12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A6C78" w14:textId="77777777" w:rsidR="00382090" w:rsidRDefault="00000000">
            <w:pPr>
              <w:pStyle w:val="TableContents"/>
            </w:pPr>
            <w:r>
              <w:t>351-75/2010-III-05</w:t>
            </w:r>
          </w:p>
          <w:p w14:paraId="0D4FE77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27.02.2018.год.</w:t>
            </w:r>
          </w:p>
        </w:tc>
      </w:tr>
      <w:tr w:rsidR="00382090" w14:paraId="4907C0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8D41" w14:textId="77777777" w:rsidR="00382090" w:rsidRDefault="00000000">
            <w:pPr>
              <w:pStyle w:val="TableContents"/>
            </w:pPr>
            <w:r>
              <w:t>580.Стојан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D939" w14:textId="77777777" w:rsidR="00382090" w:rsidRDefault="00000000">
            <w:pPr>
              <w:pStyle w:val="TableContents"/>
            </w:pPr>
            <w:r>
              <w:t>Попинци, ЈНА, 94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14AF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609412A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5AC96" w14:textId="77777777" w:rsidR="00382090" w:rsidRDefault="00000000">
            <w:pPr>
              <w:pStyle w:val="TableContents"/>
            </w:pPr>
            <w:r>
              <w:t>351-870/2010-III-05</w:t>
            </w:r>
          </w:p>
          <w:p w14:paraId="768AE1D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01.03.2018.год.</w:t>
            </w:r>
          </w:p>
        </w:tc>
      </w:tr>
      <w:tr w:rsidR="00382090" w14:paraId="18968E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AB07" w14:textId="77777777" w:rsidR="00382090" w:rsidRDefault="00000000">
            <w:pPr>
              <w:pStyle w:val="TableContents"/>
            </w:pPr>
            <w:r>
              <w:t>581.Марко Тртица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04B5" w14:textId="77777777" w:rsidR="00382090" w:rsidRDefault="00000000">
            <w:pPr>
              <w:pStyle w:val="TableContents"/>
            </w:pPr>
            <w:r>
              <w:t>Попинци, Лењинова,50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F736F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  <w:p w14:paraId="691C67CD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14B2" w14:textId="77777777" w:rsidR="00382090" w:rsidRDefault="00000000">
            <w:pPr>
              <w:pStyle w:val="TableContents"/>
            </w:pPr>
            <w:r>
              <w:t>351-675/2017-III-05</w:t>
            </w:r>
          </w:p>
          <w:p w14:paraId="4D718F6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01.03.2018.год.</w:t>
            </w:r>
          </w:p>
        </w:tc>
      </w:tr>
      <w:tr w:rsidR="00382090" w14:paraId="3695E0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846D" w14:textId="77777777" w:rsidR="00382090" w:rsidRDefault="00000000">
            <w:pPr>
              <w:pStyle w:val="TableContents"/>
            </w:pPr>
            <w:r>
              <w:t>582.Бранислав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4070" w14:textId="77777777" w:rsidR="00382090" w:rsidRDefault="00000000">
            <w:pPr>
              <w:pStyle w:val="TableContents"/>
            </w:pPr>
            <w:r>
              <w:t>Доњи Товарник, Милорада Зоркића,40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BF5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237F" w14:textId="77777777" w:rsidR="00382090" w:rsidRDefault="00000000">
            <w:pPr>
              <w:pStyle w:val="TableContents"/>
            </w:pPr>
            <w:r>
              <w:t>351-1865/2017-III-05</w:t>
            </w:r>
          </w:p>
          <w:p w14:paraId="4D6BAB4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22.02.2018.год.</w:t>
            </w:r>
          </w:p>
        </w:tc>
      </w:tr>
      <w:tr w:rsidR="00382090" w14:paraId="6EEB2E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287C" w14:textId="77777777" w:rsidR="00382090" w:rsidRDefault="00000000">
            <w:pPr>
              <w:pStyle w:val="TableContents"/>
            </w:pPr>
            <w:r>
              <w:t>583.Бранислав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F9F5" w14:textId="77777777" w:rsidR="00382090" w:rsidRDefault="00000000">
            <w:pPr>
              <w:pStyle w:val="TableContents"/>
            </w:pPr>
            <w:r>
              <w:t>Доњи Товарник,</w:t>
            </w:r>
          </w:p>
          <w:p w14:paraId="7D460ED5" w14:textId="77777777" w:rsidR="00382090" w:rsidRDefault="00000000">
            <w:pPr>
              <w:pStyle w:val="TableContents"/>
            </w:pPr>
            <w:r>
              <w:t>Милорада зоркића,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3F1A0" w14:textId="77777777" w:rsidR="00382090" w:rsidRDefault="00000000">
            <w:pPr>
              <w:pStyle w:val="TableContents"/>
            </w:pPr>
            <w:r>
              <w:t>-Помоћни објекат-пушница,</w:t>
            </w:r>
          </w:p>
          <w:p w14:paraId="29493E80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79EF70E4" w14:textId="77777777" w:rsidR="00382090" w:rsidRDefault="00000000">
            <w:pPr>
              <w:pStyle w:val="TableContents"/>
            </w:pPr>
            <w:r>
              <w:t>-Економски објекат-свињац и сењак,</w:t>
            </w:r>
          </w:p>
          <w:p w14:paraId="71CAC41A" w14:textId="77777777" w:rsidR="00382090" w:rsidRDefault="00000000">
            <w:pPr>
              <w:pStyle w:val="TableContents"/>
            </w:pPr>
            <w:r>
              <w:t>-Помоћни објекат-остава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FB3B" w14:textId="77777777" w:rsidR="00382090" w:rsidRDefault="00000000">
            <w:pPr>
              <w:pStyle w:val="TableContents"/>
            </w:pPr>
            <w:r>
              <w:t>351-1866/2017-III-05</w:t>
            </w:r>
          </w:p>
          <w:p w14:paraId="349FBB8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22.02.2018.год.</w:t>
            </w:r>
          </w:p>
        </w:tc>
      </w:tr>
      <w:tr w:rsidR="00382090" w14:paraId="34E5E8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A369" w14:textId="77777777" w:rsidR="00382090" w:rsidRDefault="00000000">
            <w:pPr>
              <w:pStyle w:val="TableContents"/>
            </w:pPr>
            <w:r>
              <w:t>584.Драган Атанацковић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C9B1" w14:textId="77777777" w:rsidR="00382090" w:rsidRDefault="00000000">
            <w:pPr>
              <w:pStyle w:val="TableContents"/>
            </w:pPr>
            <w:r>
              <w:t>Шимановци, Дечка,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36E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578C" w14:textId="77777777" w:rsidR="00382090" w:rsidRDefault="00000000">
            <w:pPr>
              <w:pStyle w:val="TableContents"/>
            </w:pPr>
            <w:r>
              <w:t>351-50/2018-III-05</w:t>
            </w:r>
          </w:p>
          <w:p w14:paraId="6F9B53A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26.02.2018.год.</w:t>
            </w:r>
          </w:p>
        </w:tc>
      </w:tr>
      <w:tr w:rsidR="00382090" w14:paraId="5B5A93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4B44E" w14:textId="77777777" w:rsidR="00382090" w:rsidRDefault="00000000">
            <w:pPr>
              <w:pStyle w:val="TableContents"/>
            </w:pPr>
            <w:r>
              <w:t>585.Драган Атанацковић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61644" w14:textId="77777777" w:rsidR="00382090" w:rsidRDefault="00000000">
            <w:pPr>
              <w:pStyle w:val="TableContents"/>
            </w:pPr>
            <w:r>
              <w:t>Шимановци, Дечка,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E0FB" w14:textId="77777777" w:rsidR="00382090" w:rsidRDefault="00000000">
            <w:pPr>
              <w:pStyle w:val="TableContents"/>
            </w:pPr>
            <w:r>
              <w:t>-Помоћни објекат-стаја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D273" w14:textId="77777777" w:rsidR="00382090" w:rsidRDefault="00000000">
            <w:pPr>
              <w:pStyle w:val="TableContents"/>
            </w:pPr>
            <w:r>
              <w:t>351-2036/2017-III-05</w:t>
            </w:r>
          </w:p>
          <w:p w14:paraId="14FD7AB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26.02.2018.год.</w:t>
            </w:r>
          </w:p>
        </w:tc>
      </w:tr>
      <w:tr w:rsidR="00382090" w14:paraId="013349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E238" w14:textId="77777777" w:rsidR="00382090" w:rsidRDefault="00000000">
            <w:pPr>
              <w:pStyle w:val="TableContents"/>
            </w:pPr>
            <w:r>
              <w:t>586.Драган Атанацковић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5CFB" w14:textId="77777777" w:rsidR="00382090" w:rsidRDefault="00000000">
            <w:pPr>
              <w:pStyle w:val="TableContents"/>
            </w:pPr>
            <w:r>
              <w:t>Шимановци, Дечка,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CC79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F5C7" w14:textId="77777777" w:rsidR="00382090" w:rsidRDefault="00000000">
            <w:pPr>
              <w:pStyle w:val="TableContents"/>
            </w:pPr>
            <w:r>
              <w:t>351-2035/2017-III-05</w:t>
            </w:r>
          </w:p>
          <w:p w14:paraId="7F15C4F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26.02.2018.год.</w:t>
            </w:r>
          </w:p>
        </w:tc>
      </w:tr>
      <w:tr w:rsidR="00382090" w14:paraId="4E18F1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E4F6" w14:textId="77777777" w:rsidR="00382090" w:rsidRDefault="00000000">
            <w:pPr>
              <w:pStyle w:val="TableContents"/>
            </w:pPr>
            <w:r>
              <w:t>587.Зоран Мићић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80A5" w14:textId="77777777" w:rsidR="00382090" w:rsidRDefault="00000000">
            <w:pPr>
              <w:pStyle w:val="TableContents"/>
            </w:pPr>
            <w:r>
              <w:t>Доњи Товарник, Милорада Зоркића 128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1FFA9" w14:textId="77777777" w:rsidR="00382090" w:rsidRDefault="00000000">
            <w:pPr>
              <w:pStyle w:val="TableContents"/>
            </w:pPr>
            <w:r>
              <w:t>-Помоћни објекат-летња кухиња,</w:t>
            </w:r>
          </w:p>
          <w:p w14:paraId="56E9E40D" w14:textId="77777777" w:rsidR="00382090" w:rsidRDefault="00000000">
            <w:pPr>
              <w:pStyle w:val="TableContents"/>
            </w:pPr>
            <w:r>
              <w:t>-Помоћни објекат-гаража и шупа,</w:t>
            </w:r>
          </w:p>
          <w:p w14:paraId="65DEAD39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2AA85021" w14:textId="77777777" w:rsidR="00382090" w:rsidRDefault="00000000">
            <w:pPr>
              <w:pStyle w:val="TableContents"/>
            </w:pPr>
            <w:r>
              <w:t>-Економски објекат-котобања,свињац и амбар,</w:t>
            </w:r>
          </w:p>
          <w:p w14:paraId="1616D576" w14:textId="77777777" w:rsidR="00382090" w:rsidRDefault="00000000">
            <w:pPr>
              <w:pStyle w:val="TableContents"/>
            </w:pPr>
            <w:r>
              <w:t>-Економски објекат-сењак,</w:t>
            </w:r>
          </w:p>
          <w:p w14:paraId="0507D0AF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17DD81A0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28582" w14:textId="77777777" w:rsidR="00382090" w:rsidRDefault="00000000">
            <w:pPr>
              <w:pStyle w:val="TableContents"/>
            </w:pPr>
            <w:r>
              <w:t>351-2336/2017-III-05</w:t>
            </w:r>
          </w:p>
          <w:p w14:paraId="6C88906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05.03.2018.год.</w:t>
            </w:r>
          </w:p>
        </w:tc>
      </w:tr>
      <w:tr w:rsidR="00382090" w14:paraId="399917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AF2E5" w14:textId="77777777" w:rsidR="00382090" w:rsidRDefault="00000000">
            <w:pPr>
              <w:pStyle w:val="TableContents"/>
            </w:pPr>
            <w:r>
              <w:t>588.Радованка Дујић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51734" w14:textId="77777777" w:rsidR="00382090" w:rsidRDefault="00000000">
            <w:pPr>
              <w:pStyle w:val="TableContents"/>
            </w:pPr>
            <w:r>
              <w:t>Земун,    Охридска,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01D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F6FC" w14:textId="77777777" w:rsidR="00382090" w:rsidRDefault="00000000">
            <w:pPr>
              <w:pStyle w:val="TableContents"/>
            </w:pPr>
            <w:r>
              <w:t>351-1953/2017-III-05</w:t>
            </w:r>
          </w:p>
          <w:p w14:paraId="3321FAA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28.02.2018.год.</w:t>
            </w:r>
          </w:p>
        </w:tc>
      </w:tr>
      <w:tr w:rsidR="00382090" w14:paraId="263098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E1B3" w14:textId="77777777" w:rsidR="00382090" w:rsidRDefault="00000000">
            <w:pPr>
              <w:pStyle w:val="TableContents"/>
            </w:pPr>
            <w:r>
              <w:t xml:space="preserve">589.Радованка </w:t>
            </w:r>
            <w:r>
              <w:lastRenderedPageBreak/>
              <w:t>Дујић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5A82" w14:textId="77777777" w:rsidR="00382090" w:rsidRDefault="00000000">
            <w:pPr>
              <w:pStyle w:val="TableContents"/>
            </w:pPr>
            <w:r>
              <w:lastRenderedPageBreak/>
              <w:t xml:space="preserve">Земун,  </w:t>
            </w:r>
            <w:r>
              <w:lastRenderedPageBreak/>
              <w:t>Охридска,7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EF5D5" w14:textId="77777777" w:rsidR="00382090" w:rsidRDefault="00000000">
            <w:pPr>
              <w:pStyle w:val="TableContents"/>
            </w:pPr>
            <w:r>
              <w:lastRenderedPageBreak/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9C697" w14:textId="77777777" w:rsidR="00382090" w:rsidRDefault="00000000">
            <w:pPr>
              <w:pStyle w:val="TableContents"/>
            </w:pPr>
            <w:r>
              <w:t>351-1954/2017-III-05</w:t>
            </w:r>
          </w:p>
          <w:p w14:paraId="7604835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28.02.2018.год.</w:t>
            </w:r>
          </w:p>
        </w:tc>
      </w:tr>
      <w:tr w:rsidR="00382090" w14:paraId="2A64BC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F6BDC" w14:textId="77777777" w:rsidR="00382090" w:rsidRDefault="00000000">
            <w:pPr>
              <w:pStyle w:val="TableContents"/>
            </w:pPr>
            <w:r>
              <w:lastRenderedPageBreak/>
              <w:t>590.Богдан Кефер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9F01" w14:textId="77777777" w:rsidR="00382090" w:rsidRDefault="00000000">
            <w:pPr>
              <w:pStyle w:val="TableContents"/>
            </w:pPr>
            <w:r>
              <w:t>Нови Београд, Радоја Дакића,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B929" w14:textId="77777777" w:rsidR="00382090" w:rsidRDefault="00000000">
            <w:pPr>
              <w:pStyle w:val="TableContents"/>
            </w:pPr>
            <w:r>
              <w:t>-Два помоћна објекта,</w:t>
            </w:r>
          </w:p>
          <w:p w14:paraId="6C1D44E4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8C75B" w14:textId="77777777" w:rsidR="00382090" w:rsidRDefault="00000000">
            <w:pPr>
              <w:pStyle w:val="TableContents"/>
            </w:pPr>
            <w:r>
              <w:t>351-3056/2017-III-05</w:t>
            </w:r>
          </w:p>
          <w:p w14:paraId="3234B08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22.02.2018.год.</w:t>
            </w:r>
          </w:p>
        </w:tc>
      </w:tr>
      <w:tr w:rsidR="00382090" w14:paraId="0FD9CD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34092" w14:textId="77777777" w:rsidR="00382090" w:rsidRDefault="00000000">
            <w:pPr>
              <w:pStyle w:val="TableContents"/>
            </w:pPr>
            <w:r>
              <w:t>591.Ружица Ускоковић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13D5" w14:textId="77777777" w:rsidR="00382090" w:rsidRDefault="00000000">
            <w:pPr>
              <w:pStyle w:val="TableContents"/>
            </w:pPr>
            <w:r>
              <w:t>Шимановци, Михаљевачка, 79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9058" w14:textId="77777777" w:rsidR="00382090" w:rsidRDefault="00000000">
            <w:pPr>
              <w:pStyle w:val="TableContents"/>
            </w:pPr>
            <w:r>
              <w:t>Производно-складишни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86220" w14:textId="77777777" w:rsidR="00382090" w:rsidRDefault="00000000">
            <w:pPr>
              <w:pStyle w:val="TableContents"/>
            </w:pPr>
            <w:r>
              <w:t>351-1436/2017-III-05</w:t>
            </w:r>
          </w:p>
          <w:p w14:paraId="16993D8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08.03.2018.год.</w:t>
            </w:r>
          </w:p>
        </w:tc>
      </w:tr>
      <w:tr w:rsidR="00382090" w14:paraId="2A008B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7B27" w14:textId="77777777" w:rsidR="00382090" w:rsidRDefault="00000000">
            <w:pPr>
              <w:pStyle w:val="TableContents"/>
            </w:pPr>
            <w:r>
              <w:t>592.Веселин Јовичић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54BA8" w14:textId="77777777" w:rsidR="00382090" w:rsidRDefault="00000000">
            <w:pPr>
              <w:pStyle w:val="TableContents"/>
            </w:pPr>
            <w:r>
              <w:t>Пећинци, Посавског одреда,19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4204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4E9B" w14:textId="77777777" w:rsidR="00382090" w:rsidRDefault="00000000">
            <w:pPr>
              <w:pStyle w:val="TableContents"/>
            </w:pPr>
            <w:r>
              <w:t>351-401/2017-III-05</w:t>
            </w:r>
          </w:p>
          <w:p w14:paraId="311266D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06.03.2018.год.</w:t>
            </w:r>
          </w:p>
        </w:tc>
      </w:tr>
      <w:tr w:rsidR="00382090" w14:paraId="256E173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BF85" w14:textId="77777777" w:rsidR="00382090" w:rsidRDefault="00000000">
            <w:pPr>
              <w:pStyle w:val="TableContents"/>
            </w:pPr>
            <w:r>
              <w:t>593.Веселин Јовичић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356B" w14:textId="77777777" w:rsidR="00382090" w:rsidRDefault="00000000">
            <w:pPr>
              <w:pStyle w:val="TableContents"/>
            </w:pPr>
            <w:r>
              <w:t>Пећинци, Посавског одреда,19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3D7C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2B9CA24D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3F29" w14:textId="77777777" w:rsidR="00382090" w:rsidRDefault="00000000">
            <w:pPr>
              <w:pStyle w:val="TableContents"/>
            </w:pPr>
            <w:r>
              <w:t>351-406/2017-III-05</w:t>
            </w:r>
          </w:p>
          <w:p w14:paraId="5182E3E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06.03.2018.год.</w:t>
            </w:r>
          </w:p>
        </w:tc>
      </w:tr>
      <w:tr w:rsidR="00382090" w14:paraId="681C4C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9451" w14:textId="77777777" w:rsidR="00382090" w:rsidRDefault="00000000">
            <w:pPr>
              <w:pStyle w:val="TableContents"/>
            </w:pPr>
            <w:r>
              <w:t>594.Драгица Ступар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9A26" w14:textId="77777777" w:rsidR="00382090" w:rsidRDefault="00000000">
            <w:pPr>
              <w:pStyle w:val="TableContents"/>
            </w:pPr>
            <w:r>
              <w:t>Земун, Влајка Ђурановића,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A2E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9456" w14:textId="77777777" w:rsidR="00382090" w:rsidRDefault="00000000">
            <w:pPr>
              <w:pStyle w:val="TableContents"/>
            </w:pPr>
            <w:r>
              <w:t>351-2018/2017-III-05</w:t>
            </w:r>
          </w:p>
          <w:p w14:paraId="0109981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12.02.2018.год.</w:t>
            </w:r>
          </w:p>
        </w:tc>
      </w:tr>
      <w:tr w:rsidR="00382090" w14:paraId="6D0AE1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363CD" w14:textId="77777777" w:rsidR="00382090" w:rsidRDefault="00000000">
            <w:pPr>
              <w:pStyle w:val="TableContents"/>
            </w:pPr>
            <w:r>
              <w:t>595.Чедомир Бановачки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62BA" w14:textId="77777777" w:rsidR="00382090" w:rsidRDefault="00000000">
            <w:pPr>
              <w:pStyle w:val="TableContents"/>
            </w:pPr>
            <w:r>
              <w:t>Попинци, ЈНА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3656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19F166FF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5D0911BD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55FA" w14:textId="77777777" w:rsidR="00382090" w:rsidRDefault="00000000">
            <w:pPr>
              <w:pStyle w:val="TableContents"/>
            </w:pPr>
            <w:r>
              <w:t>351-5612017-III-05</w:t>
            </w:r>
          </w:p>
          <w:p w14:paraId="01C13B4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01.03.2018.год.</w:t>
            </w:r>
          </w:p>
        </w:tc>
      </w:tr>
      <w:tr w:rsidR="00382090" w14:paraId="7D5803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4192" w14:textId="77777777" w:rsidR="00382090" w:rsidRDefault="00000000">
            <w:pPr>
              <w:pStyle w:val="TableContents"/>
            </w:pPr>
            <w:r>
              <w:t>596.“МАГРЕМ“доо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26CDC" w14:textId="77777777" w:rsidR="00382090" w:rsidRDefault="00000000">
            <w:pPr>
              <w:pStyle w:val="TableContents"/>
            </w:pPr>
            <w:r>
              <w:t>Нови Београд, Гандијева, 117/а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0032" w14:textId="77777777" w:rsidR="00382090" w:rsidRDefault="00000000">
            <w:pPr>
              <w:pStyle w:val="TableContents"/>
            </w:pPr>
            <w:r>
              <w:t>Пословни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F7AEB" w14:textId="77777777" w:rsidR="00382090" w:rsidRDefault="00000000">
            <w:pPr>
              <w:pStyle w:val="TableContents"/>
            </w:pPr>
            <w:r>
              <w:t>351-18/2017-III-05</w:t>
            </w:r>
          </w:p>
          <w:p w14:paraId="47BB73D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6399AF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03DF" w14:textId="77777777" w:rsidR="00382090" w:rsidRDefault="00000000">
            <w:pPr>
              <w:pStyle w:val="TableContents"/>
            </w:pPr>
            <w:r>
              <w:t>597.“МАГРЕМ“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E528F" w14:textId="77777777" w:rsidR="00382090" w:rsidRDefault="00000000">
            <w:pPr>
              <w:pStyle w:val="TableContents"/>
            </w:pPr>
            <w:r>
              <w:t>Нови Београд, Гандијева, 117/а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1BE7" w14:textId="77777777" w:rsidR="00382090" w:rsidRDefault="00000000">
            <w:pPr>
              <w:pStyle w:val="TableContents"/>
            </w:pPr>
            <w:r>
              <w:t>Пословно-магацински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5298" w14:textId="77777777" w:rsidR="00382090" w:rsidRDefault="00000000">
            <w:pPr>
              <w:pStyle w:val="TableContents"/>
            </w:pPr>
            <w:r>
              <w:t>351-19/2017-III-05</w:t>
            </w:r>
          </w:p>
          <w:p w14:paraId="052E7DB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0A87C8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AD6E" w14:textId="77777777" w:rsidR="00382090" w:rsidRDefault="00000000">
            <w:pPr>
              <w:pStyle w:val="TableContents"/>
            </w:pPr>
            <w:r>
              <w:t>598.“МАГРЕМ“доо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0D61" w14:textId="77777777" w:rsidR="00382090" w:rsidRDefault="00000000">
            <w:pPr>
              <w:pStyle w:val="TableContents"/>
            </w:pPr>
            <w:r>
              <w:t>Нови Београд, Гандијева,117/а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39D3" w14:textId="77777777" w:rsidR="00382090" w:rsidRDefault="00000000">
            <w:pPr>
              <w:pStyle w:val="TableContents"/>
            </w:pPr>
            <w:r>
              <w:t>Пословно- стамбени-магацин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2998" w14:textId="77777777" w:rsidR="00382090" w:rsidRDefault="00000000">
            <w:pPr>
              <w:pStyle w:val="TableContents"/>
            </w:pPr>
            <w:r>
              <w:t>351-20/2017-III-05</w:t>
            </w:r>
          </w:p>
          <w:p w14:paraId="2E51932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0D38E3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4485" w14:textId="77777777" w:rsidR="00382090" w:rsidRDefault="00000000">
            <w:pPr>
              <w:pStyle w:val="TableContents"/>
            </w:pPr>
            <w:r>
              <w:t>599.Милан Цвијетиновић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86560" w14:textId="77777777" w:rsidR="00382090" w:rsidRDefault="00000000">
            <w:pPr>
              <w:pStyle w:val="TableContents"/>
            </w:pPr>
            <w:r>
              <w:t>Огар,   Нова улица,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60384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D186" w14:textId="77777777" w:rsidR="00382090" w:rsidRDefault="00000000">
            <w:pPr>
              <w:pStyle w:val="TableContents"/>
            </w:pPr>
            <w:r>
              <w:t>351-1084/2017-III-05</w:t>
            </w:r>
          </w:p>
          <w:p w14:paraId="2BAFAAD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05.03.2018.год.</w:t>
            </w:r>
          </w:p>
        </w:tc>
      </w:tr>
      <w:tr w:rsidR="00382090" w14:paraId="5939927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3C5E" w14:textId="77777777" w:rsidR="00382090" w:rsidRDefault="00000000">
            <w:pPr>
              <w:pStyle w:val="TableContents"/>
            </w:pPr>
            <w:r>
              <w:t>600.Ђорђе Вучевац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7C966" w14:textId="77777777" w:rsidR="00382090" w:rsidRDefault="00000000">
            <w:pPr>
              <w:pStyle w:val="TableContents"/>
            </w:pPr>
            <w:r>
              <w:t>Ашања, Карађорђева, 25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336E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1A1FF9F3" w14:textId="77777777" w:rsidR="00382090" w:rsidRDefault="00000000">
            <w:pPr>
              <w:pStyle w:val="TableContents"/>
            </w:pPr>
            <w:r>
              <w:t>-Економски објекат-штала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4A3D6" w14:textId="77777777" w:rsidR="00382090" w:rsidRDefault="00000000">
            <w:pPr>
              <w:pStyle w:val="TableContents"/>
            </w:pPr>
            <w:r>
              <w:t>351-1802/2017-III-05</w:t>
            </w:r>
          </w:p>
          <w:p w14:paraId="2DCE2A4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135391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4F9B" w14:textId="77777777" w:rsidR="00382090" w:rsidRDefault="00000000">
            <w:pPr>
              <w:pStyle w:val="TableContents"/>
            </w:pPr>
            <w:r>
              <w:t>601.Слободан Вујичић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9566" w14:textId="77777777" w:rsidR="00382090" w:rsidRDefault="00000000">
            <w:pPr>
              <w:pStyle w:val="TableContents"/>
            </w:pPr>
            <w:r>
              <w:t>Шимановци, Крњешевачка,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F245A" w14:textId="77777777" w:rsidR="00382090" w:rsidRDefault="00000000">
            <w:pPr>
              <w:pStyle w:val="TableContents"/>
            </w:pPr>
            <w:r>
              <w:t>Доградња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5050" w14:textId="77777777" w:rsidR="00382090" w:rsidRDefault="00000000">
            <w:pPr>
              <w:pStyle w:val="TableContents"/>
            </w:pPr>
            <w:r>
              <w:t>351-2968/2017-III-05</w:t>
            </w:r>
          </w:p>
          <w:p w14:paraId="59CFC8B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39AF23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B150" w14:textId="77777777" w:rsidR="00382090" w:rsidRDefault="00000000">
            <w:pPr>
              <w:pStyle w:val="TableContents"/>
            </w:pPr>
            <w:r>
              <w:t>602.Слободан Вујичић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F465" w14:textId="77777777" w:rsidR="00382090" w:rsidRDefault="00000000">
            <w:pPr>
              <w:pStyle w:val="TableContents"/>
            </w:pPr>
            <w:r>
              <w:t>Шимановци, Крњешевачка,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B896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4F6D0990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C68F" w14:textId="77777777" w:rsidR="00382090" w:rsidRDefault="00000000">
            <w:pPr>
              <w:pStyle w:val="TableContents"/>
            </w:pPr>
            <w:r>
              <w:t>351-2969/2017-III-05</w:t>
            </w:r>
          </w:p>
          <w:p w14:paraId="29122F5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5EC3D5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57E2" w14:textId="77777777" w:rsidR="00382090" w:rsidRDefault="00000000">
            <w:pPr>
              <w:pStyle w:val="TableContents"/>
            </w:pPr>
            <w:r>
              <w:t>603.СЗТР „Ђурђевић“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271C" w14:textId="77777777" w:rsidR="00382090" w:rsidRDefault="00000000">
            <w:pPr>
              <w:pStyle w:val="TableContents"/>
            </w:pPr>
            <w:r>
              <w:t>Суботиште, Радна зона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E24E1" w14:textId="77777777" w:rsidR="00382090" w:rsidRDefault="00000000">
            <w:pPr>
              <w:pStyle w:val="TableContents"/>
            </w:pPr>
            <w:r>
              <w:t>Помоћни објекат-надстрешница за смештај механизације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9F0F" w14:textId="77777777" w:rsidR="00382090" w:rsidRDefault="00000000">
            <w:pPr>
              <w:pStyle w:val="TableContents"/>
            </w:pPr>
            <w:r>
              <w:t>351-2965/2017-III-05</w:t>
            </w:r>
          </w:p>
          <w:p w14:paraId="0B47DBB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19.02.2018.год.</w:t>
            </w:r>
          </w:p>
        </w:tc>
      </w:tr>
      <w:tr w:rsidR="00382090" w14:paraId="1A52AE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5D5DA" w14:textId="77777777" w:rsidR="00382090" w:rsidRDefault="00000000">
            <w:pPr>
              <w:pStyle w:val="TableContents"/>
            </w:pPr>
            <w:r>
              <w:t>604.“ПЕТ МБ АГРАР“доо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9D76D" w14:textId="77777777" w:rsidR="00382090" w:rsidRDefault="00000000">
            <w:pPr>
              <w:pStyle w:val="TableContents"/>
            </w:pPr>
            <w:r>
              <w:t>Суботиште, Каменова,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3229" w14:textId="77777777" w:rsidR="00382090" w:rsidRDefault="00000000">
            <w:pPr>
              <w:pStyle w:val="TableContents"/>
            </w:pPr>
            <w:r>
              <w:t>Економски објекат-објекат за смештај сламе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2643" w14:textId="77777777" w:rsidR="00382090" w:rsidRDefault="00000000">
            <w:pPr>
              <w:pStyle w:val="TableContents"/>
            </w:pPr>
            <w:r>
              <w:t>351-2690/2017-III-05</w:t>
            </w:r>
          </w:p>
          <w:p w14:paraId="3A9FAA3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19.02.2018.год.</w:t>
            </w:r>
          </w:p>
        </w:tc>
      </w:tr>
      <w:tr w:rsidR="00382090" w14:paraId="582103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9094" w14:textId="77777777" w:rsidR="00382090" w:rsidRDefault="00000000">
            <w:pPr>
              <w:pStyle w:val="TableContents"/>
            </w:pPr>
            <w:r>
              <w:t>605.“ПЕТ МБ АГРАР“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7101" w14:textId="77777777" w:rsidR="00382090" w:rsidRDefault="00000000">
            <w:pPr>
              <w:pStyle w:val="TableContents"/>
            </w:pPr>
            <w:r>
              <w:t>Суботиште, Каменова,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C1B4A" w14:textId="77777777" w:rsidR="00382090" w:rsidRDefault="00000000">
            <w:pPr>
              <w:pStyle w:val="TableContents"/>
            </w:pPr>
            <w:r>
              <w:t>Економски објекат-објекат за смештај сламе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BD40" w14:textId="77777777" w:rsidR="00382090" w:rsidRDefault="00000000">
            <w:pPr>
              <w:pStyle w:val="TableContents"/>
            </w:pPr>
            <w:r>
              <w:t>351-1799/2017-III-05</w:t>
            </w:r>
          </w:p>
          <w:p w14:paraId="460C122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19.02.2018.год.</w:t>
            </w:r>
          </w:p>
        </w:tc>
      </w:tr>
      <w:tr w:rsidR="00382090" w14:paraId="7AFDD0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2B87" w14:textId="77777777" w:rsidR="00382090" w:rsidRDefault="00000000">
            <w:pPr>
              <w:pStyle w:val="TableContents"/>
            </w:pPr>
            <w:r>
              <w:t>606.Миленко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808E" w14:textId="77777777" w:rsidR="00382090" w:rsidRDefault="00000000">
            <w:pPr>
              <w:pStyle w:val="TableContents"/>
            </w:pPr>
            <w:r>
              <w:t>Пећинци, Слободана Бајића, 101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AF5C" w14:textId="77777777" w:rsidR="00382090" w:rsidRDefault="00000000">
            <w:pPr>
              <w:pStyle w:val="TableContents"/>
            </w:pPr>
            <w:r>
              <w:t>Помоћни објекат-објекат за смештај сламе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4C37" w14:textId="77777777" w:rsidR="00382090" w:rsidRDefault="00000000">
            <w:pPr>
              <w:pStyle w:val="TableContents"/>
            </w:pPr>
            <w:r>
              <w:t>351-1800/2017-III-05</w:t>
            </w:r>
          </w:p>
          <w:p w14:paraId="438FB41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19.02.2018.год.</w:t>
            </w:r>
          </w:p>
        </w:tc>
      </w:tr>
      <w:tr w:rsidR="00382090" w14:paraId="7E6396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6E51" w14:textId="77777777" w:rsidR="00382090" w:rsidRDefault="00000000">
            <w:pPr>
              <w:pStyle w:val="TableContents"/>
            </w:pPr>
            <w:r>
              <w:t>607.Миленко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F0F97" w14:textId="77777777" w:rsidR="00382090" w:rsidRDefault="00000000">
            <w:pPr>
              <w:pStyle w:val="TableContents"/>
            </w:pPr>
            <w:r>
              <w:t>Пећинци, Слободана  Бајића 101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D891" w14:textId="77777777" w:rsidR="00382090" w:rsidRDefault="00000000">
            <w:pPr>
              <w:pStyle w:val="TableContents"/>
            </w:pPr>
            <w:r>
              <w:t>Помоћни објекат-објекат за смештај сламе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1FBCF" w14:textId="77777777" w:rsidR="00382090" w:rsidRDefault="00000000">
            <w:pPr>
              <w:pStyle w:val="TableContents"/>
            </w:pPr>
            <w:r>
              <w:t>351-1798/2017-III-05</w:t>
            </w:r>
          </w:p>
          <w:p w14:paraId="28F5F27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19.02.2018.год.</w:t>
            </w:r>
          </w:p>
        </w:tc>
      </w:tr>
      <w:tr w:rsidR="00382090" w14:paraId="638CAE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BCF6" w14:textId="77777777" w:rsidR="00382090" w:rsidRDefault="00000000">
            <w:pPr>
              <w:pStyle w:val="TableContents"/>
            </w:pPr>
            <w:r>
              <w:lastRenderedPageBreak/>
              <w:t>608.Миле Секулић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0741" w14:textId="77777777" w:rsidR="00382090" w:rsidRDefault="00000000">
            <w:pPr>
              <w:pStyle w:val="TableContents"/>
            </w:pPr>
            <w:r>
              <w:t>Нова Пазова,Бошка Бухе 104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12F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88895" w14:textId="77777777" w:rsidR="00382090" w:rsidRDefault="00000000">
            <w:pPr>
              <w:pStyle w:val="TableContents"/>
            </w:pPr>
            <w:r>
              <w:t>351-155/2018-III-05</w:t>
            </w:r>
          </w:p>
          <w:p w14:paraId="6FEC9E9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08.03.2018.год.</w:t>
            </w:r>
          </w:p>
        </w:tc>
      </w:tr>
      <w:tr w:rsidR="00382090" w14:paraId="2380DE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B5D6" w14:textId="77777777" w:rsidR="00382090" w:rsidRDefault="00000000">
            <w:pPr>
              <w:pStyle w:val="TableContents"/>
            </w:pPr>
            <w:r>
              <w:t>609.Миле Секулић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5A469" w14:textId="77777777" w:rsidR="00382090" w:rsidRDefault="00000000">
            <w:pPr>
              <w:pStyle w:val="TableContents"/>
            </w:pPr>
            <w:r>
              <w:t>Нова Пазова,Бошка Бухе 104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4FE6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F8DB" w14:textId="77777777" w:rsidR="00382090" w:rsidRDefault="00000000">
            <w:pPr>
              <w:pStyle w:val="TableContents"/>
            </w:pPr>
            <w:r>
              <w:t>351-154/2018-III-05</w:t>
            </w:r>
          </w:p>
          <w:p w14:paraId="3F61BC4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08.03.2018.год.</w:t>
            </w:r>
          </w:p>
        </w:tc>
      </w:tr>
      <w:tr w:rsidR="00382090" w14:paraId="667362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FA59" w14:textId="77777777" w:rsidR="00382090" w:rsidRDefault="00000000">
            <w:pPr>
              <w:pStyle w:val="TableContents"/>
            </w:pPr>
            <w:r>
              <w:t>610.Павле Арсеновић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DF955" w14:textId="77777777" w:rsidR="00382090" w:rsidRDefault="00000000">
            <w:pPr>
              <w:pStyle w:val="TableContents"/>
            </w:pPr>
            <w:r>
              <w:t>Доњи Товарник, Милорада Зоркића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F2E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EE53" w14:textId="77777777" w:rsidR="00382090" w:rsidRDefault="00000000">
            <w:pPr>
              <w:pStyle w:val="TableContents"/>
            </w:pPr>
            <w:r>
              <w:t>351-1882/2017-III-05</w:t>
            </w:r>
          </w:p>
          <w:p w14:paraId="6A6CAE9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15.03.2018.год.</w:t>
            </w:r>
          </w:p>
        </w:tc>
      </w:tr>
      <w:tr w:rsidR="00382090" w14:paraId="4AE699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7DAAB" w14:textId="77777777" w:rsidR="00382090" w:rsidRDefault="00000000">
            <w:pPr>
              <w:pStyle w:val="TableContents"/>
            </w:pPr>
            <w:r>
              <w:t>611.Павле Арсеновић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BC86" w14:textId="77777777" w:rsidR="00382090" w:rsidRDefault="00000000">
            <w:pPr>
              <w:pStyle w:val="TableContents"/>
            </w:pPr>
            <w:r>
              <w:t>Доњи Товарник, Милорада Зоркића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91176" w14:textId="77777777" w:rsidR="00382090" w:rsidRDefault="00000000">
            <w:pPr>
              <w:pStyle w:val="TableContents"/>
            </w:pPr>
            <w:r>
              <w:t>Помоћни објекат-гаража 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98DC" w14:textId="77777777" w:rsidR="00382090" w:rsidRDefault="00000000">
            <w:pPr>
              <w:pStyle w:val="TableContents"/>
            </w:pPr>
            <w:r>
              <w:t>351-1881/2017-III-05</w:t>
            </w:r>
          </w:p>
          <w:p w14:paraId="0898043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15.03.2018.год.</w:t>
            </w:r>
          </w:p>
        </w:tc>
      </w:tr>
      <w:tr w:rsidR="00382090" w14:paraId="63642B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9213" w14:textId="77777777" w:rsidR="00382090" w:rsidRDefault="00000000">
            <w:pPr>
              <w:pStyle w:val="TableContents"/>
            </w:pPr>
            <w:r>
              <w:t>612.“МИНИ ПАНИ“доо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F9568" w14:textId="77777777" w:rsidR="00382090" w:rsidRDefault="00000000">
            <w:pPr>
              <w:pStyle w:val="TableContents"/>
            </w:pPr>
            <w:r>
              <w:t>Суботица, Хиподромска 2ц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7A97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DB75" w14:textId="77777777" w:rsidR="00382090" w:rsidRDefault="00000000">
            <w:pPr>
              <w:pStyle w:val="TableContents"/>
            </w:pPr>
            <w:r>
              <w:t>351-151/2018-III-05</w:t>
            </w:r>
          </w:p>
          <w:p w14:paraId="6CE9E0D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13.03.2018.год.</w:t>
            </w:r>
          </w:p>
        </w:tc>
      </w:tr>
      <w:tr w:rsidR="00382090" w14:paraId="3C3856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032D" w14:textId="77777777" w:rsidR="00382090" w:rsidRDefault="00000000">
            <w:pPr>
              <w:pStyle w:val="TableContents"/>
            </w:pPr>
            <w:r>
              <w:t>613.Никола Неговановић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8573" w14:textId="77777777" w:rsidR="00382090" w:rsidRDefault="00000000">
            <w:pPr>
              <w:pStyle w:val="TableContents"/>
            </w:pPr>
            <w:r>
              <w:t>Обреж, Неше Веркића 123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7E2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4248A" w14:textId="77777777" w:rsidR="00382090" w:rsidRDefault="00000000">
            <w:pPr>
              <w:pStyle w:val="TableContents"/>
            </w:pPr>
            <w:r>
              <w:t>351-1927/2017-III-05</w:t>
            </w:r>
          </w:p>
          <w:p w14:paraId="2CEA868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16.03.2018.год.</w:t>
            </w:r>
          </w:p>
        </w:tc>
      </w:tr>
      <w:tr w:rsidR="00382090" w14:paraId="714D9F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8BA6" w14:textId="77777777" w:rsidR="00382090" w:rsidRDefault="00000000">
            <w:pPr>
              <w:pStyle w:val="TableContents"/>
            </w:pPr>
            <w:r>
              <w:t>614.Никола Неговановић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357A" w14:textId="77777777" w:rsidR="00382090" w:rsidRDefault="00000000">
            <w:pPr>
              <w:pStyle w:val="TableContents"/>
            </w:pPr>
            <w:r>
              <w:t>Обреж,Неше Веркића 123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E3874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87749" w14:textId="77777777" w:rsidR="00382090" w:rsidRDefault="00000000">
            <w:pPr>
              <w:pStyle w:val="TableContents"/>
            </w:pPr>
            <w:r>
              <w:t>351-1926/2017-III-05</w:t>
            </w:r>
          </w:p>
          <w:p w14:paraId="20A4E76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16.03.2018.год.</w:t>
            </w:r>
          </w:p>
        </w:tc>
      </w:tr>
      <w:tr w:rsidR="00382090" w14:paraId="4979D4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939D8" w14:textId="77777777" w:rsidR="00382090" w:rsidRDefault="00000000">
            <w:pPr>
              <w:pStyle w:val="TableContents"/>
            </w:pPr>
            <w:r>
              <w:t>615.Радинка Марић, Богдан Марић и Данијела Оташевић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E55D" w14:textId="77777777" w:rsidR="00382090" w:rsidRDefault="00000000">
            <w:pPr>
              <w:pStyle w:val="TableContents"/>
            </w:pPr>
            <w:r>
              <w:t>-Шимановци, Михаљевачка 18,</w:t>
            </w:r>
          </w:p>
          <w:p w14:paraId="4A680F14" w14:textId="77777777" w:rsidR="00382090" w:rsidRDefault="00000000">
            <w:pPr>
              <w:pStyle w:val="TableContents"/>
            </w:pPr>
            <w:r>
              <w:t>-Шимановци, Михаљевачка 18,</w:t>
            </w:r>
          </w:p>
          <w:p w14:paraId="15175A7E" w14:textId="77777777" w:rsidR="00382090" w:rsidRDefault="00000000">
            <w:pPr>
              <w:pStyle w:val="TableContents"/>
            </w:pPr>
            <w:r>
              <w:t>-Голубовац,Црна Гора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760A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3A815" w14:textId="77777777" w:rsidR="00382090" w:rsidRDefault="00000000">
            <w:pPr>
              <w:pStyle w:val="TableContents"/>
            </w:pPr>
            <w:r>
              <w:t>351-552/2018-III-05</w:t>
            </w:r>
          </w:p>
          <w:p w14:paraId="6A93F70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15.03.2018.год.</w:t>
            </w:r>
          </w:p>
        </w:tc>
      </w:tr>
      <w:tr w:rsidR="00382090" w14:paraId="17419E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D6C09" w14:textId="77777777" w:rsidR="00382090" w:rsidRDefault="00000000">
            <w:pPr>
              <w:pStyle w:val="TableContents"/>
            </w:pPr>
            <w:r>
              <w:t>616.Радинка Марић, Богдан Марић и Данијела Оташевић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6848B" w14:textId="77777777" w:rsidR="00382090" w:rsidRDefault="00000000">
            <w:pPr>
              <w:pStyle w:val="TableContents"/>
            </w:pPr>
            <w:r>
              <w:t>-Шимановци, Михаљевачка 18,</w:t>
            </w:r>
          </w:p>
          <w:p w14:paraId="719771DB" w14:textId="77777777" w:rsidR="00382090" w:rsidRDefault="00000000">
            <w:pPr>
              <w:pStyle w:val="TableContents"/>
            </w:pPr>
            <w:r>
              <w:t>-Шимановци, Михаљевачка 18,</w:t>
            </w:r>
          </w:p>
          <w:p w14:paraId="59F7C296" w14:textId="77777777" w:rsidR="00382090" w:rsidRDefault="00000000">
            <w:pPr>
              <w:pStyle w:val="TableContents"/>
            </w:pPr>
            <w:r>
              <w:t>-Голубовац,Црна Гора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E137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C3F7" w14:textId="77777777" w:rsidR="00382090" w:rsidRDefault="00000000">
            <w:pPr>
              <w:pStyle w:val="TableContents"/>
            </w:pPr>
            <w:r>
              <w:t>351-549/2018-III-05</w:t>
            </w:r>
          </w:p>
          <w:p w14:paraId="12F68B1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15.03.2018.год.</w:t>
            </w:r>
          </w:p>
        </w:tc>
      </w:tr>
      <w:tr w:rsidR="00382090" w14:paraId="429288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F614" w14:textId="77777777" w:rsidR="00382090" w:rsidRDefault="00000000">
            <w:pPr>
              <w:pStyle w:val="TableContents"/>
            </w:pPr>
            <w:r>
              <w:t>617.Душан Грозданић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421E" w14:textId="77777777" w:rsidR="00382090" w:rsidRDefault="00000000">
            <w:pPr>
              <w:pStyle w:val="TableContents"/>
            </w:pPr>
            <w:r>
              <w:t>Београд,Радоја Дакића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6579" w14:textId="77777777" w:rsidR="00382090" w:rsidRDefault="00000000">
            <w:pPr>
              <w:pStyle w:val="TableContents"/>
            </w:pPr>
            <w:r>
              <w:t>-Два помоћна објекта,</w:t>
            </w:r>
          </w:p>
          <w:p w14:paraId="384B8E14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54CE" w14:textId="77777777" w:rsidR="00382090" w:rsidRDefault="00000000">
            <w:pPr>
              <w:pStyle w:val="TableContents"/>
            </w:pPr>
            <w:r>
              <w:t>351-196/2010-III-05</w:t>
            </w:r>
          </w:p>
          <w:p w14:paraId="33403DE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13.03.2018.год.</w:t>
            </w:r>
          </w:p>
        </w:tc>
      </w:tr>
      <w:tr w:rsidR="00382090" w14:paraId="6D9641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987F6" w14:textId="77777777" w:rsidR="00382090" w:rsidRDefault="00000000">
            <w:pPr>
              <w:pStyle w:val="TableContents"/>
            </w:pPr>
            <w:r>
              <w:t>618.Стеван Стојчевић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9639" w14:textId="77777777" w:rsidR="00382090" w:rsidRDefault="00000000">
            <w:pPr>
              <w:pStyle w:val="TableContents"/>
            </w:pPr>
            <w:r>
              <w:t>Пећинци,Јове Негушевића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CE8D7" w14:textId="77777777" w:rsidR="00382090" w:rsidRDefault="00000000">
            <w:pPr>
              <w:pStyle w:val="TableContents"/>
            </w:pPr>
            <w:r>
              <w:t>-Помоћни објекат-котларница са оставом</w:t>
            </w:r>
          </w:p>
          <w:p w14:paraId="2D5D5BAB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2879C" w14:textId="77777777" w:rsidR="00382090" w:rsidRDefault="00000000">
            <w:pPr>
              <w:pStyle w:val="TableContents"/>
            </w:pPr>
            <w:r>
              <w:t>351-6/2016-III-05</w:t>
            </w:r>
          </w:p>
          <w:p w14:paraId="1D69595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20.03.2018.год.</w:t>
            </w:r>
          </w:p>
        </w:tc>
      </w:tr>
      <w:tr w:rsidR="00382090" w14:paraId="6D7B1A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74C1" w14:textId="77777777" w:rsidR="00382090" w:rsidRDefault="00000000">
            <w:pPr>
              <w:pStyle w:val="TableContents"/>
            </w:pPr>
            <w:r>
              <w:t>619.Биљана Момчиловић и</w:t>
            </w:r>
          </w:p>
          <w:p w14:paraId="0081F50C" w14:textId="77777777" w:rsidR="00382090" w:rsidRDefault="00000000">
            <w:pPr>
              <w:pStyle w:val="TableContents"/>
            </w:pPr>
            <w:r>
              <w:t>Љиљана Митровић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2742D" w14:textId="77777777" w:rsidR="00382090" w:rsidRDefault="00000000">
            <w:pPr>
              <w:pStyle w:val="TableContents"/>
            </w:pPr>
            <w:r>
              <w:t>-Нови Београд, Арсенија Чарнојевића 146</w:t>
            </w:r>
          </w:p>
          <w:p w14:paraId="374F9946" w14:textId="77777777" w:rsidR="00382090" w:rsidRDefault="00000000">
            <w:pPr>
              <w:pStyle w:val="TableContents"/>
            </w:pPr>
            <w:r>
              <w:t>-Нови Београд, Стојана Аралице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7D6E1" w14:textId="77777777" w:rsidR="00382090" w:rsidRDefault="00000000">
            <w:pPr>
              <w:pStyle w:val="TableContents"/>
            </w:pPr>
            <w:r>
              <w:t>-Доградња и надградња спрата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39A0" w14:textId="77777777" w:rsidR="00382090" w:rsidRDefault="00000000">
            <w:pPr>
              <w:pStyle w:val="TableContents"/>
            </w:pPr>
            <w:r>
              <w:t>351-2084/2017-III-05</w:t>
            </w:r>
          </w:p>
          <w:p w14:paraId="2F9E785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20.03.2018.год.</w:t>
            </w:r>
          </w:p>
        </w:tc>
      </w:tr>
      <w:tr w:rsidR="00382090" w14:paraId="27BE85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59E15" w14:textId="77777777" w:rsidR="00382090" w:rsidRDefault="00000000">
            <w:pPr>
              <w:pStyle w:val="TableContents"/>
            </w:pPr>
            <w:r>
              <w:t>620.Драган Ерић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537C" w14:textId="77777777" w:rsidR="00382090" w:rsidRDefault="00000000">
            <w:pPr>
              <w:pStyle w:val="TableContents"/>
            </w:pPr>
            <w:r>
              <w:t>Шимановци, Мандић сокак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59D4E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8A55" w14:textId="77777777" w:rsidR="00382090" w:rsidRDefault="00000000">
            <w:pPr>
              <w:pStyle w:val="TableContents"/>
            </w:pPr>
            <w:r>
              <w:t>351-3015/2017-III-05</w:t>
            </w:r>
          </w:p>
          <w:p w14:paraId="6537C64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21.03.2018.год.</w:t>
            </w:r>
          </w:p>
        </w:tc>
      </w:tr>
      <w:tr w:rsidR="00382090" w14:paraId="3F985F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54B8D" w14:textId="77777777" w:rsidR="00382090" w:rsidRDefault="00000000">
            <w:pPr>
              <w:pStyle w:val="TableContents"/>
            </w:pPr>
            <w:r>
              <w:t>621.Васа Ристивојевић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04BE6" w14:textId="77777777" w:rsidR="00382090" w:rsidRDefault="00000000">
            <w:pPr>
              <w:pStyle w:val="TableContents"/>
            </w:pPr>
            <w:r>
              <w:t>Суботиште, Партизанска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6AB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6569" w14:textId="77777777" w:rsidR="00382090" w:rsidRDefault="00000000">
            <w:pPr>
              <w:pStyle w:val="TableContents"/>
            </w:pPr>
            <w:r>
              <w:t>351-2998/2017-III-05</w:t>
            </w:r>
          </w:p>
          <w:p w14:paraId="719D6E2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21.03.2018.год.</w:t>
            </w:r>
          </w:p>
        </w:tc>
      </w:tr>
      <w:tr w:rsidR="00382090" w14:paraId="2654CE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695E" w14:textId="77777777" w:rsidR="00382090" w:rsidRDefault="00000000">
            <w:pPr>
              <w:pStyle w:val="TableContents"/>
            </w:pPr>
            <w:r>
              <w:t xml:space="preserve">622.Васа </w:t>
            </w:r>
            <w:r>
              <w:lastRenderedPageBreak/>
              <w:t>Ристивојевић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0C38" w14:textId="77777777" w:rsidR="00382090" w:rsidRDefault="00000000">
            <w:pPr>
              <w:pStyle w:val="TableContents"/>
            </w:pPr>
            <w:r>
              <w:lastRenderedPageBreak/>
              <w:t xml:space="preserve">Суботиште, </w:t>
            </w:r>
            <w:r>
              <w:lastRenderedPageBreak/>
              <w:t>Партизанска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1AEB7" w14:textId="77777777" w:rsidR="00382090" w:rsidRDefault="00000000">
            <w:pPr>
              <w:pStyle w:val="TableContents"/>
            </w:pPr>
            <w:r>
              <w:lastRenderedPageBreak/>
              <w:t>Три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6B50" w14:textId="77777777" w:rsidR="00382090" w:rsidRDefault="00000000">
            <w:pPr>
              <w:pStyle w:val="TableContents"/>
            </w:pPr>
            <w:r>
              <w:t>351-2996/2017-III-05</w:t>
            </w:r>
          </w:p>
          <w:p w14:paraId="4999A4D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21.03.2018.год.</w:t>
            </w:r>
          </w:p>
        </w:tc>
      </w:tr>
      <w:tr w:rsidR="00382090" w14:paraId="6B386E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29B2D" w14:textId="77777777" w:rsidR="00382090" w:rsidRDefault="00000000">
            <w:pPr>
              <w:pStyle w:val="TableContents"/>
            </w:pPr>
            <w:r>
              <w:lastRenderedPageBreak/>
              <w:t>623.Драгиша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D2E2" w14:textId="77777777" w:rsidR="00382090" w:rsidRDefault="00000000">
            <w:pPr>
              <w:pStyle w:val="TableContents"/>
            </w:pPr>
            <w:r>
              <w:t>Сибач, Светозара Милетића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F129" w14:textId="77777777" w:rsidR="00382090" w:rsidRDefault="00000000">
            <w:pPr>
              <w:pStyle w:val="TableContents"/>
            </w:pPr>
            <w:r>
              <w:t>Дванаест економских објеката (надстрешница,обор, остава,гаража, котобања,подно складиште и вц)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6931" w14:textId="77777777" w:rsidR="00382090" w:rsidRDefault="00000000">
            <w:pPr>
              <w:pStyle w:val="TableContents"/>
            </w:pPr>
            <w:r>
              <w:t>351-650/2010-III-05</w:t>
            </w:r>
          </w:p>
          <w:p w14:paraId="3629589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26.03.2018.год.</w:t>
            </w:r>
          </w:p>
        </w:tc>
      </w:tr>
      <w:tr w:rsidR="00382090" w14:paraId="1C25BA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B4FF7" w14:textId="77777777" w:rsidR="00382090" w:rsidRDefault="00000000">
            <w:pPr>
              <w:pStyle w:val="TableContents"/>
            </w:pPr>
            <w:r>
              <w:t>624.Душан Стојшић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79D28" w14:textId="77777777" w:rsidR="00382090" w:rsidRDefault="00000000">
            <w:pPr>
              <w:pStyle w:val="TableContents"/>
            </w:pPr>
            <w:r>
              <w:t>Прхово,Сремска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ED1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3703" w14:textId="77777777" w:rsidR="00382090" w:rsidRDefault="00000000">
            <w:pPr>
              <w:pStyle w:val="TableContents"/>
            </w:pPr>
            <w:r>
              <w:t>351-2262/2017-III-05</w:t>
            </w:r>
          </w:p>
          <w:p w14:paraId="7DD62A6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14.03.2018.год.</w:t>
            </w:r>
          </w:p>
        </w:tc>
      </w:tr>
      <w:tr w:rsidR="00382090" w14:paraId="622F02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C3D1" w14:textId="77777777" w:rsidR="00382090" w:rsidRDefault="00000000">
            <w:pPr>
              <w:pStyle w:val="TableContents"/>
            </w:pPr>
            <w:r>
              <w:t>625.Душан Стојшић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235D" w14:textId="77777777" w:rsidR="00382090" w:rsidRDefault="00000000">
            <w:pPr>
              <w:pStyle w:val="TableContents"/>
            </w:pPr>
            <w:r>
              <w:t>Прхово,Сремска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52C5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1AF2" w14:textId="77777777" w:rsidR="00382090" w:rsidRDefault="00000000">
            <w:pPr>
              <w:pStyle w:val="TableContents"/>
            </w:pPr>
            <w:r>
              <w:t>351-2263/2017-III-05</w:t>
            </w:r>
          </w:p>
          <w:p w14:paraId="0574856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12.03.2018.год.</w:t>
            </w:r>
          </w:p>
        </w:tc>
      </w:tr>
      <w:tr w:rsidR="00382090" w14:paraId="17E94FD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4D37F" w14:textId="77777777" w:rsidR="00382090" w:rsidRDefault="00000000">
            <w:pPr>
              <w:pStyle w:val="TableContents"/>
            </w:pPr>
            <w:r>
              <w:t>626.Новица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29663" w14:textId="77777777" w:rsidR="00382090" w:rsidRDefault="00000000">
            <w:pPr>
              <w:pStyle w:val="TableContents"/>
            </w:pPr>
            <w:r>
              <w:t>Сибач, Маршала Тита 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3957" w14:textId="77777777" w:rsidR="00382090" w:rsidRDefault="00000000">
            <w:pPr>
              <w:pStyle w:val="TableContents"/>
            </w:pPr>
            <w:r>
              <w:t>Помоћни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B598" w14:textId="77777777" w:rsidR="00382090" w:rsidRDefault="00000000">
            <w:pPr>
              <w:pStyle w:val="TableContents"/>
            </w:pPr>
            <w:r>
              <w:t>351-877/2017-III-05</w:t>
            </w:r>
          </w:p>
          <w:p w14:paraId="0B174CC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20.03.2018.год.</w:t>
            </w:r>
          </w:p>
        </w:tc>
      </w:tr>
      <w:tr w:rsidR="00382090" w14:paraId="233FC3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24B3" w14:textId="77777777" w:rsidR="00382090" w:rsidRDefault="00000000">
            <w:pPr>
              <w:pStyle w:val="TableContents"/>
            </w:pPr>
            <w:r>
              <w:t>627.Анђелка Љубинковић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E44F" w14:textId="77777777" w:rsidR="00382090" w:rsidRDefault="00000000">
            <w:pPr>
              <w:pStyle w:val="TableContents"/>
            </w:pPr>
            <w:r>
              <w:t>Шимановци, Прховачка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7926" w14:textId="77777777" w:rsidR="00382090" w:rsidRDefault="00000000">
            <w:pPr>
              <w:pStyle w:val="TableContents"/>
            </w:pPr>
            <w:r>
              <w:t>Помоћни објекат-гаража и 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8776" w14:textId="77777777" w:rsidR="00382090" w:rsidRDefault="00000000">
            <w:pPr>
              <w:pStyle w:val="TableContents"/>
            </w:pPr>
            <w:r>
              <w:t>351-1398/20187-III-05</w:t>
            </w:r>
          </w:p>
          <w:p w14:paraId="1B8D9FF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26.03.2018.год.</w:t>
            </w:r>
          </w:p>
        </w:tc>
      </w:tr>
      <w:tr w:rsidR="00382090" w14:paraId="35C1AD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DCED" w14:textId="77777777" w:rsidR="00382090" w:rsidRDefault="00000000">
            <w:pPr>
              <w:pStyle w:val="TableContents"/>
            </w:pPr>
            <w:r>
              <w:t>628.Душан Добрић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F5148" w14:textId="77777777" w:rsidR="00382090" w:rsidRDefault="00000000">
            <w:pPr>
              <w:pStyle w:val="TableContents"/>
            </w:pPr>
            <w:r>
              <w:t>Ашања, Карађорђева 27/А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E013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5399" w14:textId="77777777" w:rsidR="00382090" w:rsidRDefault="00000000">
            <w:pPr>
              <w:pStyle w:val="TableContents"/>
            </w:pPr>
            <w:r>
              <w:t>351-1794/2017-III-05</w:t>
            </w:r>
          </w:p>
          <w:p w14:paraId="7F63E12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21.03.2018.год.</w:t>
            </w:r>
          </w:p>
        </w:tc>
      </w:tr>
      <w:tr w:rsidR="00382090" w14:paraId="0845C3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4519" w14:textId="77777777" w:rsidR="00382090" w:rsidRDefault="00000000">
            <w:pPr>
              <w:pStyle w:val="TableContents"/>
            </w:pPr>
            <w:r>
              <w:t>629.Јован Радомировић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AFB1" w14:textId="77777777" w:rsidR="00382090" w:rsidRDefault="00000000">
            <w:pPr>
              <w:pStyle w:val="TableContents"/>
            </w:pPr>
            <w:r>
              <w:t>Пећинци, Слободана Бајића 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EA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70CC1" w14:textId="77777777" w:rsidR="00382090" w:rsidRDefault="00000000">
            <w:pPr>
              <w:pStyle w:val="TableContents"/>
            </w:pPr>
            <w:r>
              <w:t>351-1625/2017-III-05</w:t>
            </w:r>
          </w:p>
          <w:p w14:paraId="29B10CD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03.04.2018.год.</w:t>
            </w:r>
          </w:p>
        </w:tc>
      </w:tr>
      <w:tr w:rsidR="00382090" w14:paraId="544666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4B448" w14:textId="77777777" w:rsidR="00382090" w:rsidRDefault="00000000">
            <w:pPr>
              <w:pStyle w:val="TableContents"/>
            </w:pPr>
            <w:r>
              <w:t>630.Јован Радомировић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52C2F" w14:textId="77777777" w:rsidR="00382090" w:rsidRDefault="00000000">
            <w:pPr>
              <w:pStyle w:val="TableContents"/>
            </w:pPr>
            <w:r>
              <w:t>Пећинци, Слободана Бајића 41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CF4FF" w14:textId="77777777" w:rsidR="00382090" w:rsidRDefault="00000000">
            <w:pPr>
              <w:pStyle w:val="TableContents"/>
            </w:pPr>
            <w:r>
              <w:t>Пет економских објеката ( котобања,шупа,штала и сењак)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A005" w14:textId="77777777" w:rsidR="00382090" w:rsidRDefault="00000000">
            <w:pPr>
              <w:pStyle w:val="TableContents"/>
            </w:pPr>
            <w:r>
              <w:t>351-1621/2017-III-05</w:t>
            </w:r>
          </w:p>
          <w:p w14:paraId="052AC14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03.04.2018.год.</w:t>
            </w:r>
          </w:p>
        </w:tc>
      </w:tr>
      <w:tr w:rsidR="00382090" w14:paraId="19FB26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8AA1" w14:textId="77777777" w:rsidR="00382090" w:rsidRDefault="00000000">
            <w:pPr>
              <w:pStyle w:val="TableContents"/>
            </w:pPr>
            <w:r>
              <w:t>631.Стеван Радић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E1091" w14:textId="77777777" w:rsidR="00382090" w:rsidRDefault="00000000">
            <w:pPr>
              <w:pStyle w:val="TableContents"/>
            </w:pPr>
            <w:r>
              <w:t>Карловчић, Паћановачка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487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DDFE" w14:textId="77777777" w:rsidR="00382090" w:rsidRDefault="00000000">
            <w:pPr>
              <w:pStyle w:val="TableContents"/>
            </w:pPr>
            <w:r>
              <w:t>351-2932/2017-III-05</w:t>
            </w:r>
          </w:p>
          <w:p w14:paraId="4264396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03.04.2018.год.</w:t>
            </w:r>
          </w:p>
        </w:tc>
      </w:tr>
      <w:tr w:rsidR="00382090" w14:paraId="7ADC59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AD675" w14:textId="77777777" w:rsidR="00382090" w:rsidRDefault="00000000">
            <w:pPr>
              <w:pStyle w:val="TableContents"/>
            </w:pPr>
            <w:r>
              <w:t>632.Јасмина Микан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23432" w14:textId="77777777" w:rsidR="00382090" w:rsidRDefault="00000000">
            <w:pPr>
              <w:pStyle w:val="TableContents"/>
            </w:pPr>
            <w:r>
              <w:t>Брестач, Јагодина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95F5E" w14:textId="77777777" w:rsidR="00382090" w:rsidRDefault="00000000">
            <w:pPr>
              <w:pStyle w:val="TableContents"/>
            </w:pPr>
            <w:r>
              <w:t>Реконструкција, доградња и надградња поткровља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C8711" w14:textId="77777777" w:rsidR="00382090" w:rsidRDefault="00000000">
            <w:pPr>
              <w:pStyle w:val="TableContents"/>
            </w:pPr>
            <w:r>
              <w:t>351-3001/2017-III-05</w:t>
            </w:r>
          </w:p>
          <w:p w14:paraId="1E06830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29.03.2018.год.</w:t>
            </w:r>
          </w:p>
        </w:tc>
      </w:tr>
      <w:tr w:rsidR="00382090" w14:paraId="5BF6F3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82C5" w14:textId="77777777" w:rsidR="00382090" w:rsidRDefault="00000000">
            <w:pPr>
              <w:pStyle w:val="TableContents"/>
            </w:pPr>
            <w:r>
              <w:t>633.Јасмина Микан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C16A" w14:textId="77777777" w:rsidR="00382090" w:rsidRDefault="00000000">
            <w:pPr>
              <w:pStyle w:val="TableContents"/>
            </w:pPr>
            <w:r>
              <w:t>Брестач, Јагодина 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F777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8905" w14:textId="77777777" w:rsidR="00382090" w:rsidRDefault="00000000">
            <w:pPr>
              <w:pStyle w:val="TableContents"/>
            </w:pPr>
            <w:r>
              <w:t>351-3000/2017-III-05</w:t>
            </w:r>
          </w:p>
          <w:p w14:paraId="126230C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29.03.2018.год.</w:t>
            </w:r>
          </w:p>
        </w:tc>
      </w:tr>
      <w:tr w:rsidR="00382090" w14:paraId="01BE64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C1B2" w14:textId="77777777" w:rsidR="00382090" w:rsidRDefault="00000000">
            <w:pPr>
              <w:pStyle w:val="TableContents"/>
            </w:pPr>
            <w:r>
              <w:t>634.Бранко Бајловић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98CB" w14:textId="77777777" w:rsidR="00382090" w:rsidRDefault="00000000">
            <w:pPr>
              <w:pStyle w:val="TableContents"/>
            </w:pPr>
            <w:r>
              <w:t>Сремски Михаљевци, Каналска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6500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903CC" w14:textId="77777777" w:rsidR="00382090" w:rsidRDefault="00000000">
            <w:pPr>
              <w:pStyle w:val="TableContents"/>
            </w:pPr>
            <w:r>
              <w:t>351-2211/2017-III-05</w:t>
            </w:r>
          </w:p>
          <w:p w14:paraId="3403682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04.04.2018.год.</w:t>
            </w:r>
          </w:p>
        </w:tc>
      </w:tr>
      <w:tr w:rsidR="00382090" w14:paraId="2CDBF9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AFD0" w14:textId="77777777" w:rsidR="00382090" w:rsidRDefault="00000000">
            <w:pPr>
              <w:pStyle w:val="TableContents"/>
            </w:pPr>
            <w:r>
              <w:t>635.Даринка Товаровић и Бранислава Илић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D79C2" w14:textId="77777777" w:rsidR="00382090" w:rsidRDefault="00000000">
            <w:pPr>
              <w:pStyle w:val="TableContents"/>
            </w:pPr>
            <w:r>
              <w:t>-Пећинци, 6.Војвођанске бригаде 4</w:t>
            </w:r>
          </w:p>
          <w:p w14:paraId="5BD4E4FB" w14:textId="77777777" w:rsidR="00382090" w:rsidRDefault="00000000">
            <w:pPr>
              <w:pStyle w:val="TableContents"/>
            </w:pPr>
            <w:r>
              <w:t>-Пећинци, Браће Крстић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1547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5DF2268E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E00CF" w14:textId="77777777" w:rsidR="00382090" w:rsidRDefault="00000000">
            <w:pPr>
              <w:pStyle w:val="TableContents"/>
            </w:pPr>
            <w:r>
              <w:t>351-373/2009-III-05</w:t>
            </w:r>
          </w:p>
          <w:p w14:paraId="6D31DC4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05.04.2018.год.</w:t>
            </w:r>
          </w:p>
        </w:tc>
      </w:tr>
      <w:tr w:rsidR="00382090" w14:paraId="40FDD3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BFD9" w14:textId="77777777" w:rsidR="00382090" w:rsidRDefault="00000000">
            <w:pPr>
              <w:pStyle w:val="TableContents"/>
            </w:pPr>
            <w:r>
              <w:t>636.Никола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AF2A" w14:textId="77777777" w:rsidR="00382090" w:rsidRDefault="00000000">
            <w:pPr>
              <w:pStyle w:val="TableContents"/>
            </w:pPr>
            <w:r>
              <w:t>Земун,Шевина 50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B51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6DED" w14:textId="77777777" w:rsidR="00382090" w:rsidRDefault="00000000">
            <w:pPr>
              <w:pStyle w:val="TableContents"/>
            </w:pPr>
            <w:r>
              <w:t>351-1689/2017-III-05</w:t>
            </w:r>
          </w:p>
          <w:p w14:paraId="6FBD01E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03.04.2018.год.</w:t>
            </w:r>
          </w:p>
        </w:tc>
      </w:tr>
      <w:tr w:rsidR="00382090" w14:paraId="0B951D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0359" w14:textId="77777777" w:rsidR="00382090" w:rsidRDefault="00000000">
            <w:pPr>
              <w:pStyle w:val="TableContents"/>
            </w:pPr>
            <w:r>
              <w:t>637.Никола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4BE4" w14:textId="77777777" w:rsidR="00382090" w:rsidRDefault="00000000">
            <w:pPr>
              <w:pStyle w:val="TableContents"/>
            </w:pPr>
            <w:r>
              <w:t>Земун,Шевина 50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F4C81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6F989" w14:textId="77777777" w:rsidR="00382090" w:rsidRDefault="00000000">
            <w:pPr>
              <w:pStyle w:val="TableContents"/>
            </w:pPr>
            <w:r>
              <w:t>351-1690/2017-III-05</w:t>
            </w:r>
          </w:p>
          <w:p w14:paraId="5A6FBC3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03.04.2018.год.</w:t>
            </w:r>
          </w:p>
        </w:tc>
      </w:tr>
      <w:tr w:rsidR="00382090" w14:paraId="5CC927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9FD8" w14:textId="77777777" w:rsidR="00382090" w:rsidRDefault="00000000">
            <w:pPr>
              <w:pStyle w:val="TableContents"/>
            </w:pPr>
            <w:r>
              <w:t>638.Александар Лазаревић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0546" w14:textId="77777777" w:rsidR="00382090" w:rsidRDefault="00000000">
            <w:pPr>
              <w:pStyle w:val="TableContents"/>
            </w:pPr>
            <w:r>
              <w:t>Пећинци, Браће Крстић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26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345C" w14:textId="77777777" w:rsidR="00382090" w:rsidRDefault="00000000">
            <w:pPr>
              <w:pStyle w:val="TableContents"/>
            </w:pPr>
            <w:r>
              <w:t>351-78/2017-III-05</w:t>
            </w:r>
          </w:p>
          <w:p w14:paraId="71A1871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20.03.2018.год.</w:t>
            </w:r>
          </w:p>
        </w:tc>
      </w:tr>
      <w:tr w:rsidR="00382090" w14:paraId="4B4E99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463B3" w14:textId="77777777" w:rsidR="00382090" w:rsidRDefault="00000000">
            <w:pPr>
              <w:pStyle w:val="TableContents"/>
            </w:pPr>
            <w:r>
              <w:lastRenderedPageBreak/>
              <w:t>639.Божидар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9781" w14:textId="77777777" w:rsidR="00382090" w:rsidRDefault="00000000">
            <w:pPr>
              <w:pStyle w:val="TableContents"/>
            </w:pPr>
            <w:r>
              <w:t>Сремски Михаљевци, Шимановачка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02A9" w14:textId="77777777" w:rsidR="00382090" w:rsidRDefault="00000000">
            <w:pPr>
              <w:pStyle w:val="TableContents"/>
            </w:pPr>
            <w:r>
              <w:t>Економски објекат-сењак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DC39" w14:textId="77777777" w:rsidR="00382090" w:rsidRDefault="00000000">
            <w:pPr>
              <w:pStyle w:val="TableContents"/>
            </w:pPr>
            <w:r>
              <w:t>351-2874/2017-III-05</w:t>
            </w:r>
          </w:p>
          <w:p w14:paraId="36252D7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10.04.2018.год.</w:t>
            </w:r>
          </w:p>
        </w:tc>
      </w:tr>
      <w:tr w:rsidR="00382090" w14:paraId="367946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91F8" w14:textId="77777777" w:rsidR="00382090" w:rsidRDefault="00000000">
            <w:pPr>
              <w:pStyle w:val="TableContents"/>
            </w:pPr>
            <w:r>
              <w:t>640.Горица Шестић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68F70" w14:textId="77777777" w:rsidR="00382090" w:rsidRDefault="00000000">
            <w:pPr>
              <w:pStyle w:val="TableContents"/>
            </w:pPr>
            <w:r>
              <w:t>Сурчин, Трг Зорана Ђинђића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AC4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0679" w14:textId="77777777" w:rsidR="00382090" w:rsidRDefault="00000000">
            <w:pPr>
              <w:pStyle w:val="TableContents"/>
            </w:pPr>
            <w:r>
              <w:t>351-223/2010-III-05</w:t>
            </w:r>
          </w:p>
          <w:p w14:paraId="2DB93D8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30.03.2018.год.</w:t>
            </w:r>
          </w:p>
        </w:tc>
      </w:tr>
      <w:tr w:rsidR="00382090" w14:paraId="3190BA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CC34A" w14:textId="77777777" w:rsidR="00382090" w:rsidRDefault="00000000">
            <w:pPr>
              <w:pStyle w:val="TableContents"/>
            </w:pPr>
            <w:r>
              <w:t>641.Вера Деврња и  Биљана Столић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D1E9" w14:textId="77777777" w:rsidR="00382090" w:rsidRDefault="00000000">
            <w:pPr>
              <w:pStyle w:val="TableContents"/>
            </w:pPr>
            <w:r>
              <w:t>-Сремски Михаљевци, Шимановачка 71</w:t>
            </w:r>
          </w:p>
          <w:p w14:paraId="030DC44B" w14:textId="77777777" w:rsidR="00382090" w:rsidRDefault="00000000">
            <w:pPr>
              <w:pStyle w:val="TableContents"/>
            </w:pPr>
            <w:r>
              <w:t>-Рума, 15.августа 56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33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45CB" w14:textId="77777777" w:rsidR="00382090" w:rsidRDefault="00000000">
            <w:pPr>
              <w:pStyle w:val="TableContents"/>
            </w:pPr>
            <w:r>
              <w:t>351-1065/2017-III-05</w:t>
            </w:r>
          </w:p>
          <w:p w14:paraId="6D214CE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04.04.2018.год.</w:t>
            </w:r>
          </w:p>
        </w:tc>
      </w:tr>
      <w:tr w:rsidR="00382090" w14:paraId="5DE4B1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EAD4" w14:textId="77777777" w:rsidR="00382090" w:rsidRDefault="00000000">
            <w:pPr>
              <w:pStyle w:val="TableContents"/>
            </w:pPr>
            <w:r>
              <w:t>642.Бранко Владић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9923E" w14:textId="77777777" w:rsidR="00382090" w:rsidRDefault="00000000">
            <w:pPr>
              <w:pStyle w:val="TableContents"/>
            </w:pPr>
            <w:r>
              <w:t>Суботиште, Партизанска 98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3C7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DF24" w14:textId="77777777" w:rsidR="00382090" w:rsidRDefault="00000000">
            <w:pPr>
              <w:pStyle w:val="TableContents"/>
            </w:pPr>
            <w:r>
              <w:t>351-601/2017-III-05</w:t>
            </w:r>
          </w:p>
          <w:p w14:paraId="6F88605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10.04.2018.год.</w:t>
            </w:r>
          </w:p>
        </w:tc>
      </w:tr>
      <w:tr w:rsidR="00382090" w14:paraId="2FD159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BCFF" w14:textId="77777777" w:rsidR="00382090" w:rsidRDefault="00000000">
            <w:pPr>
              <w:pStyle w:val="TableContents"/>
            </w:pPr>
            <w:r>
              <w:t>643.Слободан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4F84" w14:textId="77777777" w:rsidR="00382090" w:rsidRDefault="00000000">
            <w:pPr>
              <w:pStyle w:val="TableContents"/>
            </w:pPr>
            <w:r>
              <w:t>Шимановци, Прховачка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3C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1AB93" w14:textId="77777777" w:rsidR="00382090" w:rsidRDefault="00000000">
            <w:pPr>
              <w:pStyle w:val="TableContents"/>
            </w:pPr>
            <w:r>
              <w:t>351-174/2018-III-05</w:t>
            </w:r>
          </w:p>
          <w:p w14:paraId="7BB026E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12.04.2018.год.</w:t>
            </w:r>
          </w:p>
        </w:tc>
      </w:tr>
      <w:tr w:rsidR="00382090" w14:paraId="59CD4D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4D316" w14:textId="77777777" w:rsidR="00382090" w:rsidRDefault="00000000">
            <w:pPr>
              <w:pStyle w:val="TableContents"/>
            </w:pPr>
            <w:r>
              <w:t>644.Слободан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9F33" w14:textId="77777777" w:rsidR="00382090" w:rsidRDefault="00000000">
            <w:pPr>
              <w:pStyle w:val="TableContents"/>
            </w:pPr>
            <w:r>
              <w:t>Шимановачка, Прховачка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47D0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B9C5" w14:textId="77777777" w:rsidR="00382090" w:rsidRDefault="00000000">
            <w:pPr>
              <w:pStyle w:val="TableContents"/>
            </w:pPr>
            <w:r>
              <w:t>351-176/2018-III-05</w:t>
            </w:r>
          </w:p>
          <w:p w14:paraId="2D48B82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12.04.2018.год.</w:t>
            </w:r>
          </w:p>
        </w:tc>
      </w:tr>
      <w:tr w:rsidR="00382090" w14:paraId="2EE5A6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D2861" w14:textId="77777777" w:rsidR="00382090" w:rsidRDefault="00000000">
            <w:pPr>
              <w:pStyle w:val="TableContents"/>
            </w:pPr>
            <w:r>
              <w:t>645.Жика и Соња Тодоровић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2D25A" w14:textId="77777777" w:rsidR="00382090" w:rsidRDefault="00000000">
            <w:pPr>
              <w:pStyle w:val="TableContents"/>
            </w:pPr>
            <w:r>
              <w:t>Обреж, Пролетерска, 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9A9E" w14:textId="77777777" w:rsidR="00382090" w:rsidRDefault="00000000">
            <w:pPr>
              <w:pStyle w:val="TableContents"/>
            </w:pPr>
            <w:r>
              <w:t>Доградња и надградња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463A9" w14:textId="77777777" w:rsidR="00382090" w:rsidRDefault="00000000">
            <w:pPr>
              <w:pStyle w:val="TableContents"/>
            </w:pPr>
            <w:r>
              <w:t>351-3055/2017-III-05</w:t>
            </w:r>
          </w:p>
          <w:p w14:paraId="6030101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11.04.2018.год.</w:t>
            </w:r>
          </w:p>
        </w:tc>
      </w:tr>
      <w:tr w:rsidR="00382090" w14:paraId="7398F6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0765" w14:textId="77777777" w:rsidR="00382090" w:rsidRDefault="00000000">
            <w:pPr>
              <w:pStyle w:val="TableContents"/>
            </w:pPr>
            <w:r>
              <w:t>646.Жика и Соња Тодоровић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08A3B" w14:textId="77777777" w:rsidR="00382090" w:rsidRDefault="00000000">
            <w:pPr>
              <w:pStyle w:val="TableContents"/>
            </w:pPr>
            <w:r>
              <w:t>Обреж, Пролетерска, 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B96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42B9" w14:textId="77777777" w:rsidR="00382090" w:rsidRDefault="00000000">
            <w:pPr>
              <w:pStyle w:val="TableContents"/>
            </w:pPr>
            <w:r>
              <w:t>351-3004/2017-III-05</w:t>
            </w:r>
          </w:p>
          <w:p w14:paraId="7C55688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11.04.2018.год.</w:t>
            </w:r>
          </w:p>
        </w:tc>
      </w:tr>
      <w:tr w:rsidR="00382090" w14:paraId="36C874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2B69E" w14:textId="77777777" w:rsidR="00382090" w:rsidRDefault="00000000">
            <w:pPr>
              <w:pStyle w:val="TableContents"/>
            </w:pPr>
            <w:r>
              <w:t>647.Жика и Соња Тодоровић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AA09" w14:textId="77777777" w:rsidR="00382090" w:rsidRDefault="00000000">
            <w:pPr>
              <w:pStyle w:val="TableContents"/>
            </w:pPr>
            <w:r>
              <w:t>Обреж, Пролетерска, 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DE8F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6D55CBC5" w14:textId="77777777" w:rsidR="00382090" w:rsidRDefault="00000000">
            <w:pPr>
              <w:pStyle w:val="TableContents"/>
            </w:pPr>
            <w:r>
              <w:t>-Помоћни објекат-шупа са гаражом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2AC6" w14:textId="77777777" w:rsidR="00382090" w:rsidRDefault="00000000">
            <w:pPr>
              <w:pStyle w:val="TableContents"/>
            </w:pPr>
            <w:r>
              <w:t>351-3002/2017-III-05</w:t>
            </w:r>
          </w:p>
          <w:p w14:paraId="69B0981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11.04.2018.год.</w:t>
            </w:r>
          </w:p>
        </w:tc>
      </w:tr>
      <w:tr w:rsidR="00382090" w14:paraId="567B97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9C517" w14:textId="77777777" w:rsidR="00382090" w:rsidRDefault="00000000">
            <w:pPr>
              <w:pStyle w:val="TableContents"/>
            </w:pPr>
            <w:r>
              <w:t>648.Димитрије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C97D" w14:textId="77777777" w:rsidR="00382090" w:rsidRDefault="00000000">
            <w:pPr>
              <w:pStyle w:val="TableContents"/>
            </w:pPr>
            <w:r>
              <w:t>Доњи Товарник, Милорада Зоркића,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9AD9" w14:textId="77777777" w:rsidR="00382090" w:rsidRDefault="00000000">
            <w:pPr>
              <w:pStyle w:val="TableContents"/>
            </w:pPr>
            <w:r>
              <w:t>-Помоћни објекат-остава и шупа,</w:t>
            </w:r>
          </w:p>
          <w:p w14:paraId="779159E2" w14:textId="77777777" w:rsidR="00382090" w:rsidRDefault="00000000">
            <w:pPr>
              <w:pStyle w:val="TableContents"/>
            </w:pPr>
            <w:r>
              <w:t>-Економски објекат-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3840" w14:textId="77777777" w:rsidR="00382090" w:rsidRDefault="00000000">
            <w:pPr>
              <w:pStyle w:val="TableContents"/>
            </w:pPr>
            <w:r>
              <w:t>351-1893/2017-III-05</w:t>
            </w:r>
          </w:p>
          <w:p w14:paraId="07A4C08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11.04.2018.год.</w:t>
            </w:r>
          </w:p>
        </w:tc>
      </w:tr>
      <w:tr w:rsidR="00382090" w14:paraId="2207C4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4365" w14:textId="77777777" w:rsidR="00382090" w:rsidRDefault="00000000">
            <w:pPr>
              <w:pStyle w:val="TableContents"/>
            </w:pPr>
            <w:r>
              <w:t>649.Милан Бакић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69F0" w14:textId="77777777" w:rsidR="00382090" w:rsidRDefault="00000000">
            <w:pPr>
              <w:pStyle w:val="TableContents"/>
            </w:pPr>
            <w:r>
              <w:t>Попинци, Фрушкогорска,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D36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37F7" w14:textId="77777777" w:rsidR="00382090" w:rsidRDefault="00000000">
            <w:pPr>
              <w:pStyle w:val="TableContents"/>
            </w:pPr>
            <w:r>
              <w:t>351-818/2017-III-05</w:t>
            </w:r>
          </w:p>
          <w:p w14:paraId="4C02C9E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16.04.2018.год.</w:t>
            </w:r>
          </w:p>
        </w:tc>
      </w:tr>
      <w:tr w:rsidR="00382090" w14:paraId="743237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4EF0" w14:textId="77777777" w:rsidR="00382090" w:rsidRDefault="00000000">
            <w:pPr>
              <w:pStyle w:val="TableContents"/>
            </w:pPr>
            <w:r>
              <w:t>650.Милан Бакић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1EB5" w14:textId="77777777" w:rsidR="00382090" w:rsidRDefault="00000000">
            <w:pPr>
              <w:pStyle w:val="TableContents"/>
            </w:pPr>
            <w:r>
              <w:t>Попинци, Фрушкогорска,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F792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29FA7282" w14:textId="77777777" w:rsidR="00382090" w:rsidRDefault="00000000">
            <w:pPr>
              <w:pStyle w:val="TableContents"/>
            </w:pPr>
            <w:r>
              <w:t>-Помоћни објекат-пушница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B03C" w14:textId="77777777" w:rsidR="00382090" w:rsidRDefault="00000000">
            <w:pPr>
              <w:pStyle w:val="TableContents"/>
            </w:pPr>
            <w:r>
              <w:t>351-816/2017-III-05</w:t>
            </w:r>
          </w:p>
          <w:p w14:paraId="2A009A7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16.04.2018.год.</w:t>
            </w:r>
          </w:p>
        </w:tc>
      </w:tr>
      <w:tr w:rsidR="00382090" w14:paraId="357138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36C9" w14:textId="77777777" w:rsidR="00382090" w:rsidRDefault="00000000">
            <w:pPr>
              <w:pStyle w:val="TableContents"/>
            </w:pPr>
            <w:r>
              <w:t>651.Најденов Сава и Наташа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8FAB" w14:textId="77777777" w:rsidR="00382090" w:rsidRDefault="00000000">
            <w:pPr>
              <w:pStyle w:val="TableContents"/>
            </w:pPr>
            <w:r>
              <w:t>Београд,Јурија Гагарина, 199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4540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B61B" w14:textId="77777777" w:rsidR="00382090" w:rsidRDefault="00000000">
            <w:pPr>
              <w:pStyle w:val="TableContents"/>
            </w:pPr>
            <w:r>
              <w:t>351-613/2018-III-05</w:t>
            </w:r>
          </w:p>
          <w:p w14:paraId="2081FA6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10.04.2018.год.</w:t>
            </w:r>
          </w:p>
        </w:tc>
      </w:tr>
      <w:tr w:rsidR="00382090" w14:paraId="7C329E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017A8" w14:textId="77777777" w:rsidR="00382090" w:rsidRDefault="00000000">
            <w:pPr>
              <w:pStyle w:val="TableContents"/>
            </w:pPr>
            <w:r>
              <w:t>652.Најденов Сава и Наташа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74E7" w14:textId="77777777" w:rsidR="00382090" w:rsidRDefault="00000000">
            <w:pPr>
              <w:pStyle w:val="TableContents"/>
            </w:pPr>
            <w:r>
              <w:t>Београд, Јурија Гагарина, 199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98D6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1831" w14:textId="77777777" w:rsidR="00382090" w:rsidRDefault="00000000">
            <w:pPr>
              <w:pStyle w:val="TableContents"/>
            </w:pPr>
            <w:r>
              <w:t>351-339/2018-III-05</w:t>
            </w:r>
          </w:p>
          <w:p w14:paraId="05C1F07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10.04.2018.год.</w:t>
            </w:r>
          </w:p>
        </w:tc>
      </w:tr>
      <w:tr w:rsidR="00382090" w14:paraId="6E846B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B6B1" w14:textId="77777777" w:rsidR="00382090" w:rsidRDefault="00000000">
            <w:pPr>
              <w:pStyle w:val="TableContents"/>
            </w:pPr>
            <w:r>
              <w:t>653.Смиљко Бићанин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6E41" w14:textId="77777777" w:rsidR="00382090" w:rsidRDefault="00000000">
            <w:pPr>
              <w:pStyle w:val="TableContents"/>
            </w:pPr>
            <w:r>
              <w:t>Пећинци, Лењинова,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1982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7A52" w14:textId="77777777" w:rsidR="00382090" w:rsidRDefault="00000000">
            <w:pPr>
              <w:pStyle w:val="TableContents"/>
            </w:pPr>
            <w:r>
              <w:t>351-685/2010-III-05</w:t>
            </w:r>
          </w:p>
          <w:p w14:paraId="1C2C675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12.04.2018.год.</w:t>
            </w:r>
          </w:p>
        </w:tc>
      </w:tr>
      <w:tr w:rsidR="00382090" w14:paraId="70B6A9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AC42A" w14:textId="77777777" w:rsidR="00382090" w:rsidRDefault="00000000">
            <w:pPr>
              <w:pStyle w:val="TableContents"/>
            </w:pPr>
            <w:r>
              <w:t>654.Славица Ивковић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792B" w14:textId="77777777" w:rsidR="00382090" w:rsidRDefault="00000000">
            <w:pPr>
              <w:pStyle w:val="TableContents"/>
            </w:pPr>
            <w:r>
              <w:t>Шимановци, Прховачка,113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92E67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4595FFB5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97E0" w14:textId="77777777" w:rsidR="00382090" w:rsidRDefault="00000000">
            <w:pPr>
              <w:pStyle w:val="TableContents"/>
            </w:pPr>
            <w:r>
              <w:t>351-166/2018-III-05</w:t>
            </w:r>
          </w:p>
          <w:p w14:paraId="07F22D0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17.04.2018.год.</w:t>
            </w:r>
          </w:p>
        </w:tc>
      </w:tr>
      <w:tr w:rsidR="00382090" w14:paraId="310BA9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24DCC" w14:textId="77777777" w:rsidR="00382090" w:rsidRDefault="00000000">
            <w:pPr>
              <w:pStyle w:val="TableContents"/>
            </w:pPr>
            <w:r>
              <w:t>655.Благоја Вујић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4E9E" w14:textId="77777777" w:rsidR="00382090" w:rsidRDefault="00000000">
            <w:pPr>
              <w:pStyle w:val="TableContents"/>
            </w:pPr>
            <w:r>
              <w:t>Шимановци, Катанић сокак,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F67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7F340" w14:textId="77777777" w:rsidR="00382090" w:rsidRDefault="00000000">
            <w:pPr>
              <w:pStyle w:val="TableContents"/>
            </w:pPr>
            <w:r>
              <w:t>351-659/2018-III-05</w:t>
            </w:r>
          </w:p>
          <w:p w14:paraId="122BB00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19.04.2018.год.</w:t>
            </w:r>
          </w:p>
        </w:tc>
      </w:tr>
      <w:tr w:rsidR="00382090" w14:paraId="653E2C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65BE" w14:textId="77777777" w:rsidR="00382090" w:rsidRDefault="00000000">
            <w:pPr>
              <w:pStyle w:val="TableContents"/>
            </w:pPr>
            <w:r>
              <w:t xml:space="preserve">656.Љепосава </w:t>
            </w:r>
            <w:r>
              <w:lastRenderedPageBreak/>
              <w:t>Карановић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F627" w14:textId="77777777" w:rsidR="00382090" w:rsidRDefault="00000000">
            <w:pPr>
              <w:pStyle w:val="TableContents"/>
            </w:pPr>
            <w:r>
              <w:lastRenderedPageBreak/>
              <w:t xml:space="preserve">Земун, Марије </w:t>
            </w:r>
            <w:r>
              <w:lastRenderedPageBreak/>
              <w:t>Бурсаћ,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FE9F" w14:textId="77777777" w:rsidR="00382090" w:rsidRDefault="00000000">
            <w:pPr>
              <w:pStyle w:val="TableContents"/>
            </w:pPr>
            <w:r>
              <w:lastRenderedPageBreak/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0C67" w14:textId="77777777" w:rsidR="00382090" w:rsidRDefault="00000000">
            <w:pPr>
              <w:pStyle w:val="TableContents"/>
            </w:pPr>
            <w:r>
              <w:t>351-588/2018-III-05</w:t>
            </w:r>
          </w:p>
          <w:p w14:paraId="02DCA1F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18.04.2018.год.</w:t>
            </w:r>
          </w:p>
        </w:tc>
      </w:tr>
      <w:tr w:rsidR="00382090" w14:paraId="6FAC1F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D482" w14:textId="77777777" w:rsidR="00382090" w:rsidRDefault="00000000">
            <w:pPr>
              <w:pStyle w:val="TableContents"/>
            </w:pPr>
            <w:r>
              <w:lastRenderedPageBreak/>
              <w:t>657.Ранко Лакетић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053F9" w14:textId="77777777" w:rsidR="00382090" w:rsidRDefault="00000000">
            <w:pPr>
              <w:pStyle w:val="TableContents"/>
            </w:pPr>
            <w:r>
              <w:t>Шимановци, Дечка,118/Б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3BA5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E7A8" w14:textId="77777777" w:rsidR="00382090" w:rsidRDefault="00000000">
            <w:pPr>
              <w:pStyle w:val="TableContents"/>
            </w:pPr>
            <w:r>
              <w:t>351-602/2018-III-05</w:t>
            </w:r>
          </w:p>
          <w:p w14:paraId="79E20A2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19.04.2018.год.</w:t>
            </w:r>
          </w:p>
        </w:tc>
      </w:tr>
      <w:tr w:rsidR="00382090" w14:paraId="03926B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FC7C" w14:textId="77777777" w:rsidR="00382090" w:rsidRDefault="00000000">
            <w:pPr>
              <w:pStyle w:val="TableContents"/>
            </w:pPr>
            <w:r>
              <w:t>658.Радован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F87D" w14:textId="77777777" w:rsidR="00382090" w:rsidRDefault="00000000">
            <w:pPr>
              <w:pStyle w:val="TableContents"/>
            </w:pPr>
            <w:r>
              <w:t>Суботиште, Иве Лоле Рибара, 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AC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E39A" w14:textId="77777777" w:rsidR="00382090" w:rsidRDefault="00000000">
            <w:pPr>
              <w:pStyle w:val="TableContents"/>
            </w:pPr>
            <w:r>
              <w:t>351-2941/2017-III-05</w:t>
            </w:r>
          </w:p>
          <w:p w14:paraId="1CDA739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23.04.2018.год.</w:t>
            </w:r>
          </w:p>
        </w:tc>
      </w:tr>
      <w:tr w:rsidR="00382090" w14:paraId="149AF3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2FA0B" w14:textId="77777777" w:rsidR="00382090" w:rsidRDefault="00000000">
            <w:pPr>
              <w:pStyle w:val="TableContents"/>
            </w:pPr>
            <w:r>
              <w:t>659.Радован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F43AD" w14:textId="77777777" w:rsidR="00382090" w:rsidRDefault="00000000">
            <w:pPr>
              <w:pStyle w:val="TableContents"/>
            </w:pPr>
            <w:r>
              <w:t>Суботиште, Иве Лоле Рибара, 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408DC" w14:textId="77777777" w:rsidR="00382090" w:rsidRDefault="00000000">
            <w:pPr>
              <w:pStyle w:val="TableContents"/>
            </w:pPr>
            <w:r>
              <w:t>-Пет помоћних објеката (гаража,оставе, пушница)</w:t>
            </w:r>
          </w:p>
          <w:p w14:paraId="7E449E8F" w14:textId="77777777" w:rsidR="00382090" w:rsidRDefault="00000000">
            <w:pPr>
              <w:pStyle w:val="TableContents"/>
            </w:pPr>
            <w:r>
              <w:t>-Три економска објекта (свињац,котобања,гаража за пољопривр. машине)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3CE76" w14:textId="77777777" w:rsidR="00382090" w:rsidRDefault="00000000">
            <w:pPr>
              <w:pStyle w:val="TableContents"/>
            </w:pPr>
            <w:r>
              <w:t>351-2956/2017-III-05</w:t>
            </w:r>
          </w:p>
          <w:p w14:paraId="40944EA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23.04.2018.год.</w:t>
            </w:r>
          </w:p>
        </w:tc>
      </w:tr>
      <w:tr w:rsidR="00382090" w14:paraId="07BB3F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D0563" w14:textId="77777777" w:rsidR="00382090" w:rsidRDefault="00000000">
            <w:pPr>
              <w:pStyle w:val="TableContents"/>
            </w:pPr>
            <w:r>
              <w:t>660.Марија и Верољуб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71BE" w14:textId="77777777" w:rsidR="00382090" w:rsidRDefault="00000000">
            <w:pPr>
              <w:pStyle w:val="TableContents"/>
            </w:pPr>
            <w:r>
              <w:t>Болеч, Маршала Тита, 13/г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C6A8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EA097" w14:textId="77777777" w:rsidR="00382090" w:rsidRDefault="00000000">
            <w:pPr>
              <w:pStyle w:val="TableContents"/>
            </w:pPr>
            <w:r>
              <w:t>351-1851/2017-III-05</w:t>
            </w:r>
          </w:p>
          <w:p w14:paraId="13F3B6D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23.04.2018.год.</w:t>
            </w:r>
          </w:p>
        </w:tc>
      </w:tr>
      <w:tr w:rsidR="00382090" w14:paraId="1CF3DB1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AD365" w14:textId="77777777" w:rsidR="00382090" w:rsidRDefault="00000000">
            <w:pPr>
              <w:pStyle w:val="TableContents"/>
            </w:pPr>
            <w:r>
              <w:t>661.Бранко и Славко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C8736" w14:textId="77777777" w:rsidR="00382090" w:rsidRDefault="00000000">
            <w:pPr>
              <w:pStyle w:val="TableContents"/>
            </w:pPr>
            <w:r>
              <w:t>Попинци, ЈНА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DAF7" w14:textId="77777777" w:rsidR="00382090" w:rsidRDefault="00000000">
            <w:pPr>
              <w:pStyle w:val="TableContents"/>
            </w:pPr>
            <w:r>
              <w:t>-Економски објекат-штала,</w:t>
            </w:r>
          </w:p>
          <w:p w14:paraId="6F4BFFFB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51A8409C" w14:textId="77777777" w:rsidR="00382090" w:rsidRDefault="00000000">
            <w:pPr>
              <w:pStyle w:val="TableContents"/>
            </w:pPr>
            <w:r>
              <w:t>-Економски објекат-пушница,</w:t>
            </w:r>
          </w:p>
          <w:p w14:paraId="3EC38766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2F04" w14:textId="77777777" w:rsidR="00382090" w:rsidRDefault="00000000">
            <w:pPr>
              <w:pStyle w:val="TableContents"/>
            </w:pPr>
            <w:r>
              <w:t>351-671/2017-III-05</w:t>
            </w:r>
          </w:p>
          <w:p w14:paraId="7CCE99E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07.03.2018.год.</w:t>
            </w:r>
          </w:p>
        </w:tc>
      </w:tr>
      <w:tr w:rsidR="00382090" w14:paraId="105853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99C0F" w14:textId="77777777" w:rsidR="00382090" w:rsidRDefault="00000000">
            <w:pPr>
              <w:pStyle w:val="TableContents"/>
            </w:pPr>
            <w:r>
              <w:t>662.Перица Симић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4D1F4" w14:textId="77777777" w:rsidR="00382090" w:rsidRDefault="00000000">
            <w:pPr>
              <w:pStyle w:val="TableContents"/>
            </w:pPr>
            <w:r>
              <w:t>Пећинци, Браће Видаковић,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743B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FD80" w14:textId="77777777" w:rsidR="00382090" w:rsidRDefault="00000000">
            <w:pPr>
              <w:pStyle w:val="TableContents"/>
            </w:pPr>
            <w:r>
              <w:t>351-458/2017-III-05</w:t>
            </w:r>
          </w:p>
          <w:p w14:paraId="7855D84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26.04.2018.год.</w:t>
            </w:r>
          </w:p>
        </w:tc>
      </w:tr>
      <w:tr w:rsidR="00382090" w14:paraId="6A8336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1DB4" w14:textId="77777777" w:rsidR="00382090" w:rsidRDefault="00000000">
            <w:pPr>
              <w:pStyle w:val="TableContents"/>
            </w:pPr>
            <w:r>
              <w:t>663.Душан Михић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B4694" w14:textId="77777777" w:rsidR="00382090" w:rsidRDefault="00000000">
            <w:pPr>
              <w:pStyle w:val="TableContents"/>
            </w:pPr>
            <w:r>
              <w:t>Шимановци, Дечка,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5A7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FBCD" w14:textId="77777777" w:rsidR="00382090" w:rsidRDefault="00000000">
            <w:pPr>
              <w:pStyle w:val="TableContents"/>
            </w:pPr>
            <w:r>
              <w:t>351-3030/2017-III-05</w:t>
            </w:r>
          </w:p>
          <w:p w14:paraId="616E962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24.04.2018.год.</w:t>
            </w:r>
          </w:p>
        </w:tc>
      </w:tr>
      <w:tr w:rsidR="00382090" w14:paraId="08AF0F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23AA" w14:textId="77777777" w:rsidR="00382090" w:rsidRDefault="00000000">
            <w:pPr>
              <w:pStyle w:val="TableContents"/>
            </w:pPr>
            <w:r>
              <w:t>664.Младеновић Миланка, Александра и Александар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0D5E" w14:textId="77777777" w:rsidR="00382090" w:rsidRDefault="00000000">
            <w:pPr>
              <w:pStyle w:val="TableContents"/>
            </w:pPr>
            <w:r>
              <w:t>Београд, Народних хероја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2BC79" w14:textId="77777777" w:rsidR="00382090" w:rsidRDefault="00000000">
            <w:pPr>
              <w:pStyle w:val="TableContents"/>
            </w:pPr>
            <w:r>
              <w:t>-Помоћни објекат-летња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52208" w14:textId="77777777" w:rsidR="00382090" w:rsidRDefault="00000000">
            <w:pPr>
              <w:pStyle w:val="TableContents"/>
            </w:pPr>
            <w:r>
              <w:t>351-1060/2017-III-05</w:t>
            </w:r>
          </w:p>
          <w:p w14:paraId="6C976FF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19.03.2018.год.</w:t>
            </w:r>
          </w:p>
        </w:tc>
      </w:tr>
      <w:tr w:rsidR="00382090" w14:paraId="72A46D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1C77" w14:textId="77777777" w:rsidR="00382090" w:rsidRDefault="00000000">
            <w:pPr>
              <w:pStyle w:val="TableContents"/>
            </w:pPr>
            <w:r>
              <w:t>665.Стева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DE23" w14:textId="77777777" w:rsidR="00382090" w:rsidRDefault="00000000">
            <w:pPr>
              <w:pStyle w:val="TableContents"/>
            </w:pPr>
            <w:r>
              <w:t>Ашања,Јанка Чмелика,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3EDE8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363ACD9A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4B37" w14:textId="77777777" w:rsidR="00382090" w:rsidRDefault="00000000">
            <w:pPr>
              <w:pStyle w:val="TableContents"/>
            </w:pPr>
            <w:r>
              <w:t>351-2761/2017-III-05</w:t>
            </w:r>
          </w:p>
          <w:p w14:paraId="38C82E4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11.04.2018.год.</w:t>
            </w:r>
          </w:p>
        </w:tc>
      </w:tr>
      <w:tr w:rsidR="00382090" w14:paraId="4009AB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FAE9" w14:textId="77777777" w:rsidR="00382090" w:rsidRDefault="00000000">
            <w:pPr>
              <w:pStyle w:val="TableContents"/>
            </w:pPr>
            <w:r>
              <w:t>666.Рада Милутиновић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8001" w14:textId="77777777" w:rsidR="00382090" w:rsidRDefault="00000000">
            <w:pPr>
              <w:pStyle w:val="TableContents"/>
            </w:pPr>
            <w:r>
              <w:t>Ашања, Гвозденова,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8B8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2908" w14:textId="77777777" w:rsidR="00382090" w:rsidRDefault="00000000">
            <w:pPr>
              <w:pStyle w:val="TableContents"/>
            </w:pPr>
            <w:r>
              <w:t>351-2796/2017-III-05</w:t>
            </w:r>
          </w:p>
          <w:p w14:paraId="562E0F3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23.04.2018.год.</w:t>
            </w:r>
          </w:p>
        </w:tc>
      </w:tr>
      <w:tr w:rsidR="00382090" w14:paraId="4FF8AD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AEDDE" w14:textId="77777777" w:rsidR="00382090" w:rsidRDefault="00000000">
            <w:pPr>
              <w:pStyle w:val="TableContents"/>
            </w:pPr>
            <w:r>
              <w:t>667.Зоран Саџак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44C05" w14:textId="77777777" w:rsidR="00382090" w:rsidRDefault="00000000">
            <w:pPr>
              <w:pStyle w:val="TableContents"/>
            </w:pPr>
            <w:r>
              <w:t>Деч, Палих бораца, 32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524A6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573BBD0F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29D0D09A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69DA" w14:textId="77777777" w:rsidR="00382090" w:rsidRDefault="00000000">
            <w:pPr>
              <w:pStyle w:val="TableContents"/>
            </w:pPr>
            <w:r>
              <w:t>351-67/2010-III-05</w:t>
            </w:r>
          </w:p>
          <w:p w14:paraId="77ECBC1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21.03.2018.год.</w:t>
            </w:r>
          </w:p>
        </w:tc>
      </w:tr>
      <w:tr w:rsidR="00382090" w14:paraId="207AF4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62AB" w14:textId="77777777" w:rsidR="00382090" w:rsidRDefault="00000000">
            <w:pPr>
              <w:pStyle w:val="TableContents"/>
            </w:pPr>
            <w:r>
              <w:t>668.Бранислав Јапић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F684" w14:textId="77777777" w:rsidR="00382090" w:rsidRDefault="00000000">
            <w:pPr>
              <w:pStyle w:val="TableContents"/>
            </w:pPr>
            <w:r>
              <w:t>Брестач, Јагодина,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E8DE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347FE" w14:textId="77777777" w:rsidR="00382090" w:rsidRDefault="00000000">
            <w:pPr>
              <w:pStyle w:val="TableContents"/>
            </w:pPr>
            <w:r>
              <w:t>351-151/2017-III-05</w:t>
            </w:r>
          </w:p>
          <w:p w14:paraId="13EDAFB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17.04.2018.год.</w:t>
            </w:r>
          </w:p>
        </w:tc>
      </w:tr>
      <w:tr w:rsidR="00382090" w14:paraId="6E6B59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36184" w14:textId="77777777" w:rsidR="00382090" w:rsidRDefault="00000000">
            <w:pPr>
              <w:pStyle w:val="TableContents"/>
            </w:pPr>
            <w:r>
              <w:t>669.Љубиша Блажон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DE92" w14:textId="77777777" w:rsidR="00382090" w:rsidRDefault="00000000">
            <w:pPr>
              <w:pStyle w:val="TableContents"/>
            </w:pPr>
            <w:r>
              <w:t>Обреж, Маршала Тита, 50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743C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11B96" w14:textId="77777777" w:rsidR="00382090" w:rsidRDefault="00000000">
            <w:pPr>
              <w:pStyle w:val="TableContents"/>
            </w:pPr>
            <w:r>
              <w:t>351-1028/2017-III-05</w:t>
            </w:r>
          </w:p>
          <w:p w14:paraId="576C3CF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26.04.2018.год.</w:t>
            </w:r>
          </w:p>
        </w:tc>
      </w:tr>
      <w:tr w:rsidR="00382090" w14:paraId="4ACBC5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6217" w14:textId="77777777" w:rsidR="00382090" w:rsidRDefault="00000000">
            <w:pPr>
              <w:pStyle w:val="TableContents"/>
            </w:pPr>
            <w:r>
              <w:t>670.Живко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E37E" w14:textId="77777777" w:rsidR="00382090" w:rsidRDefault="00000000">
            <w:pPr>
              <w:pStyle w:val="TableContents"/>
            </w:pPr>
            <w:r>
              <w:t>Шимановци, Голубиначка, 43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627D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5039" w14:textId="77777777" w:rsidR="00382090" w:rsidRDefault="00000000">
            <w:pPr>
              <w:pStyle w:val="TableContents"/>
            </w:pPr>
            <w:r>
              <w:t>351-333/2018-III-05</w:t>
            </w:r>
          </w:p>
          <w:p w14:paraId="5F65431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03.05.2018.год.</w:t>
            </w:r>
          </w:p>
        </w:tc>
      </w:tr>
      <w:tr w:rsidR="00382090" w14:paraId="29D01F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6AF6" w14:textId="77777777" w:rsidR="00382090" w:rsidRDefault="00000000">
            <w:pPr>
              <w:pStyle w:val="TableContents"/>
            </w:pPr>
            <w:r>
              <w:t>671.Сава Ћирковић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1C83" w14:textId="77777777" w:rsidR="00382090" w:rsidRDefault="00000000">
            <w:pPr>
              <w:pStyle w:val="TableContents"/>
            </w:pPr>
            <w:r>
              <w:t>Шимановци, Обрадовић сокак,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8975" w14:textId="77777777" w:rsidR="00382090" w:rsidRDefault="00000000">
            <w:pPr>
              <w:pStyle w:val="TableContents"/>
            </w:pPr>
            <w:r>
              <w:t>-Помоћни објекат-котларница, остава и 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32C5D" w14:textId="77777777" w:rsidR="00382090" w:rsidRDefault="00000000">
            <w:pPr>
              <w:pStyle w:val="TableContents"/>
            </w:pPr>
            <w:r>
              <w:t>351-250/2018-III-05</w:t>
            </w:r>
          </w:p>
          <w:p w14:paraId="36A9C3F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03.05.2018.год.</w:t>
            </w:r>
          </w:p>
        </w:tc>
      </w:tr>
      <w:tr w:rsidR="00382090" w14:paraId="3680F2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ABDE8" w14:textId="77777777" w:rsidR="00382090" w:rsidRDefault="00000000">
            <w:pPr>
              <w:pStyle w:val="TableContents"/>
            </w:pPr>
            <w:r>
              <w:lastRenderedPageBreak/>
              <w:t>672.Зоран Пекић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3344" w14:textId="77777777" w:rsidR="00382090" w:rsidRDefault="00000000">
            <w:pPr>
              <w:pStyle w:val="TableContents"/>
            </w:pPr>
            <w:r>
              <w:t>Ашања, Ненадовићева, 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843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FAA30" w14:textId="77777777" w:rsidR="00382090" w:rsidRDefault="00000000">
            <w:pPr>
              <w:pStyle w:val="TableContents"/>
            </w:pPr>
            <w:r>
              <w:t>351-2467/2017-III-05</w:t>
            </w:r>
          </w:p>
          <w:p w14:paraId="0B50D17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03.05.2018.год.</w:t>
            </w:r>
          </w:p>
        </w:tc>
      </w:tr>
      <w:tr w:rsidR="00382090" w14:paraId="606F63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1AB7" w14:textId="77777777" w:rsidR="00382090" w:rsidRDefault="00000000">
            <w:pPr>
              <w:pStyle w:val="TableContents"/>
            </w:pPr>
            <w:r>
              <w:t>673.Зоран Пекић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8A9D" w14:textId="77777777" w:rsidR="00382090" w:rsidRDefault="00000000">
            <w:pPr>
              <w:pStyle w:val="TableContents"/>
            </w:pPr>
            <w:r>
              <w:t>Ашања, Ненадовићева, 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825A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07AB7DF5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C983" w14:textId="77777777" w:rsidR="00382090" w:rsidRDefault="00000000">
            <w:pPr>
              <w:pStyle w:val="TableContents"/>
            </w:pPr>
            <w:r>
              <w:t>351-2457/2017-III-05</w:t>
            </w:r>
          </w:p>
          <w:p w14:paraId="343E988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03.05.2018.год.</w:t>
            </w:r>
          </w:p>
        </w:tc>
      </w:tr>
      <w:tr w:rsidR="00382090" w14:paraId="2ADBF5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BCA09" w14:textId="77777777" w:rsidR="00382090" w:rsidRDefault="00000000">
            <w:pPr>
              <w:pStyle w:val="TableContents"/>
            </w:pPr>
            <w:r>
              <w:t>674.Пасти Иван, Старчевић Велисав и Васић Милан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28F0A" w14:textId="77777777" w:rsidR="00382090" w:rsidRDefault="00000000">
            <w:pPr>
              <w:pStyle w:val="TableContents"/>
            </w:pPr>
            <w:r>
              <w:t>-Шимановци, Голубиначка,13</w:t>
            </w:r>
          </w:p>
          <w:p w14:paraId="58164F51" w14:textId="77777777" w:rsidR="00382090" w:rsidRDefault="00000000">
            <w:pPr>
              <w:pStyle w:val="TableContents"/>
            </w:pPr>
            <w:r>
              <w:t>-Сурчин, Колубарска, 35</w:t>
            </w:r>
          </w:p>
          <w:p w14:paraId="6AEDCAB6" w14:textId="77777777" w:rsidR="00382090" w:rsidRDefault="00000000">
            <w:pPr>
              <w:pStyle w:val="TableContents"/>
            </w:pPr>
            <w:r>
              <w:t>-Каменица,          0-Б,Коцељева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A4B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A29BF" w14:textId="77777777" w:rsidR="00382090" w:rsidRDefault="00000000">
            <w:pPr>
              <w:pStyle w:val="TableContents"/>
            </w:pPr>
            <w:r>
              <w:t>351-372/2018-III-05</w:t>
            </w:r>
          </w:p>
          <w:p w14:paraId="22D0446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07.05.2018.год.</w:t>
            </w:r>
          </w:p>
        </w:tc>
      </w:tr>
      <w:tr w:rsidR="00382090" w14:paraId="40FBC3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A622" w14:textId="77777777" w:rsidR="00382090" w:rsidRDefault="00000000">
            <w:pPr>
              <w:pStyle w:val="TableContents"/>
            </w:pPr>
            <w:r>
              <w:t>675.Горан Богдановић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4CC7" w14:textId="77777777" w:rsidR="00382090" w:rsidRDefault="00000000">
            <w:pPr>
              <w:pStyle w:val="TableContents"/>
            </w:pPr>
            <w:r>
              <w:t>Брестач,Лазара Недељковића, 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53B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19DFA" w14:textId="77777777" w:rsidR="00382090" w:rsidRDefault="00000000">
            <w:pPr>
              <w:pStyle w:val="TableContents"/>
            </w:pPr>
            <w:r>
              <w:t>351-2988/2017-III-05</w:t>
            </w:r>
          </w:p>
          <w:p w14:paraId="2BE666A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07.05.2018.год.</w:t>
            </w:r>
          </w:p>
        </w:tc>
      </w:tr>
      <w:tr w:rsidR="00382090" w14:paraId="051808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46A7" w14:textId="77777777" w:rsidR="00382090" w:rsidRDefault="00000000">
            <w:pPr>
              <w:pStyle w:val="TableContents"/>
            </w:pPr>
            <w:r>
              <w:t>676.Горан Богдановић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636FB" w14:textId="77777777" w:rsidR="00382090" w:rsidRDefault="00000000">
            <w:pPr>
              <w:pStyle w:val="TableContents"/>
            </w:pPr>
            <w:r>
              <w:t>Брестач, Лазара Недељковића,42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80B83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726E4946" w14:textId="77777777" w:rsidR="00382090" w:rsidRDefault="00000000">
            <w:pPr>
              <w:pStyle w:val="TableContents"/>
            </w:pPr>
            <w:r>
              <w:t>-Помоћни објекат-гаража,</w:t>
            </w:r>
          </w:p>
          <w:p w14:paraId="0BFDF47A" w14:textId="77777777" w:rsidR="00382090" w:rsidRDefault="00000000">
            <w:pPr>
              <w:pStyle w:val="TableContents"/>
            </w:pPr>
            <w:r>
              <w:t>-Економски објекат-свињац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A20C" w14:textId="77777777" w:rsidR="00382090" w:rsidRDefault="00000000">
            <w:pPr>
              <w:pStyle w:val="TableContents"/>
            </w:pPr>
            <w:r>
              <w:t>351-2858/2017-III-05</w:t>
            </w:r>
          </w:p>
          <w:p w14:paraId="028D62E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07.05.2018.год.</w:t>
            </w:r>
          </w:p>
        </w:tc>
      </w:tr>
      <w:tr w:rsidR="00382090" w14:paraId="79842A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20AC" w14:textId="77777777" w:rsidR="00382090" w:rsidRDefault="00000000">
            <w:pPr>
              <w:pStyle w:val="TableContents"/>
            </w:pPr>
            <w:r>
              <w:t>677.Мирослав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32C4E" w14:textId="77777777" w:rsidR="00382090" w:rsidRDefault="00000000">
            <w:pPr>
              <w:pStyle w:val="TableContents"/>
            </w:pPr>
            <w:r>
              <w:t>Карловчић, Паћановачка,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A8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1702" w14:textId="77777777" w:rsidR="00382090" w:rsidRDefault="00000000">
            <w:pPr>
              <w:pStyle w:val="TableContents"/>
            </w:pPr>
            <w:r>
              <w:t>351-1641/2017-III-05</w:t>
            </w:r>
          </w:p>
          <w:p w14:paraId="49B6811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08.05.2018.год.</w:t>
            </w:r>
          </w:p>
        </w:tc>
      </w:tr>
      <w:tr w:rsidR="00382090" w14:paraId="7DA757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D960" w14:textId="77777777" w:rsidR="00382090" w:rsidRDefault="00000000">
            <w:pPr>
              <w:pStyle w:val="TableContents"/>
            </w:pPr>
            <w:r>
              <w:t>678.Мирослав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02A4A" w14:textId="77777777" w:rsidR="00382090" w:rsidRDefault="00000000">
            <w:pPr>
              <w:pStyle w:val="TableContents"/>
            </w:pPr>
            <w:r>
              <w:t>Карловчић, Паћановачка,18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40BC" w14:textId="77777777" w:rsidR="00382090" w:rsidRDefault="00000000">
            <w:pPr>
              <w:pStyle w:val="TableContents"/>
            </w:pPr>
            <w:r>
              <w:t>Доградња дела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73CB2" w14:textId="77777777" w:rsidR="00382090" w:rsidRDefault="00000000">
            <w:pPr>
              <w:pStyle w:val="TableContents"/>
            </w:pPr>
            <w:r>
              <w:t>351-3027/2017-III-05</w:t>
            </w:r>
          </w:p>
          <w:p w14:paraId="25104EA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08.05.2018.год.</w:t>
            </w:r>
          </w:p>
        </w:tc>
      </w:tr>
      <w:tr w:rsidR="00382090" w14:paraId="070F3D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78BD" w14:textId="77777777" w:rsidR="00382090" w:rsidRDefault="00000000">
            <w:pPr>
              <w:pStyle w:val="TableContents"/>
            </w:pPr>
            <w:r>
              <w:t>679.Мирослав Остојић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A5EE" w14:textId="77777777" w:rsidR="00382090" w:rsidRDefault="00000000">
            <w:pPr>
              <w:pStyle w:val="TableContents"/>
            </w:pPr>
            <w:r>
              <w:t>Карловчић, Паћановачка,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68F0" w14:textId="77777777" w:rsidR="00382090" w:rsidRDefault="00000000">
            <w:pPr>
              <w:pStyle w:val="TableContents"/>
            </w:pPr>
            <w:r>
              <w:t>-четири помоћна објекта,</w:t>
            </w:r>
          </w:p>
          <w:p w14:paraId="6EEA91FB" w14:textId="77777777" w:rsidR="00382090" w:rsidRDefault="00000000">
            <w:pPr>
              <w:pStyle w:val="TableContents"/>
            </w:pPr>
            <w:r>
              <w:t>-пет економских објеката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F3F5F" w14:textId="77777777" w:rsidR="00382090" w:rsidRDefault="00000000">
            <w:pPr>
              <w:pStyle w:val="TableContents"/>
            </w:pPr>
            <w:r>
              <w:t>351-1598/2017-III-05</w:t>
            </w:r>
          </w:p>
          <w:p w14:paraId="705EFCA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08.05.2018.год.</w:t>
            </w:r>
          </w:p>
        </w:tc>
      </w:tr>
      <w:tr w:rsidR="00382090" w14:paraId="75C446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F9E0" w14:textId="77777777" w:rsidR="00382090" w:rsidRDefault="00000000">
            <w:pPr>
              <w:pStyle w:val="TableContents"/>
            </w:pPr>
            <w:r>
              <w:t>680.Даница Тутук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F306" w14:textId="77777777" w:rsidR="00382090" w:rsidRDefault="00000000">
            <w:pPr>
              <w:pStyle w:val="TableContents"/>
            </w:pPr>
            <w:r>
              <w:t>Шимановци, Добродолска,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EF57" w14:textId="77777777" w:rsidR="00382090" w:rsidRDefault="00000000">
            <w:pPr>
              <w:pStyle w:val="TableContents"/>
            </w:pPr>
            <w:r>
              <w:t>Доградња дела  стамбеног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C55A" w14:textId="77777777" w:rsidR="00382090" w:rsidRDefault="00000000">
            <w:pPr>
              <w:pStyle w:val="TableContents"/>
            </w:pPr>
            <w:r>
              <w:t>351-1395/2017-III-05</w:t>
            </w:r>
          </w:p>
          <w:p w14:paraId="24D40B5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24.04.2018.год.</w:t>
            </w:r>
          </w:p>
        </w:tc>
      </w:tr>
      <w:tr w:rsidR="00382090" w14:paraId="782BE7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140D" w14:textId="77777777" w:rsidR="00382090" w:rsidRDefault="00000000">
            <w:pPr>
              <w:pStyle w:val="TableContents"/>
            </w:pPr>
            <w:r>
              <w:t>681.Драган Стакић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F416" w14:textId="77777777" w:rsidR="00382090" w:rsidRDefault="00000000">
            <w:pPr>
              <w:pStyle w:val="TableContents"/>
            </w:pPr>
            <w:r>
              <w:t>Суботиште, Партизанска, 74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E72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1AFA2" w14:textId="77777777" w:rsidR="00382090" w:rsidRDefault="00000000">
            <w:pPr>
              <w:pStyle w:val="TableContents"/>
            </w:pPr>
            <w:r>
              <w:t>351-365/2018-III-05</w:t>
            </w:r>
          </w:p>
          <w:p w14:paraId="7FFBC11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10.05.2018.год.</w:t>
            </w:r>
          </w:p>
        </w:tc>
      </w:tr>
      <w:tr w:rsidR="00382090" w14:paraId="78B00D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F1A17" w14:textId="77777777" w:rsidR="00382090" w:rsidRDefault="00000000">
            <w:pPr>
              <w:pStyle w:val="TableContents"/>
            </w:pPr>
            <w:r>
              <w:t>682.Драган Стакић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8CE15" w14:textId="77777777" w:rsidR="00382090" w:rsidRDefault="00000000">
            <w:pPr>
              <w:pStyle w:val="TableContents"/>
            </w:pPr>
            <w:r>
              <w:t>Суботиште, Партизанска, 74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BA6B" w14:textId="77777777" w:rsidR="00382090" w:rsidRDefault="00000000">
            <w:pPr>
              <w:pStyle w:val="TableContents"/>
            </w:pPr>
            <w:r>
              <w:t>Економски објекат- 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7CF3" w14:textId="77777777" w:rsidR="00382090" w:rsidRDefault="00000000">
            <w:pPr>
              <w:pStyle w:val="TableContents"/>
            </w:pPr>
            <w:r>
              <w:t>351-366/2018-III-05</w:t>
            </w:r>
          </w:p>
          <w:p w14:paraId="3E986D9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10.05.2018.год.</w:t>
            </w:r>
          </w:p>
        </w:tc>
      </w:tr>
      <w:tr w:rsidR="00382090" w14:paraId="227A27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2976" w14:textId="77777777" w:rsidR="00382090" w:rsidRDefault="00000000">
            <w:pPr>
              <w:pStyle w:val="TableContents"/>
            </w:pPr>
            <w:r>
              <w:t>683.Стојан Трајковић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5C07" w14:textId="77777777" w:rsidR="00382090" w:rsidRDefault="00000000">
            <w:pPr>
              <w:pStyle w:val="TableContents"/>
            </w:pPr>
            <w:r>
              <w:t>Карловчић, Шпајанска,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A28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1B2CA" w14:textId="77777777" w:rsidR="00382090" w:rsidRDefault="00000000">
            <w:pPr>
              <w:pStyle w:val="TableContents"/>
            </w:pPr>
            <w:r>
              <w:t>351-572/2017-III-05</w:t>
            </w:r>
          </w:p>
          <w:p w14:paraId="0AD4D84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23.04.2018.год.</w:t>
            </w:r>
          </w:p>
        </w:tc>
      </w:tr>
      <w:tr w:rsidR="00382090" w14:paraId="144C0B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C3A7" w14:textId="77777777" w:rsidR="00382090" w:rsidRDefault="00000000">
            <w:pPr>
              <w:pStyle w:val="TableContents"/>
            </w:pPr>
            <w:r>
              <w:t>684.Јовица Живић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AA78" w14:textId="77777777" w:rsidR="00382090" w:rsidRDefault="00000000">
            <w:pPr>
              <w:pStyle w:val="TableContents"/>
            </w:pPr>
            <w:r>
              <w:t>Суботиште, Каменова, 64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9E6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A2F8" w14:textId="77777777" w:rsidR="00382090" w:rsidRDefault="00000000">
            <w:pPr>
              <w:pStyle w:val="TableContents"/>
            </w:pPr>
            <w:r>
              <w:t>351-2667/2017-III-05</w:t>
            </w:r>
          </w:p>
          <w:p w14:paraId="3800DDD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03.05.2018.год.</w:t>
            </w:r>
          </w:p>
        </w:tc>
      </w:tr>
      <w:tr w:rsidR="00382090" w14:paraId="29EF76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D6A3" w14:textId="77777777" w:rsidR="00382090" w:rsidRDefault="00000000">
            <w:pPr>
              <w:pStyle w:val="TableContents"/>
            </w:pPr>
            <w:r>
              <w:t>685.Рајко Милашиновић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4F911" w14:textId="77777777" w:rsidR="00382090" w:rsidRDefault="00000000">
            <w:pPr>
              <w:pStyle w:val="TableContents"/>
            </w:pPr>
            <w:r>
              <w:t>Пећинци, Браће Марковић, 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3D073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AC5D" w14:textId="77777777" w:rsidR="00382090" w:rsidRDefault="00000000">
            <w:pPr>
              <w:pStyle w:val="TableContents"/>
            </w:pPr>
            <w:r>
              <w:t>351-865/2018-III-05</w:t>
            </w:r>
          </w:p>
          <w:p w14:paraId="1E51246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14.05.2018.год.</w:t>
            </w:r>
          </w:p>
        </w:tc>
      </w:tr>
      <w:tr w:rsidR="00382090" w14:paraId="76F706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219EF" w14:textId="77777777" w:rsidR="00382090" w:rsidRDefault="00000000">
            <w:pPr>
              <w:pStyle w:val="TableContents"/>
            </w:pPr>
            <w:r>
              <w:t>686.Стеван Великић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CDE7" w14:textId="77777777" w:rsidR="00382090" w:rsidRDefault="00000000">
            <w:pPr>
              <w:pStyle w:val="TableContents"/>
            </w:pPr>
            <w:r>
              <w:t>Пећинци, Браће Видаковић, 58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CD5DC" w14:textId="77777777" w:rsidR="00382090" w:rsidRDefault="00000000">
            <w:pPr>
              <w:pStyle w:val="TableContents"/>
            </w:pPr>
            <w:r>
              <w:t>Два помоћна објекта-шупе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52294" w14:textId="77777777" w:rsidR="00382090" w:rsidRDefault="00000000">
            <w:pPr>
              <w:pStyle w:val="TableContents"/>
            </w:pPr>
            <w:r>
              <w:t>351-2398/2017-III-05</w:t>
            </w:r>
          </w:p>
          <w:p w14:paraId="598C507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10.05.2018.год.</w:t>
            </w:r>
          </w:p>
        </w:tc>
      </w:tr>
      <w:tr w:rsidR="00382090" w14:paraId="0359A4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E59C" w14:textId="77777777" w:rsidR="00382090" w:rsidRDefault="00000000">
            <w:pPr>
              <w:pStyle w:val="TableContents"/>
            </w:pPr>
            <w:r>
              <w:t>687.Сава Павловић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7D33" w14:textId="77777777" w:rsidR="00382090" w:rsidRDefault="00000000">
            <w:pPr>
              <w:pStyle w:val="TableContents"/>
            </w:pPr>
            <w:r>
              <w:t>Шимановци, Михаљевачка,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4B3D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2BCC" w14:textId="77777777" w:rsidR="00382090" w:rsidRDefault="00000000">
            <w:pPr>
              <w:pStyle w:val="TableContents"/>
            </w:pPr>
            <w:r>
              <w:t>351-108/2014-III-05</w:t>
            </w:r>
          </w:p>
          <w:p w14:paraId="081406E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14.05.2018.год.</w:t>
            </w:r>
          </w:p>
        </w:tc>
      </w:tr>
      <w:tr w:rsidR="00382090" w14:paraId="4227AD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3693" w14:textId="77777777" w:rsidR="00382090" w:rsidRDefault="00000000">
            <w:pPr>
              <w:pStyle w:val="TableContents"/>
            </w:pPr>
            <w:r>
              <w:t>688.Сава Павловић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5F65" w14:textId="77777777" w:rsidR="00382090" w:rsidRDefault="00000000">
            <w:pPr>
              <w:pStyle w:val="TableContents"/>
            </w:pPr>
            <w:r>
              <w:t>Шимановци, Михаљевачка,5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962A" w14:textId="77777777" w:rsidR="00382090" w:rsidRDefault="00000000">
            <w:pPr>
              <w:pStyle w:val="TableContents"/>
            </w:pPr>
            <w:r>
              <w:t>Два помоћна објекта-гараже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6F05" w14:textId="77777777" w:rsidR="00382090" w:rsidRDefault="00000000">
            <w:pPr>
              <w:pStyle w:val="TableContents"/>
            </w:pPr>
            <w:r>
              <w:t>351-296/2018-III-05</w:t>
            </w:r>
          </w:p>
          <w:p w14:paraId="1C8C01A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14.05.2018.год.</w:t>
            </w:r>
          </w:p>
        </w:tc>
      </w:tr>
      <w:tr w:rsidR="00382090" w14:paraId="2B06D4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AE77" w14:textId="77777777" w:rsidR="00382090" w:rsidRDefault="00000000">
            <w:pPr>
              <w:pStyle w:val="TableContents"/>
            </w:pPr>
            <w:r>
              <w:t>689.Душан Добрић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CD016" w14:textId="77777777" w:rsidR="00382090" w:rsidRDefault="00000000">
            <w:pPr>
              <w:pStyle w:val="TableContents"/>
            </w:pPr>
            <w:r>
              <w:t>Шимановци, Голубиначка,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D96D" w14:textId="77777777" w:rsidR="00382090" w:rsidRDefault="00000000">
            <w:pPr>
              <w:pStyle w:val="TableContents"/>
            </w:pPr>
            <w:r>
              <w:t>Два помоћна објекта-шупе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E0C6" w14:textId="77777777" w:rsidR="00382090" w:rsidRDefault="00000000">
            <w:pPr>
              <w:pStyle w:val="TableContents"/>
            </w:pPr>
            <w:r>
              <w:t>351-1430/2017-III-05</w:t>
            </w:r>
          </w:p>
          <w:p w14:paraId="6A67CBE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19.10.2017.год.</w:t>
            </w:r>
          </w:p>
        </w:tc>
      </w:tr>
      <w:tr w:rsidR="00382090" w14:paraId="6BC0A6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B145" w14:textId="77777777" w:rsidR="00382090" w:rsidRDefault="00000000">
            <w:pPr>
              <w:pStyle w:val="TableContents"/>
            </w:pPr>
            <w:r>
              <w:t xml:space="preserve">690.Стева </w:t>
            </w:r>
            <w:r>
              <w:lastRenderedPageBreak/>
              <w:t>Павковић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D8A7E" w14:textId="77777777" w:rsidR="00382090" w:rsidRDefault="00000000">
            <w:pPr>
              <w:pStyle w:val="TableContents"/>
            </w:pPr>
            <w:r>
              <w:lastRenderedPageBreak/>
              <w:t xml:space="preserve">Сремски </w:t>
            </w:r>
            <w:r>
              <w:lastRenderedPageBreak/>
              <w:t>Михаљевци, Гробљанска,21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E939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2DA9" w14:textId="77777777" w:rsidR="00382090" w:rsidRDefault="00000000">
            <w:pPr>
              <w:pStyle w:val="TableContents"/>
            </w:pPr>
            <w:r>
              <w:t>351-2975/2017-III-05</w:t>
            </w:r>
          </w:p>
          <w:p w14:paraId="770A934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03.05.2018.год.</w:t>
            </w:r>
          </w:p>
        </w:tc>
      </w:tr>
      <w:tr w:rsidR="00382090" w14:paraId="228214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236F5" w14:textId="77777777" w:rsidR="00382090" w:rsidRDefault="00000000">
            <w:pPr>
              <w:pStyle w:val="TableContents"/>
            </w:pPr>
            <w:r>
              <w:lastRenderedPageBreak/>
              <w:t>691.Радован Крстовић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3E22" w14:textId="77777777" w:rsidR="00382090" w:rsidRDefault="00000000">
            <w:pPr>
              <w:pStyle w:val="TableContents"/>
            </w:pPr>
            <w:r>
              <w:t>Шимановци, Милоша  Обилића,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4BC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2E29" w14:textId="77777777" w:rsidR="00382090" w:rsidRDefault="00000000">
            <w:pPr>
              <w:pStyle w:val="TableContents"/>
            </w:pPr>
            <w:r>
              <w:t>351-1069/2018-III-05</w:t>
            </w:r>
          </w:p>
          <w:p w14:paraId="117DCF3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21.05.2018.год.</w:t>
            </w:r>
          </w:p>
        </w:tc>
      </w:tr>
      <w:tr w:rsidR="00382090" w14:paraId="11EFC6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43E2" w14:textId="77777777" w:rsidR="00382090" w:rsidRDefault="00000000">
            <w:pPr>
              <w:pStyle w:val="TableContents"/>
            </w:pPr>
            <w:r>
              <w:t>692.Радован Крстовић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3AD9" w14:textId="77777777" w:rsidR="00382090" w:rsidRDefault="00000000">
            <w:pPr>
              <w:pStyle w:val="TableContents"/>
            </w:pPr>
            <w:r>
              <w:t>Шимановци, Милоша Обилића,14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7983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78E5" w14:textId="77777777" w:rsidR="00382090" w:rsidRDefault="00000000">
            <w:pPr>
              <w:pStyle w:val="TableContents"/>
            </w:pPr>
            <w:r>
              <w:t>351-1070/2018-III-05</w:t>
            </w:r>
          </w:p>
          <w:p w14:paraId="5F81CF0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21.05.2018.год.</w:t>
            </w:r>
          </w:p>
        </w:tc>
      </w:tr>
      <w:tr w:rsidR="00382090" w14:paraId="7B0FAB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C4A9" w14:textId="77777777" w:rsidR="00382090" w:rsidRDefault="00000000">
            <w:pPr>
              <w:pStyle w:val="TableContents"/>
            </w:pPr>
            <w:r>
              <w:t>693.Стеван Везан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6B33" w14:textId="77777777" w:rsidR="00382090" w:rsidRDefault="00000000">
            <w:pPr>
              <w:pStyle w:val="TableContents"/>
            </w:pPr>
            <w:r>
              <w:t>Купиново,Жике Маричића,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35B45" w14:textId="77777777" w:rsidR="00382090" w:rsidRDefault="00000000">
            <w:pPr>
              <w:pStyle w:val="TableContents"/>
            </w:pPr>
            <w:r>
              <w:t>-Четири економска објекта,</w:t>
            </w:r>
          </w:p>
          <w:p w14:paraId="6B113470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5ACBE" w14:textId="77777777" w:rsidR="00382090" w:rsidRDefault="00000000">
            <w:pPr>
              <w:pStyle w:val="TableContents"/>
            </w:pPr>
            <w:r>
              <w:t>351-1068/2017-III-05</w:t>
            </w:r>
          </w:p>
          <w:p w14:paraId="7090B8D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08.05.2018.год.</w:t>
            </w:r>
          </w:p>
        </w:tc>
      </w:tr>
      <w:tr w:rsidR="00382090" w14:paraId="6BC798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858A" w14:textId="77777777" w:rsidR="00382090" w:rsidRDefault="00000000">
            <w:pPr>
              <w:pStyle w:val="TableContents"/>
            </w:pPr>
            <w:r>
              <w:t>694.Иван Јаковљевић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0D261" w14:textId="77777777" w:rsidR="00382090" w:rsidRDefault="00000000">
            <w:pPr>
              <w:pStyle w:val="TableContents"/>
            </w:pPr>
            <w:r>
              <w:t>Огар,Шумска,122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A58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56FF" w14:textId="77777777" w:rsidR="00382090" w:rsidRDefault="00000000">
            <w:pPr>
              <w:pStyle w:val="TableContents"/>
            </w:pPr>
            <w:r>
              <w:t>351-1266/2017-III-05</w:t>
            </w:r>
          </w:p>
          <w:p w14:paraId="10536EA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14.05.2018.год.</w:t>
            </w:r>
          </w:p>
        </w:tc>
      </w:tr>
      <w:tr w:rsidR="00382090" w14:paraId="0383BA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AFC1" w14:textId="77777777" w:rsidR="00382090" w:rsidRDefault="00000000">
            <w:pPr>
              <w:pStyle w:val="TableContents"/>
            </w:pPr>
            <w:r>
              <w:t>695.Иван Јаковљевић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7B1F" w14:textId="77777777" w:rsidR="00382090" w:rsidRDefault="00000000">
            <w:pPr>
              <w:pStyle w:val="TableContents"/>
            </w:pPr>
            <w:r>
              <w:t>Огар,Шумска,122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1F5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2699" w14:textId="77777777" w:rsidR="00382090" w:rsidRDefault="00000000">
            <w:pPr>
              <w:pStyle w:val="TableContents"/>
            </w:pPr>
            <w:r>
              <w:t>351-1267/2017-III-05</w:t>
            </w:r>
          </w:p>
          <w:p w14:paraId="397974D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14.05.2018.год.</w:t>
            </w:r>
          </w:p>
        </w:tc>
      </w:tr>
      <w:tr w:rsidR="00382090" w14:paraId="50E73AA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AC3B" w14:textId="77777777" w:rsidR="00382090" w:rsidRDefault="00000000">
            <w:pPr>
              <w:pStyle w:val="TableContents"/>
            </w:pPr>
            <w:r>
              <w:t>696.Иван Јаковљевић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3E82" w14:textId="77777777" w:rsidR="00382090" w:rsidRDefault="00000000">
            <w:pPr>
              <w:pStyle w:val="TableContents"/>
            </w:pPr>
            <w:r>
              <w:t>Огар,Шумска,122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CA6F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524DC98F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A467F" w14:textId="77777777" w:rsidR="00382090" w:rsidRDefault="00000000">
            <w:pPr>
              <w:pStyle w:val="TableContents"/>
            </w:pPr>
            <w:r>
              <w:t>351-550/2018-III-05</w:t>
            </w:r>
          </w:p>
          <w:p w14:paraId="0FAF3DE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14.05.2018.год.</w:t>
            </w:r>
          </w:p>
        </w:tc>
      </w:tr>
      <w:tr w:rsidR="00382090" w14:paraId="5B3CAB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3A83" w14:textId="77777777" w:rsidR="00382090" w:rsidRDefault="00000000">
            <w:pPr>
              <w:pStyle w:val="TableContents"/>
            </w:pPr>
            <w:r>
              <w:t>697.Милорад Каљевић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9A9E" w14:textId="77777777" w:rsidR="00382090" w:rsidRDefault="00000000">
            <w:pPr>
              <w:pStyle w:val="TableContents"/>
            </w:pPr>
            <w:r>
              <w:t>Сибач, Маршала Тита, 57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6FE0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4F0B9AFF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61270" w14:textId="77777777" w:rsidR="00382090" w:rsidRDefault="00000000">
            <w:pPr>
              <w:pStyle w:val="TableContents"/>
            </w:pPr>
            <w:r>
              <w:t>351-795/2018-III-05</w:t>
            </w:r>
          </w:p>
          <w:p w14:paraId="1A3E187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03.05.2018.год.</w:t>
            </w:r>
          </w:p>
        </w:tc>
      </w:tr>
      <w:tr w:rsidR="00382090" w14:paraId="6D24DF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7532C" w14:textId="77777777" w:rsidR="00382090" w:rsidRDefault="00000000">
            <w:pPr>
              <w:pStyle w:val="TableContents"/>
            </w:pPr>
            <w:r>
              <w:t>698.Зорица Васић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9BE4" w14:textId="77777777" w:rsidR="00382090" w:rsidRDefault="00000000">
            <w:pPr>
              <w:pStyle w:val="TableContents"/>
            </w:pPr>
            <w:r>
              <w:t>Огар,Шумска,112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830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4723" w14:textId="77777777" w:rsidR="00382090" w:rsidRDefault="00000000">
            <w:pPr>
              <w:pStyle w:val="TableContents"/>
            </w:pPr>
            <w:r>
              <w:t>351-1327/2017-III-05</w:t>
            </w:r>
          </w:p>
          <w:p w14:paraId="1C7FC7E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22.05.2018.год.</w:t>
            </w:r>
          </w:p>
        </w:tc>
      </w:tr>
      <w:tr w:rsidR="00382090" w14:paraId="7B0E69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6BB6" w14:textId="77777777" w:rsidR="00382090" w:rsidRDefault="00000000">
            <w:pPr>
              <w:pStyle w:val="TableContents"/>
            </w:pPr>
            <w:r>
              <w:t>699.Нада Бабић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E028E" w14:textId="77777777" w:rsidR="00382090" w:rsidRDefault="00000000">
            <w:pPr>
              <w:pStyle w:val="TableContents"/>
            </w:pPr>
            <w:r>
              <w:t>Попинци, ЈНА, 56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4C87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76FE" w14:textId="77777777" w:rsidR="00382090" w:rsidRDefault="00000000">
            <w:pPr>
              <w:pStyle w:val="TableContents"/>
            </w:pPr>
            <w:r>
              <w:t>351-986/2017-III-05</w:t>
            </w:r>
          </w:p>
          <w:p w14:paraId="5510A81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22.05.2018.год.</w:t>
            </w:r>
          </w:p>
        </w:tc>
      </w:tr>
      <w:tr w:rsidR="00382090" w14:paraId="12FA1B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7554" w14:textId="77777777" w:rsidR="00382090" w:rsidRDefault="00000000">
            <w:pPr>
              <w:pStyle w:val="TableContents"/>
            </w:pPr>
            <w:r>
              <w:t>700.Нада Бабић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05BC" w14:textId="77777777" w:rsidR="00382090" w:rsidRDefault="00000000">
            <w:pPr>
              <w:pStyle w:val="TableContents"/>
            </w:pPr>
            <w:r>
              <w:t>Попинци, ЈНА, 56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DEA2" w14:textId="77777777" w:rsidR="00382090" w:rsidRDefault="00000000">
            <w:pPr>
              <w:pStyle w:val="TableContents"/>
            </w:pPr>
            <w:r>
              <w:t>Економски објекат-шупа,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9E74" w14:textId="77777777" w:rsidR="00382090" w:rsidRDefault="00000000">
            <w:pPr>
              <w:pStyle w:val="TableContents"/>
            </w:pPr>
            <w:r>
              <w:t>351-985/2017-III-05</w:t>
            </w:r>
          </w:p>
          <w:p w14:paraId="5961AB6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22.05.2018.год.</w:t>
            </w:r>
          </w:p>
        </w:tc>
      </w:tr>
      <w:tr w:rsidR="00382090" w14:paraId="6D3DA8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3080B" w14:textId="77777777" w:rsidR="00382090" w:rsidRDefault="00000000">
            <w:pPr>
              <w:pStyle w:val="TableContents"/>
            </w:pPr>
            <w:r>
              <w:t>701.Злата Михајловић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860F1" w14:textId="77777777" w:rsidR="00382090" w:rsidRDefault="00000000">
            <w:pPr>
              <w:pStyle w:val="TableContents"/>
            </w:pPr>
            <w:r>
              <w:t>Шимановци, Мандић сокак, 33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DA4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03F5" w14:textId="77777777" w:rsidR="00382090" w:rsidRDefault="00000000">
            <w:pPr>
              <w:pStyle w:val="TableContents"/>
            </w:pPr>
            <w:r>
              <w:t>351-2234/2017-III-05</w:t>
            </w:r>
          </w:p>
          <w:p w14:paraId="41FBA03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23.05.2018.год.</w:t>
            </w:r>
          </w:p>
        </w:tc>
      </w:tr>
      <w:tr w:rsidR="00382090" w14:paraId="120EDB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F9C9E" w14:textId="77777777" w:rsidR="00382090" w:rsidRDefault="00000000">
            <w:pPr>
              <w:pStyle w:val="TableContents"/>
            </w:pPr>
            <w:r>
              <w:t>702.Злата Михајловић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4E36" w14:textId="77777777" w:rsidR="00382090" w:rsidRDefault="00000000">
            <w:pPr>
              <w:pStyle w:val="TableContents"/>
            </w:pPr>
            <w:r>
              <w:t>Шимановци, Мандић сокак, 33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4E5A" w14:textId="77777777" w:rsidR="00382090" w:rsidRDefault="00000000">
            <w:pPr>
              <w:pStyle w:val="TableContents"/>
            </w:pPr>
            <w:r>
              <w:t>Помоћни објекат-летња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9947" w14:textId="77777777" w:rsidR="00382090" w:rsidRDefault="00000000">
            <w:pPr>
              <w:pStyle w:val="TableContents"/>
            </w:pPr>
            <w:r>
              <w:t>351-2233/2017-III-05</w:t>
            </w:r>
          </w:p>
          <w:p w14:paraId="504C16A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23.05.2018.год.</w:t>
            </w:r>
          </w:p>
        </w:tc>
      </w:tr>
      <w:tr w:rsidR="00382090" w14:paraId="708296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1E2A" w14:textId="77777777" w:rsidR="00382090" w:rsidRDefault="00000000">
            <w:pPr>
              <w:pStyle w:val="TableContents"/>
            </w:pPr>
            <w:r>
              <w:t>703.“АРКОМ“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13B6" w14:textId="77777777" w:rsidR="00382090" w:rsidRDefault="00000000">
            <w:pPr>
              <w:pStyle w:val="TableContents"/>
            </w:pPr>
            <w:r>
              <w:t>Шимановци, Прховачка, 154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20E3" w14:textId="77777777" w:rsidR="00382090" w:rsidRDefault="00000000">
            <w:pPr>
              <w:pStyle w:val="TableContents"/>
            </w:pPr>
            <w:r>
              <w:t>Доградња магацина (складишта)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4A02" w14:textId="77777777" w:rsidR="00382090" w:rsidRDefault="00000000">
            <w:pPr>
              <w:pStyle w:val="TableContents"/>
            </w:pPr>
            <w:r>
              <w:t>351-1744/2017-III-05</w:t>
            </w:r>
          </w:p>
          <w:p w14:paraId="0EF1E24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29.03.2018.год.</w:t>
            </w:r>
          </w:p>
        </w:tc>
      </w:tr>
      <w:tr w:rsidR="00382090" w14:paraId="79253C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1F597" w14:textId="77777777" w:rsidR="00382090" w:rsidRDefault="00000000">
            <w:pPr>
              <w:pStyle w:val="TableContents"/>
            </w:pPr>
            <w:r>
              <w:t>704.“АРКОМ“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96F7" w14:textId="77777777" w:rsidR="00382090" w:rsidRDefault="00000000">
            <w:pPr>
              <w:pStyle w:val="TableContents"/>
            </w:pPr>
            <w:r>
              <w:t>Шимановци, Прховачка, 154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7E42" w14:textId="77777777" w:rsidR="00382090" w:rsidRDefault="00000000">
            <w:pPr>
              <w:pStyle w:val="TableContents"/>
            </w:pPr>
            <w:r>
              <w:t>-Економски објекат-гаража за пољ.механ,</w:t>
            </w:r>
          </w:p>
          <w:p w14:paraId="6DB3A5FB" w14:textId="77777777" w:rsidR="00382090" w:rsidRDefault="00000000">
            <w:pPr>
              <w:pStyle w:val="TableContents"/>
            </w:pPr>
            <w:r>
              <w:t>-Пет помоћних објеката (надстрешница, колска вага, гаража,остава и надстрешница (кавез)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37FB4" w14:textId="77777777" w:rsidR="00382090" w:rsidRDefault="00000000">
            <w:pPr>
              <w:pStyle w:val="TableContents"/>
            </w:pPr>
            <w:r>
              <w:t>351-1171/2017-III-05</w:t>
            </w:r>
          </w:p>
          <w:p w14:paraId="5B76D70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29.03.2018.год.</w:t>
            </w:r>
          </w:p>
        </w:tc>
      </w:tr>
      <w:tr w:rsidR="00382090" w14:paraId="2E566C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5DAF" w14:textId="77777777" w:rsidR="00382090" w:rsidRDefault="00000000">
            <w:pPr>
              <w:pStyle w:val="TableContents"/>
            </w:pPr>
            <w:r>
              <w:t>705.Косан Лазић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CCE79" w14:textId="77777777" w:rsidR="00382090" w:rsidRDefault="00000000">
            <w:pPr>
              <w:pStyle w:val="TableContents"/>
            </w:pPr>
            <w:r>
              <w:t>Купиново, Маршала Тита,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9F83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4EE71" w14:textId="77777777" w:rsidR="00382090" w:rsidRDefault="00000000">
            <w:pPr>
              <w:pStyle w:val="TableContents"/>
            </w:pPr>
            <w:r>
              <w:t>351-105/2017-III-05</w:t>
            </w:r>
          </w:p>
          <w:p w14:paraId="34BC13F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25.04.2018.год.</w:t>
            </w:r>
          </w:p>
        </w:tc>
      </w:tr>
      <w:tr w:rsidR="00382090" w14:paraId="42FD49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3E8A" w14:textId="77777777" w:rsidR="00382090" w:rsidRDefault="00000000">
            <w:pPr>
              <w:pStyle w:val="TableContents"/>
            </w:pPr>
            <w:r>
              <w:t>706.Мирослав</w:t>
            </w:r>
          </w:p>
          <w:p w14:paraId="131911DF" w14:textId="77777777" w:rsidR="00382090" w:rsidRDefault="00000000">
            <w:pPr>
              <w:pStyle w:val="TableContents"/>
            </w:pPr>
            <w:r>
              <w:t xml:space="preserve">Веселиновић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F5467" w14:textId="77777777" w:rsidR="00382090" w:rsidRDefault="00000000">
            <w:pPr>
              <w:pStyle w:val="TableContents"/>
            </w:pPr>
            <w:r>
              <w:t>Доњи товарник, Милорада Зоркића, 124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DCB2" w14:textId="77777777" w:rsidR="00382090" w:rsidRDefault="00000000">
            <w:pPr>
              <w:pStyle w:val="TableContents"/>
            </w:pPr>
            <w:r>
              <w:t>-Помоћни објекат-котларница,</w:t>
            </w:r>
          </w:p>
          <w:p w14:paraId="24505402" w14:textId="77777777" w:rsidR="00382090" w:rsidRDefault="00000000">
            <w:pPr>
              <w:pStyle w:val="TableContents"/>
            </w:pPr>
            <w:r>
              <w:t>-Помоћни објекат-шупа и гаража,</w:t>
            </w:r>
          </w:p>
          <w:p w14:paraId="38B3A52C" w14:textId="77777777" w:rsidR="00382090" w:rsidRDefault="00000000">
            <w:pPr>
              <w:pStyle w:val="TableContents"/>
            </w:pPr>
            <w:r>
              <w:t>Економски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457A8" w14:textId="77777777" w:rsidR="00382090" w:rsidRDefault="00000000">
            <w:pPr>
              <w:pStyle w:val="TableContents"/>
            </w:pPr>
            <w:r>
              <w:t>351-2356/2017-III-05</w:t>
            </w:r>
          </w:p>
          <w:p w14:paraId="1333BD9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16.05.2018.год.</w:t>
            </w:r>
          </w:p>
        </w:tc>
      </w:tr>
      <w:tr w:rsidR="00382090" w14:paraId="7F4833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65383" w14:textId="77777777" w:rsidR="00382090" w:rsidRDefault="00000000">
            <w:pPr>
              <w:pStyle w:val="TableContents"/>
            </w:pPr>
            <w:r>
              <w:lastRenderedPageBreak/>
              <w:t>707.Синиша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87FB" w14:textId="77777777" w:rsidR="00382090" w:rsidRDefault="00000000">
            <w:pPr>
              <w:pStyle w:val="TableContents"/>
            </w:pPr>
            <w:r>
              <w:t>Доњи Товарник, Милорада Зоркића, 124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3754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47D6" w14:textId="77777777" w:rsidR="00382090" w:rsidRDefault="00000000">
            <w:pPr>
              <w:pStyle w:val="TableContents"/>
            </w:pPr>
            <w:r>
              <w:t>351-2359/2017-III-05</w:t>
            </w:r>
          </w:p>
          <w:p w14:paraId="303BC02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16.05.2018.год.</w:t>
            </w:r>
          </w:p>
        </w:tc>
      </w:tr>
      <w:tr w:rsidR="00382090" w14:paraId="2D97B1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2DADF" w14:textId="77777777" w:rsidR="00382090" w:rsidRDefault="00000000">
            <w:pPr>
              <w:pStyle w:val="TableContents"/>
            </w:pPr>
            <w:r>
              <w:t>708.Синиша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34E8B" w14:textId="77777777" w:rsidR="00382090" w:rsidRDefault="00000000">
            <w:pPr>
              <w:pStyle w:val="TableContents"/>
            </w:pPr>
            <w:r>
              <w:t>Доњи Товарник, Милорада Зоркића, 124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E071" w14:textId="77777777" w:rsidR="00382090" w:rsidRDefault="00000000">
            <w:pPr>
              <w:pStyle w:val="TableContents"/>
            </w:pPr>
            <w:r>
              <w:t>-Три помоћна објекта-шупе,</w:t>
            </w:r>
          </w:p>
          <w:p w14:paraId="6E6746DC" w14:textId="77777777" w:rsidR="00382090" w:rsidRDefault="00000000">
            <w:pPr>
              <w:pStyle w:val="TableContents"/>
            </w:pPr>
            <w:r>
              <w:t>Помоћни објекат-амбар,</w:t>
            </w:r>
          </w:p>
          <w:p w14:paraId="0B1650D9" w14:textId="77777777" w:rsidR="00382090" w:rsidRDefault="00000000">
            <w:pPr>
              <w:pStyle w:val="TableContents"/>
            </w:pPr>
            <w:r>
              <w:t>-Два економска објекта-котобања и свињац,</w:t>
            </w:r>
          </w:p>
          <w:p w14:paraId="72285019" w14:textId="77777777" w:rsidR="00382090" w:rsidRDefault="00000000">
            <w:pPr>
              <w:pStyle w:val="TableContents"/>
            </w:pPr>
            <w:r>
              <w:t>-Економски објекат-штала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5C2ED" w14:textId="77777777" w:rsidR="00382090" w:rsidRDefault="00000000">
            <w:pPr>
              <w:pStyle w:val="TableContents"/>
            </w:pPr>
            <w:r>
              <w:t>351-2357/2017-III-05</w:t>
            </w:r>
          </w:p>
          <w:p w14:paraId="7F63AAA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16.05.2018.год.</w:t>
            </w:r>
          </w:p>
        </w:tc>
      </w:tr>
      <w:tr w:rsidR="00382090" w14:paraId="677364C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37281" w14:textId="77777777" w:rsidR="00382090" w:rsidRDefault="00000000">
            <w:pPr>
              <w:pStyle w:val="TableContents"/>
            </w:pPr>
            <w:r>
              <w:t>709.Биљана Арсенијевић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788F" w14:textId="77777777" w:rsidR="00382090" w:rsidRDefault="00000000">
            <w:pPr>
              <w:pStyle w:val="TableContents"/>
            </w:pPr>
            <w:r>
              <w:t>Шимановци, Крњешевачка,13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DA8A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09D1E31C" w14:textId="77777777" w:rsidR="00382090" w:rsidRDefault="00000000">
            <w:pPr>
              <w:pStyle w:val="TableContents"/>
            </w:pPr>
            <w:r>
              <w:t>-Помоћни објекат-котларница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7021" w14:textId="77777777" w:rsidR="00382090" w:rsidRDefault="00000000">
            <w:pPr>
              <w:pStyle w:val="TableContents"/>
            </w:pPr>
            <w:r>
              <w:t>351-788/2018-III-05</w:t>
            </w:r>
          </w:p>
          <w:p w14:paraId="7C947C5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182E7E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E2FA3" w14:textId="77777777" w:rsidR="00382090" w:rsidRDefault="00000000">
            <w:pPr>
              <w:pStyle w:val="TableContents"/>
            </w:pPr>
            <w:r>
              <w:t>710.Слободан Арсенијевић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5808" w14:textId="77777777" w:rsidR="00382090" w:rsidRDefault="00000000">
            <w:pPr>
              <w:pStyle w:val="TableContents"/>
            </w:pPr>
            <w:r>
              <w:t>Шимановци, Прховачка, 50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003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26CD2" w14:textId="77777777" w:rsidR="00382090" w:rsidRDefault="00000000">
            <w:pPr>
              <w:pStyle w:val="TableContents"/>
            </w:pPr>
            <w:r>
              <w:t>351-233/2018-III-05</w:t>
            </w:r>
          </w:p>
          <w:p w14:paraId="2445788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325E7B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6146" w14:textId="77777777" w:rsidR="00382090" w:rsidRDefault="00000000">
            <w:pPr>
              <w:pStyle w:val="TableContents"/>
            </w:pPr>
            <w:r>
              <w:t>711.Владимир Цветковић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B8FD9" w14:textId="77777777" w:rsidR="00382090" w:rsidRDefault="00000000">
            <w:pPr>
              <w:pStyle w:val="TableContents"/>
            </w:pPr>
            <w:r>
              <w:t>Шимановци, Прховачка, 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45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8081" w14:textId="77777777" w:rsidR="00382090" w:rsidRDefault="00000000">
            <w:pPr>
              <w:pStyle w:val="TableContents"/>
            </w:pPr>
            <w:r>
              <w:t>351-230/2018-III-05</w:t>
            </w:r>
          </w:p>
          <w:p w14:paraId="65E58CF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59BBB7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B7967" w14:textId="77777777" w:rsidR="00382090" w:rsidRDefault="00000000">
            <w:pPr>
              <w:pStyle w:val="TableContents"/>
            </w:pPr>
            <w:r>
              <w:t>712.Владимир Цветковић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49DE" w14:textId="77777777" w:rsidR="00382090" w:rsidRDefault="00000000">
            <w:pPr>
              <w:pStyle w:val="TableContents"/>
            </w:pPr>
            <w:r>
              <w:t>Шимановци, Прховачка, 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C7C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057E" w14:textId="77777777" w:rsidR="00382090" w:rsidRDefault="00000000">
            <w:pPr>
              <w:pStyle w:val="TableContents"/>
            </w:pPr>
            <w:r>
              <w:t>351-231/2018-III-05</w:t>
            </w:r>
          </w:p>
          <w:p w14:paraId="72CA661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723F60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4158" w14:textId="77777777" w:rsidR="00382090" w:rsidRDefault="00000000">
            <w:pPr>
              <w:pStyle w:val="TableContents"/>
            </w:pPr>
            <w:r>
              <w:t>713.Владимир Цветковић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9A71" w14:textId="77777777" w:rsidR="00382090" w:rsidRDefault="00000000">
            <w:pPr>
              <w:pStyle w:val="TableContents"/>
            </w:pPr>
            <w:r>
              <w:t>Шимановци, Прховачка,48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DA36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71884" w14:textId="77777777" w:rsidR="00382090" w:rsidRDefault="00000000">
            <w:pPr>
              <w:pStyle w:val="TableContents"/>
            </w:pPr>
            <w:r>
              <w:t>351-232/2018-III-05</w:t>
            </w:r>
          </w:p>
          <w:p w14:paraId="7DC4640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1A9A8D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975C" w14:textId="77777777" w:rsidR="00382090" w:rsidRDefault="00000000">
            <w:pPr>
              <w:pStyle w:val="TableContents"/>
            </w:pPr>
            <w:r>
              <w:t>714.Милорад Љубојевић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46049" w14:textId="77777777" w:rsidR="00382090" w:rsidRDefault="00000000">
            <w:pPr>
              <w:pStyle w:val="TableContents"/>
            </w:pPr>
            <w:r>
              <w:t>Шимановци, Катанић сокак, 65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D5BD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415AB25D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4F79799E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8874" w14:textId="77777777" w:rsidR="00382090" w:rsidRDefault="00000000">
            <w:pPr>
              <w:pStyle w:val="TableContents"/>
            </w:pPr>
            <w:r>
              <w:t>351-671/2018-III-05</w:t>
            </w:r>
          </w:p>
          <w:p w14:paraId="40EE8CC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04.06.2018.год.</w:t>
            </w:r>
          </w:p>
        </w:tc>
      </w:tr>
      <w:tr w:rsidR="00382090" w14:paraId="7044EC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478D9" w14:textId="77777777" w:rsidR="00382090" w:rsidRDefault="00000000">
            <w:pPr>
              <w:pStyle w:val="TableContents"/>
            </w:pPr>
            <w:r>
              <w:t>715.Миомир и Анђелка Ћирковић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E0F0" w14:textId="77777777" w:rsidR="00382090" w:rsidRDefault="00000000">
            <w:pPr>
              <w:pStyle w:val="TableContents"/>
            </w:pPr>
            <w:r>
              <w:t>Шимановци, Голубиначка,108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5BA9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F41A1" w14:textId="77777777" w:rsidR="00382090" w:rsidRDefault="00000000">
            <w:pPr>
              <w:pStyle w:val="TableContents"/>
            </w:pPr>
            <w:r>
              <w:t>351-358/2018-III-05</w:t>
            </w:r>
          </w:p>
          <w:p w14:paraId="0585922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31.05.2018.год.</w:t>
            </w:r>
          </w:p>
        </w:tc>
      </w:tr>
      <w:tr w:rsidR="00382090" w14:paraId="3B90FB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D760" w14:textId="77777777" w:rsidR="00382090" w:rsidRDefault="00000000">
            <w:pPr>
              <w:pStyle w:val="TableContents"/>
            </w:pPr>
            <w:r>
              <w:t>716.Анђелка, Момир и Мирјана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D3241" w14:textId="77777777" w:rsidR="00382090" w:rsidRDefault="00000000">
            <w:pPr>
              <w:pStyle w:val="TableContents"/>
            </w:pPr>
            <w:r>
              <w:t>-Шимановци, Михаљевачка, 25</w:t>
            </w:r>
          </w:p>
          <w:p w14:paraId="0D6D99D2" w14:textId="77777777" w:rsidR="00382090" w:rsidRDefault="00000000">
            <w:pPr>
              <w:pStyle w:val="TableContents"/>
            </w:pPr>
            <w:r>
              <w:t>-Земун, Приморска, 2А,</w:t>
            </w:r>
          </w:p>
          <w:p w14:paraId="40B2B53A" w14:textId="77777777" w:rsidR="00382090" w:rsidRDefault="00000000">
            <w:pPr>
              <w:pStyle w:val="TableContents"/>
            </w:pPr>
            <w:r>
              <w:t>-Земун. Приморска,2А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44CB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EE79A" w14:textId="77777777" w:rsidR="00382090" w:rsidRDefault="00000000">
            <w:pPr>
              <w:pStyle w:val="TableContents"/>
            </w:pPr>
            <w:r>
              <w:t>351-2230/2017-III-05</w:t>
            </w:r>
          </w:p>
          <w:p w14:paraId="55E7E03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15.05.2018.год.</w:t>
            </w:r>
          </w:p>
        </w:tc>
      </w:tr>
      <w:tr w:rsidR="00382090" w14:paraId="0E6DBC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1ADE" w14:textId="77777777" w:rsidR="00382090" w:rsidRDefault="00000000">
            <w:pPr>
              <w:pStyle w:val="TableContents"/>
            </w:pPr>
            <w:r>
              <w:t>717.Слободан Јеросимовић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F839B" w14:textId="77777777" w:rsidR="00382090" w:rsidRDefault="00000000">
            <w:pPr>
              <w:pStyle w:val="TableContents"/>
            </w:pPr>
            <w:r>
              <w:t>Пећинци, Слободана Бајића, 139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735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22D4" w14:textId="77777777" w:rsidR="00382090" w:rsidRDefault="00000000">
            <w:pPr>
              <w:pStyle w:val="TableContents"/>
            </w:pPr>
            <w:r>
              <w:t>351-543/2018-III-05</w:t>
            </w:r>
          </w:p>
          <w:p w14:paraId="550DD33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21.05.2018.год.</w:t>
            </w:r>
          </w:p>
        </w:tc>
      </w:tr>
      <w:tr w:rsidR="00382090" w14:paraId="73A414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FAB6" w14:textId="77777777" w:rsidR="00382090" w:rsidRDefault="00000000">
            <w:pPr>
              <w:pStyle w:val="TableContents"/>
            </w:pPr>
            <w:r>
              <w:t>718.Слободан Јеросимовић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EA17" w14:textId="77777777" w:rsidR="00382090" w:rsidRDefault="00000000">
            <w:pPr>
              <w:pStyle w:val="TableContents"/>
            </w:pPr>
            <w:r>
              <w:t>Пећинци, Слободана Бајића,139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434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F8B8" w14:textId="77777777" w:rsidR="00382090" w:rsidRDefault="00000000">
            <w:pPr>
              <w:pStyle w:val="TableContents"/>
            </w:pPr>
            <w:r>
              <w:t>351-544/2018-III-05</w:t>
            </w:r>
          </w:p>
          <w:p w14:paraId="4778781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21.05.2018.год.</w:t>
            </w:r>
          </w:p>
        </w:tc>
      </w:tr>
      <w:tr w:rsidR="00382090" w14:paraId="0BC0D9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56FA4" w14:textId="77777777" w:rsidR="00382090" w:rsidRDefault="00000000">
            <w:pPr>
              <w:pStyle w:val="TableContents"/>
            </w:pPr>
            <w:r>
              <w:t>719.Слободан Јеросимовић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E907" w14:textId="77777777" w:rsidR="00382090" w:rsidRDefault="00000000">
            <w:pPr>
              <w:pStyle w:val="TableContents"/>
            </w:pPr>
            <w:r>
              <w:t>Пећинци,</w:t>
            </w:r>
          </w:p>
          <w:p w14:paraId="72F09485" w14:textId="77777777" w:rsidR="00382090" w:rsidRDefault="00000000">
            <w:pPr>
              <w:pStyle w:val="TableContents"/>
            </w:pPr>
            <w:r>
              <w:t>Слободана Бајића,139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B080" w14:textId="77777777" w:rsidR="00382090" w:rsidRDefault="00000000">
            <w:pPr>
              <w:pStyle w:val="TableContents"/>
            </w:pPr>
            <w:r>
              <w:t>-Три помоћна објекта,</w:t>
            </w:r>
          </w:p>
          <w:p w14:paraId="2145CD7B" w14:textId="77777777" w:rsidR="00382090" w:rsidRDefault="00000000">
            <w:pPr>
              <w:pStyle w:val="TableContents"/>
            </w:pPr>
            <w:r>
              <w:t>-Два економска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BD41" w14:textId="77777777" w:rsidR="00382090" w:rsidRDefault="00000000">
            <w:pPr>
              <w:pStyle w:val="TableContents"/>
            </w:pPr>
            <w:r>
              <w:t>351-534/2018-III-05</w:t>
            </w:r>
          </w:p>
          <w:p w14:paraId="34B12AB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21.05.2018.год.</w:t>
            </w:r>
          </w:p>
        </w:tc>
      </w:tr>
      <w:tr w:rsidR="00382090" w14:paraId="5A6BCA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D7AA" w14:textId="77777777" w:rsidR="00382090" w:rsidRDefault="00000000">
            <w:pPr>
              <w:pStyle w:val="TableContents"/>
            </w:pPr>
            <w:r>
              <w:t>720.Вера, Јелена и  Милан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4311" w14:textId="77777777" w:rsidR="00382090" w:rsidRDefault="00000000">
            <w:pPr>
              <w:pStyle w:val="TableContents"/>
            </w:pPr>
            <w:r>
              <w:t>Обреж, Маршала Тита ,55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A06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A13EB" w14:textId="77777777" w:rsidR="00382090" w:rsidRDefault="00000000">
            <w:pPr>
              <w:pStyle w:val="TableContents"/>
            </w:pPr>
            <w:r>
              <w:t>351-1023/2017-III-05</w:t>
            </w:r>
          </w:p>
          <w:p w14:paraId="566ACDF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440CA5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A02EF" w14:textId="77777777" w:rsidR="00382090" w:rsidRDefault="00000000">
            <w:pPr>
              <w:pStyle w:val="TableContents"/>
            </w:pPr>
            <w:r>
              <w:t xml:space="preserve">721.Јелица </w:t>
            </w:r>
            <w:r>
              <w:lastRenderedPageBreak/>
              <w:t>Симић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F924B" w14:textId="77777777" w:rsidR="00382090" w:rsidRDefault="00000000">
            <w:pPr>
              <w:pStyle w:val="TableContents"/>
            </w:pPr>
            <w:r>
              <w:lastRenderedPageBreak/>
              <w:t xml:space="preserve">Ашања, </w:t>
            </w:r>
            <w:r>
              <w:lastRenderedPageBreak/>
              <w:t>Добровољачка, 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30AB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FFD7" w14:textId="77777777" w:rsidR="00382090" w:rsidRDefault="00000000">
            <w:pPr>
              <w:pStyle w:val="TableContents"/>
            </w:pPr>
            <w:r>
              <w:t>351-2497/2017-III-05</w:t>
            </w:r>
          </w:p>
          <w:p w14:paraId="584AAE4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30.05.2018.год.</w:t>
            </w:r>
          </w:p>
        </w:tc>
      </w:tr>
      <w:tr w:rsidR="00382090" w14:paraId="487495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789D" w14:textId="77777777" w:rsidR="00382090" w:rsidRDefault="00000000">
            <w:pPr>
              <w:pStyle w:val="TableContents"/>
            </w:pPr>
            <w:r>
              <w:lastRenderedPageBreak/>
              <w:t>722.Драгица Путниковић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F248" w14:textId="77777777" w:rsidR="00382090" w:rsidRDefault="00000000">
            <w:pPr>
              <w:pStyle w:val="TableContents"/>
            </w:pPr>
            <w:r>
              <w:t>Деч, Браће Нешковић,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4866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EE5F" w14:textId="77777777" w:rsidR="00382090" w:rsidRDefault="00000000">
            <w:pPr>
              <w:pStyle w:val="TableContents"/>
            </w:pPr>
            <w:r>
              <w:t>351-804/2018-III-05</w:t>
            </w:r>
          </w:p>
          <w:p w14:paraId="0DA6862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11.06.2018.год.</w:t>
            </w:r>
          </w:p>
        </w:tc>
      </w:tr>
      <w:tr w:rsidR="00382090" w14:paraId="1ED466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DC9D" w14:textId="77777777" w:rsidR="00382090" w:rsidRDefault="00000000">
            <w:pPr>
              <w:pStyle w:val="TableContents"/>
            </w:pPr>
            <w:r>
              <w:t>723.Мирјана Перић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4888" w14:textId="77777777" w:rsidR="00382090" w:rsidRDefault="00000000">
            <w:pPr>
              <w:pStyle w:val="TableContents"/>
            </w:pPr>
            <w:r>
              <w:t>Сремски Михаљевци, Шимановачка,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468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4B18" w14:textId="77777777" w:rsidR="00382090" w:rsidRDefault="00000000">
            <w:pPr>
              <w:pStyle w:val="TableContents"/>
            </w:pPr>
            <w:r>
              <w:t>351-2725/2017-III-05</w:t>
            </w:r>
          </w:p>
          <w:p w14:paraId="0E27903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04.06.2018.год.</w:t>
            </w:r>
          </w:p>
        </w:tc>
      </w:tr>
      <w:tr w:rsidR="00382090" w14:paraId="6DA056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77CE" w14:textId="77777777" w:rsidR="00382090" w:rsidRDefault="00000000">
            <w:pPr>
              <w:pStyle w:val="TableContents"/>
            </w:pPr>
            <w:r>
              <w:t>724.Мирјана Перић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10129" w14:textId="77777777" w:rsidR="00382090" w:rsidRDefault="00000000">
            <w:pPr>
              <w:pStyle w:val="TableContents"/>
            </w:pPr>
            <w:r>
              <w:t>Сремски Михаљевци, Шимановачка,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66E3F" w14:textId="77777777" w:rsidR="00382090" w:rsidRDefault="00000000">
            <w:pPr>
              <w:pStyle w:val="TableContents"/>
            </w:pPr>
            <w:r>
              <w:t>-Помоћни објекат-котларница и шупа,</w:t>
            </w:r>
          </w:p>
          <w:p w14:paraId="42F00D2D" w14:textId="77777777" w:rsidR="00382090" w:rsidRDefault="00000000">
            <w:pPr>
              <w:pStyle w:val="TableContents"/>
            </w:pPr>
            <w:r>
              <w:t>-Економски објекат-котобања,</w:t>
            </w:r>
          </w:p>
          <w:p w14:paraId="0E364A39" w14:textId="77777777" w:rsidR="00382090" w:rsidRDefault="00000000">
            <w:pPr>
              <w:pStyle w:val="TableContents"/>
            </w:pPr>
            <w:r>
              <w:t>-Економски објекат-магацин,</w:t>
            </w:r>
          </w:p>
          <w:p w14:paraId="53CA3324" w14:textId="77777777" w:rsidR="00382090" w:rsidRDefault="00000000">
            <w:pPr>
              <w:pStyle w:val="TableContents"/>
            </w:pPr>
            <w:r>
              <w:t>-Економски објекат-штала,</w:t>
            </w:r>
          </w:p>
          <w:p w14:paraId="0F18BC08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2B1D" w14:textId="77777777" w:rsidR="00382090" w:rsidRDefault="00000000">
            <w:pPr>
              <w:pStyle w:val="TableContents"/>
            </w:pPr>
            <w:r>
              <w:t>351-2722/2017-III-05</w:t>
            </w:r>
          </w:p>
          <w:p w14:paraId="5F6CD7D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04.06.2018.год.</w:t>
            </w:r>
          </w:p>
        </w:tc>
      </w:tr>
      <w:tr w:rsidR="00382090" w14:paraId="105EE9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63D9" w14:textId="77777777" w:rsidR="00382090" w:rsidRDefault="00000000">
            <w:pPr>
              <w:pStyle w:val="TableContents"/>
            </w:pPr>
            <w:r>
              <w:t>725.Љубан Келебуда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43FC" w14:textId="77777777" w:rsidR="00382090" w:rsidRDefault="00000000">
            <w:pPr>
              <w:pStyle w:val="TableContents"/>
            </w:pPr>
            <w:r>
              <w:t>Шимановци, Дечка, 129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17AD" w14:textId="77777777" w:rsidR="00382090" w:rsidRDefault="00000000">
            <w:pPr>
              <w:pStyle w:val="TableContents"/>
            </w:pPr>
            <w:r>
              <w:t>Два помоћна објекта-шупа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2EBA" w14:textId="77777777" w:rsidR="00382090" w:rsidRDefault="00000000">
            <w:pPr>
              <w:pStyle w:val="TableContents"/>
            </w:pPr>
            <w:r>
              <w:t>351-583/2018-III-05</w:t>
            </w:r>
          </w:p>
          <w:p w14:paraId="0AB6581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06.06.2018.год.</w:t>
            </w:r>
          </w:p>
        </w:tc>
      </w:tr>
      <w:tr w:rsidR="00382090" w14:paraId="5CBDA4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E752" w14:textId="77777777" w:rsidR="00382090" w:rsidRDefault="00000000">
            <w:pPr>
              <w:pStyle w:val="TableContents"/>
            </w:pPr>
            <w:r>
              <w:t>726.Вељко Томашевић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0197" w14:textId="77777777" w:rsidR="00382090" w:rsidRDefault="00000000">
            <w:pPr>
              <w:pStyle w:val="TableContents"/>
            </w:pPr>
            <w:r>
              <w:t>Прхово, Иве Лоле Рибара, 55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DEA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ED4F" w14:textId="77777777" w:rsidR="00382090" w:rsidRDefault="00000000">
            <w:pPr>
              <w:pStyle w:val="TableContents"/>
            </w:pPr>
            <w:r>
              <w:t>351-258/2016-III-05</w:t>
            </w:r>
          </w:p>
          <w:p w14:paraId="7980C97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05.06.2018.год.</w:t>
            </w:r>
          </w:p>
        </w:tc>
      </w:tr>
      <w:tr w:rsidR="00382090" w14:paraId="6C0EA1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4268" w14:textId="77777777" w:rsidR="00382090" w:rsidRDefault="00000000">
            <w:pPr>
              <w:pStyle w:val="TableContents"/>
            </w:pPr>
            <w:r>
              <w:t>727.Грозда Шимпрага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8AF6" w14:textId="77777777" w:rsidR="00382090" w:rsidRDefault="00000000">
            <w:pPr>
              <w:pStyle w:val="TableContents"/>
            </w:pPr>
            <w:r>
              <w:t>Ашања,Иве Лоле Рибара, 43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F0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EF0F" w14:textId="77777777" w:rsidR="00382090" w:rsidRDefault="00000000">
            <w:pPr>
              <w:pStyle w:val="TableContents"/>
            </w:pPr>
            <w:r>
              <w:t>351-2417/2017-III-05</w:t>
            </w:r>
          </w:p>
          <w:p w14:paraId="6564EE1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10.05.2018.год.</w:t>
            </w:r>
          </w:p>
        </w:tc>
      </w:tr>
      <w:tr w:rsidR="00382090" w14:paraId="5F3B73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A25B" w14:textId="77777777" w:rsidR="00382090" w:rsidRDefault="00000000">
            <w:pPr>
              <w:pStyle w:val="TableContents"/>
            </w:pPr>
            <w:r>
              <w:t>728.Снежана и Бранкица Панић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2DFD" w14:textId="77777777" w:rsidR="00382090" w:rsidRDefault="00000000">
            <w:pPr>
              <w:pStyle w:val="TableContents"/>
            </w:pPr>
            <w:r>
              <w:t>Суботиште, Иве Лоле Рибара,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0DD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BD28" w14:textId="77777777" w:rsidR="00382090" w:rsidRDefault="00000000">
            <w:pPr>
              <w:pStyle w:val="TableContents"/>
            </w:pPr>
            <w:r>
              <w:t>351-2944/2017-III-05</w:t>
            </w:r>
          </w:p>
          <w:p w14:paraId="5A5A8F6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11.06.2018.год.</w:t>
            </w:r>
          </w:p>
        </w:tc>
      </w:tr>
      <w:tr w:rsidR="00382090" w14:paraId="6969C9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D5CC3" w14:textId="77777777" w:rsidR="00382090" w:rsidRDefault="00000000">
            <w:pPr>
              <w:pStyle w:val="TableContents"/>
            </w:pPr>
            <w:r>
              <w:t>729. Снежана  и Бранкица Панић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6428" w14:textId="77777777" w:rsidR="00382090" w:rsidRDefault="00000000">
            <w:pPr>
              <w:pStyle w:val="TableContents"/>
            </w:pPr>
            <w:r>
              <w:t>Суботиште, Иве Лоле Рибара,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B18A9" w14:textId="77777777" w:rsidR="00382090" w:rsidRDefault="00000000">
            <w:pPr>
              <w:pStyle w:val="TableContents"/>
            </w:pPr>
            <w:r>
              <w:t>-Помоћни објекат-котобања и шупа,</w:t>
            </w:r>
          </w:p>
          <w:p w14:paraId="77AE0C31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BD4B" w14:textId="77777777" w:rsidR="00382090" w:rsidRDefault="00000000">
            <w:pPr>
              <w:pStyle w:val="TableContents"/>
            </w:pPr>
            <w:r>
              <w:t>351-2549/2017-III-05</w:t>
            </w:r>
          </w:p>
          <w:p w14:paraId="6268CC1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11.06.2018.год.</w:t>
            </w:r>
          </w:p>
        </w:tc>
      </w:tr>
      <w:tr w:rsidR="00382090" w14:paraId="35AF8D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AA87" w14:textId="77777777" w:rsidR="00382090" w:rsidRDefault="00000000">
            <w:pPr>
              <w:pStyle w:val="TableContents"/>
            </w:pPr>
            <w:r>
              <w:t>730.Миладинка Весић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B65C" w14:textId="77777777" w:rsidR="00382090" w:rsidRDefault="00000000">
            <w:pPr>
              <w:pStyle w:val="TableContents"/>
            </w:pPr>
            <w:r>
              <w:t>Суботиште, Каменова, 21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4E5E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99C5" w14:textId="77777777" w:rsidR="00382090" w:rsidRDefault="00000000">
            <w:pPr>
              <w:pStyle w:val="TableContents"/>
            </w:pPr>
            <w:r>
              <w:t>351-2675/2017-III-05</w:t>
            </w:r>
          </w:p>
          <w:p w14:paraId="6CEC060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12.06.2018.год.</w:t>
            </w:r>
          </w:p>
        </w:tc>
      </w:tr>
      <w:tr w:rsidR="00382090" w14:paraId="6EE878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6EEA" w14:textId="77777777" w:rsidR="00382090" w:rsidRDefault="00000000">
            <w:pPr>
              <w:pStyle w:val="TableContents"/>
            </w:pPr>
            <w:r>
              <w:t>731.Сава Станојевић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2C127" w14:textId="77777777" w:rsidR="00382090" w:rsidRDefault="00000000">
            <w:pPr>
              <w:pStyle w:val="TableContents"/>
            </w:pPr>
            <w:r>
              <w:t>Сибач, Вука Караџића,10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CD36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7B255480" w14:textId="77777777" w:rsidR="00382090" w:rsidRDefault="00000000">
            <w:pPr>
              <w:pStyle w:val="TableContents"/>
            </w:pPr>
            <w:r>
              <w:t>-Четири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7A211" w14:textId="77777777" w:rsidR="00382090" w:rsidRDefault="00000000">
            <w:pPr>
              <w:pStyle w:val="TableContents"/>
            </w:pPr>
            <w:r>
              <w:t>351-825/2017-III-05</w:t>
            </w:r>
          </w:p>
          <w:p w14:paraId="25815D6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13.06.2018.год.</w:t>
            </w:r>
          </w:p>
        </w:tc>
      </w:tr>
      <w:tr w:rsidR="00382090" w14:paraId="6CED4A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0E927" w14:textId="77777777" w:rsidR="00382090" w:rsidRDefault="00000000">
            <w:pPr>
              <w:pStyle w:val="TableContents"/>
            </w:pPr>
            <w:r>
              <w:t>732.Рада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6B3E" w14:textId="77777777" w:rsidR="00382090" w:rsidRDefault="00000000">
            <w:pPr>
              <w:pStyle w:val="TableContents"/>
            </w:pPr>
            <w:r>
              <w:t>Шимановци, Дечка,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D67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05EC" w14:textId="77777777" w:rsidR="00382090" w:rsidRDefault="00000000">
            <w:pPr>
              <w:pStyle w:val="TableContents"/>
            </w:pPr>
            <w:r>
              <w:t>351-575/2018-III-05</w:t>
            </w:r>
          </w:p>
          <w:p w14:paraId="469C156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24.05.2018.год.</w:t>
            </w:r>
          </w:p>
        </w:tc>
      </w:tr>
      <w:tr w:rsidR="00382090" w14:paraId="435AC0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8A98" w14:textId="77777777" w:rsidR="00382090" w:rsidRDefault="00000000">
            <w:pPr>
              <w:pStyle w:val="TableContents"/>
            </w:pPr>
            <w:r>
              <w:t>733.Рада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D125" w14:textId="77777777" w:rsidR="00382090" w:rsidRDefault="00000000">
            <w:pPr>
              <w:pStyle w:val="TableContents"/>
            </w:pPr>
            <w:r>
              <w:t>Шимановци, Дечка,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4FC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48A18" w14:textId="77777777" w:rsidR="00382090" w:rsidRDefault="00000000">
            <w:pPr>
              <w:pStyle w:val="TableContents"/>
            </w:pPr>
            <w:r>
              <w:t>351-576/2018-III-05</w:t>
            </w:r>
          </w:p>
          <w:p w14:paraId="2742A90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24.05.2018.год.</w:t>
            </w:r>
          </w:p>
        </w:tc>
      </w:tr>
      <w:tr w:rsidR="00382090" w14:paraId="3E0AE9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B04E" w14:textId="77777777" w:rsidR="00382090" w:rsidRDefault="00000000">
            <w:pPr>
              <w:pStyle w:val="TableContents"/>
            </w:pPr>
            <w:r>
              <w:t>734.Рада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61C0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4A5ACC2E" w14:textId="77777777" w:rsidR="00382090" w:rsidRDefault="00000000">
            <w:pPr>
              <w:pStyle w:val="TableContents"/>
            </w:pPr>
            <w:r>
              <w:t>Дечка,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DADA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A460" w14:textId="77777777" w:rsidR="00382090" w:rsidRDefault="00000000">
            <w:pPr>
              <w:pStyle w:val="TableContents"/>
            </w:pPr>
            <w:r>
              <w:t>351-574/2018-III-05</w:t>
            </w:r>
          </w:p>
          <w:p w14:paraId="5875E62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24.05.2018.год.</w:t>
            </w:r>
          </w:p>
        </w:tc>
      </w:tr>
      <w:tr w:rsidR="00382090" w14:paraId="781AB5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B428" w14:textId="77777777" w:rsidR="00382090" w:rsidRDefault="00000000">
            <w:pPr>
              <w:pStyle w:val="TableContents"/>
            </w:pPr>
            <w:r>
              <w:t>735.Марија  Безбрадица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4B0E" w14:textId="77777777" w:rsidR="00382090" w:rsidRDefault="00000000">
            <w:pPr>
              <w:pStyle w:val="TableContents"/>
            </w:pPr>
            <w:r>
              <w:t>Шимановци, 7.Јула,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40D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6290A" w14:textId="77777777" w:rsidR="00382090" w:rsidRDefault="00000000">
            <w:pPr>
              <w:pStyle w:val="TableContents"/>
            </w:pPr>
            <w:r>
              <w:t>351-2695/2017-III-05</w:t>
            </w:r>
          </w:p>
          <w:p w14:paraId="1591093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235A0E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4D69E" w14:textId="77777777" w:rsidR="00382090" w:rsidRDefault="00000000">
            <w:pPr>
              <w:pStyle w:val="TableContents"/>
            </w:pPr>
            <w:r>
              <w:t>736.Марија Безбрадица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A3BF2" w14:textId="77777777" w:rsidR="00382090" w:rsidRDefault="00000000">
            <w:pPr>
              <w:pStyle w:val="TableContents"/>
            </w:pPr>
            <w:r>
              <w:t>Шимановци, 7.Јула,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A96DF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A853" w14:textId="77777777" w:rsidR="00382090" w:rsidRDefault="00000000">
            <w:pPr>
              <w:pStyle w:val="TableContents"/>
            </w:pPr>
            <w:r>
              <w:t>351-758/2018-III-05</w:t>
            </w:r>
          </w:p>
          <w:p w14:paraId="5A9864A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29.05.2018.год.</w:t>
            </w:r>
          </w:p>
        </w:tc>
      </w:tr>
      <w:tr w:rsidR="00382090" w14:paraId="78FB7B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7214" w14:textId="77777777" w:rsidR="00382090" w:rsidRDefault="00000000">
            <w:pPr>
              <w:pStyle w:val="TableContents"/>
            </w:pPr>
            <w:r>
              <w:t>737.Александар Драгосавац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480D" w14:textId="77777777" w:rsidR="00382090" w:rsidRDefault="00000000">
            <w:pPr>
              <w:pStyle w:val="TableContents"/>
            </w:pPr>
            <w:r>
              <w:t>Сремски Михаљевци, Прховачка,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DEBF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178DB" w14:textId="77777777" w:rsidR="00382090" w:rsidRDefault="00000000">
            <w:pPr>
              <w:pStyle w:val="TableContents"/>
            </w:pPr>
            <w:r>
              <w:t>351-820/2018-III-05</w:t>
            </w:r>
          </w:p>
          <w:p w14:paraId="7F76508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13.06.2018.год.</w:t>
            </w:r>
          </w:p>
        </w:tc>
      </w:tr>
      <w:tr w:rsidR="00382090" w14:paraId="0201BB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28E6" w14:textId="77777777" w:rsidR="00382090" w:rsidRDefault="00000000">
            <w:pPr>
              <w:pStyle w:val="TableContents"/>
            </w:pPr>
            <w:r>
              <w:t xml:space="preserve">738.Александар </w:t>
            </w:r>
            <w:r>
              <w:lastRenderedPageBreak/>
              <w:t>Драгосавац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F006" w14:textId="77777777" w:rsidR="00382090" w:rsidRDefault="00000000">
            <w:pPr>
              <w:pStyle w:val="TableContents"/>
            </w:pPr>
            <w:r>
              <w:lastRenderedPageBreak/>
              <w:t xml:space="preserve">Сремски </w:t>
            </w:r>
            <w:r>
              <w:lastRenderedPageBreak/>
              <w:t>Михаљевци, Прховачка,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E24E" w14:textId="77777777" w:rsidR="00382090" w:rsidRDefault="00000000">
            <w:pPr>
              <w:pStyle w:val="TableContents"/>
            </w:pPr>
            <w:r>
              <w:lastRenderedPageBreak/>
              <w:t xml:space="preserve">-Три помоћна објекта </w:t>
            </w:r>
            <w:r>
              <w:lastRenderedPageBreak/>
              <w:t>(шупа),</w:t>
            </w:r>
          </w:p>
          <w:p w14:paraId="5C25B927" w14:textId="77777777" w:rsidR="00382090" w:rsidRDefault="00000000">
            <w:pPr>
              <w:pStyle w:val="TableContents"/>
            </w:pPr>
            <w:r>
              <w:t>-Три економска објекта (котобања, штала)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FFE2" w14:textId="77777777" w:rsidR="00382090" w:rsidRDefault="00000000">
            <w:pPr>
              <w:pStyle w:val="TableContents"/>
            </w:pPr>
            <w:r>
              <w:lastRenderedPageBreak/>
              <w:t>351-819/2017-III-05</w:t>
            </w:r>
          </w:p>
          <w:p w14:paraId="75315E7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13.06.2018.год.</w:t>
            </w:r>
          </w:p>
        </w:tc>
      </w:tr>
      <w:tr w:rsidR="00382090" w14:paraId="485832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5209" w14:textId="77777777" w:rsidR="00382090" w:rsidRDefault="00000000">
            <w:pPr>
              <w:pStyle w:val="TableContents"/>
            </w:pPr>
            <w:r>
              <w:lastRenderedPageBreak/>
              <w:t>739.Иван Луковић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8E3B7" w14:textId="77777777" w:rsidR="00382090" w:rsidRDefault="00000000">
            <w:pPr>
              <w:pStyle w:val="TableContents"/>
            </w:pPr>
            <w:r>
              <w:t>Београд-Земун поље, Жике Месаровића, 11/2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48FB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3338" w14:textId="77777777" w:rsidR="00382090" w:rsidRDefault="00000000">
            <w:pPr>
              <w:pStyle w:val="TableContents"/>
            </w:pPr>
            <w:r>
              <w:t>351-1258/2017-III-05</w:t>
            </w:r>
          </w:p>
          <w:p w14:paraId="609ED4D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04.06.2018.год.</w:t>
            </w:r>
          </w:p>
        </w:tc>
      </w:tr>
      <w:tr w:rsidR="00382090" w14:paraId="2F6858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84EC" w14:textId="77777777" w:rsidR="00382090" w:rsidRDefault="00000000">
            <w:pPr>
              <w:pStyle w:val="TableContents"/>
            </w:pPr>
            <w:r>
              <w:t>740.Иван Луковић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47E6" w14:textId="77777777" w:rsidR="00382090" w:rsidRDefault="00000000">
            <w:pPr>
              <w:pStyle w:val="TableContents"/>
            </w:pPr>
            <w:r>
              <w:t>Београд-Земун поље, Жике Месаровића, 11/2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0743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884D4" w14:textId="77777777" w:rsidR="00382090" w:rsidRDefault="00000000">
            <w:pPr>
              <w:pStyle w:val="TableContents"/>
            </w:pPr>
            <w:r>
              <w:t>351-1249/2017-III-05</w:t>
            </w:r>
          </w:p>
          <w:p w14:paraId="6B2CC40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04.06.2018.год.</w:t>
            </w:r>
          </w:p>
        </w:tc>
      </w:tr>
      <w:tr w:rsidR="00382090" w14:paraId="7E0673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C20B" w14:textId="77777777" w:rsidR="00382090" w:rsidRDefault="00000000">
            <w:pPr>
              <w:pStyle w:val="TableContents"/>
            </w:pPr>
            <w:r>
              <w:t>741.Миленко Марић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F00A7" w14:textId="77777777" w:rsidR="00382090" w:rsidRDefault="00000000">
            <w:pPr>
              <w:pStyle w:val="TableContents"/>
            </w:pPr>
            <w:r>
              <w:t>Шимановци, Прховачка, 33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ECA5" w14:textId="77777777" w:rsidR="00382090" w:rsidRDefault="00000000">
            <w:pPr>
              <w:pStyle w:val="TableContents"/>
            </w:pPr>
            <w:r>
              <w:t>-Помоћни објекат-летња кухиња,</w:t>
            </w:r>
          </w:p>
          <w:p w14:paraId="4D4B5806" w14:textId="77777777" w:rsidR="00382090" w:rsidRDefault="00000000">
            <w:pPr>
              <w:pStyle w:val="TableContents"/>
            </w:pPr>
            <w:r>
              <w:t>-Економски објекат-котобања и свињац,</w:t>
            </w:r>
          </w:p>
          <w:p w14:paraId="5E7CAF1A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58E0" w14:textId="77777777" w:rsidR="00382090" w:rsidRDefault="00000000">
            <w:pPr>
              <w:pStyle w:val="TableContents"/>
            </w:pPr>
            <w:r>
              <w:t>351-1464/2017-III-05</w:t>
            </w:r>
          </w:p>
          <w:p w14:paraId="3B9C80D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23.05.2018.год.</w:t>
            </w:r>
          </w:p>
        </w:tc>
      </w:tr>
      <w:tr w:rsidR="00382090" w14:paraId="1C0A1D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309C" w14:textId="77777777" w:rsidR="00382090" w:rsidRDefault="00000000">
            <w:pPr>
              <w:pStyle w:val="TableContents"/>
            </w:pPr>
            <w:r>
              <w:t>742“БИСТРО 1881“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B7B2" w14:textId="77777777" w:rsidR="00382090" w:rsidRDefault="00000000">
            <w:pPr>
              <w:pStyle w:val="TableContents"/>
            </w:pPr>
            <w:r>
              <w:t>Суботиште, Индустријска зона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71E81" w14:textId="77777777" w:rsidR="00382090" w:rsidRDefault="00000000">
            <w:pPr>
              <w:pStyle w:val="TableContents"/>
            </w:pPr>
            <w:r>
              <w:t>Помоћни објекат-утоварна рампа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F1A2" w14:textId="77777777" w:rsidR="00382090" w:rsidRDefault="00000000">
            <w:pPr>
              <w:pStyle w:val="TableContents"/>
            </w:pPr>
            <w:r>
              <w:t>351-899/2018-III-05</w:t>
            </w:r>
          </w:p>
          <w:p w14:paraId="6EB7CB9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19.06.2018.год.</w:t>
            </w:r>
          </w:p>
        </w:tc>
      </w:tr>
      <w:tr w:rsidR="00382090" w14:paraId="795FBD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6409" w14:textId="77777777" w:rsidR="00382090" w:rsidRDefault="00000000">
            <w:pPr>
              <w:pStyle w:val="TableContents"/>
            </w:pPr>
            <w:r>
              <w:t>743.“БИСТРО 1881“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9C9C" w14:textId="77777777" w:rsidR="00382090" w:rsidRDefault="00000000">
            <w:pPr>
              <w:pStyle w:val="TableContents"/>
            </w:pPr>
            <w:r>
              <w:t>Суботиште, Индустријска зона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09BA" w14:textId="77777777" w:rsidR="00382090" w:rsidRDefault="00000000">
            <w:pPr>
              <w:pStyle w:val="TableContents"/>
            </w:pPr>
            <w:r>
              <w:t>Складиште примарних пољопривредних производа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4048E" w14:textId="77777777" w:rsidR="00382090" w:rsidRDefault="00000000">
            <w:pPr>
              <w:pStyle w:val="TableContents"/>
            </w:pPr>
            <w:r>
              <w:t>351-40/2014-III-05</w:t>
            </w:r>
          </w:p>
          <w:p w14:paraId="6E9F893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19.06.2018.год.</w:t>
            </w:r>
          </w:p>
        </w:tc>
      </w:tr>
      <w:tr w:rsidR="00382090" w14:paraId="5BB2F2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EC5A" w14:textId="77777777" w:rsidR="00382090" w:rsidRDefault="00000000">
            <w:pPr>
              <w:pStyle w:val="TableContents"/>
            </w:pPr>
            <w:r>
              <w:t>744. Живан Мијаиловић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B1D9F" w14:textId="77777777" w:rsidR="00382090" w:rsidRDefault="00000000">
            <w:pPr>
              <w:pStyle w:val="TableContents"/>
            </w:pPr>
            <w:r>
              <w:t>Огар, Партизанска,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C504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7743" w14:textId="77777777" w:rsidR="00382090" w:rsidRDefault="00000000">
            <w:pPr>
              <w:pStyle w:val="TableContents"/>
            </w:pPr>
            <w:r>
              <w:t>351-10542018-III-05</w:t>
            </w:r>
          </w:p>
          <w:p w14:paraId="4C28FE5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27.06.2018.год.</w:t>
            </w:r>
          </w:p>
        </w:tc>
      </w:tr>
      <w:tr w:rsidR="00382090" w14:paraId="58B5B2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BD1E1" w14:textId="77777777" w:rsidR="00382090" w:rsidRDefault="00000000">
            <w:pPr>
              <w:pStyle w:val="TableContents"/>
            </w:pPr>
            <w:r>
              <w:t>745.Ђуро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8EB0" w14:textId="77777777" w:rsidR="00382090" w:rsidRDefault="00000000">
            <w:pPr>
              <w:pStyle w:val="TableContents"/>
            </w:pPr>
            <w:r>
              <w:t>Шимановци, Прховачка, 117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C9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E150" w14:textId="77777777" w:rsidR="00382090" w:rsidRDefault="00000000">
            <w:pPr>
              <w:pStyle w:val="TableContents"/>
            </w:pPr>
            <w:r>
              <w:t>351-768/2018-III-05</w:t>
            </w:r>
          </w:p>
          <w:p w14:paraId="271E83D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20.06.2018.год.</w:t>
            </w:r>
          </w:p>
        </w:tc>
      </w:tr>
      <w:tr w:rsidR="00382090" w14:paraId="20C554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B3A4" w14:textId="77777777" w:rsidR="00382090" w:rsidRDefault="00000000">
            <w:pPr>
              <w:pStyle w:val="TableContents"/>
            </w:pPr>
            <w:r>
              <w:t>746.Ђуро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C8BB8" w14:textId="77777777" w:rsidR="00382090" w:rsidRDefault="00000000">
            <w:pPr>
              <w:pStyle w:val="TableContents"/>
            </w:pPr>
            <w:r>
              <w:t>Шимановци, Прховачка, 117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F652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97F5" w14:textId="77777777" w:rsidR="00382090" w:rsidRDefault="00000000">
            <w:pPr>
              <w:pStyle w:val="TableContents"/>
            </w:pPr>
            <w:r>
              <w:t>351-769/2018-III-05</w:t>
            </w:r>
          </w:p>
          <w:p w14:paraId="5DA868B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20.06.2018.год.</w:t>
            </w:r>
          </w:p>
        </w:tc>
      </w:tr>
      <w:tr w:rsidR="00382090" w14:paraId="35764F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A520F" w14:textId="77777777" w:rsidR="00382090" w:rsidRDefault="00000000">
            <w:pPr>
              <w:pStyle w:val="TableContents"/>
            </w:pPr>
            <w:r>
              <w:t>747. „АРКОМ“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AEE4E" w14:textId="77777777" w:rsidR="00382090" w:rsidRDefault="00000000">
            <w:pPr>
              <w:pStyle w:val="TableContents"/>
            </w:pPr>
            <w:r>
              <w:t>Шимановци, Прховачка, 154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EC8B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71E8" w14:textId="77777777" w:rsidR="00382090" w:rsidRDefault="00000000">
            <w:pPr>
              <w:pStyle w:val="TableContents"/>
            </w:pPr>
            <w:r>
              <w:t>351-1745/2017-III-05</w:t>
            </w:r>
          </w:p>
          <w:p w14:paraId="1EB589D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21.06.2018.год.</w:t>
            </w:r>
          </w:p>
        </w:tc>
      </w:tr>
      <w:tr w:rsidR="00382090" w14:paraId="45F5DE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23C3" w14:textId="77777777" w:rsidR="00382090" w:rsidRDefault="00000000">
            <w:pPr>
              <w:pStyle w:val="TableContents"/>
            </w:pPr>
            <w:r>
              <w:t>748.Срета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B12E" w14:textId="77777777" w:rsidR="00382090" w:rsidRDefault="00000000">
            <w:pPr>
              <w:pStyle w:val="TableContents"/>
            </w:pPr>
            <w:r>
              <w:t>Шимановци, Прховачка,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8F42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1A3E" w14:textId="77777777" w:rsidR="00382090" w:rsidRDefault="00000000">
            <w:pPr>
              <w:pStyle w:val="TableContents"/>
            </w:pPr>
            <w:r>
              <w:t>351-989/2018-III-05</w:t>
            </w:r>
          </w:p>
          <w:p w14:paraId="69B7A9B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26.06.2018.год.</w:t>
            </w:r>
          </w:p>
        </w:tc>
      </w:tr>
      <w:tr w:rsidR="00382090" w14:paraId="6B9FB5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FCB0" w14:textId="77777777" w:rsidR="00382090" w:rsidRDefault="00000000">
            <w:pPr>
              <w:pStyle w:val="TableContents"/>
            </w:pPr>
            <w:r>
              <w:t>749.Срета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A7BA" w14:textId="77777777" w:rsidR="00382090" w:rsidRDefault="00000000">
            <w:pPr>
              <w:pStyle w:val="TableContents"/>
            </w:pPr>
            <w:r>
              <w:t>Шимановци, Прховачка,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88D3" w14:textId="77777777" w:rsidR="00382090" w:rsidRDefault="00000000">
            <w:pPr>
              <w:pStyle w:val="TableContents"/>
            </w:pPr>
            <w:r>
              <w:t>-Два помоћна објекта-оставе,</w:t>
            </w:r>
          </w:p>
          <w:p w14:paraId="5603E30A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CF0C" w14:textId="77777777" w:rsidR="00382090" w:rsidRDefault="00000000">
            <w:pPr>
              <w:pStyle w:val="TableContents"/>
            </w:pPr>
            <w:r>
              <w:t>351-191/2018-III-05</w:t>
            </w:r>
          </w:p>
          <w:p w14:paraId="54F8E61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26.06.2018.год.</w:t>
            </w:r>
          </w:p>
        </w:tc>
      </w:tr>
      <w:tr w:rsidR="00382090" w14:paraId="354C2D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C1FB" w14:textId="77777777" w:rsidR="00382090" w:rsidRDefault="00000000">
            <w:pPr>
              <w:pStyle w:val="TableContents"/>
            </w:pPr>
            <w:r>
              <w:t>750.Ђорђе Безбрадица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9E82" w14:textId="77777777" w:rsidR="00382090" w:rsidRDefault="00000000">
            <w:pPr>
              <w:pStyle w:val="TableContents"/>
            </w:pPr>
            <w:r>
              <w:t>Шимановци, 7. Јула,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E9C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B1C6D" w14:textId="77777777" w:rsidR="00382090" w:rsidRDefault="00000000">
            <w:pPr>
              <w:pStyle w:val="TableContents"/>
            </w:pPr>
            <w:r>
              <w:t>351-315/2018-III-05</w:t>
            </w:r>
          </w:p>
          <w:p w14:paraId="250E6BD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05.06.2018.год.</w:t>
            </w:r>
          </w:p>
        </w:tc>
      </w:tr>
      <w:tr w:rsidR="00382090" w14:paraId="30C10B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9DDE" w14:textId="77777777" w:rsidR="00382090" w:rsidRDefault="00000000">
            <w:pPr>
              <w:pStyle w:val="TableContents"/>
            </w:pPr>
            <w:r>
              <w:t>751.Ђорђе Безбрадица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D2132" w14:textId="77777777" w:rsidR="00382090" w:rsidRDefault="00000000">
            <w:pPr>
              <w:pStyle w:val="TableContents"/>
            </w:pPr>
            <w:r>
              <w:t>Шимановци, 7. Јула,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42F1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1834" w14:textId="77777777" w:rsidR="00382090" w:rsidRDefault="00000000">
            <w:pPr>
              <w:pStyle w:val="TableContents"/>
            </w:pPr>
            <w:r>
              <w:t>351-316/2018-III-05</w:t>
            </w:r>
          </w:p>
          <w:p w14:paraId="0075581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05.06.2018.год.</w:t>
            </w:r>
          </w:p>
        </w:tc>
      </w:tr>
      <w:tr w:rsidR="00382090" w14:paraId="674051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7C57A" w14:textId="77777777" w:rsidR="00382090" w:rsidRDefault="00000000">
            <w:pPr>
              <w:pStyle w:val="TableContents"/>
            </w:pPr>
            <w:r>
              <w:t>752.Стојковић Владимир и Драгана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C22E" w14:textId="77777777" w:rsidR="00382090" w:rsidRDefault="00000000">
            <w:pPr>
              <w:pStyle w:val="TableContents"/>
            </w:pPr>
            <w:r>
              <w:t>Шимановци, Дечка, 110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953A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DC28" w14:textId="77777777" w:rsidR="00382090" w:rsidRDefault="00000000">
            <w:pPr>
              <w:pStyle w:val="TableContents"/>
            </w:pPr>
            <w:r>
              <w:t>351-578/2018-III-05</w:t>
            </w:r>
          </w:p>
          <w:p w14:paraId="6629A8D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12.06.2018.год.</w:t>
            </w:r>
          </w:p>
        </w:tc>
      </w:tr>
      <w:tr w:rsidR="00382090" w14:paraId="6A0093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1098" w14:textId="77777777" w:rsidR="00382090" w:rsidRDefault="00000000">
            <w:pPr>
              <w:pStyle w:val="TableContents"/>
            </w:pPr>
            <w:r>
              <w:t>753.Стојковић Владимир и Драгана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E4F0B" w14:textId="77777777" w:rsidR="00382090" w:rsidRDefault="00000000">
            <w:pPr>
              <w:pStyle w:val="TableContents"/>
            </w:pPr>
            <w:r>
              <w:t>Шимановци, Дечка, 110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18D5" w14:textId="77777777" w:rsidR="00382090" w:rsidRDefault="00000000">
            <w:pPr>
              <w:pStyle w:val="TableContents"/>
            </w:pPr>
            <w:r>
              <w:t>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49A4A" w14:textId="77777777" w:rsidR="00382090" w:rsidRDefault="00000000">
            <w:pPr>
              <w:pStyle w:val="TableContents"/>
            </w:pPr>
            <w:r>
              <w:t>351-579/2018-III-05</w:t>
            </w:r>
          </w:p>
          <w:p w14:paraId="5C0FECE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12.06.2018.год.</w:t>
            </w:r>
          </w:p>
        </w:tc>
      </w:tr>
      <w:tr w:rsidR="00382090" w14:paraId="271D7B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4621" w14:textId="77777777" w:rsidR="00382090" w:rsidRDefault="00000000">
            <w:pPr>
              <w:pStyle w:val="TableContents"/>
            </w:pPr>
            <w:r>
              <w:lastRenderedPageBreak/>
              <w:t>754.Јован Димитријевић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936AE" w14:textId="77777777" w:rsidR="00382090" w:rsidRDefault="00000000">
            <w:pPr>
              <w:pStyle w:val="TableContents"/>
            </w:pPr>
            <w:r>
              <w:t>Шимановци, Прховачка, 109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911F" w14:textId="77777777" w:rsidR="00382090" w:rsidRDefault="00000000">
            <w:pPr>
              <w:pStyle w:val="TableContents"/>
            </w:pPr>
            <w:r>
              <w:t>Стамбени објекат (доградња и надградња)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18EB" w14:textId="77777777" w:rsidR="00382090" w:rsidRDefault="00000000">
            <w:pPr>
              <w:pStyle w:val="TableContents"/>
            </w:pPr>
            <w:r>
              <w:t>351-165/2018-III-05</w:t>
            </w:r>
          </w:p>
          <w:p w14:paraId="731FD43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18.06.2018.год.</w:t>
            </w:r>
          </w:p>
        </w:tc>
      </w:tr>
      <w:tr w:rsidR="00382090" w14:paraId="798D67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3447" w14:textId="77777777" w:rsidR="00382090" w:rsidRDefault="00000000">
            <w:pPr>
              <w:pStyle w:val="TableContents"/>
            </w:pPr>
            <w:r>
              <w:t>755. Радослав Живановић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4755" w14:textId="77777777" w:rsidR="00382090" w:rsidRDefault="00000000">
            <w:pPr>
              <w:pStyle w:val="TableContents"/>
            </w:pPr>
            <w:r>
              <w:t>Сремски Михаљевци, Прховачка, 58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E62EA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58459F72" w14:textId="77777777" w:rsidR="00382090" w:rsidRDefault="00000000">
            <w:pPr>
              <w:pStyle w:val="TableContents"/>
            </w:pPr>
            <w:r>
              <w:t>-Седам економских објеката (амбари, шупе, штала и сењак)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BCBF" w14:textId="77777777" w:rsidR="00382090" w:rsidRDefault="00000000">
            <w:pPr>
              <w:pStyle w:val="TableContents"/>
            </w:pPr>
            <w:r>
              <w:t>351-1279/2017-III-05</w:t>
            </w:r>
          </w:p>
          <w:p w14:paraId="3E0FA72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09.07.2018.год.</w:t>
            </w:r>
          </w:p>
        </w:tc>
      </w:tr>
      <w:tr w:rsidR="00382090" w14:paraId="585A4A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7243" w14:textId="77777777" w:rsidR="00382090" w:rsidRDefault="00000000">
            <w:pPr>
              <w:pStyle w:val="TableContents"/>
            </w:pPr>
            <w:r>
              <w:t>756.Јован Богичевић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3CCB" w14:textId="77777777" w:rsidR="00382090" w:rsidRDefault="00000000">
            <w:pPr>
              <w:pStyle w:val="TableContents"/>
            </w:pPr>
            <w:r>
              <w:t>Брестач, Лазара Недељковића,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12A6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3EE82" w14:textId="77777777" w:rsidR="00382090" w:rsidRDefault="00000000">
            <w:pPr>
              <w:pStyle w:val="TableContents"/>
            </w:pPr>
            <w:r>
              <w:t>351-343/2017-III-05</w:t>
            </w:r>
          </w:p>
          <w:p w14:paraId="6571C33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27.06.2018.год.</w:t>
            </w:r>
          </w:p>
        </w:tc>
      </w:tr>
      <w:tr w:rsidR="00382090" w14:paraId="420227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1BB4" w14:textId="77777777" w:rsidR="00382090" w:rsidRDefault="00000000">
            <w:pPr>
              <w:pStyle w:val="TableContents"/>
            </w:pPr>
            <w:r>
              <w:t>757.Јован Богичевић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95A5" w14:textId="77777777" w:rsidR="00382090" w:rsidRDefault="00000000">
            <w:pPr>
              <w:pStyle w:val="TableContents"/>
            </w:pPr>
            <w:r>
              <w:t>Брестач, Лазара Недељковића,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98D6" w14:textId="77777777" w:rsidR="00382090" w:rsidRDefault="00000000">
            <w:pPr>
              <w:pStyle w:val="TableContents"/>
            </w:pPr>
            <w:r>
              <w:t>Помоћни објекат-котларница и остава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FE90" w14:textId="77777777" w:rsidR="00382090" w:rsidRDefault="00000000">
            <w:pPr>
              <w:pStyle w:val="TableContents"/>
            </w:pPr>
            <w:r>
              <w:t>351-344/2017-III-05</w:t>
            </w:r>
          </w:p>
          <w:p w14:paraId="193FDCB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27.06.2018.год.</w:t>
            </w:r>
          </w:p>
        </w:tc>
      </w:tr>
      <w:tr w:rsidR="00382090" w14:paraId="65FC99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9157" w14:textId="77777777" w:rsidR="00382090" w:rsidRDefault="00000000">
            <w:pPr>
              <w:pStyle w:val="TableContents"/>
            </w:pPr>
            <w:r>
              <w:t>758.Станоје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B60F" w14:textId="77777777" w:rsidR="00382090" w:rsidRDefault="00000000">
            <w:pPr>
              <w:pStyle w:val="TableContents"/>
            </w:pPr>
            <w:r>
              <w:t>Доњи Товарник, Јожефа Марчека Драгутина,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362B" w14:textId="77777777" w:rsidR="00382090" w:rsidRDefault="00000000">
            <w:pPr>
              <w:pStyle w:val="TableContents"/>
            </w:pPr>
            <w:r>
              <w:t>-Економски објекат-свињац,</w:t>
            </w:r>
          </w:p>
          <w:p w14:paraId="5F3FC57E" w14:textId="77777777" w:rsidR="00382090" w:rsidRDefault="00000000">
            <w:pPr>
              <w:pStyle w:val="TableContents"/>
            </w:pPr>
            <w:r>
              <w:t>-Економски објекат-сењак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639E" w14:textId="77777777" w:rsidR="00382090" w:rsidRDefault="00000000">
            <w:pPr>
              <w:pStyle w:val="TableContents"/>
            </w:pPr>
            <w:r>
              <w:t>351-897/2018-III-05</w:t>
            </w:r>
          </w:p>
          <w:p w14:paraId="07626D0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04.07.2018.год.</w:t>
            </w:r>
          </w:p>
        </w:tc>
      </w:tr>
      <w:tr w:rsidR="00382090" w14:paraId="4D63FF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90EB" w14:textId="77777777" w:rsidR="00382090" w:rsidRDefault="00000000">
            <w:pPr>
              <w:pStyle w:val="TableContents"/>
            </w:pPr>
            <w:r>
              <w:t>759.Александар Дуровић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4C27" w14:textId="77777777" w:rsidR="00382090" w:rsidRDefault="00000000">
            <w:pPr>
              <w:pStyle w:val="TableContents"/>
            </w:pPr>
            <w:r>
              <w:t>Шимановци, Михаљевачка, 85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66AA0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82FF" w14:textId="77777777" w:rsidR="00382090" w:rsidRDefault="00000000">
            <w:pPr>
              <w:pStyle w:val="TableContents"/>
            </w:pPr>
            <w:r>
              <w:t>351-566/2018-III-05</w:t>
            </w:r>
          </w:p>
          <w:p w14:paraId="080F48A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04.07.2018.год.</w:t>
            </w:r>
          </w:p>
        </w:tc>
      </w:tr>
      <w:tr w:rsidR="00382090" w14:paraId="78B4B9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2B4A" w14:textId="77777777" w:rsidR="00382090" w:rsidRDefault="00000000">
            <w:pPr>
              <w:pStyle w:val="TableContents"/>
            </w:pPr>
            <w:r>
              <w:t>760.Радосав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7B1E" w14:textId="77777777" w:rsidR="00382090" w:rsidRDefault="00000000">
            <w:pPr>
              <w:pStyle w:val="TableContents"/>
            </w:pPr>
            <w:r>
              <w:t>Огар, Нова улица,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017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3A32" w14:textId="77777777" w:rsidR="00382090" w:rsidRDefault="00000000">
            <w:pPr>
              <w:pStyle w:val="TableContents"/>
            </w:pPr>
            <w:r>
              <w:t>351-2516/2017-III-05</w:t>
            </w:r>
          </w:p>
          <w:p w14:paraId="41446A7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09.07.2018.год.</w:t>
            </w:r>
          </w:p>
        </w:tc>
      </w:tr>
      <w:tr w:rsidR="00382090" w14:paraId="75B836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0001" w14:textId="77777777" w:rsidR="00382090" w:rsidRDefault="00000000">
            <w:pPr>
              <w:pStyle w:val="TableContents"/>
            </w:pPr>
            <w:r>
              <w:t>761.Радосав Обрадовић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0F6EA" w14:textId="77777777" w:rsidR="00382090" w:rsidRDefault="00000000">
            <w:pPr>
              <w:pStyle w:val="TableContents"/>
            </w:pPr>
            <w:r>
              <w:t>Огар, Нова улица,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D2C99" w14:textId="77777777" w:rsidR="00382090" w:rsidRDefault="00000000">
            <w:pPr>
              <w:pStyle w:val="TableContents"/>
            </w:pPr>
            <w:r>
              <w:t>-Економски објекат,</w:t>
            </w:r>
          </w:p>
          <w:p w14:paraId="75E4CF42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038C" w14:textId="77777777" w:rsidR="00382090" w:rsidRDefault="00000000">
            <w:pPr>
              <w:pStyle w:val="TableContents"/>
            </w:pPr>
            <w:r>
              <w:t>351-2517/2017-III-05</w:t>
            </w:r>
          </w:p>
          <w:p w14:paraId="43C4F35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09.07.2018.год.</w:t>
            </w:r>
          </w:p>
        </w:tc>
      </w:tr>
      <w:tr w:rsidR="00382090" w14:paraId="7DC331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F444" w14:textId="77777777" w:rsidR="00382090" w:rsidRDefault="00000000">
            <w:pPr>
              <w:pStyle w:val="TableContents"/>
            </w:pPr>
            <w:r>
              <w:t>762.Нада Демоња Чађеновић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A2DA" w14:textId="77777777" w:rsidR="00382090" w:rsidRDefault="00000000">
            <w:pPr>
              <w:pStyle w:val="TableContents"/>
            </w:pPr>
            <w:r>
              <w:t>Београд, Милутина Миланковића, 188/7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67057" w14:textId="77777777" w:rsidR="00382090" w:rsidRDefault="00000000">
            <w:pPr>
              <w:pStyle w:val="TableContents"/>
            </w:pPr>
            <w:r>
              <w:t>Стамбени објекат (доградња и надградња)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B038" w14:textId="77777777" w:rsidR="00382090" w:rsidRDefault="00000000">
            <w:pPr>
              <w:pStyle w:val="TableContents"/>
            </w:pPr>
            <w:r>
              <w:t>351-859/2018-III-05</w:t>
            </w:r>
          </w:p>
          <w:p w14:paraId="6F251C7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26.06.2018.год.</w:t>
            </w:r>
          </w:p>
        </w:tc>
      </w:tr>
      <w:tr w:rsidR="00382090" w14:paraId="74B76B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E4BB" w14:textId="77777777" w:rsidR="00382090" w:rsidRDefault="00000000">
            <w:pPr>
              <w:pStyle w:val="TableContents"/>
            </w:pPr>
            <w:r>
              <w:t>763.Нада Демоња Чађеновић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AA7B" w14:textId="77777777" w:rsidR="00382090" w:rsidRDefault="00000000">
            <w:pPr>
              <w:pStyle w:val="TableContents"/>
            </w:pPr>
            <w:r>
              <w:t>Београд, Милутина Миланковића, 188/7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14A3" w14:textId="77777777" w:rsidR="00382090" w:rsidRDefault="00000000">
            <w:pPr>
              <w:pStyle w:val="TableContents"/>
            </w:pPr>
            <w:r>
              <w:t>Два помоћна објекта-гаража 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D96E5" w14:textId="77777777" w:rsidR="00382090" w:rsidRDefault="00000000">
            <w:pPr>
              <w:pStyle w:val="TableContents"/>
            </w:pPr>
            <w:r>
              <w:t>351-2002/2017-III-05</w:t>
            </w:r>
          </w:p>
          <w:p w14:paraId="47D2955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26.06.2018.год.</w:t>
            </w:r>
          </w:p>
        </w:tc>
      </w:tr>
      <w:tr w:rsidR="00382090" w14:paraId="7C888B0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62E9" w14:textId="77777777" w:rsidR="00382090" w:rsidRDefault="00000000">
            <w:pPr>
              <w:pStyle w:val="TableContents"/>
            </w:pPr>
            <w:r>
              <w:t>764.Гајић Радислав и Смиља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6395" w14:textId="77777777" w:rsidR="00382090" w:rsidRDefault="00000000">
            <w:pPr>
              <w:pStyle w:val="TableContents"/>
            </w:pPr>
            <w:r>
              <w:t>Суботиште,Иве Лоле Рибара, 117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03E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268CC" w14:textId="77777777" w:rsidR="00382090" w:rsidRDefault="00000000">
            <w:pPr>
              <w:pStyle w:val="TableContents"/>
            </w:pPr>
            <w:r>
              <w:t>351-548/2018-III-05</w:t>
            </w:r>
          </w:p>
          <w:p w14:paraId="1E2B41D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04.07.2018.год.</w:t>
            </w:r>
          </w:p>
        </w:tc>
      </w:tr>
      <w:tr w:rsidR="00382090" w14:paraId="589912D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4371" w14:textId="77777777" w:rsidR="00382090" w:rsidRDefault="00000000">
            <w:pPr>
              <w:pStyle w:val="TableContents"/>
            </w:pPr>
            <w:r>
              <w:t>765.Гајић Радислав и Смиља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A0D02" w14:textId="77777777" w:rsidR="00382090" w:rsidRDefault="00000000">
            <w:pPr>
              <w:pStyle w:val="TableContents"/>
            </w:pPr>
            <w:r>
              <w:t>Суботиште,Иве Лоле Рибара, 117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E01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AE71" w14:textId="77777777" w:rsidR="00382090" w:rsidRDefault="00000000">
            <w:pPr>
              <w:pStyle w:val="TableContents"/>
            </w:pPr>
            <w:r>
              <w:t>351-546/2018-III-05</w:t>
            </w:r>
          </w:p>
          <w:p w14:paraId="521707F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04.07.2018.год.</w:t>
            </w:r>
          </w:p>
        </w:tc>
      </w:tr>
      <w:tr w:rsidR="00382090" w14:paraId="1EE42D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0EAA" w14:textId="77777777" w:rsidR="00382090" w:rsidRDefault="00000000">
            <w:pPr>
              <w:pStyle w:val="TableContents"/>
            </w:pPr>
            <w:r>
              <w:t>766.Марко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03E97" w14:textId="77777777" w:rsidR="00382090" w:rsidRDefault="00000000">
            <w:pPr>
              <w:pStyle w:val="TableContents"/>
            </w:pPr>
            <w:r>
              <w:t>Деч, Браће Савић,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EE7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FDC4" w14:textId="77777777" w:rsidR="00382090" w:rsidRDefault="00000000">
            <w:pPr>
              <w:pStyle w:val="TableContents"/>
            </w:pPr>
            <w:r>
              <w:t>351-263/2009-III-05</w:t>
            </w:r>
          </w:p>
          <w:p w14:paraId="286DFF3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11.07.2018.год.</w:t>
            </w:r>
          </w:p>
        </w:tc>
      </w:tr>
      <w:tr w:rsidR="00382090" w14:paraId="188144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0F5A" w14:textId="77777777" w:rsidR="00382090" w:rsidRDefault="00000000">
            <w:pPr>
              <w:pStyle w:val="TableContents"/>
            </w:pPr>
            <w:r>
              <w:t>767.Љубинка Коцић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CF87" w14:textId="77777777" w:rsidR="00382090" w:rsidRDefault="00000000">
            <w:pPr>
              <w:pStyle w:val="TableContents"/>
            </w:pPr>
            <w:r>
              <w:t>Земун, Драге Михајловића,51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541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C05B2" w14:textId="77777777" w:rsidR="00382090" w:rsidRDefault="00000000">
            <w:pPr>
              <w:pStyle w:val="TableContents"/>
            </w:pPr>
            <w:r>
              <w:t>351-697/2018-III-05</w:t>
            </w:r>
          </w:p>
          <w:p w14:paraId="7D43437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11.07.2018.год.</w:t>
            </w:r>
          </w:p>
        </w:tc>
      </w:tr>
      <w:tr w:rsidR="00382090" w14:paraId="510412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0D6E" w14:textId="77777777" w:rsidR="00382090" w:rsidRDefault="00000000">
            <w:pPr>
              <w:pStyle w:val="TableContents"/>
            </w:pPr>
            <w:r>
              <w:t>768.Општина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F2DB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7062" w14:textId="77777777" w:rsidR="00382090" w:rsidRDefault="00000000">
            <w:pPr>
              <w:pStyle w:val="TableContents"/>
            </w:pPr>
            <w:r>
              <w:t>Објекат јавне намене-школско игралиште у Купинову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3B9E" w14:textId="77777777" w:rsidR="00382090" w:rsidRDefault="00000000">
            <w:pPr>
              <w:pStyle w:val="TableContents"/>
            </w:pPr>
            <w:r>
              <w:t>351-974/2018-III-05</w:t>
            </w:r>
          </w:p>
          <w:p w14:paraId="0880D1F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16.07.2018.год.</w:t>
            </w:r>
          </w:p>
        </w:tc>
      </w:tr>
      <w:tr w:rsidR="00382090" w14:paraId="057BA2A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B8B0" w14:textId="77777777" w:rsidR="00382090" w:rsidRDefault="00000000">
            <w:pPr>
              <w:pStyle w:val="TableContents"/>
            </w:pPr>
            <w:r>
              <w:t>769.Жарко Митровић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10A7" w14:textId="77777777" w:rsidR="00382090" w:rsidRDefault="00000000">
            <w:pPr>
              <w:pStyle w:val="TableContents"/>
            </w:pPr>
            <w:r>
              <w:t>Доњи Товарник,Браће Шовљански,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8B2E9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6AB438C2" w14:textId="77777777" w:rsidR="00382090" w:rsidRDefault="00000000">
            <w:pPr>
              <w:pStyle w:val="TableContents"/>
            </w:pPr>
            <w:r>
              <w:t>-Економски објекат-штала и сењак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25973" w14:textId="77777777" w:rsidR="00382090" w:rsidRDefault="00000000">
            <w:pPr>
              <w:pStyle w:val="TableContents"/>
            </w:pPr>
            <w:r>
              <w:t>351-1630/2017-III-05</w:t>
            </w:r>
          </w:p>
          <w:p w14:paraId="525E44A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17.07.2018.год.</w:t>
            </w:r>
          </w:p>
        </w:tc>
      </w:tr>
      <w:tr w:rsidR="00382090" w14:paraId="62412D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325C" w14:textId="77777777" w:rsidR="00382090" w:rsidRDefault="00000000">
            <w:pPr>
              <w:pStyle w:val="TableContents"/>
            </w:pPr>
            <w:r>
              <w:t xml:space="preserve">770.Јовица </w:t>
            </w:r>
            <w:r>
              <w:lastRenderedPageBreak/>
              <w:t>Милосављевић и Љубинка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7E9E1" w14:textId="77777777" w:rsidR="00382090" w:rsidRDefault="00000000">
            <w:pPr>
              <w:pStyle w:val="TableContents"/>
            </w:pPr>
            <w:r>
              <w:lastRenderedPageBreak/>
              <w:t xml:space="preserve">-Земун, Јована </w:t>
            </w:r>
            <w:r>
              <w:lastRenderedPageBreak/>
              <w:t>Миодраговића,9</w:t>
            </w:r>
          </w:p>
          <w:p w14:paraId="2E8463AF" w14:textId="77777777" w:rsidR="00382090" w:rsidRDefault="00000000">
            <w:pPr>
              <w:pStyle w:val="TableContents"/>
            </w:pPr>
            <w:r>
              <w:t>-Суботиште, Партизанска,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0FA9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8D20" w14:textId="77777777" w:rsidR="00382090" w:rsidRDefault="00000000">
            <w:pPr>
              <w:pStyle w:val="TableContents"/>
            </w:pPr>
            <w:r>
              <w:t>351-535/2018-III-05</w:t>
            </w:r>
          </w:p>
          <w:p w14:paraId="251CF07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11.07.2018.год.</w:t>
            </w:r>
          </w:p>
        </w:tc>
      </w:tr>
      <w:tr w:rsidR="00382090" w14:paraId="14EA58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95910" w14:textId="77777777" w:rsidR="00382090" w:rsidRDefault="00000000">
            <w:pPr>
              <w:pStyle w:val="TableContents"/>
            </w:pPr>
            <w:r>
              <w:lastRenderedPageBreak/>
              <w:t>771.Јовица Милосављевић и Љубинка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BC97" w14:textId="77777777" w:rsidR="00382090" w:rsidRDefault="00000000">
            <w:pPr>
              <w:pStyle w:val="TableContents"/>
            </w:pPr>
            <w:r>
              <w:t>-Земун, Јована Миодраговића,9</w:t>
            </w:r>
          </w:p>
          <w:p w14:paraId="7391B768" w14:textId="77777777" w:rsidR="00382090" w:rsidRDefault="00000000">
            <w:pPr>
              <w:pStyle w:val="TableContents"/>
            </w:pPr>
            <w:r>
              <w:t>-Суботиште, Партизанска,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06B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C9717" w14:textId="77777777" w:rsidR="00382090" w:rsidRDefault="00000000">
            <w:pPr>
              <w:pStyle w:val="TableContents"/>
            </w:pPr>
            <w:r>
              <w:t>351-533/2018-III-05</w:t>
            </w:r>
          </w:p>
          <w:p w14:paraId="772D037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11.07.2018.год.</w:t>
            </w:r>
          </w:p>
        </w:tc>
      </w:tr>
      <w:tr w:rsidR="00382090" w14:paraId="663AAD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EF5B" w14:textId="77777777" w:rsidR="00382090" w:rsidRDefault="00000000">
            <w:pPr>
              <w:pStyle w:val="TableContents"/>
            </w:pPr>
            <w:r>
              <w:t>772..Јовица Милосављевић и Љубинка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7EBA" w14:textId="77777777" w:rsidR="00382090" w:rsidRDefault="00000000">
            <w:pPr>
              <w:pStyle w:val="TableContents"/>
            </w:pPr>
            <w:r>
              <w:t>-Земун, Јована Миодраговића,9</w:t>
            </w:r>
          </w:p>
          <w:p w14:paraId="5ACB8B66" w14:textId="77777777" w:rsidR="00382090" w:rsidRDefault="00000000">
            <w:pPr>
              <w:pStyle w:val="TableContents"/>
            </w:pPr>
            <w:r>
              <w:t>-Суботиште, Партизанска,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9C33" w14:textId="77777777" w:rsidR="00382090" w:rsidRDefault="00000000">
            <w:pPr>
              <w:pStyle w:val="TableContents"/>
            </w:pPr>
            <w:r>
              <w:t>-Два економска објекта,</w:t>
            </w:r>
          </w:p>
          <w:p w14:paraId="650829B1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44AFD" w14:textId="77777777" w:rsidR="00382090" w:rsidRDefault="00000000">
            <w:pPr>
              <w:pStyle w:val="TableContents"/>
            </w:pPr>
            <w:r>
              <w:t>351-537/2018-III-05</w:t>
            </w:r>
          </w:p>
          <w:p w14:paraId="422D7DA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11.07.2018.год.</w:t>
            </w:r>
          </w:p>
        </w:tc>
      </w:tr>
      <w:tr w:rsidR="00382090" w14:paraId="4B4798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3251E" w14:textId="77777777" w:rsidR="00382090" w:rsidRDefault="00000000">
            <w:pPr>
              <w:pStyle w:val="TableContents"/>
            </w:pPr>
            <w:r>
              <w:t>773.Драган Наић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3DBE0" w14:textId="77777777" w:rsidR="00382090" w:rsidRDefault="00000000">
            <w:pPr>
              <w:pStyle w:val="TableContents"/>
            </w:pPr>
            <w:r>
              <w:t>Пећинци, Браће Видаковић,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CA1C" w14:textId="77777777" w:rsidR="00382090" w:rsidRDefault="00000000">
            <w:pPr>
              <w:pStyle w:val="TableContents"/>
            </w:pPr>
            <w:r>
              <w:t>-Три помоћна објекта,</w:t>
            </w:r>
          </w:p>
          <w:p w14:paraId="422474AF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2642" w14:textId="77777777" w:rsidR="00382090" w:rsidRDefault="00000000">
            <w:pPr>
              <w:pStyle w:val="TableContents"/>
            </w:pPr>
            <w:r>
              <w:t>351-98/2018-III-05</w:t>
            </w:r>
          </w:p>
          <w:p w14:paraId="26D16CC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16.07.2018.год.</w:t>
            </w:r>
          </w:p>
        </w:tc>
      </w:tr>
      <w:tr w:rsidR="00382090" w14:paraId="33244A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4623D" w14:textId="77777777" w:rsidR="00382090" w:rsidRDefault="00000000">
            <w:pPr>
              <w:pStyle w:val="TableContents"/>
            </w:pPr>
            <w:r>
              <w:t>774.Горан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8ABE" w14:textId="77777777" w:rsidR="00382090" w:rsidRDefault="00000000">
            <w:pPr>
              <w:pStyle w:val="TableContents"/>
            </w:pPr>
            <w:r>
              <w:t>Шимановци, Прховачка, 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409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AE3B" w14:textId="77777777" w:rsidR="00382090" w:rsidRDefault="00000000">
            <w:pPr>
              <w:pStyle w:val="TableContents"/>
            </w:pPr>
            <w:r>
              <w:t>351-228/2018-III-05</w:t>
            </w:r>
          </w:p>
          <w:p w14:paraId="5BE9CB2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16.07.2018.год.</w:t>
            </w:r>
          </w:p>
        </w:tc>
      </w:tr>
      <w:tr w:rsidR="00382090" w14:paraId="4889A9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B3D7" w14:textId="77777777" w:rsidR="00382090" w:rsidRDefault="00000000">
            <w:pPr>
              <w:pStyle w:val="TableContents"/>
            </w:pPr>
            <w:r>
              <w:t>775.Горан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5F3ED" w14:textId="77777777" w:rsidR="00382090" w:rsidRDefault="00000000">
            <w:pPr>
              <w:pStyle w:val="TableContents"/>
            </w:pPr>
            <w:r>
              <w:t>Шимановци, Прховачка, 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CD79" w14:textId="77777777" w:rsidR="00382090" w:rsidRDefault="00000000">
            <w:pPr>
              <w:pStyle w:val="TableContents"/>
            </w:pPr>
            <w:r>
              <w:t>-Три помоћна објекта (котларница и летња кухиња)</w:t>
            </w:r>
          </w:p>
          <w:p w14:paraId="248676E5" w14:textId="77777777" w:rsidR="00382090" w:rsidRDefault="00000000">
            <w:pPr>
              <w:pStyle w:val="TableContents"/>
            </w:pPr>
            <w:r>
              <w:t>-Економски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0429" w14:textId="77777777" w:rsidR="00382090" w:rsidRDefault="00000000">
            <w:pPr>
              <w:pStyle w:val="TableContents"/>
            </w:pPr>
            <w:r>
              <w:t>351-226/2018-III-05</w:t>
            </w:r>
          </w:p>
          <w:p w14:paraId="778871F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16.07.2018.год.</w:t>
            </w:r>
          </w:p>
        </w:tc>
      </w:tr>
      <w:tr w:rsidR="00382090" w14:paraId="4EECD9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4B93" w14:textId="77777777" w:rsidR="00382090" w:rsidRDefault="00000000">
            <w:pPr>
              <w:pStyle w:val="TableContents"/>
            </w:pPr>
            <w:r>
              <w:t>776.Ковиљка Савић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3740" w14:textId="77777777" w:rsidR="00382090" w:rsidRDefault="00000000">
            <w:pPr>
              <w:pStyle w:val="TableContents"/>
            </w:pPr>
            <w:r>
              <w:t>Земун, Браће Гавриловића,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347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9FFD" w14:textId="77777777" w:rsidR="00382090" w:rsidRDefault="00000000">
            <w:pPr>
              <w:pStyle w:val="TableContents"/>
            </w:pPr>
            <w:r>
              <w:t>351-2328/2017-III-05</w:t>
            </w:r>
          </w:p>
          <w:p w14:paraId="523B7B0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18.07.2018.год.</w:t>
            </w:r>
          </w:p>
        </w:tc>
      </w:tr>
      <w:tr w:rsidR="00382090" w14:paraId="5422C5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92AE" w14:textId="77777777" w:rsidR="00382090" w:rsidRDefault="00000000">
            <w:pPr>
              <w:pStyle w:val="TableContents"/>
            </w:pPr>
            <w:r>
              <w:t>777.Ковиљка Савић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BFDB9" w14:textId="77777777" w:rsidR="00382090" w:rsidRDefault="00000000">
            <w:pPr>
              <w:pStyle w:val="TableContents"/>
            </w:pPr>
            <w:r>
              <w:t>Земун, Браће Гавриловића,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153E2" w14:textId="77777777" w:rsidR="00382090" w:rsidRDefault="00000000">
            <w:pPr>
              <w:pStyle w:val="TableContents"/>
            </w:pPr>
            <w:r>
              <w:t>-Два помоћна објекта (летња кухиња, котларница,остава, шупа)</w:t>
            </w:r>
          </w:p>
          <w:p w14:paraId="6D9BEF59" w14:textId="77777777" w:rsidR="00382090" w:rsidRDefault="00000000">
            <w:pPr>
              <w:pStyle w:val="TableContents"/>
            </w:pPr>
            <w:r>
              <w:t>-Два економска објекта (штала, котобања и свињци)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274A" w14:textId="77777777" w:rsidR="00382090" w:rsidRDefault="00000000">
            <w:pPr>
              <w:pStyle w:val="TableContents"/>
            </w:pPr>
            <w:r>
              <w:t>351-2329/2017-III-05</w:t>
            </w:r>
          </w:p>
          <w:p w14:paraId="5C02026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18.07.2018.год.</w:t>
            </w:r>
          </w:p>
        </w:tc>
      </w:tr>
      <w:tr w:rsidR="00382090" w14:paraId="5DBEBB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1715" w14:textId="77777777" w:rsidR="00382090" w:rsidRDefault="00000000">
            <w:pPr>
              <w:pStyle w:val="TableContents"/>
            </w:pPr>
            <w:r>
              <w:t>778.Живојин Јанковић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69AD" w14:textId="77777777" w:rsidR="00382090" w:rsidRDefault="00000000">
            <w:pPr>
              <w:pStyle w:val="TableContents"/>
            </w:pPr>
            <w:r>
              <w:t>Суботиште, Иве Лоле Рибара,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050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24F9" w14:textId="77777777" w:rsidR="00382090" w:rsidRDefault="00000000">
            <w:pPr>
              <w:pStyle w:val="TableContents"/>
            </w:pPr>
            <w:r>
              <w:t>351-2547/2017-III-05</w:t>
            </w:r>
          </w:p>
          <w:p w14:paraId="304838F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23.07.2018.год.</w:t>
            </w:r>
          </w:p>
        </w:tc>
      </w:tr>
      <w:tr w:rsidR="00382090" w14:paraId="23E6A1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AC9A" w14:textId="77777777" w:rsidR="00382090" w:rsidRDefault="00000000">
            <w:pPr>
              <w:pStyle w:val="TableContents"/>
            </w:pPr>
            <w:r>
              <w:t>779.Димитрије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C911E" w14:textId="77777777" w:rsidR="00382090" w:rsidRDefault="00000000">
            <w:pPr>
              <w:pStyle w:val="TableContents"/>
            </w:pPr>
            <w:r>
              <w:t>Купиново, Орачка, 99/б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831C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295E" w14:textId="77777777" w:rsidR="00382090" w:rsidRDefault="00000000">
            <w:pPr>
              <w:pStyle w:val="TableContents"/>
            </w:pPr>
            <w:r>
              <w:t>351-2020/2017-III-05</w:t>
            </w:r>
          </w:p>
          <w:p w14:paraId="32DEAED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23.07.2018.год.</w:t>
            </w:r>
          </w:p>
        </w:tc>
      </w:tr>
      <w:tr w:rsidR="00382090" w14:paraId="1C6AB2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062B" w14:textId="77777777" w:rsidR="00382090" w:rsidRDefault="00000000">
            <w:pPr>
              <w:pStyle w:val="TableContents"/>
            </w:pPr>
            <w:r>
              <w:t>780.Димитрије Алексић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89555" w14:textId="77777777" w:rsidR="00382090" w:rsidRDefault="00000000">
            <w:pPr>
              <w:pStyle w:val="TableContents"/>
            </w:pPr>
            <w:r>
              <w:t>Купиново, Орачка, 99/б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C56D" w14:textId="77777777" w:rsidR="00382090" w:rsidRDefault="00000000">
            <w:pPr>
              <w:pStyle w:val="TableContents"/>
            </w:pPr>
            <w:r>
              <w:t>-Помоћни објекат-остава и гаража,</w:t>
            </w:r>
          </w:p>
          <w:p w14:paraId="27B3E7DA" w14:textId="77777777" w:rsidR="00382090" w:rsidRDefault="00000000">
            <w:pPr>
              <w:pStyle w:val="TableContents"/>
            </w:pPr>
            <w:r>
              <w:t>-Економски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5669" w14:textId="77777777" w:rsidR="00382090" w:rsidRDefault="00000000">
            <w:pPr>
              <w:pStyle w:val="TableContents"/>
            </w:pPr>
            <w:r>
              <w:t>351-324/2017-III-05</w:t>
            </w:r>
          </w:p>
          <w:p w14:paraId="0F49C72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23.07.2018.год.</w:t>
            </w:r>
          </w:p>
        </w:tc>
      </w:tr>
      <w:tr w:rsidR="00382090" w14:paraId="19F3B3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84E6E" w14:textId="77777777" w:rsidR="00382090" w:rsidRDefault="00000000">
            <w:pPr>
              <w:pStyle w:val="TableContents"/>
            </w:pPr>
            <w:r>
              <w:t>781.Радмила Радојичић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ACDA" w14:textId="77777777" w:rsidR="00382090" w:rsidRDefault="00000000">
            <w:pPr>
              <w:pStyle w:val="TableContents"/>
            </w:pPr>
            <w:r>
              <w:t>Деч,Сремска,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4E755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944C" w14:textId="77777777" w:rsidR="00382090" w:rsidRDefault="00000000">
            <w:pPr>
              <w:pStyle w:val="TableContents"/>
            </w:pPr>
            <w:r>
              <w:t>351-1057/2018-III-05</w:t>
            </w:r>
          </w:p>
          <w:p w14:paraId="6155218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05.07.2018.год.</w:t>
            </w:r>
          </w:p>
        </w:tc>
      </w:tr>
      <w:tr w:rsidR="00382090" w14:paraId="5214942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803E" w14:textId="77777777" w:rsidR="00382090" w:rsidRDefault="00000000">
            <w:pPr>
              <w:pStyle w:val="TableContents"/>
            </w:pPr>
            <w:r>
              <w:t>782.Вељко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9B86" w14:textId="77777777" w:rsidR="00382090" w:rsidRDefault="00000000">
            <w:pPr>
              <w:pStyle w:val="TableContents"/>
            </w:pPr>
            <w:r>
              <w:t>Шимановци, Прховачка,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24B8" w14:textId="77777777" w:rsidR="00382090" w:rsidRDefault="00000000">
            <w:pPr>
              <w:pStyle w:val="TableContents"/>
            </w:pPr>
            <w:r>
              <w:t>-Помоћни објекат-котларница,</w:t>
            </w:r>
          </w:p>
          <w:p w14:paraId="26E173CC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217E" w14:textId="77777777" w:rsidR="00382090" w:rsidRDefault="00000000">
            <w:pPr>
              <w:pStyle w:val="TableContents"/>
            </w:pPr>
            <w:r>
              <w:t>351-1079/2018-III-05</w:t>
            </w:r>
          </w:p>
          <w:p w14:paraId="2F25A41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19.07.2018.год.</w:t>
            </w:r>
          </w:p>
        </w:tc>
      </w:tr>
      <w:tr w:rsidR="00382090" w14:paraId="7F5250C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1319" w14:textId="77777777" w:rsidR="00382090" w:rsidRDefault="00000000">
            <w:pPr>
              <w:pStyle w:val="TableContents"/>
            </w:pPr>
            <w:r>
              <w:t>783.Никола и Весна Зурковић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DA71C" w14:textId="77777777" w:rsidR="00382090" w:rsidRDefault="00000000">
            <w:pPr>
              <w:pStyle w:val="TableContents"/>
            </w:pPr>
            <w:r>
              <w:t>Карловчић, Шпајанска,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AEE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4DBB" w14:textId="77777777" w:rsidR="00382090" w:rsidRDefault="00000000">
            <w:pPr>
              <w:pStyle w:val="TableContents"/>
            </w:pPr>
            <w:r>
              <w:t>351-2229/2017-III-05</w:t>
            </w:r>
          </w:p>
          <w:p w14:paraId="1269C90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30.07.2018.год.</w:t>
            </w:r>
          </w:p>
        </w:tc>
      </w:tr>
      <w:tr w:rsidR="00382090" w14:paraId="13490D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114C" w14:textId="77777777" w:rsidR="00382090" w:rsidRDefault="00000000">
            <w:pPr>
              <w:pStyle w:val="TableContents"/>
            </w:pPr>
            <w:r>
              <w:t>784.Мирослав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5CF7" w14:textId="77777777" w:rsidR="00382090" w:rsidRDefault="00000000">
            <w:pPr>
              <w:pStyle w:val="TableContents"/>
            </w:pPr>
            <w:r>
              <w:t>Шимановци, Мандић сокак,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826B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293D9" w14:textId="77777777" w:rsidR="00382090" w:rsidRDefault="00000000">
            <w:pPr>
              <w:pStyle w:val="TableContents"/>
            </w:pPr>
            <w:r>
              <w:t>351-3047/2017-III-05</w:t>
            </w:r>
          </w:p>
          <w:p w14:paraId="6B6EC35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30.07.2018.год.</w:t>
            </w:r>
          </w:p>
        </w:tc>
      </w:tr>
      <w:tr w:rsidR="00382090" w14:paraId="731F6B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EA62" w14:textId="77777777" w:rsidR="00382090" w:rsidRDefault="00000000">
            <w:pPr>
              <w:pStyle w:val="TableContents"/>
            </w:pPr>
            <w:r>
              <w:lastRenderedPageBreak/>
              <w:t>785..Мирослав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A18C" w14:textId="77777777" w:rsidR="00382090" w:rsidRDefault="00000000">
            <w:pPr>
              <w:pStyle w:val="TableContents"/>
            </w:pPr>
            <w:r>
              <w:t>Шимановци, Мандић сокак,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839B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3B15" w14:textId="77777777" w:rsidR="00382090" w:rsidRDefault="00000000">
            <w:pPr>
              <w:pStyle w:val="TableContents"/>
            </w:pPr>
            <w:r>
              <w:t>351-3048/2017-III-05</w:t>
            </w:r>
          </w:p>
          <w:p w14:paraId="68467C6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30.07.2018.год.</w:t>
            </w:r>
          </w:p>
        </w:tc>
      </w:tr>
      <w:tr w:rsidR="00382090" w14:paraId="1C46A9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B0A1" w14:textId="77777777" w:rsidR="00382090" w:rsidRDefault="00000000">
            <w:pPr>
              <w:pStyle w:val="TableContents"/>
            </w:pPr>
            <w:r>
              <w:t>786..Мирослав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D38C" w14:textId="77777777" w:rsidR="00382090" w:rsidRDefault="00000000">
            <w:pPr>
              <w:pStyle w:val="TableContents"/>
            </w:pPr>
            <w:r>
              <w:t>Шимановци, Мандић сокак,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918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DCE11" w14:textId="77777777" w:rsidR="00382090" w:rsidRDefault="00000000">
            <w:pPr>
              <w:pStyle w:val="TableContents"/>
            </w:pPr>
            <w:r>
              <w:t>351-3049/2017-III-05</w:t>
            </w:r>
          </w:p>
          <w:p w14:paraId="4E47319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30.07.2018.год.</w:t>
            </w:r>
          </w:p>
        </w:tc>
      </w:tr>
      <w:tr w:rsidR="00382090" w14:paraId="25CD51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2136" w14:textId="77777777" w:rsidR="00382090" w:rsidRDefault="00000000">
            <w:pPr>
              <w:pStyle w:val="TableContents"/>
            </w:pPr>
            <w:r>
              <w:t>787.Ненад Божанић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FB7E" w14:textId="77777777" w:rsidR="00382090" w:rsidRDefault="00000000">
            <w:pPr>
              <w:pStyle w:val="TableContents"/>
            </w:pPr>
            <w:r>
              <w:t>Шимановци, Дечка,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CF9A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20B7" w14:textId="77777777" w:rsidR="00382090" w:rsidRDefault="00000000">
            <w:pPr>
              <w:pStyle w:val="TableContents"/>
            </w:pPr>
            <w:r>
              <w:t>351-708/2018-III-05</w:t>
            </w:r>
          </w:p>
          <w:p w14:paraId="3B5ACF3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30.07.2018.год.</w:t>
            </w:r>
          </w:p>
        </w:tc>
      </w:tr>
      <w:tr w:rsidR="00382090" w14:paraId="254854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86EF" w14:textId="77777777" w:rsidR="00382090" w:rsidRDefault="00000000">
            <w:pPr>
              <w:pStyle w:val="TableContents"/>
            </w:pPr>
            <w:r>
              <w:t>788.Ненад Божанић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4CC0" w14:textId="77777777" w:rsidR="00382090" w:rsidRDefault="00000000">
            <w:pPr>
              <w:pStyle w:val="TableContents"/>
            </w:pPr>
            <w:r>
              <w:t>Шимановци, Дечка,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237FE" w14:textId="77777777" w:rsidR="00382090" w:rsidRDefault="00000000">
            <w:pPr>
              <w:pStyle w:val="TableContents"/>
            </w:pPr>
            <w:r>
              <w:t>-Два помоћна објекта (шупа)</w:t>
            </w:r>
          </w:p>
          <w:p w14:paraId="545AE7BC" w14:textId="77777777" w:rsidR="00382090" w:rsidRDefault="00000000">
            <w:pPr>
              <w:pStyle w:val="TableContents"/>
            </w:pPr>
            <w:r>
              <w:t>-Два економска објекта (котобања, свињац,сењак)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8F6AE" w14:textId="77777777" w:rsidR="00382090" w:rsidRDefault="00000000">
            <w:pPr>
              <w:pStyle w:val="TableContents"/>
            </w:pPr>
            <w:r>
              <w:t>351-707/2018-III-05</w:t>
            </w:r>
          </w:p>
          <w:p w14:paraId="419C53D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30.07.2018.год.</w:t>
            </w:r>
          </w:p>
        </w:tc>
      </w:tr>
      <w:tr w:rsidR="00382090" w14:paraId="609560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57849" w14:textId="77777777" w:rsidR="00382090" w:rsidRDefault="00000000">
            <w:pPr>
              <w:pStyle w:val="TableContents"/>
            </w:pPr>
            <w:r>
              <w:t>789.“ЕЛБРУС 5642“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8294" w14:textId="77777777" w:rsidR="00382090" w:rsidRDefault="00000000">
            <w:pPr>
              <w:pStyle w:val="TableContents"/>
            </w:pPr>
            <w:r>
              <w:t>Брестач, Стевана Стојаковића,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3D7C" w14:textId="77777777" w:rsidR="00382090" w:rsidRDefault="00000000">
            <w:pPr>
              <w:pStyle w:val="TableContents"/>
            </w:pPr>
            <w:r>
              <w:t>Складишни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D9018" w14:textId="77777777" w:rsidR="00382090" w:rsidRDefault="00000000">
            <w:pPr>
              <w:pStyle w:val="TableContents"/>
            </w:pPr>
            <w:r>
              <w:t>351-861/2018-III-05</w:t>
            </w:r>
          </w:p>
          <w:p w14:paraId="2B4DBE9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31.07.2018.год.</w:t>
            </w:r>
          </w:p>
        </w:tc>
      </w:tr>
      <w:tr w:rsidR="00382090" w14:paraId="0A9C77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F5F2" w14:textId="77777777" w:rsidR="00382090" w:rsidRDefault="00000000">
            <w:pPr>
              <w:pStyle w:val="TableContents"/>
            </w:pPr>
            <w:r>
              <w:t>790.Драгана Дрљић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25A5" w14:textId="77777777" w:rsidR="00382090" w:rsidRDefault="00000000">
            <w:pPr>
              <w:pStyle w:val="TableContents"/>
            </w:pPr>
            <w:r>
              <w:t>Прхово, Сремска, 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B17E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D5A" w14:textId="77777777" w:rsidR="00382090" w:rsidRDefault="00000000">
            <w:pPr>
              <w:pStyle w:val="TableContents"/>
            </w:pPr>
            <w:r>
              <w:t>351-2248/2017-III-05</w:t>
            </w:r>
          </w:p>
          <w:p w14:paraId="217E700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24.07.2018.год.</w:t>
            </w:r>
          </w:p>
        </w:tc>
      </w:tr>
      <w:tr w:rsidR="00382090" w14:paraId="74B7C1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3513" w14:textId="77777777" w:rsidR="00382090" w:rsidRDefault="00000000">
            <w:pPr>
              <w:pStyle w:val="TableContents"/>
            </w:pPr>
            <w:r>
              <w:t>791.Драгана  Дрљић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EE74E" w14:textId="77777777" w:rsidR="00382090" w:rsidRDefault="00000000">
            <w:pPr>
              <w:pStyle w:val="TableContents"/>
            </w:pPr>
            <w:r>
              <w:t>Прхово, Сремска, 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672B" w14:textId="77777777" w:rsidR="00382090" w:rsidRDefault="00000000">
            <w:pPr>
              <w:pStyle w:val="TableContents"/>
            </w:pPr>
            <w:r>
              <w:t>-Четири помоћна објекта(надстрешница),</w:t>
            </w:r>
          </w:p>
          <w:p w14:paraId="328E8934" w14:textId="77777777" w:rsidR="00382090" w:rsidRDefault="00000000">
            <w:pPr>
              <w:pStyle w:val="TableContents"/>
            </w:pPr>
            <w:r>
              <w:t>-Пет економских објеката (котобања и свињци)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6CA7" w14:textId="77777777" w:rsidR="00382090" w:rsidRDefault="00000000">
            <w:pPr>
              <w:pStyle w:val="TableContents"/>
            </w:pPr>
            <w:r>
              <w:t>351-2249/2017-III-05</w:t>
            </w:r>
          </w:p>
          <w:p w14:paraId="267F179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24.07.2018.год.</w:t>
            </w:r>
          </w:p>
        </w:tc>
      </w:tr>
      <w:tr w:rsidR="00382090" w14:paraId="7BC2C4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9C29" w14:textId="77777777" w:rsidR="00382090" w:rsidRDefault="00000000">
            <w:pPr>
              <w:pStyle w:val="TableContents"/>
            </w:pPr>
            <w:r>
              <w:t>792.Чедо Зељковић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7ACD5" w14:textId="77777777" w:rsidR="00382090" w:rsidRDefault="00000000">
            <w:pPr>
              <w:pStyle w:val="TableContents"/>
            </w:pPr>
            <w:r>
              <w:t>Шимановци, Милоша Обилића,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3C58" w14:textId="77777777" w:rsidR="00382090" w:rsidRDefault="00000000">
            <w:pPr>
              <w:pStyle w:val="TableContents"/>
            </w:pPr>
            <w:r>
              <w:t>Стамбени објекат (реконсрукција и доградња)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FB6D" w14:textId="77777777" w:rsidR="00382090" w:rsidRDefault="00000000">
            <w:pPr>
              <w:pStyle w:val="TableContents"/>
            </w:pPr>
            <w:r>
              <w:t>351-687/2018-III-05</w:t>
            </w:r>
          </w:p>
          <w:p w14:paraId="64E3370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24.07.2018.год.</w:t>
            </w:r>
          </w:p>
        </w:tc>
      </w:tr>
      <w:tr w:rsidR="00382090" w14:paraId="0F2584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DEB5" w14:textId="77777777" w:rsidR="00382090" w:rsidRDefault="00000000">
            <w:pPr>
              <w:pStyle w:val="TableContents"/>
            </w:pPr>
            <w:r>
              <w:t>793.Чедо Зељковић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0B061" w14:textId="77777777" w:rsidR="00382090" w:rsidRDefault="00000000">
            <w:pPr>
              <w:pStyle w:val="TableContents"/>
            </w:pPr>
            <w:r>
              <w:t>Шимановци, Милоша Обилића,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3F0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C9A9A" w14:textId="77777777" w:rsidR="00382090" w:rsidRDefault="00000000">
            <w:pPr>
              <w:pStyle w:val="TableContents"/>
            </w:pPr>
            <w:r>
              <w:t>351-688/2018-III-05</w:t>
            </w:r>
          </w:p>
          <w:p w14:paraId="1883B0E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24.07.2018.год.</w:t>
            </w:r>
          </w:p>
        </w:tc>
      </w:tr>
      <w:tr w:rsidR="00382090" w14:paraId="6AA0D2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ECE24" w14:textId="77777777" w:rsidR="00382090" w:rsidRDefault="00000000">
            <w:pPr>
              <w:pStyle w:val="TableContents"/>
            </w:pPr>
            <w:r>
              <w:t>794.Чедо Зељковић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FBE5" w14:textId="77777777" w:rsidR="00382090" w:rsidRDefault="00000000">
            <w:pPr>
              <w:pStyle w:val="TableContents"/>
            </w:pPr>
            <w:r>
              <w:t>Шимановци, Милоша Обилића, 20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A383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50E7" w14:textId="77777777" w:rsidR="00382090" w:rsidRDefault="00000000">
            <w:pPr>
              <w:pStyle w:val="TableContents"/>
            </w:pPr>
            <w:r>
              <w:t>351-689/2018-III-05</w:t>
            </w:r>
          </w:p>
          <w:p w14:paraId="2018988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24.07.2018.год.</w:t>
            </w:r>
          </w:p>
        </w:tc>
      </w:tr>
      <w:tr w:rsidR="00382090" w14:paraId="29A43D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EE593" w14:textId="77777777" w:rsidR="00382090" w:rsidRDefault="00000000">
            <w:pPr>
              <w:pStyle w:val="TableContents"/>
            </w:pPr>
            <w:r>
              <w:t>795. Драгица Грађин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A09B2" w14:textId="77777777" w:rsidR="00382090" w:rsidRDefault="00000000">
            <w:pPr>
              <w:pStyle w:val="TableContents"/>
            </w:pPr>
            <w:r>
              <w:t>Београд, Мраковичка, 31/1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F4F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7E04" w14:textId="77777777" w:rsidR="00382090" w:rsidRDefault="00000000">
            <w:pPr>
              <w:pStyle w:val="TableContents"/>
            </w:pPr>
            <w:r>
              <w:t>351-2450/2017-III-05</w:t>
            </w:r>
          </w:p>
          <w:p w14:paraId="56DE4FB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19.07.2018.год.</w:t>
            </w:r>
          </w:p>
        </w:tc>
      </w:tr>
      <w:tr w:rsidR="00382090" w14:paraId="57D17D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54D0" w14:textId="77777777" w:rsidR="00382090" w:rsidRDefault="00000000">
            <w:pPr>
              <w:pStyle w:val="TableContents"/>
            </w:pPr>
            <w:r>
              <w:t>796. Милан Кљештан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6727A" w14:textId="77777777" w:rsidR="00382090" w:rsidRDefault="00000000">
            <w:pPr>
              <w:pStyle w:val="TableContents"/>
            </w:pPr>
            <w:r>
              <w:t>Шимановци, Михаљевачка,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26DA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E734" w14:textId="77777777" w:rsidR="00382090" w:rsidRDefault="00000000">
            <w:pPr>
              <w:pStyle w:val="TableContents"/>
            </w:pPr>
            <w:r>
              <w:t>351-309/2018-III-05</w:t>
            </w:r>
          </w:p>
          <w:p w14:paraId="1013849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01.08.2018.год.</w:t>
            </w:r>
          </w:p>
        </w:tc>
      </w:tr>
      <w:tr w:rsidR="00382090" w14:paraId="554607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D3FE" w14:textId="77777777" w:rsidR="00382090" w:rsidRDefault="00000000">
            <w:pPr>
              <w:pStyle w:val="TableContents"/>
            </w:pPr>
            <w:r>
              <w:t>797.Милан Кљештан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740A" w14:textId="77777777" w:rsidR="00382090" w:rsidRDefault="00000000">
            <w:pPr>
              <w:pStyle w:val="TableContents"/>
            </w:pPr>
            <w:r>
              <w:t>Шимановци, Михаљевачка, 83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8963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6811" w14:textId="77777777" w:rsidR="00382090" w:rsidRDefault="00000000">
            <w:pPr>
              <w:pStyle w:val="TableContents"/>
            </w:pPr>
            <w:r>
              <w:t>351-310/2018-III-05</w:t>
            </w:r>
          </w:p>
          <w:p w14:paraId="2F972A7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01.08.2018.год.</w:t>
            </w:r>
          </w:p>
        </w:tc>
      </w:tr>
      <w:tr w:rsidR="00382090" w14:paraId="49F5C0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3126" w14:textId="77777777" w:rsidR="00382090" w:rsidRDefault="00000000">
            <w:pPr>
              <w:pStyle w:val="TableContents"/>
            </w:pPr>
            <w:r>
              <w:t>798.Снежана Граховац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D8825" w14:textId="77777777" w:rsidR="00382090" w:rsidRDefault="00000000">
            <w:pPr>
              <w:pStyle w:val="TableContents"/>
            </w:pPr>
            <w:r>
              <w:t>Ашања, Иве Лоле Рибара,12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CF1B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15F9" w14:textId="77777777" w:rsidR="00382090" w:rsidRDefault="00000000">
            <w:pPr>
              <w:pStyle w:val="TableContents"/>
            </w:pPr>
            <w:r>
              <w:t>351-124/2018-III-05</w:t>
            </w:r>
          </w:p>
          <w:p w14:paraId="1484E94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31.07.2018.год.</w:t>
            </w:r>
          </w:p>
        </w:tc>
      </w:tr>
      <w:tr w:rsidR="00382090" w14:paraId="1C7090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9BAE" w14:textId="77777777" w:rsidR="00382090" w:rsidRDefault="00000000">
            <w:pPr>
              <w:pStyle w:val="TableContents"/>
            </w:pPr>
            <w:r>
              <w:t>799.Снежана Граховац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4F15" w14:textId="77777777" w:rsidR="00382090" w:rsidRDefault="00000000">
            <w:pPr>
              <w:pStyle w:val="TableContents"/>
            </w:pPr>
            <w:r>
              <w:t>Ашања, Иве Лоле Рибара,12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AF9F" w14:textId="77777777" w:rsidR="00382090" w:rsidRDefault="00000000">
            <w:pPr>
              <w:pStyle w:val="TableContents"/>
            </w:pPr>
            <w:r>
              <w:t>Помоћни објекат-летња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3C2F" w14:textId="77777777" w:rsidR="00382090" w:rsidRDefault="00000000">
            <w:pPr>
              <w:pStyle w:val="TableContents"/>
            </w:pPr>
            <w:r>
              <w:t>351-125/2018-III-05</w:t>
            </w:r>
          </w:p>
          <w:p w14:paraId="478D8D3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31.07.2018.год.</w:t>
            </w:r>
          </w:p>
        </w:tc>
      </w:tr>
      <w:tr w:rsidR="00382090" w14:paraId="22A77B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69A6" w14:textId="77777777" w:rsidR="00382090" w:rsidRDefault="00000000">
            <w:pPr>
              <w:pStyle w:val="TableContents"/>
            </w:pPr>
            <w:r>
              <w:t>800.Станко Драгосавац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D7F4" w14:textId="77777777" w:rsidR="00382090" w:rsidRDefault="00000000">
            <w:pPr>
              <w:pStyle w:val="TableContents"/>
            </w:pPr>
            <w:r>
              <w:t>Ашања, Добровољачка,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6C8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5C6C" w14:textId="77777777" w:rsidR="00382090" w:rsidRDefault="00000000">
            <w:pPr>
              <w:pStyle w:val="TableContents"/>
            </w:pPr>
            <w:r>
              <w:t>351-1421/2017-III-05</w:t>
            </w:r>
          </w:p>
          <w:p w14:paraId="42466BE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31.07.2018.год.</w:t>
            </w:r>
          </w:p>
        </w:tc>
      </w:tr>
      <w:tr w:rsidR="00382090" w14:paraId="4526A6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0922" w14:textId="77777777" w:rsidR="00382090" w:rsidRDefault="00000000">
            <w:pPr>
              <w:pStyle w:val="TableContents"/>
            </w:pPr>
            <w:r>
              <w:t>801.Радован Митровић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243B" w14:textId="77777777" w:rsidR="00382090" w:rsidRDefault="00000000">
            <w:pPr>
              <w:pStyle w:val="TableContents"/>
            </w:pPr>
            <w:r>
              <w:t>Доњи Товарник, Браће Шовљански,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E531" w14:textId="77777777" w:rsidR="00382090" w:rsidRDefault="00000000">
            <w:pPr>
              <w:pStyle w:val="TableContents"/>
            </w:pPr>
            <w:r>
              <w:t>Стамбено-пословни објекат (доградња и надоградња)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E6915" w14:textId="77777777" w:rsidR="00382090" w:rsidRDefault="00000000">
            <w:pPr>
              <w:pStyle w:val="TableContents"/>
            </w:pPr>
            <w:r>
              <w:t>351-2318/2017-III-05</w:t>
            </w:r>
          </w:p>
          <w:p w14:paraId="32D2342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01.08.2018.год.</w:t>
            </w:r>
          </w:p>
        </w:tc>
      </w:tr>
      <w:tr w:rsidR="00382090" w14:paraId="532967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3A3D" w14:textId="77777777" w:rsidR="00382090" w:rsidRDefault="00000000">
            <w:pPr>
              <w:pStyle w:val="TableContents"/>
            </w:pPr>
            <w:r>
              <w:t xml:space="preserve">802.Радован </w:t>
            </w:r>
            <w:r>
              <w:lastRenderedPageBreak/>
              <w:t>Митровић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2C52" w14:textId="77777777" w:rsidR="00382090" w:rsidRDefault="00000000">
            <w:pPr>
              <w:pStyle w:val="TableContents"/>
            </w:pPr>
            <w:r>
              <w:lastRenderedPageBreak/>
              <w:t xml:space="preserve">Доњи Товарник, </w:t>
            </w:r>
            <w:r>
              <w:lastRenderedPageBreak/>
              <w:t>Браће Шовљански,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030DD" w14:textId="77777777" w:rsidR="00382090" w:rsidRDefault="00000000">
            <w:pPr>
              <w:pStyle w:val="TableContents"/>
            </w:pPr>
            <w:r>
              <w:lastRenderedPageBreak/>
              <w:t>-Помоћни објекат-шупа,</w:t>
            </w:r>
          </w:p>
          <w:p w14:paraId="19BF576B" w14:textId="77777777" w:rsidR="00382090" w:rsidRDefault="00000000">
            <w:pPr>
              <w:pStyle w:val="TableContents"/>
            </w:pPr>
            <w:r>
              <w:lastRenderedPageBreak/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96223" w14:textId="77777777" w:rsidR="00382090" w:rsidRDefault="00000000">
            <w:pPr>
              <w:pStyle w:val="TableContents"/>
            </w:pPr>
            <w:r>
              <w:lastRenderedPageBreak/>
              <w:t>351-2316/2017-III-05</w:t>
            </w:r>
          </w:p>
          <w:p w14:paraId="1D86B06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01.08.2018.год.</w:t>
            </w:r>
          </w:p>
        </w:tc>
      </w:tr>
      <w:tr w:rsidR="00382090" w14:paraId="2FE1AE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9589" w14:textId="77777777" w:rsidR="00382090" w:rsidRDefault="00000000">
            <w:pPr>
              <w:pStyle w:val="TableContents"/>
            </w:pPr>
            <w:r>
              <w:lastRenderedPageBreak/>
              <w:t>803.Драган Латас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2927F" w14:textId="77777777" w:rsidR="00382090" w:rsidRDefault="00000000">
            <w:pPr>
              <w:pStyle w:val="TableContents"/>
            </w:pPr>
            <w:r>
              <w:t>Шимановци, Голубиначка, 61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D101" w14:textId="77777777" w:rsidR="00382090" w:rsidRDefault="00000000">
            <w:pPr>
              <w:pStyle w:val="TableContents"/>
            </w:pPr>
            <w:r>
              <w:t>-Два помоћна објекта-гаража и остава,</w:t>
            </w:r>
          </w:p>
          <w:p w14:paraId="5520D60C" w14:textId="77777777" w:rsidR="00382090" w:rsidRDefault="00000000">
            <w:pPr>
              <w:pStyle w:val="TableContents"/>
            </w:pPr>
            <w:r>
              <w:t>-Два економска објекта-шупа за механизацију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7D86" w14:textId="77777777" w:rsidR="00382090" w:rsidRDefault="00000000">
            <w:pPr>
              <w:pStyle w:val="TableContents"/>
            </w:pPr>
            <w:r>
              <w:t>351-367/2018-III-05</w:t>
            </w:r>
          </w:p>
          <w:p w14:paraId="5E9C5E7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06.08.2018.год.</w:t>
            </w:r>
          </w:p>
        </w:tc>
      </w:tr>
      <w:tr w:rsidR="00382090" w14:paraId="60D9BD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ED23" w14:textId="77777777" w:rsidR="00382090" w:rsidRDefault="00000000">
            <w:pPr>
              <w:pStyle w:val="TableContents"/>
            </w:pPr>
            <w:r>
              <w:t>804.Љубомир и Милица Стојадиновић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FC0E" w14:textId="77777777" w:rsidR="00382090" w:rsidRDefault="00000000">
            <w:pPr>
              <w:pStyle w:val="TableContents"/>
            </w:pPr>
            <w:r>
              <w:t>Шимановци, Прховачка,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829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034B" w14:textId="77777777" w:rsidR="00382090" w:rsidRDefault="00000000">
            <w:pPr>
              <w:pStyle w:val="TableContents"/>
            </w:pPr>
            <w:r>
              <w:t>351-1490/2017-III-05</w:t>
            </w:r>
          </w:p>
          <w:p w14:paraId="1CEA3AA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08.08.2018.год.</w:t>
            </w:r>
          </w:p>
        </w:tc>
      </w:tr>
      <w:tr w:rsidR="00382090" w14:paraId="51842C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77C8" w14:textId="77777777" w:rsidR="00382090" w:rsidRDefault="00000000">
            <w:pPr>
              <w:pStyle w:val="TableContents"/>
            </w:pPr>
            <w:r>
              <w:t>805.Љубомир и Милица Стојадиновић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F419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2B5C1EA7" w14:textId="77777777" w:rsidR="00382090" w:rsidRDefault="00000000">
            <w:pPr>
              <w:pStyle w:val="TableContents"/>
            </w:pPr>
            <w:r>
              <w:t>Прховачка, 24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AFA8" w14:textId="77777777" w:rsidR="00382090" w:rsidRDefault="00000000">
            <w:pPr>
              <w:pStyle w:val="TableContents"/>
            </w:pPr>
            <w:r>
              <w:t>-Два економска објекта-котобања и штала,</w:t>
            </w:r>
          </w:p>
          <w:p w14:paraId="032F8259" w14:textId="77777777" w:rsidR="00382090" w:rsidRDefault="00000000">
            <w:pPr>
              <w:pStyle w:val="TableContents"/>
            </w:pPr>
            <w:r>
              <w:t>-Помоћни објекат-шупа и 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3A4B" w14:textId="77777777" w:rsidR="00382090" w:rsidRDefault="00000000">
            <w:pPr>
              <w:pStyle w:val="TableContents"/>
            </w:pPr>
            <w:r>
              <w:t>351-1491/2017-III-05</w:t>
            </w:r>
          </w:p>
          <w:p w14:paraId="60D11E4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08.08.2018.год.</w:t>
            </w:r>
          </w:p>
        </w:tc>
      </w:tr>
      <w:tr w:rsidR="00382090" w14:paraId="256454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F530" w14:textId="77777777" w:rsidR="00382090" w:rsidRDefault="00000000">
            <w:pPr>
              <w:pStyle w:val="TableContents"/>
            </w:pPr>
            <w:r>
              <w:t>806.Јовица Стојаковић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21843" w14:textId="77777777" w:rsidR="00382090" w:rsidRDefault="00000000">
            <w:pPr>
              <w:pStyle w:val="TableContents"/>
            </w:pPr>
            <w:r>
              <w:t>Попинци, Маршала Тита,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BCC6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CA46" w14:textId="77777777" w:rsidR="00382090" w:rsidRDefault="00000000">
            <w:pPr>
              <w:pStyle w:val="TableContents"/>
            </w:pPr>
            <w:r>
              <w:t>351-1943/2017-III-05</w:t>
            </w:r>
          </w:p>
          <w:p w14:paraId="090BD12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26.07.2018.год.</w:t>
            </w:r>
          </w:p>
        </w:tc>
      </w:tr>
      <w:tr w:rsidR="00382090" w14:paraId="6E1B25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E82D" w14:textId="77777777" w:rsidR="00382090" w:rsidRDefault="00000000">
            <w:pPr>
              <w:pStyle w:val="TableContents"/>
            </w:pPr>
            <w:r>
              <w:t>807. Драгољуб Петровић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B2A2" w14:textId="77777777" w:rsidR="00382090" w:rsidRDefault="00000000">
            <w:pPr>
              <w:pStyle w:val="TableContents"/>
            </w:pPr>
            <w:r>
              <w:t>Нови Београд, Палмира  Тољатија, 46/7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B1B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8850B" w14:textId="77777777" w:rsidR="00382090" w:rsidRDefault="00000000">
            <w:pPr>
              <w:pStyle w:val="TableContents"/>
            </w:pPr>
            <w:r>
              <w:t>351-900/2018-III-05</w:t>
            </w:r>
          </w:p>
          <w:p w14:paraId="3034A14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07.08.2018.год.</w:t>
            </w:r>
          </w:p>
        </w:tc>
      </w:tr>
      <w:tr w:rsidR="00382090" w14:paraId="75187E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F155" w14:textId="77777777" w:rsidR="00382090" w:rsidRDefault="00000000">
            <w:pPr>
              <w:pStyle w:val="TableContents"/>
            </w:pPr>
            <w:r>
              <w:t>808.Драган Радомировић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60766" w14:textId="77777777" w:rsidR="00382090" w:rsidRDefault="00000000">
            <w:pPr>
              <w:pStyle w:val="TableContents"/>
            </w:pPr>
            <w:r>
              <w:t>Пећинци, Слободана Бајића, 118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68C6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515AC" w14:textId="77777777" w:rsidR="00382090" w:rsidRDefault="00000000">
            <w:pPr>
              <w:pStyle w:val="TableContents"/>
            </w:pPr>
            <w:r>
              <w:t>351-683/2018-III-05</w:t>
            </w:r>
          </w:p>
          <w:p w14:paraId="7B8D418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09.08.2018.год.</w:t>
            </w:r>
          </w:p>
        </w:tc>
      </w:tr>
      <w:tr w:rsidR="00382090" w14:paraId="0EB1FF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5BCA" w14:textId="77777777" w:rsidR="00382090" w:rsidRDefault="00000000">
            <w:pPr>
              <w:pStyle w:val="TableContents"/>
            </w:pPr>
            <w:r>
              <w:t>809.Драган Радомировић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92AC6" w14:textId="77777777" w:rsidR="00382090" w:rsidRDefault="00000000">
            <w:pPr>
              <w:pStyle w:val="TableContents"/>
            </w:pPr>
            <w:r>
              <w:t>Пећинци, СлободанаБајића,118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D853" w14:textId="77777777" w:rsidR="00382090" w:rsidRDefault="00000000">
            <w:pPr>
              <w:pStyle w:val="TableContents"/>
            </w:pPr>
            <w:r>
              <w:t>-Два помоћна објекта-шупа,</w:t>
            </w:r>
          </w:p>
          <w:p w14:paraId="3F49E5A8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4177" w14:textId="77777777" w:rsidR="00382090" w:rsidRDefault="00000000">
            <w:pPr>
              <w:pStyle w:val="TableContents"/>
            </w:pPr>
            <w:r>
              <w:t>351-681/2018-III-05</w:t>
            </w:r>
          </w:p>
          <w:p w14:paraId="3868272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09.08.2018.год.</w:t>
            </w:r>
          </w:p>
        </w:tc>
      </w:tr>
      <w:tr w:rsidR="00382090" w14:paraId="07C7F5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A4E9" w14:textId="77777777" w:rsidR="00382090" w:rsidRDefault="00000000">
            <w:pPr>
              <w:pStyle w:val="TableContents"/>
            </w:pPr>
            <w:r>
              <w:t>810.Славко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53FE" w14:textId="77777777" w:rsidR="00382090" w:rsidRDefault="00000000">
            <w:pPr>
              <w:pStyle w:val="TableContents"/>
            </w:pPr>
            <w:r>
              <w:t>Деч, Браће Нешковић,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E67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C0CC" w14:textId="77777777" w:rsidR="00382090" w:rsidRDefault="00000000">
            <w:pPr>
              <w:pStyle w:val="TableContents"/>
            </w:pPr>
            <w:r>
              <w:t>351-45/2018-III-05</w:t>
            </w:r>
          </w:p>
          <w:p w14:paraId="423509D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17.07.2018.год.</w:t>
            </w:r>
          </w:p>
        </w:tc>
      </w:tr>
      <w:tr w:rsidR="00382090" w14:paraId="2C806D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416B" w14:textId="77777777" w:rsidR="00382090" w:rsidRDefault="00000000">
            <w:pPr>
              <w:pStyle w:val="TableContents"/>
            </w:pPr>
            <w:r>
              <w:t>811.Славко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6316" w14:textId="77777777" w:rsidR="00382090" w:rsidRDefault="00000000">
            <w:pPr>
              <w:pStyle w:val="TableContents"/>
            </w:pPr>
            <w:r>
              <w:t>Деч, Браће Нешковић,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D2C32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2E8B" w14:textId="77777777" w:rsidR="00382090" w:rsidRDefault="00000000">
            <w:pPr>
              <w:pStyle w:val="TableContents"/>
            </w:pPr>
            <w:r>
              <w:t>351-46/2018-III-05</w:t>
            </w:r>
          </w:p>
          <w:p w14:paraId="0E173CB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17.07.2018.год.</w:t>
            </w:r>
          </w:p>
        </w:tc>
      </w:tr>
      <w:tr w:rsidR="00382090" w14:paraId="0F6D9E2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023C" w14:textId="77777777" w:rsidR="00382090" w:rsidRDefault="00000000">
            <w:pPr>
              <w:pStyle w:val="TableContents"/>
            </w:pPr>
            <w:r>
              <w:t>812.Жарко и Душанка Вулетић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A604" w14:textId="77777777" w:rsidR="00382090" w:rsidRDefault="00000000">
            <w:pPr>
              <w:pStyle w:val="TableContents"/>
            </w:pPr>
            <w:r>
              <w:t>Шимановци, Добродолска,25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C8B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BF1E" w14:textId="77777777" w:rsidR="00382090" w:rsidRDefault="00000000">
            <w:pPr>
              <w:pStyle w:val="TableContents"/>
            </w:pPr>
            <w:r>
              <w:t>351-611/2018-III-05</w:t>
            </w:r>
          </w:p>
          <w:p w14:paraId="606EA2E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06.08.2018.год.</w:t>
            </w:r>
          </w:p>
        </w:tc>
      </w:tr>
      <w:tr w:rsidR="00382090" w14:paraId="3051E6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9375" w14:textId="77777777" w:rsidR="00382090" w:rsidRDefault="00000000">
            <w:pPr>
              <w:pStyle w:val="TableContents"/>
            </w:pPr>
            <w:r>
              <w:t>813.Жарко и Душанка Вулетић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DB2E" w14:textId="77777777" w:rsidR="00382090" w:rsidRDefault="00000000">
            <w:pPr>
              <w:pStyle w:val="TableContents"/>
            </w:pPr>
            <w:r>
              <w:t>Шимановци, Добродолска,25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27EF" w14:textId="77777777" w:rsidR="00382090" w:rsidRDefault="00000000">
            <w:pPr>
              <w:pStyle w:val="TableContents"/>
            </w:pPr>
            <w:r>
              <w:t>-Два помоћна објекта-гаража,</w:t>
            </w:r>
          </w:p>
          <w:p w14:paraId="70FEECD0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E477" w14:textId="77777777" w:rsidR="00382090" w:rsidRDefault="00000000">
            <w:pPr>
              <w:pStyle w:val="TableContents"/>
            </w:pPr>
            <w:r>
              <w:t>351-609/2018-III-05</w:t>
            </w:r>
          </w:p>
          <w:p w14:paraId="087CA1A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06.08.2018.год.</w:t>
            </w:r>
          </w:p>
        </w:tc>
      </w:tr>
      <w:tr w:rsidR="00382090" w14:paraId="7FA9D4A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6344" w14:textId="77777777" w:rsidR="00382090" w:rsidRDefault="00000000">
            <w:pPr>
              <w:pStyle w:val="TableContents"/>
            </w:pPr>
            <w:r>
              <w:t>814.Ђорђе Чикић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1792" w14:textId="77777777" w:rsidR="00382090" w:rsidRDefault="00000000">
            <w:pPr>
              <w:pStyle w:val="TableContents"/>
            </w:pPr>
            <w:r>
              <w:t>Сибач, Вука Караџића,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1D25" w14:textId="77777777" w:rsidR="00382090" w:rsidRDefault="00000000">
            <w:pPr>
              <w:pStyle w:val="TableContents"/>
            </w:pPr>
            <w:r>
              <w:t>Девет помоћних објеката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FDDE" w14:textId="77777777" w:rsidR="00382090" w:rsidRDefault="00000000">
            <w:pPr>
              <w:pStyle w:val="TableContents"/>
            </w:pPr>
            <w:r>
              <w:t>351-651/2017-III-05</w:t>
            </w:r>
          </w:p>
          <w:p w14:paraId="0C4CF6E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13.08.2018.год.</w:t>
            </w:r>
          </w:p>
        </w:tc>
      </w:tr>
      <w:tr w:rsidR="00382090" w14:paraId="7515E9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04D2F" w14:textId="77777777" w:rsidR="00382090" w:rsidRDefault="00000000">
            <w:pPr>
              <w:pStyle w:val="TableContents"/>
            </w:pPr>
            <w:r>
              <w:t>815.Драган Милић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CC3A" w14:textId="77777777" w:rsidR="00382090" w:rsidRDefault="00000000">
            <w:pPr>
              <w:pStyle w:val="TableContents"/>
            </w:pPr>
            <w:r>
              <w:t>Гроцка, Иве Лоле Рибара, 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CA33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ED8E" w14:textId="77777777" w:rsidR="00382090" w:rsidRDefault="00000000">
            <w:pPr>
              <w:pStyle w:val="TableContents"/>
            </w:pPr>
            <w:r>
              <w:t>351-1144/2017-III-05</w:t>
            </w:r>
          </w:p>
          <w:p w14:paraId="347B310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13.08.2018.год.</w:t>
            </w:r>
          </w:p>
        </w:tc>
      </w:tr>
      <w:tr w:rsidR="00382090" w14:paraId="33EC2B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311F" w14:textId="77777777" w:rsidR="00382090" w:rsidRDefault="00000000">
            <w:pPr>
              <w:pStyle w:val="TableContents"/>
            </w:pPr>
            <w:r>
              <w:t>816. „ЛУКИ КОМЕРЦ“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E5E62" w14:textId="77777777" w:rsidR="00382090" w:rsidRDefault="00000000">
            <w:pPr>
              <w:pStyle w:val="TableContents"/>
            </w:pPr>
            <w:r>
              <w:t>Пећинци, Слободана Бајића,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B391" w14:textId="77777777" w:rsidR="00382090" w:rsidRDefault="00000000">
            <w:pPr>
              <w:pStyle w:val="TableContents"/>
            </w:pPr>
            <w:r>
              <w:t>Помоћни објекат-колска вага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06C9B" w14:textId="77777777" w:rsidR="00382090" w:rsidRDefault="00000000">
            <w:pPr>
              <w:pStyle w:val="TableContents"/>
            </w:pPr>
            <w:r>
              <w:t>351-176/2014-III-05</w:t>
            </w:r>
          </w:p>
          <w:p w14:paraId="08D3799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14.08.2018.год.</w:t>
            </w:r>
          </w:p>
        </w:tc>
      </w:tr>
      <w:tr w:rsidR="00382090" w14:paraId="16DE050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F4640" w14:textId="77777777" w:rsidR="00382090" w:rsidRDefault="00000000">
            <w:pPr>
              <w:pStyle w:val="TableContents"/>
            </w:pPr>
            <w:r>
              <w:t xml:space="preserve">817.Богомир Плавшић </w:t>
            </w:r>
            <w:r>
              <w:lastRenderedPageBreak/>
              <w:t>Суботић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BC7A" w14:textId="77777777" w:rsidR="00382090" w:rsidRDefault="00000000">
            <w:pPr>
              <w:pStyle w:val="TableContents"/>
            </w:pPr>
            <w:r>
              <w:lastRenderedPageBreak/>
              <w:t xml:space="preserve">Нови Београд, Булевар Зорана </w:t>
            </w:r>
            <w:r>
              <w:lastRenderedPageBreak/>
              <w:t>Ђинђића, 165/61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942C6" w14:textId="77777777" w:rsidR="00382090" w:rsidRDefault="00000000">
            <w:pPr>
              <w:pStyle w:val="TableContents"/>
            </w:pPr>
            <w:r>
              <w:lastRenderedPageBreak/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9772" w14:textId="77777777" w:rsidR="00382090" w:rsidRDefault="00000000">
            <w:pPr>
              <w:pStyle w:val="TableContents"/>
            </w:pPr>
            <w:r>
              <w:t>351-767/2018-III-05</w:t>
            </w:r>
          </w:p>
          <w:p w14:paraId="0525D16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09.08.2018.год.</w:t>
            </w:r>
          </w:p>
        </w:tc>
      </w:tr>
      <w:tr w:rsidR="00382090" w14:paraId="3054B3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2A285" w14:textId="77777777" w:rsidR="00382090" w:rsidRDefault="00000000">
            <w:pPr>
              <w:pStyle w:val="TableContents"/>
            </w:pPr>
            <w:r>
              <w:t>818.Павле Костић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BA21" w14:textId="77777777" w:rsidR="00382090" w:rsidRDefault="00000000">
            <w:pPr>
              <w:pStyle w:val="TableContents"/>
            </w:pPr>
            <w:r>
              <w:t>Пећинци, Шесте Војвођанске бригаде,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80D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C371" w14:textId="77777777" w:rsidR="00382090" w:rsidRDefault="00000000">
            <w:pPr>
              <w:pStyle w:val="TableContents"/>
            </w:pPr>
            <w:r>
              <w:t>351-447/2017-III-05</w:t>
            </w:r>
          </w:p>
          <w:p w14:paraId="6D56A71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14.08.2018.год.</w:t>
            </w:r>
          </w:p>
        </w:tc>
      </w:tr>
      <w:tr w:rsidR="00382090" w14:paraId="13B43F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7208B" w14:textId="77777777" w:rsidR="00382090" w:rsidRDefault="00000000">
            <w:pPr>
              <w:pStyle w:val="TableContents"/>
            </w:pPr>
            <w:r>
              <w:t>819.Павле Костић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4E42" w14:textId="77777777" w:rsidR="00382090" w:rsidRDefault="00000000">
            <w:pPr>
              <w:pStyle w:val="TableContents"/>
            </w:pPr>
            <w:r>
              <w:t>Пећинци, Шесте Војвођанске бригаде, 36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2B0B" w14:textId="77777777" w:rsidR="00382090" w:rsidRDefault="00000000">
            <w:pPr>
              <w:pStyle w:val="TableContents"/>
            </w:pPr>
            <w:r>
              <w:t>-Економски објекат-котобања, свињац и кокошињац,</w:t>
            </w:r>
          </w:p>
          <w:p w14:paraId="71E32281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FA314" w14:textId="77777777" w:rsidR="00382090" w:rsidRDefault="00000000">
            <w:pPr>
              <w:pStyle w:val="TableContents"/>
            </w:pPr>
            <w:r>
              <w:t>351-450/2017-III-05</w:t>
            </w:r>
          </w:p>
          <w:p w14:paraId="3A10059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14.08.2018.год.</w:t>
            </w:r>
          </w:p>
        </w:tc>
      </w:tr>
      <w:tr w:rsidR="00382090" w14:paraId="662D03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3862" w14:textId="77777777" w:rsidR="00382090" w:rsidRDefault="00000000">
            <w:pPr>
              <w:pStyle w:val="TableContents"/>
            </w:pPr>
            <w:r>
              <w:t>820.Горан Мршић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C7BE" w14:textId="77777777" w:rsidR="00382090" w:rsidRDefault="00000000">
            <w:pPr>
              <w:pStyle w:val="TableContents"/>
            </w:pPr>
            <w:r>
              <w:t>Пећинци, Браће Марковић,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8A1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1B1A" w14:textId="77777777" w:rsidR="00382090" w:rsidRDefault="00000000">
            <w:pPr>
              <w:pStyle w:val="TableContents"/>
            </w:pPr>
            <w:r>
              <w:t>351-685/2018-III-05</w:t>
            </w:r>
          </w:p>
          <w:p w14:paraId="7728756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21.08.2018.год.</w:t>
            </w:r>
          </w:p>
        </w:tc>
      </w:tr>
      <w:tr w:rsidR="00382090" w14:paraId="3224A3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D5A3" w14:textId="77777777" w:rsidR="00382090" w:rsidRDefault="00000000">
            <w:pPr>
              <w:pStyle w:val="TableContents"/>
            </w:pPr>
            <w:r>
              <w:t>821.Горан Мршић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9C773" w14:textId="77777777" w:rsidR="00382090" w:rsidRDefault="00000000">
            <w:pPr>
              <w:pStyle w:val="TableContents"/>
            </w:pPr>
            <w:r>
              <w:t>Пећинци, Браће Марковић,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5C9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260E" w14:textId="77777777" w:rsidR="00382090" w:rsidRDefault="00000000">
            <w:pPr>
              <w:pStyle w:val="TableContents"/>
            </w:pPr>
            <w:r>
              <w:t>351-686/2018-III-05</w:t>
            </w:r>
          </w:p>
          <w:p w14:paraId="48A9B8D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21.08.2018.год.</w:t>
            </w:r>
          </w:p>
        </w:tc>
      </w:tr>
      <w:tr w:rsidR="00382090" w14:paraId="734930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53C4" w14:textId="77777777" w:rsidR="00382090" w:rsidRDefault="00000000">
            <w:pPr>
              <w:pStyle w:val="TableContents"/>
            </w:pPr>
            <w:r>
              <w:t>822.Милан Станић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5255" w14:textId="77777777" w:rsidR="00382090" w:rsidRDefault="00000000">
            <w:pPr>
              <w:pStyle w:val="TableContents"/>
            </w:pPr>
            <w:r>
              <w:t>Пећинци, Посавског одреда, 67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F4F56" w14:textId="77777777" w:rsidR="00382090" w:rsidRDefault="00000000">
            <w:pPr>
              <w:pStyle w:val="TableContents"/>
            </w:pPr>
            <w:r>
              <w:t>Три помоћна објекта-гаража,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6286" w14:textId="77777777" w:rsidR="00382090" w:rsidRDefault="00000000">
            <w:pPr>
              <w:pStyle w:val="TableContents"/>
            </w:pPr>
            <w:r>
              <w:t>351-978/2018-III-05</w:t>
            </w:r>
          </w:p>
          <w:p w14:paraId="5B875EB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16.08.2018.год.</w:t>
            </w:r>
          </w:p>
        </w:tc>
      </w:tr>
      <w:tr w:rsidR="00382090" w14:paraId="292557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1F4F" w14:textId="77777777" w:rsidR="00382090" w:rsidRDefault="00000000">
            <w:pPr>
              <w:pStyle w:val="TableContents"/>
            </w:pPr>
            <w:r>
              <w:t>823.Младен и Љепосава Антешевић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2FD22" w14:textId="77777777" w:rsidR="00382090" w:rsidRDefault="00000000">
            <w:pPr>
              <w:pStyle w:val="TableContents"/>
            </w:pPr>
            <w:r>
              <w:t>Шимановци, Дечка,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B64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983B" w14:textId="77777777" w:rsidR="00382090" w:rsidRDefault="00000000">
            <w:pPr>
              <w:pStyle w:val="TableContents"/>
            </w:pPr>
            <w:r>
              <w:t>351-620/2018-III-05</w:t>
            </w:r>
          </w:p>
          <w:p w14:paraId="6025E73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16.08.2018.год.</w:t>
            </w:r>
          </w:p>
        </w:tc>
      </w:tr>
      <w:tr w:rsidR="00382090" w14:paraId="643F4C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E37CA" w14:textId="77777777" w:rsidR="00382090" w:rsidRDefault="00000000">
            <w:pPr>
              <w:pStyle w:val="TableContents"/>
            </w:pPr>
            <w:r>
              <w:t>824.Младен и Љепосава Антешевић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F047F" w14:textId="77777777" w:rsidR="00382090" w:rsidRDefault="00000000">
            <w:pPr>
              <w:pStyle w:val="TableContents"/>
            </w:pPr>
            <w:r>
              <w:t>Шимановци, Дечка, 47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33E3" w14:textId="77777777" w:rsidR="00382090" w:rsidRDefault="00000000">
            <w:pPr>
              <w:pStyle w:val="TableContents"/>
            </w:pPr>
            <w:r>
              <w:t>-Четири помоћна објекта-шупе,</w:t>
            </w:r>
          </w:p>
          <w:p w14:paraId="688F4455" w14:textId="77777777" w:rsidR="00382090" w:rsidRDefault="00000000">
            <w:pPr>
              <w:pStyle w:val="TableContents"/>
            </w:pPr>
            <w:r>
              <w:t>Економски објекат-котобања и свињци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6BE9" w14:textId="77777777" w:rsidR="00382090" w:rsidRDefault="00000000">
            <w:pPr>
              <w:pStyle w:val="TableContents"/>
            </w:pPr>
            <w:r>
              <w:t>351-616/2018-III-05</w:t>
            </w:r>
          </w:p>
          <w:p w14:paraId="5E61AD3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16.08.2018.год.</w:t>
            </w:r>
          </w:p>
        </w:tc>
      </w:tr>
      <w:tr w:rsidR="00382090" w14:paraId="77F44A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3B04" w14:textId="77777777" w:rsidR="00382090" w:rsidRDefault="00000000">
            <w:pPr>
              <w:pStyle w:val="TableContents"/>
            </w:pPr>
            <w:r>
              <w:t>825.Радојица Савић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30762" w14:textId="77777777" w:rsidR="00382090" w:rsidRDefault="00000000">
            <w:pPr>
              <w:pStyle w:val="TableContents"/>
            </w:pPr>
            <w:r>
              <w:t>Шимановци, Прховачка,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F090E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B1861" w14:textId="77777777" w:rsidR="00382090" w:rsidRDefault="00000000">
            <w:pPr>
              <w:pStyle w:val="TableContents"/>
            </w:pPr>
            <w:r>
              <w:t>351-1399/2017-III-05</w:t>
            </w:r>
          </w:p>
          <w:p w14:paraId="54B3273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21.08.2018.год.</w:t>
            </w:r>
          </w:p>
        </w:tc>
      </w:tr>
      <w:tr w:rsidR="00382090" w14:paraId="59D5272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95DD" w14:textId="77777777" w:rsidR="00382090" w:rsidRDefault="00000000">
            <w:pPr>
              <w:pStyle w:val="TableContents"/>
            </w:pPr>
            <w:r>
              <w:t>826.Аница Павловић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23EA" w14:textId="77777777" w:rsidR="00382090" w:rsidRDefault="00000000">
            <w:pPr>
              <w:pStyle w:val="TableContents"/>
            </w:pPr>
            <w:r>
              <w:t>Шимановци, Прховачка,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9FB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5721" w14:textId="77777777" w:rsidR="00382090" w:rsidRDefault="00000000">
            <w:pPr>
              <w:pStyle w:val="TableContents"/>
            </w:pPr>
            <w:r>
              <w:t>351-1400/2017-III-05</w:t>
            </w:r>
          </w:p>
          <w:p w14:paraId="4D69405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21.08.2018.год.</w:t>
            </w:r>
          </w:p>
        </w:tc>
      </w:tr>
      <w:tr w:rsidR="00382090" w14:paraId="62D7D6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3186" w14:textId="77777777" w:rsidR="00382090" w:rsidRDefault="00000000">
            <w:pPr>
              <w:pStyle w:val="TableContents"/>
            </w:pPr>
            <w:r>
              <w:t>827.Милорад Тошовић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D585" w14:textId="77777777" w:rsidR="00382090" w:rsidRDefault="00000000">
            <w:pPr>
              <w:pStyle w:val="TableContents"/>
            </w:pPr>
            <w:r>
              <w:t>Шимановци, Катанић сокак,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221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815C" w14:textId="77777777" w:rsidR="00382090" w:rsidRDefault="00000000">
            <w:pPr>
              <w:pStyle w:val="TableContents"/>
            </w:pPr>
            <w:r>
              <w:t>351-20/2018-III-05</w:t>
            </w:r>
          </w:p>
          <w:p w14:paraId="1B24838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09.08.2018.год.</w:t>
            </w:r>
          </w:p>
        </w:tc>
      </w:tr>
      <w:tr w:rsidR="00382090" w14:paraId="1AB518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EBAC" w14:textId="77777777" w:rsidR="00382090" w:rsidRDefault="00000000">
            <w:pPr>
              <w:pStyle w:val="TableContents"/>
            </w:pPr>
            <w:r>
              <w:t>828.Милорад Тошовић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DDD4" w14:textId="77777777" w:rsidR="00382090" w:rsidRDefault="00000000">
            <w:pPr>
              <w:pStyle w:val="TableContents"/>
            </w:pPr>
            <w:r>
              <w:t>Шимановци, Катанић сокак,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0FEA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66EA" w14:textId="77777777" w:rsidR="00382090" w:rsidRDefault="00000000">
            <w:pPr>
              <w:pStyle w:val="TableContents"/>
            </w:pPr>
            <w:r>
              <w:t>351-23/2018-III-05</w:t>
            </w:r>
          </w:p>
          <w:p w14:paraId="28FA059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09.08.2018.год.</w:t>
            </w:r>
          </w:p>
        </w:tc>
      </w:tr>
      <w:tr w:rsidR="00382090" w14:paraId="4EAF0D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D558A" w14:textId="77777777" w:rsidR="00382090" w:rsidRDefault="00000000">
            <w:pPr>
              <w:pStyle w:val="TableContents"/>
            </w:pPr>
            <w:r>
              <w:t>829.Милорад Тошовић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74C33" w14:textId="77777777" w:rsidR="00382090" w:rsidRDefault="00000000">
            <w:pPr>
              <w:pStyle w:val="TableContents"/>
            </w:pPr>
            <w:r>
              <w:t>Шимановци, Катанић сокак,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1BCA" w14:textId="77777777" w:rsidR="00382090" w:rsidRDefault="00000000">
            <w:pPr>
              <w:pStyle w:val="TableContents"/>
            </w:pPr>
            <w:r>
              <w:t>-Два помоћна објекта-пушница,</w:t>
            </w:r>
          </w:p>
          <w:p w14:paraId="368DF75D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782AC" w14:textId="77777777" w:rsidR="00382090" w:rsidRDefault="00000000">
            <w:pPr>
              <w:pStyle w:val="TableContents"/>
            </w:pPr>
            <w:r>
              <w:t>351-21/2018-III-05</w:t>
            </w:r>
          </w:p>
          <w:p w14:paraId="5B3D032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09.08.2018.год.</w:t>
            </w:r>
          </w:p>
        </w:tc>
      </w:tr>
      <w:tr w:rsidR="00382090" w14:paraId="5E2FB6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FAD74" w14:textId="77777777" w:rsidR="00382090" w:rsidRDefault="00000000">
            <w:pPr>
              <w:pStyle w:val="TableContents"/>
            </w:pPr>
            <w:r>
              <w:t>830.Смиљка и Саша Јанкић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15BC" w14:textId="77777777" w:rsidR="00382090" w:rsidRDefault="00000000">
            <w:pPr>
              <w:pStyle w:val="TableContents"/>
            </w:pPr>
            <w:r>
              <w:t>Деч, Браће Савић,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718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77DB" w14:textId="77777777" w:rsidR="00382090" w:rsidRDefault="00000000">
            <w:pPr>
              <w:pStyle w:val="TableContents"/>
            </w:pPr>
            <w:r>
              <w:t>351-81/2018-III-05</w:t>
            </w:r>
          </w:p>
          <w:p w14:paraId="1E73DE9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30.08.2018.год.</w:t>
            </w:r>
          </w:p>
        </w:tc>
      </w:tr>
      <w:tr w:rsidR="00382090" w14:paraId="28330D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CBC54" w14:textId="77777777" w:rsidR="00382090" w:rsidRDefault="00000000">
            <w:pPr>
              <w:pStyle w:val="TableContents"/>
            </w:pPr>
            <w:r>
              <w:t>831.Смиљка и Саша Јанкић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D681" w14:textId="77777777" w:rsidR="00382090" w:rsidRDefault="00000000">
            <w:pPr>
              <w:pStyle w:val="TableContents"/>
            </w:pPr>
            <w:r>
              <w:t>Деч, Браће Савић,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F398" w14:textId="77777777" w:rsidR="00382090" w:rsidRDefault="00000000">
            <w:pPr>
              <w:pStyle w:val="TableContents"/>
            </w:pPr>
            <w:r>
              <w:t>Помоћни објекат-летња кухиња и 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FB2A" w14:textId="77777777" w:rsidR="00382090" w:rsidRDefault="00000000">
            <w:pPr>
              <w:pStyle w:val="TableContents"/>
            </w:pPr>
            <w:r>
              <w:t>351-80/2018-III-05</w:t>
            </w:r>
          </w:p>
          <w:p w14:paraId="4AE7584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30.08.2018.год.</w:t>
            </w:r>
          </w:p>
        </w:tc>
      </w:tr>
      <w:tr w:rsidR="00382090" w14:paraId="5ACB9E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3361" w14:textId="77777777" w:rsidR="00382090" w:rsidRDefault="00000000">
            <w:pPr>
              <w:pStyle w:val="TableContents"/>
            </w:pPr>
            <w:r>
              <w:t>832.Драган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F372" w14:textId="77777777" w:rsidR="00382090" w:rsidRDefault="00000000">
            <w:pPr>
              <w:pStyle w:val="TableContents"/>
            </w:pPr>
            <w:r>
              <w:t>Београд, Браће Јерковић, 215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522C6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CEE8" w14:textId="77777777" w:rsidR="00382090" w:rsidRDefault="00000000">
            <w:pPr>
              <w:pStyle w:val="TableContents"/>
            </w:pPr>
            <w:r>
              <w:t>351-2712/2017-III-05</w:t>
            </w:r>
          </w:p>
          <w:p w14:paraId="7A45975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05.07.2018.год.</w:t>
            </w:r>
          </w:p>
        </w:tc>
      </w:tr>
      <w:tr w:rsidR="00382090" w14:paraId="694081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1E4C5" w14:textId="77777777" w:rsidR="00382090" w:rsidRDefault="00000000">
            <w:pPr>
              <w:pStyle w:val="TableContents"/>
            </w:pPr>
            <w:r>
              <w:t>833.Павле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4145" w14:textId="77777777" w:rsidR="00382090" w:rsidRDefault="00000000">
            <w:pPr>
              <w:pStyle w:val="TableContents"/>
            </w:pPr>
            <w:r>
              <w:t>Обреж, Бошка Новаковића,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B68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D374D" w14:textId="77777777" w:rsidR="00382090" w:rsidRDefault="00000000">
            <w:pPr>
              <w:pStyle w:val="TableContents"/>
            </w:pPr>
            <w:r>
              <w:t>351-2060/2017-III-05</w:t>
            </w:r>
          </w:p>
          <w:p w14:paraId="5A2F724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28.08.2018.год.</w:t>
            </w:r>
          </w:p>
        </w:tc>
      </w:tr>
      <w:tr w:rsidR="00382090" w14:paraId="5200C4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19C2" w14:textId="77777777" w:rsidR="00382090" w:rsidRDefault="00000000">
            <w:pPr>
              <w:pStyle w:val="TableContents"/>
            </w:pPr>
            <w:r>
              <w:t>834.Павле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0A61" w14:textId="77777777" w:rsidR="00382090" w:rsidRDefault="00000000">
            <w:pPr>
              <w:pStyle w:val="TableContents"/>
            </w:pPr>
            <w:r>
              <w:t>Обреж,Бошка Новаковића,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22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36F3D" w14:textId="77777777" w:rsidR="00382090" w:rsidRDefault="00000000">
            <w:pPr>
              <w:pStyle w:val="TableContents"/>
            </w:pPr>
            <w:r>
              <w:t>351-2059/2017-III-05</w:t>
            </w:r>
          </w:p>
          <w:p w14:paraId="7A9F72B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28.08.2018.год.</w:t>
            </w:r>
          </w:p>
        </w:tc>
      </w:tr>
      <w:tr w:rsidR="00382090" w14:paraId="2F8941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289F" w14:textId="77777777" w:rsidR="00382090" w:rsidRDefault="00000000">
            <w:pPr>
              <w:pStyle w:val="TableContents"/>
            </w:pPr>
            <w:r>
              <w:t xml:space="preserve">835.Павле </w:t>
            </w:r>
            <w:r>
              <w:lastRenderedPageBreak/>
              <w:t>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0159C" w14:textId="77777777" w:rsidR="00382090" w:rsidRDefault="00000000">
            <w:pPr>
              <w:pStyle w:val="TableContents"/>
            </w:pPr>
            <w:r>
              <w:lastRenderedPageBreak/>
              <w:t xml:space="preserve">Обреж,Бошка </w:t>
            </w:r>
            <w:r>
              <w:lastRenderedPageBreak/>
              <w:t>Новаковића, 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BDD8" w14:textId="77777777" w:rsidR="00382090" w:rsidRDefault="00000000">
            <w:pPr>
              <w:pStyle w:val="TableContents"/>
            </w:pPr>
            <w:r>
              <w:lastRenderedPageBreak/>
              <w:t>-Два помоћна објекта-</w:t>
            </w:r>
            <w:r>
              <w:lastRenderedPageBreak/>
              <w:t>шупа</w:t>
            </w:r>
          </w:p>
          <w:p w14:paraId="3E04CC7A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4953" w14:textId="77777777" w:rsidR="00382090" w:rsidRDefault="00000000">
            <w:pPr>
              <w:pStyle w:val="TableContents"/>
            </w:pPr>
            <w:r>
              <w:lastRenderedPageBreak/>
              <w:t>351-2061/2017-III-05</w:t>
            </w:r>
          </w:p>
          <w:p w14:paraId="067AC94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28.08.2018.год.</w:t>
            </w:r>
          </w:p>
        </w:tc>
      </w:tr>
      <w:tr w:rsidR="00382090" w14:paraId="1A829D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289D" w14:textId="77777777" w:rsidR="00382090" w:rsidRDefault="00000000">
            <w:pPr>
              <w:pStyle w:val="TableContents"/>
            </w:pPr>
            <w:r>
              <w:lastRenderedPageBreak/>
              <w:t>836.Драгица Пушкар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E726" w14:textId="77777777" w:rsidR="00382090" w:rsidRDefault="00000000">
            <w:pPr>
              <w:pStyle w:val="TableContents"/>
            </w:pPr>
            <w:r>
              <w:t>Шимановци, Голубиначка,102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8E06" w14:textId="77777777" w:rsidR="00382090" w:rsidRDefault="00000000">
            <w:pPr>
              <w:pStyle w:val="TableContents"/>
            </w:pPr>
            <w:r>
              <w:t>Стамбени објекат-доградња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84157" w14:textId="77777777" w:rsidR="00382090" w:rsidRDefault="00000000">
            <w:pPr>
              <w:pStyle w:val="TableContents"/>
            </w:pPr>
            <w:r>
              <w:t>351-362/2018-III-05</w:t>
            </w:r>
          </w:p>
          <w:p w14:paraId="7DCF732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06.08.2018.год.</w:t>
            </w:r>
          </w:p>
        </w:tc>
      </w:tr>
      <w:tr w:rsidR="00382090" w14:paraId="122898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359D0" w14:textId="77777777" w:rsidR="00382090" w:rsidRDefault="00000000">
            <w:pPr>
              <w:pStyle w:val="TableContents"/>
            </w:pPr>
            <w:r>
              <w:t>837.Драгица Пушкар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39CF" w14:textId="77777777" w:rsidR="00382090" w:rsidRDefault="00000000">
            <w:pPr>
              <w:pStyle w:val="TableContents"/>
            </w:pPr>
            <w:r>
              <w:t>Шимановци, Голубиначка,102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8B59" w14:textId="77777777" w:rsidR="00382090" w:rsidRDefault="00000000">
            <w:pPr>
              <w:pStyle w:val="TableContents"/>
            </w:pPr>
            <w:r>
              <w:t>-Два помоћна објекта-шупе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DA44E" w14:textId="77777777" w:rsidR="00382090" w:rsidRDefault="00000000">
            <w:pPr>
              <w:pStyle w:val="TableContents"/>
            </w:pPr>
            <w:r>
              <w:t>351-361/2018-III-05</w:t>
            </w:r>
          </w:p>
          <w:p w14:paraId="0DF52F6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06.08.2018.год.</w:t>
            </w:r>
          </w:p>
        </w:tc>
      </w:tr>
      <w:tr w:rsidR="00382090" w14:paraId="36927A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79EE" w14:textId="77777777" w:rsidR="00382090" w:rsidRDefault="00000000">
            <w:pPr>
              <w:pStyle w:val="TableContents"/>
            </w:pPr>
            <w:r>
              <w:t>838.Општина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7301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DB82" w14:textId="77777777" w:rsidR="00382090" w:rsidRDefault="00000000">
            <w:pPr>
              <w:pStyle w:val="TableContents"/>
            </w:pPr>
            <w:r>
              <w:t>Економски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8E4AA" w14:textId="77777777" w:rsidR="00382090" w:rsidRDefault="00000000">
            <w:pPr>
              <w:pStyle w:val="TableContents"/>
            </w:pPr>
            <w:r>
              <w:t>351-1219/2018-III-05</w:t>
            </w:r>
          </w:p>
          <w:p w14:paraId="17B930D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03.09.2018.год.</w:t>
            </w:r>
          </w:p>
        </w:tc>
      </w:tr>
      <w:tr w:rsidR="00382090" w14:paraId="4D60B9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C798E" w14:textId="77777777" w:rsidR="00382090" w:rsidRDefault="00000000">
            <w:pPr>
              <w:pStyle w:val="TableContents"/>
            </w:pPr>
            <w:r>
              <w:t>839.Општина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01287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ABFF" w14:textId="77777777" w:rsidR="00382090" w:rsidRDefault="00000000">
            <w:pPr>
              <w:pStyle w:val="TableContents"/>
            </w:pPr>
            <w:r>
              <w:t>Помоћни објекат-колска вага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1F24" w14:textId="77777777" w:rsidR="00382090" w:rsidRDefault="00000000">
            <w:pPr>
              <w:pStyle w:val="TableContents"/>
            </w:pPr>
            <w:r>
              <w:t>351-1220/2018-III-05</w:t>
            </w:r>
          </w:p>
          <w:p w14:paraId="0E89893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03.09.2018.год.</w:t>
            </w:r>
          </w:p>
        </w:tc>
      </w:tr>
      <w:tr w:rsidR="00382090" w14:paraId="03BFE0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2CC8" w14:textId="77777777" w:rsidR="00382090" w:rsidRDefault="00000000">
            <w:pPr>
              <w:pStyle w:val="TableContents"/>
            </w:pPr>
            <w:r>
              <w:t>840.Гордана Штрбац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7C0DB" w14:textId="77777777" w:rsidR="00382090" w:rsidRDefault="00000000">
            <w:pPr>
              <w:pStyle w:val="TableContents"/>
            </w:pPr>
            <w:r>
              <w:t>Шимановци, Голубиначка,15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875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297D" w14:textId="77777777" w:rsidR="00382090" w:rsidRDefault="00000000">
            <w:pPr>
              <w:pStyle w:val="TableContents"/>
            </w:pPr>
            <w:r>
              <w:t>351-70/2018-III-05</w:t>
            </w:r>
          </w:p>
          <w:p w14:paraId="36C3772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20.08.2018.год.</w:t>
            </w:r>
          </w:p>
        </w:tc>
      </w:tr>
      <w:tr w:rsidR="00382090" w14:paraId="2E20B0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D39B" w14:textId="77777777" w:rsidR="00382090" w:rsidRDefault="00000000">
            <w:pPr>
              <w:pStyle w:val="TableContents"/>
            </w:pPr>
            <w:r>
              <w:t>841.Радивој Младеновић и Драгиша Младеновић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C689" w14:textId="77777777" w:rsidR="00382090" w:rsidRDefault="00000000">
            <w:pPr>
              <w:pStyle w:val="TableContents"/>
            </w:pPr>
            <w:r>
              <w:t>-Попинци, ЈНА, 65</w:t>
            </w:r>
          </w:p>
          <w:p w14:paraId="54585EE5" w14:textId="77777777" w:rsidR="00382090" w:rsidRDefault="00000000">
            <w:pPr>
              <w:pStyle w:val="TableContents"/>
            </w:pPr>
            <w:r>
              <w:t>-Пећинци, Јове Негушевића,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4A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9C0E" w14:textId="77777777" w:rsidR="00382090" w:rsidRDefault="00000000">
            <w:pPr>
              <w:pStyle w:val="TableContents"/>
            </w:pPr>
            <w:r>
              <w:t>351-580/2017-III-05</w:t>
            </w:r>
          </w:p>
          <w:p w14:paraId="087C930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27.08.2018.год.</w:t>
            </w:r>
          </w:p>
        </w:tc>
      </w:tr>
      <w:tr w:rsidR="00382090" w14:paraId="4DF7F3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8957" w14:textId="77777777" w:rsidR="00382090" w:rsidRDefault="00000000">
            <w:pPr>
              <w:pStyle w:val="TableContents"/>
            </w:pPr>
            <w:r>
              <w:t>842.Петар Рагастовац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ADFD" w14:textId="77777777" w:rsidR="00382090" w:rsidRDefault="00000000">
            <w:pPr>
              <w:pStyle w:val="TableContents"/>
            </w:pPr>
            <w:r>
              <w:t>Прхово, Сремска,17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A58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44A" w14:textId="77777777" w:rsidR="00382090" w:rsidRDefault="00000000">
            <w:pPr>
              <w:pStyle w:val="TableContents"/>
            </w:pPr>
            <w:r>
              <w:t>351-3053/2017-III-05</w:t>
            </w:r>
          </w:p>
          <w:p w14:paraId="3C5CC4D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03.09.2018.год.</w:t>
            </w:r>
          </w:p>
        </w:tc>
      </w:tr>
      <w:tr w:rsidR="00382090" w14:paraId="6723D2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B55D" w14:textId="77777777" w:rsidR="00382090" w:rsidRDefault="00000000">
            <w:pPr>
              <w:pStyle w:val="TableContents"/>
            </w:pPr>
            <w:r>
              <w:t>843.Добросав Урошевић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7A97" w14:textId="77777777" w:rsidR="00382090" w:rsidRDefault="00000000">
            <w:pPr>
              <w:pStyle w:val="TableContents"/>
            </w:pPr>
            <w:r>
              <w:t>Ашања, Гвозденова,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C97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FFE5" w14:textId="77777777" w:rsidR="00382090" w:rsidRDefault="00000000">
            <w:pPr>
              <w:pStyle w:val="TableContents"/>
            </w:pPr>
            <w:r>
              <w:t>351-2785/2017-III-05</w:t>
            </w:r>
          </w:p>
          <w:p w14:paraId="230DE55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05.09.2018.год.</w:t>
            </w:r>
          </w:p>
        </w:tc>
      </w:tr>
      <w:tr w:rsidR="00382090" w14:paraId="6EDB1F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9CE4" w14:textId="77777777" w:rsidR="00382090" w:rsidRDefault="00000000">
            <w:pPr>
              <w:pStyle w:val="TableContents"/>
            </w:pPr>
            <w:r>
              <w:t>844.Добросав Урошевић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C499" w14:textId="77777777" w:rsidR="00382090" w:rsidRDefault="00000000">
            <w:pPr>
              <w:pStyle w:val="TableContents"/>
            </w:pPr>
            <w:r>
              <w:t>Ашања, Гвозденова,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FF64" w14:textId="77777777" w:rsidR="00382090" w:rsidRDefault="00000000">
            <w:pPr>
              <w:pStyle w:val="TableContents"/>
            </w:pPr>
            <w:r>
              <w:t>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E890E" w14:textId="77777777" w:rsidR="00382090" w:rsidRDefault="00000000">
            <w:pPr>
              <w:pStyle w:val="TableContents"/>
            </w:pPr>
            <w:r>
              <w:t>351-2788/2017-III-05</w:t>
            </w:r>
          </w:p>
          <w:p w14:paraId="50BC9CE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05.09.2018.год.</w:t>
            </w:r>
          </w:p>
        </w:tc>
      </w:tr>
      <w:tr w:rsidR="00382090" w14:paraId="48928D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29C6D" w14:textId="77777777" w:rsidR="00382090" w:rsidRDefault="00000000">
            <w:pPr>
              <w:pStyle w:val="TableContents"/>
            </w:pPr>
            <w:r>
              <w:t>845.Мирослав Урошевић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7E207" w14:textId="77777777" w:rsidR="00382090" w:rsidRDefault="00000000">
            <w:pPr>
              <w:pStyle w:val="TableContents"/>
            </w:pPr>
            <w:r>
              <w:t>Купиново,Цвете Јовановић,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1DF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EE30" w14:textId="77777777" w:rsidR="00382090" w:rsidRDefault="00000000">
            <w:pPr>
              <w:pStyle w:val="TableContents"/>
            </w:pPr>
            <w:r>
              <w:t>351-858/2017-III-05</w:t>
            </w:r>
          </w:p>
          <w:p w14:paraId="3D8F96A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23.08.2018.год.</w:t>
            </w:r>
          </w:p>
        </w:tc>
      </w:tr>
      <w:tr w:rsidR="00382090" w14:paraId="429114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F5B76" w14:textId="77777777" w:rsidR="00382090" w:rsidRDefault="00000000">
            <w:pPr>
              <w:pStyle w:val="TableContents"/>
            </w:pPr>
            <w:r>
              <w:t>846.Томислав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83C7" w14:textId="77777777" w:rsidR="00382090" w:rsidRDefault="00000000">
            <w:pPr>
              <w:pStyle w:val="TableContents"/>
            </w:pPr>
            <w:r>
              <w:t>Попинци, ЈНА,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2ED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4412" w14:textId="77777777" w:rsidR="00382090" w:rsidRDefault="00000000">
            <w:pPr>
              <w:pStyle w:val="TableContents"/>
            </w:pPr>
            <w:r>
              <w:t>351-1546/2017-III-05</w:t>
            </w:r>
          </w:p>
          <w:p w14:paraId="0BDD444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27.08.2018.год.</w:t>
            </w:r>
          </w:p>
        </w:tc>
      </w:tr>
      <w:tr w:rsidR="00382090" w14:paraId="298C3F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3859" w14:textId="77777777" w:rsidR="00382090" w:rsidRDefault="00000000">
            <w:pPr>
              <w:pStyle w:val="TableContents"/>
            </w:pPr>
            <w:r>
              <w:t>847.Томислав Максимовић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900A" w14:textId="77777777" w:rsidR="00382090" w:rsidRDefault="00000000">
            <w:pPr>
              <w:pStyle w:val="TableContents"/>
            </w:pPr>
            <w:r>
              <w:t>Попинци, ЈНА,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A415" w14:textId="77777777" w:rsidR="00382090" w:rsidRDefault="00000000">
            <w:pPr>
              <w:pStyle w:val="TableContents"/>
            </w:pPr>
            <w:r>
              <w:t>-Три помоћна објекта</w:t>
            </w:r>
          </w:p>
          <w:p w14:paraId="6C2B61F0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929C0" w14:textId="77777777" w:rsidR="00382090" w:rsidRDefault="00000000">
            <w:pPr>
              <w:pStyle w:val="TableContents"/>
            </w:pPr>
            <w:r>
              <w:t>351-1301/2017-III-05</w:t>
            </w:r>
          </w:p>
          <w:p w14:paraId="12A39B5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27.08.2018.год.</w:t>
            </w:r>
          </w:p>
        </w:tc>
      </w:tr>
      <w:tr w:rsidR="00382090" w14:paraId="7461FF6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E133" w14:textId="77777777" w:rsidR="00382090" w:rsidRDefault="00000000">
            <w:pPr>
              <w:pStyle w:val="TableContents"/>
            </w:pPr>
            <w:r>
              <w:t>848.Сава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0831" w14:textId="77777777" w:rsidR="00382090" w:rsidRDefault="00000000">
            <w:pPr>
              <w:pStyle w:val="TableContents"/>
            </w:pPr>
            <w:r>
              <w:t>Нови Београд, Булевар Милутина Миланковића, 182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C0F27" w14:textId="77777777" w:rsidR="00382090" w:rsidRDefault="00000000">
            <w:pPr>
              <w:pStyle w:val="TableContents"/>
            </w:pPr>
            <w:r>
              <w:t>-Два помоћна објекта-шупа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E0C5C" w14:textId="77777777" w:rsidR="00382090" w:rsidRDefault="00000000">
            <w:pPr>
              <w:pStyle w:val="TableContents"/>
            </w:pPr>
            <w:r>
              <w:t>351-225/2018-III-05</w:t>
            </w:r>
          </w:p>
          <w:p w14:paraId="389CD9F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22.08.2018.год.</w:t>
            </w:r>
          </w:p>
        </w:tc>
      </w:tr>
      <w:tr w:rsidR="00382090" w14:paraId="538B4E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71ED" w14:textId="77777777" w:rsidR="00382090" w:rsidRDefault="00000000">
            <w:pPr>
              <w:pStyle w:val="TableContents"/>
            </w:pPr>
            <w:r>
              <w:t>849.Зоран и Живка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8B02" w14:textId="77777777" w:rsidR="00382090" w:rsidRDefault="00000000">
            <w:pPr>
              <w:pStyle w:val="TableContents"/>
            </w:pPr>
            <w:r>
              <w:t>Обреж, Иве Лоле Рибара,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93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9C63" w14:textId="77777777" w:rsidR="00382090" w:rsidRDefault="00000000">
            <w:pPr>
              <w:pStyle w:val="TableContents"/>
            </w:pPr>
            <w:r>
              <w:t>351-2195/2017-III-05</w:t>
            </w:r>
          </w:p>
          <w:p w14:paraId="4792531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03.09.2018.год.</w:t>
            </w:r>
          </w:p>
        </w:tc>
      </w:tr>
      <w:tr w:rsidR="00382090" w14:paraId="41123B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FBC4D" w14:textId="77777777" w:rsidR="00382090" w:rsidRDefault="00000000">
            <w:pPr>
              <w:pStyle w:val="TableContents"/>
            </w:pPr>
            <w:r>
              <w:t>850.Зоран и Живка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79F1A" w14:textId="77777777" w:rsidR="00382090" w:rsidRDefault="00000000">
            <w:pPr>
              <w:pStyle w:val="TableContents"/>
            </w:pPr>
            <w:r>
              <w:t>Обреж, Иве Лоле Рибара,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8D14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  <w:p w14:paraId="00F3E993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44D73" w14:textId="77777777" w:rsidR="00382090" w:rsidRDefault="00000000">
            <w:pPr>
              <w:pStyle w:val="TableContents"/>
            </w:pPr>
            <w:r>
              <w:t>351-2196/2017-III-05</w:t>
            </w:r>
          </w:p>
          <w:p w14:paraId="452BEC3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03.09.2018.год.</w:t>
            </w:r>
          </w:p>
        </w:tc>
      </w:tr>
      <w:tr w:rsidR="00382090" w14:paraId="1B65C0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0D4C" w14:textId="77777777" w:rsidR="00382090" w:rsidRDefault="00000000">
            <w:pPr>
              <w:pStyle w:val="TableContents"/>
            </w:pPr>
            <w:r>
              <w:t>851.Дејан Божанић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15C5" w14:textId="77777777" w:rsidR="00382090" w:rsidRDefault="00000000">
            <w:pPr>
              <w:pStyle w:val="TableContents"/>
            </w:pPr>
            <w:r>
              <w:t>Шимановци, Негована Љубинковића,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F577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5BA56" w14:textId="77777777" w:rsidR="00382090" w:rsidRDefault="00000000">
            <w:pPr>
              <w:pStyle w:val="TableContents"/>
            </w:pPr>
            <w:r>
              <w:t>351-1061/2018-III-05</w:t>
            </w:r>
          </w:p>
          <w:p w14:paraId="65CA427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31.08.2018.год.</w:t>
            </w:r>
          </w:p>
        </w:tc>
      </w:tr>
      <w:tr w:rsidR="00382090" w14:paraId="4726AA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4A7BB" w14:textId="77777777" w:rsidR="00382090" w:rsidRDefault="00000000">
            <w:pPr>
              <w:pStyle w:val="TableContents"/>
            </w:pPr>
            <w:r>
              <w:t>852.Слободан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8CF2" w14:textId="77777777" w:rsidR="00382090" w:rsidRDefault="00000000">
            <w:pPr>
              <w:pStyle w:val="TableContents"/>
            </w:pPr>
            <w:r>
              <w:t>Шимановци, Обрадовић сокак,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FBD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AF2A" w14:textId="77777777" w:rsidR="00382090" w:rsidRDefault="00000000">
            <w:pPr>
              <w:pStyle w:val="TableContents"/>
            </w:pPr>
            <w:r>
              <w:t>351-143/2017-III-05</w:t>
            </w:r>
          </w:p>
          <w:p w14:paraId="0920B75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10.09.2018.год.</w:t>
            </w:r>
          </w:p>
        </w:tc>
      </w:tr>
      <w:tr w:rsidR="00382090" w14:paraId="51523D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6A99" w14:textId="77777777" w:rsidR="00382090" w:rsidRDefault="00000000">
            <w:pPr>
              <w:pStyle w:val="TableContents"/>
            </w:pPr>
            <w:r>
              <w:t xml:space="preserve">853.Јасмина, </w:t>
            </w:r>
            <w:r>
              <w:lastRenderedPageBreak/>
              <w:t>Васа и Данијела Војновић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3A0F" w14:textId="77777777" w:rsidR="00382090" w:rsidRDefault="00000000">
            <w:pPr>
              <w:pStyle w:val="TableContents"/>
            </w:pPr>
            <w:r>
              <w:lastRenderedPageBreak/>
              <w:t xml:space="preserve">Брестач, Јагодина, </w:t>
            </w:r>
            <w:r>
              <w:lastRenderedPageBreak/>
              <w:t>25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4406B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2315" w14:textId="77777777" w:rsidR="00382090" w:rsidRDefault="00000000">
            <w:pPr>
              <w:pStyle w:val="TableContents"/>
            </w:pPr>
            <w:r>
              <w:t>351-1240/2018-III-05</w:t>
            </w:r>
          </w:p>
          <w:p w14:paraId="67C6D12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13.09.2018.год.</w:t>
            </w:r>
          </w:p>
        </w:tc>
      </w:tr>
      <w:tr w:rsidR="00382090" w14:paraId="7FF002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8A0A" w14:textId="77777777" w:rsidR="00382090" w:rsidRDefault="00000000">
            <w:pPr>
              <w:pStyle w:val="TableContents"/>
            </w:pPr>
            <w:r>
              <w:lastRenderedPageBreak/>
              <w:t>854.Јасмина, Васа и Данијела Војновић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7E05" w14:textId="77777777" w:rsidR="00382090" w:rsidRDefault="00000000">
            <w:pPr>
              <w:pStyle w:val="TableContents"/>
            </w:pPr>
            <w:r>
              <w:t>Брестач, Јагодина, 25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5E3B" w14:textId="77777777" w:rsidR="00382090" w:rsidRDefault="00000000">
            <w:pPr>
              <w:pStyle w:val="TableContents"/>
            </w:pPr>
            <w:r>
              <w:t>-Три помоћна објекта-шупа и остава</w:t>
            </w:r>
          </w:p>
          <w:p w14:paraId="10B8E42A" w14:textId="77777777" w:rsidR="00382090" w:rsidRDefault="00000000">
            <w:pPr>
              <w:pStyle w:val="TableContents"/>
            </w:pPr>
            <w:r>
              <w:t>-Два економска објекта-стаја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5D3DC" w14:textId="77777777" w:rsidR="00382090" w:rsidRDefault="00000000">
            <w:pPr>
              <w:pStyle w:val="TableContents"/>
            </w:pPr>
            <w:r>
              <w:t>351-1237/2018-III-05</w:t>
            </w:r>
          </w:p>
          <w:p w14:paraId="006D660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13.09.2018.год</w:t>
            </w:r>
          </w:p>
        </w:tc>
      </w:tr>
      <w:tr w:rsidR="00382090" w14:paraId="7DC2C9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C51" w14:textId="77777777" w:rsidR="00382090" w:rsidRDefault="00000000">
            <w:pPr>
              <w:pStyle w:val="TableContents"/>
            </w:pPr>
            <w:r>
              <w:t>855.Ђорђе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A855" w14:textId="77777777" w:rsidR="00382090" w:rsidRDefault="00000000">
            <w:pPr>
              <w:pStyle w:val="TableContents"/>
            </w:pPr>
            <w:r>
              <w:t>Купиново, Цвете Јовановић, 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5949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2BBF9" w14:textId="77777777" w:rsidR="00382090" w:rsidRDefault="00000000">
            <w:pPr>
              <w:pStyle w:val="TableContents"/>
            </w:pPr>
            <w:r>
              <w:t>351-856/2017-III-05</w:t>
            </w:r>
          </w:p>
          <w:p w14:paraId="16E22C1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03.09.2018.год</w:t>
            </w:r>
          </w:p>
        </w:tc>
      </w:tr>
      <w:tr w:rsidR="00382090" w14:paraId="7A161C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581A" w14:textId="77777777" w:rsidR="00382090" w:rsidRDefault="00000000">
            <w:pPr>
              <w:pStyle w:val="TableContents"/>
            </w:pPr>
            <w:r>
              <w:t>856.Љубомир Ћирковић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BCFB" w14:textId="77777777" w:rsidR="00382090" w:rsidRDefault="00000000">
            <w:pPr>
              <w:pStyle w:val="TableContents"/>
            </w:pPr>
            <w:r>
              <w:t>Шимановци, Прховачка, 77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BB35D" w14:textId="77777777" w:rsidR="00382090" w:rsidRDefault="00000000">
            <w:pPr>
              <w:pStyle w:val="TableContents"/>
            </w:pPr>
            <w:r>
              <w:t>-Помоћни објекат-пушница,</w:t>
            </w:r>
          </w:p>
          <w:p w14:paraId="112CC9E2" w14:textId="77777777" w:rsidR="00382090" w:rsidRDefault="00000000">
            <w:pPr>
              <w:pStyle w:val="TableContents"/>
            </w:pPr>
            <w:r>
              <w:t>Четири економска објекта-гаража са шталом и сењаком, свињац са надстрешницом за пољопривредну механизацију, гаража за смештај механизације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A76F" w14:textId="77777777" w:rsidR="00382090" w:rsidRDefault="00000000">
            <w:pPr>
              <w:pStyle w:val="TableContents"/>
            </w:pPr>
            <w:r>
              <w:t>351-170/2018-III-05</w:t>
            </w:r>
          </w:p>
          <w:p w14:paraId="6AA9405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14.09.2018.год</w:t>
            </w:r>
          </w:p>
        </w:tc>
      </w:tr>
      <w:tr w:rsidR="00382090" w14:paraId="28CFBE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229FC" w14:textId="77777777" w:rsidR="00382090" w:rsidRDefault="00000000">
            <w:pPr>
              <w:pStyle w:val="TableContents"/>
            </w:pPr>
            <w:r>
              <w:t>857.Милан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7D98" w14:textId="77777777" w:rsidR="00382090" w:rsidRDefault="00000000">
            <w:pPr>
              <w:pStyle w:val="TableContents"/>
            </w:pPr>
            <w:r>
              <w:t>Пећинци,Брдарева.12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BE9E9" w14:textId="77777777" w:rsidR="00382090" w:rsidRDefault="00000000">
            <w:pPr>
              <w:pStyle w:val="TableContents"/>
            </w:pPr>
            <w:r>
              <w:t>Стамбени објекат-надоградња спрата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8A9B" w14:textId="77777777" w:rsidR="00382090" w:rsidRDefault="00000000">
            <w:pPr>
              <w:pStyle w:val="TableContents"/>
            </w:pPr>
            <w:r>
              <w:t>351-929/2018-III-05</w:t>
            </w:r>
          </w:p>
          <w:p w14:paraId="3137128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13.09.2018.год</w:t>
            </w:r>
          </w:p>
        </w:tc>
      </w:tr>
      <w:tr w:rsidR="00382090" w14:paraId="50177E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A4A5" w14:textId="77777777" w:rsidR="00382090" w:rsidRDefault="00000000">
            <w:pPr>
              <w:pStyle w:val="TableContents"/>
            </w:pPr>
            <w:r>
              <w:t>858.Милан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A07" w14:textId="77777777" w:rsidR="00382090" w:rsidRDefault="00000000">
            <w:pPr>
              <w:pStyle w:val="TableContents"/>
            </w:pPr>
            <w:r>
              <w:t>Пећинци,Брдарева.12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3173" w14:textId="77777777" w:rsidR="00382090" w:rsidRDefault="00000000">
            <w:pPr>
              <w:pStyle w:val="TableContents"/>
            </w:pPr>
            <w:r>
              <w:t>Помоћни објекат-котларница 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D9A1" w14:textId="77777777" w:rsidR="00382090" w:rsidRDefault="00000000">
            <w:pPr>
              <w:pStyle w:val="TableContents"/>
            </w:pPr>
            <w:r>
              <w:t>351-928/2018-III-05</w:t>
            </w:r>
          </w:p>
          <w:p w14:paraId="6073A89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13.09.2018.год</w:t>
            </w:r>
          </w:p>
        </w:tc>
      </w:tr>
      <w:tr w:rsidR="00382090" w14:paraId="07C2E2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B805B" w14:textId="77777777" w:rsidR="00382090" w:rsidRDefault="00000000">
            <w:pPr>
              <w:pStyle w:val="TableContents"/>
            </w:pPr>
            <w:r>
              <w:t>859.Живорад и Радица Јовановић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EF69" w14:textId="77777777" w:rsidR="00382090" w:rsidRDefault="00000000">
            <w:pPr>
              <w:pStyle w:val="TableContents"/>
            </w:pPr>
            <w:r>
              <w:t>Ашања,Каменова,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6C82" w14:textId="77777777" w:rsidR="00382090" w:rsidRDefault="00000000">
            <w:pPr>
              <w:pStyle w:val="TableContents"/>
            </w:pPr>
            <w:r>
              <w:t>-Два помоћна објекта-шупе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77724" w14:textId="77777777" w:rsidR="00382090" w:rsidRDefault="00000000">
            <w:pPr>
              <w:pStyle w:val="TableContents"/>
            </w:pPr>
            <w:r>
              <w:t>351-281/2018-III-05</w:t>
            </w:r>
          </w:p>
          <w:p w14:paraId="4552779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18.09.2018.год</w:t>
            </w:r>
          </w:p>
        </w:tc>
      </w:tr>
      <w:tr w:rsidR="00382090" w14:paraId="7EEDC2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F2C6" w14:textId="77777777" w:rsidR="00382090" w:rsidRDefault="00000000">
            <w:pPr>
              <w:pStyle w:val="TableContents"/>
            </w:pPr>
            <w:r>
              <w:t>860.Ружица Брага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C7EE8" w14:textId="77777777" w:rsidR="00382090" w:rsidRDefault="00000000">
            <w:pPr>
              <w:pStyle w:val="TableContents"/>
            </w:pPr>
            <w:r>
              <w:t>Земун, Атанасија Пуље 39/16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501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4D76" w14:textId="77777777" w:rsidR="00382090" w:rsidRDefault="00000000">
            <w:pPr>
              <w:pStyle w:val="TableContents"/>
            </w:pPr>
            <w:r>
              <w:t>351-218/2010-III-05</w:t>
            </w:r>
          </w:p>
          <w:p w14:paraId="27839B6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30.08.2018.год</w:t>
            </w:r>
          </w:p>
        </w:tc>
      </w:tr>
      <w:tr w:rsidR="00382090" w14:paraId="54B259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E57D" w14:textId="77777777" w:rsidR="00382090" w:rsidRDefault="00000000">
            <w:pPr>
              <w:pStyle w:val="TableContents"/>
            </w:pPr>
            <w:r>
              <w:t>861.Владимир Цветковић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A1B0" w14:textId="77777777" w:rsidR="00382090" w:rsidRDefault="00000000">
            <w:pPr>
              <w:pStyle w:val="TableContents"/>
            </w:pPr>
            <w:r>
              <w:t>Брестач, Лазара Кромпића,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960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5B17C" w14:textId="77777777" w:rsidR="00382090" w:rsidRDefault="00000000">
            <w:pPr>
              <w:pStyle w:val="TableContents"/>
            </w:pPr>
            <w:r>
              <w:t>351-745/2017-III-05</w:t>
            </w:r>
          </w:p>
          <w:p w14:paraId="6C56B03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10.09.2018.год</w:t>
            </w:r>
          </w:p>
        </w:tc>
      </w:tr>
      <w:tr w:rsidR="00382090" w14:paraId="20C7D5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9224F" w14:textId="77777777" w:rsidR="00382090" w:rsidRDefault="00000000">
            <w:pPr>
              <w:pStyle w:val="TableContents"/>
            </w:pPr>
            <w:r>
              <w:t>862.Владимир Цветковић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61F25" w14:textId="77777777" w:rsidR="00382090" w:rsidRDefault="00000000">
            <w:pPr>
              <w:pStyle w:val="TableContents"/>
            </w:pPr>
            <w:r>
              <w:t>Брестач, Лазара Кромпића, 86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9E3F" w14:textId="77777777" w:rsidR="00382090" w:rsidRDefault="00000000">
            <w:pPr>
              <w:pStyle w:val="TableContents"/>
            </w:pPr>
            <w:r>
              <w:t>Економски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7529" w14:textId="77777777" w:rsidR="00382090" w:rsidRDefault="00000000">
            <w:pPr>
              <w:pStyle w:val="TableContents"/>
            </w:pPr>
            <w:r>
              <w:t>351-784/2017-III-05</w:t>
            </w:r>
          </w:p>
          <w:p w14:paraId="467F680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10.09.2018.год</w:t>
            </w:r>
          </w:p>
        </w:tc>
      </w:tr>
      <w:tr w:rsidR="00382090" w14:paraId="52C2222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2A25" w14:textId="77777777" w:rsidR="00382090" w:rsidRDefault="00000000">
            <w:pPr>
              <w:pStyle w:val="TableContents"/>
            </w:pPr>
            <w:r>
              <w:t>863.Јован Тошковић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A87A" w14:textId="77777777" w:rsidR="00382090" w:rsidRDefault="00000000">
            <w:pPr>
              <w:pStyle w:val="TableContents"/>
            </w:pPr>
            <w:r>
              <w:t>Шимановци, Милоша Обилића,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44C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AACF" w14:textId="77777777" w:rsidR="00382090" w:rsidRDefault="00000000">
            <w:pPr>
              <w:pStyle w:val="TableContents"/>
            </w:pPr>
            <w:r>
              <w:t>351-364/2018-III-05</w:t>
            </w:r>
          </w:p>
          <w:p w14:paraId="4B2482F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24.09.2018.год</w:t>
            </w:r>
          </w:p>
        </w:tc>
      </w:tr>
      <w:tr w:rsidR="00382090" w14:paraId="4EA855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8191" w14:textId="77777777" w:rsidR="00382090" w:rsidRDefault="00000000">
            <w:pPr>
              <w:pStyle w:val="TableContents"/>
            </w:pPr>
            <w:r>
              <w:t>864.Јован Тошковић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88F7C" w14:textId="77777777" w:rsidR="00382090" w:rsidRDefault="00000000">
            <w:pPr>
              <w:pStyle w:val="TableContents"/>
            </w:pPr>
            <w:r>
              <w:t>Шимановци, Милоша Обилића,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72F8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75B9" w14:textId="77777777" w:rsidR="00382090" w:rsidRDefault="00000000">
            <w:pPr>
              <w:pStyle w:val="TableContents"/>
            </w:pPr>
            <w:r>
              <w:t>351-1110/2018-III-05</w:t>
            </w:r>
          </w:p>
          <w:p w14:paraId="0A392E0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24.09.2018.год</w:t>
            </w:r>
          </w:p>
        </w:tc>
      </w:tr>
      <w:tr w:rsidR="00382090" w14:paraId="74376B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6E19" w14:textId="77777777" w:rsidR="00382090" w:rsidRDefault="00000000">
            <w:pPr>
              <w:pStyle w:val="TableContents"/>
            </w:pPr>
            <w:r>
              <w:t>865. Миливоје Миличевић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89FB" w14:textId="77777777" w:rsidR="00382090" w:rsidRDefault="00000000">
            <w:pPr>
              <w:pStyle w:val="TableContents"/>
            </w:pPr>
            <w:r>
              <w:t>Шимановци, Крњешевачка, 127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0DF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B364" w14:textId="77777777" w:rsidR="00382090" w:rsidRDefault="00000000">
            <w:pPr>
              <w:pStyle w:val="TableContents"/>
            </w:pPr>
            <w:r>
              <w:t>351-723/2018-III-05</w:t>
            </w:r>
          </w:p>
          <w:p w14:paraId="6BD8B8D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25.09.2018.год</w:t>
            </w:r>
          </w:p>
        </w:tc>
      </w:tr>
      <w:tr w:rsidR="00382090" w14:paraId="31CF15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55BE" w14:textId="77777777" w:rsidR="00382090" w:rsidRDefault="00000000">
            <w:pPr>
              <w:pStyle w:val="TableContents"/>
            </w:pPr>
            <w:r>
              <w:t>866. Миливоје Миличевић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3130B" w14:textId="77777777" w:rsidR="00382090" w:rsidRDefault="00000000">
            <w:pPr>
              <w:pStyle w:val="TableContents"/>
            </w:pPr>
            <w:r>
              <w:t>Шимановци, Крњешевачка, 127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6F9B" w14:textId="77777777" w:rsidR="00382090" w:rsidRDefault="00000000">
            <w:pPr>
              <w:pStyle w:val="TableContents"/>
            </w:pPr>
            <w:r>
              <w:t>-Два помоћна објекта-шупа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4248" w14:textId="77777777" w:rsidR="00382090" w:rsidRDefault="00000000">
            <w:pPr>
              <w:pStyle w:val="TableContents"/>
            </w:pPr>
            <w:r>
              <w:t>351-722/2018-III-05</w:t>
            </w:r>
          </w:p>
          <w:p w14:paraId="6EA7AE1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25.09.2018.год</w:t>
            </w:r>
          </w:p>
        </w:tc>
      </w:tr>
      <w:tr w:rsidR="00382090" w14:paraId="4D4472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8B65" w14:textId="77777777" w:rsidR="00382090" w:rsidRDefault="00000000">
            <w:pPr>
              <w:pStyle w:val="TableContents"/>
            </w:pPr>
            <w:r>
              <w:t>867.Зорка Ћурчија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98D4" w14:textId="77777777" w:rsidR="00382090" w:rsidRDefault="00000000">
            <w:pPr>
              <w:pStyle w:val="TableContents"/>
            </w:pPr>
            <w:r>
              <w:t>Ашања, Жеравица,1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CFAA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6DA5" w14:textId="77777777" w:rsidR="00382090" w:rsidRDefault="00000000">
            <w:pPr>
              <w:pStyle w:val="TableContents"/>
            </w:pPr>
            <w:r>
              <w:t>351-741/2018-III-05</w:t>
            </w:r>
          </w:p>
          <w:p w14:paraId="4673385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19.09.2018.год</w:t>
            </w:r>
          </w:p>
        </w:tc>
      </w:tr>
      <w:tr w:rsidR="00382090" w14:paraId="2DE901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1111" w14:textId="77777777" w:rsidR="00382090" w:rsidRDefault="00000000">
            <w:pPr>
              <w:pStyle w:val="TableContents"/>
            </w:pPr>
            <w:r>
              <w:t>868.Милош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9ABB" w14:textId="77777777" w:rsidR="00382090" w:rsidRDefault="00000000">
            <w:pPr>
              <w:pStyle w:val="TableContents"/>
            </w:pPr>
            <w:r>
              <w:t xml:space="preserve">Доњи Товарник, Милорада </w:t>
            </w:r>
            <w:r>
              <w:lastRenderedPageBreak/>
              <w:t>Зоркића, 81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1E4CE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89D3" w14:textId="77777777" w:rsidR="00382090" w:rsidRDefault="00000000">
            <w:pPr>
              <w:pStyle w:val="TableContents"/>
            </w:pPr>
            <w:r>
              <w:t>351-1581/2017-III-05</w:t>
            </w:r>
          </w:p>
          <w:p w14:paraId="4FDB5F6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19.09.2018.год</w:t>
            </w:r>
          </w:p>
        </w:tc>
      </w:tr>
      <w:tr w:rsidR="00382090" w14:paraId="3CC2EC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3B46" w14:textId="77777777" w:rsidR="00382090" w:rsidRDefault="00000000">
            <w:pPr>
              <w:pStyle w:val="TableContents"/>
            </w:pPr>
            <w:r>
              <w:t>869.Милош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CAEB" w14:textId="77777777" w:rsidR="00382090" w:rsidRDefault="00000000">
            <w:pPr>
              <w:pStyle w:val="TableContents"/>
            </w:pPr>
            <w:r>
              <w:t>Доњи Товарник, Милорада Зоркића, 81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4EB9" w14:textId="77777777" w:rsidR="00382090" w:rsidRDefault="00000000">
            <w:pPr>
              <w:pStyle w:val="TableContents"/>
            </w:pPr>
            <w:r>
              <w:t>-Пет помоћних објеката</w:t>
            </w:r>
          </w:p>
          <w:p w14:paraId="3314CF46" w14:textId="77777777" w:rsidR="00382090" w:rsidRDefault="00000000">
            <w:pPr>
              <w:pStyle w:val="TableContents"/>
            </w:pPr>
            <w:r>
              <w:t>(летња кухиња, пушница, шупе и гаража),</w:t>
            </w:r>
          </w:p>
          <w:p w14:paraId="40606F85" w14:textId="77777777" w:rsidR="00382090" w:rsidRDefault="00000000">
            <w:pPr>
              <w:pStyle w:val="TableContents"/>
            </w:pPr>
            <w:r>
              <w:t>-Четири економска објекта (штала,котобања,сењак, свињци и амбар)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2469" w14:textId="77777777" w:rsidR="00382090" w:rsidRDefault="00000000">
            <w:pPr>
              <w:pStyle w:val="TableContents"/>
            </w:pPr>
            <w:r>
              <w:t>351-1574/2017-III-05</w:t>
            </w:r>
          </w:p>
          <w:p w14:paraId="63B89F4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19.09.2018.год</w:t>
            </w:r>
          </w:p>
        </w:tc>
      </w:tr>
      <w:tr w:rsidR="00382090" w14:paraId="70C959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E95F" w14:textId="77777777" w:rsidR="00382090" w:rsidRDefault="00000000">
            <w:pPr>
              <w:pStyle w:val="TableContents"/>
            </w:pPr>
            <w:r>
              <w:t>870.Јаков Сарић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8A087" w14:textId="77777777" w:rsidR="00382090" w:rsidRDefault="00000000">
            <w:pPr>
              <w:pStyle w:val="TableContents"/>
            </w:pPr>
            <w:r>
              <w:t>Доњи Товарник, Браће Шовљански, 67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2BA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03AE" w14:textId="77777777" w:rsidR="00382090" w:rsidRDefault="00000000">
            <w:pPr>
              <w:pStyle w:val="TableContents"/>
            </w:pPr>
            <w:r>
              <w:t>351-2337/2017-III-05</w:t>
            </w:r>
          </w:p>
          <w:p w14:paraId="524D0BC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24.09.2018.год</w:t>
            </w:r>
          </w:p>
        </w:tc>
      </w:tr>
      <w:tr w:rsidR="00382090" w14:paraId="472D46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D5FC" w14:textId="77777777" w:rsidR="00382090" w:rsidRDefault="00000000">
            <w:pPr>
              <w:pStyle w:val="TableContents"/>
            </w:pPr>
            <w:r>
              <w:t>871.Јаков Сарић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327C0" w14:textId="77777777" w:rsidR="00382090" w:rsidRDefault="00000000">
            <w:pPr>
              <w:pStyle w:val="TableContents"/>
            </w:pPr>
            <w:r>
              <w:t>Доњи Товарник, Браће Шовљански, 67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A653" w14:textId="77777777" w:rsidR="00382090" w:rsidRDefault="00000000">
            <w:pPr>
              <w:pStyle w:val="TableContents"/>
            </w:pPr>
            <w:r>
              <w:t>-Четири помоћна објекта (летња кухиња и шупе),</w:t>
            </w:r>
          </w:p>
          <w:p w14:paraId="4541931F" w14:textId="77777777" w:rsidR="00382090" w:rsidRDefault="00000000">
            <w:pPr>
              <w:pStyle w:val="TableContents"/>
            </w:pPr>
            <w:r>
              <w:t>-Три економска објекта (свињци и котобања)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E559" w14:textId="77777777" w:rsidR="00382090" w:rsidRDefault="00000000">
            <w:pPr>
              <w:pStyle w:val="TableContents"/>
            </w:pPr>
            <w:r>
              <w:t>351-2338/2017-III-05</w:t>
            </w:r>
          </w:p>
          <w:p w14:paraId="002C866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24.09.2018.год</w:t>
            </w:r>
          </w:p>
        </w:tc>
      </w:tr>
      <w:tr w:rsidR="00382090" w14:paraId="63A0F7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E815" w14:textId="77777777" w:rsidR="00382090" w:rsidRDefault="00000000">
            <w:pPr>
              <w:pStyle w:val="TableContents"/>
            </w:pPr>
            <w:r>
              <w:t>872.Јово Шуша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144A0" w14:textId="77777777" w:rsidR="00382090" w:rsidRDefault="00000000">
            <w:pPr>
              <w:pStyle w:val="TableContents"/>
            </w:pPr>
            <w:r>
              <w:t>Попинци, ЈНА,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5D2E" w14:textId="77777777" w:rsidR="00382090" w:rsidRDefault="00000000">
            <w:pPr>
              <w:pStyle w:val="TableContents"/>
            </w:pPr>
            <w:r>
              <w:t>Економски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8A40" w14:textId="77777777" w:rsidR="00382090" w:rsidRDefault="00000000">
            <w:pPr>
              <w:pStyle w:val="TableContents"/>
            </w:pPr>
            <w:r>
              <w:t>351-559/2017-III-05</w:t>
            </w:r>
          </w:p>
          <w:p w14:paraId="377D793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27.09.2018.год</w:t>
            </w:r>
          </w:p>
        </w:tc>
      </w:tr>
      <w:tr w:rsidR="00382090" w14:paraId="3A014C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950A8" w14:textId="77777777" w:rsidR="00382090" w:rsidRDefault="00000000">
            <w:pPr>
              <w:pStyle w:val="TableContents"/>
            </w:pPr>
            <w:r>
              <w:t>873.Давор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FD18" w14:textId="77777777" w:rsidR="00382090" w:rsidRDefault="00000000">
            <w:pPr>
              <w:pStyle w:val="TableContents"/>
            </w:pPr>
            <w:r>
              <w:t>Шимановци, Обрадовић сокак,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5672D" w14:textId="77777777" w:rsidR="00382090" w:rsidRDefault="00000000">
            <w:pPr>
              <w:pStyle w:val="TableContents"/>
            </w:pPr>
            <w:r>
              <w:t>Наткривено складиште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3DA94" w14:textId="77777777" w:rsidR="00382090" w:rsidRDefault="00000000">
            <w:pPr>
              <w:pStyle w:val="TableContents"/>
            </w:pPr>
            <w:r>
              <w:t>351-109/2014-III-05</w:t>
            </w:r>
          </w:p>
          <w:p w14:paraId="7E95203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20.09.2018.год</w:t>
            </w:r>
          </w:p>
        </w:tc>
      </w:tr>
      <w:tr w:rsidR="00382090" w14:paraId="4C1902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FDB6" w14:textId="77777777" w:rsidR="00382090" w:rsidRDefault="00000000">
            <w:pPr>
              <w:pStyle w:val="TableContents"/>
            </w:pPr>
            <w:r>
              <w:t>874.Давор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1EC3" w14:textId="77777777" w:rsidR="00382090" w:rsidRDefault="00000000">
            <w:pPr>
              <w:pStyle w:val="TableContents"/>
            </w:pPr>
            <w:r>
              <w:t>Шимановци, Обрадовић сокак,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EEB0B" w14:textId="77777777" w:rsidR="00382090" w:rsidRDefault="00000000">
            <w:pPr>
              <w:pStyle w:val="TableContents"/>
            </w:pPr>
            <w:r>
              <w:t>Складишни објекат-магацин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BD46B" w14:textId="77777777" w:rsidR="00382090" w:rsidRDefault="00000000">
            <w:pPr>
              <w:pStyle w:val="TableContents"/>
            </w:pPr>
            <w:r>
              <w:t>351-422/2010-III-05</w:t>
            </w:r>
          </w:p>
          <w:p w14:paraId="42E0FB6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20.09.2018.год</w:t>
            </w:r>
          </w:p>
        </w:tc>
      </w:tr>
      <w:tr w:rsidR="00382090" w14:paraId="1F4CA3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23998" w14:textId="77777777" w:rsidR="00382090" w:rsidRDefault="00000000">
            <w:pPr>
              <w:pStyle w:val="TableContents"/>
            </w:pPr>
            <w:r>
              <w:t>875.Ана Стошић</w:t>
            </w:r>
          </w:p>
          <w:p w14:paraId="1718651F" w14:textId="77777777" w:rsidR="00382090" w:rsidRDefault="00000000">
            <w:pPr>
              <w:pStyle w:val="TableContents"/>
            </w:pPr>
            <w:r>
              <w:t>Срђан Стошић и Данијела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C1521" w14:textId="77777777" w:rsidR="00382090" w:rsidRDefault="00000000">
            <w:pPr>
              <w:pStyle w:val="TableContents"/>
            </w:pPr>
            <w:r>
              <w:t>-Деч,Браће Нешковић, 26,</w:t>
            </w:r>
          </w:p>
          <w:p w14:paraId="04F355AE" w14:textId="77777777" w:rsidR="00382090" w:rsidRDefault="00000000">
            <w:pPr>
              <w:pStyle w:val="TableContents"/>
            </w:pPr>
            <w:r>
              <w:t>-Београд,Јурија Гагарина, 167/66</w:t>
            </w:r>
          </w:p>
          <w:p w14:paraId="062A9AA7" w14:textId="77777777" w:rsidR="00382090" w:rsidRDefault="00000000">
            <w:pPr>
              <w:pStyle w:val="TableContents"/>
            </w:pPr>
            <w:r>
              <w:t>-Липолист, Бела Река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B31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2D16" w14:textId="77777777" w:rsidR="00382090" w:rsidRDefault="00000000">
            <w:pPr>
              <w:pStyle w:val="TableContents"/>
            </w:pPr>
            <w:r>
              <w:t>351-52/2018-III-05</w:t>
            </w:r>
          </w:p>
          <w:p w14:paraId="00357EC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20.08.2018.год</w:t>
            </w:r>
          </w:p>
        </w:tc>
      </w:tr>
      <w:tr w:rsidR="00382090" w14:paraId="6FFED7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CF939" w14:textId="77777777" w:rsidR="00382090" w:rsidRDefault="00000000">
            <w:pPr>
              <w:pStyle w:val="TableContents"/>
            </w:pPr>
            <w:r>
              <w:t>876.Ана Стошић</w:t>
            </w:r>
          </w:p>
          <w:p w14:paraId="2491DBF2" w14:textId="77777777" w:rsidR="00382090" w:rsidRDefault="00000000">
            <w:pPr>
              <w:pStyle w:val="TableContents"/>
            </w:pPr>
            <w:r>
              <w:t>Срђан Стошић и Данијела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F9D65" w14:textId="77777777" w:rsidR="00382090" w:rsidRDefault="00000000">
            <w:pPr>
              <w:pStyle w:val="TableContents"/>
            </w:pPr>
            <w:r>
              <w:t>-Деч,Браће Нешковић, 26,</w:t>
            </w:r>
          </w:p>
          <w:p w14:paraId="0E35F44D" w14:textId="77777777" w:rsidR="00382090" w:rsidRDefault="00000000">
            <w:pPr>
              <w:pStyle w:val="TableContents"/>
            </w:pPr>
            <w:r>
              <w:t>-Београд,Јурија Гагарина, 167/66</w:t>
            </w:r>
          </w:p>
          <w:p w14:paraId="46E9E1D3" w14:textId="77777777" w:rsidR="00382090" w:rsidRDefault="00000000">
            <w:pPr>
              <w:pStyle w:val="TableContents"/>
            </w:pPr>
            <w:r>
              <w:t>-Липолист, Бела Река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29CE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889F" w14:textId="77777777" w:rsidR="00382090" w:rsidRDefault="00000000">
            <w:pPr>
              <w:pStyle w:val="TableContents"/>
            </w:pPr>
            <w:r>
              <w:t>351-53/2018-III-05</w:t>
            </w:r>
          </w:p>
          <w:p w14:paraId="37270BD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20.08.2018.год</w:t>
            </w:r>
          </w:p>
        </w:tc>
      </w:tr>
      <w:tr w:rsidR="00382090" w14:paraId="17E345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6F01" w14:textId="77777777" w:rsidR="00382090" w:rsidRDefault="00000000">
            <w:pPr>
              <w:pStyle w:val="TableContents"/>
            </w:pPr>
            <w:r>
              <w:t>877.Душан Чавић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3D53" w14:textId="77777777" w:rsidR="00382090" w:rsidRDefault="00000000">
            <w:pPr>
              <w:pStyle w:val="TableContents"/>
            </w:pPr>
            <w:r>
              <w:t>Шимановци,Дечка97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6953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  <w:p w14:paraId="136C7CA2" w14:textId="77777777" w:rsidR="00382090" w:rsidRDefault="00000000">
            <w:pPr>
              <w:pStyle w:val="TableContents"/>
            </w:pPr>
            <w:r>
              <w:t>-Три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007C" w14:textId="77777777" w:rsidR="00382090" w:rsidRDefault="00000000">
            <w:pPr>
              <w:pStyle w:val="TableContents"/>
            </w:pPr>
            <w:r>
              <w:t>351-701/2018-III-05</w:t>
            </w:r>
          </w:p>
          <w:p w14:paraId="4F7D604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17.09.2018.год</w:t>
            </w:r>
          </w:p>
        </w:tc>
      </w:tr>
      <w:tr w:rsidR="00382090" w14:paraId="34019B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88B6E" w14:textId="77777777" w:rsidR="00382090" w:rsidRDefault="00000000">
            <w:pPr>
              <w:pStyle w:val="TableContents"/>
            </w:pPr>
            <w:r>
              <w:t>878.Давид Кохут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9A67E" w14:textId="77777777" w:rsidR="00382090" w:rsidRDefault="00000000">
            <w:pPr>
              <w:pStyle w:val="TableContents"/>
            </w:pPr>
            <w:r>
              <w:t>Обреж, Неше Веркића, 28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51E1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F5A66" w14:textId="77777777" w:rsidR="00382090" w:rsidRDefault="00000000">
            <w:pPr>
              <w:pStyle w:val="TableContents"/>
            </w:pPr>
            <w:r>
              <w:t>351-41/2017-III-05</w:t>
            </w:r>
          </w:p>
          <w:p w14:paraId="184BEE4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26.09.2018.год</w:t>
            </w:r>
          </w:p>
        </w:tc>
      </w:tr>
      <w:tr w:rsidR="00382090" w14:paraId="3A46CC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ABE5A" w14:textId="77777777" w:rsidR="00382090" w:rsidRDefault="00000000">
            <w:pPr>
              <w:pStyle w:val="TableContents"/>
            </w:pPr>
            <w:r>
              <w:t>879.Стеван Ивановић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5497" w14:textId="77777777" w:rsidR="00382090" w:rsidRDefault="00000000">
            <w:pPr>
              <w:pStyle w:val="TableContents"/>
            </w:pPr>
            <w:r>
              <w:t>Шимановци, Катанић сокак, 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132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8107" w14:textId="77777777" w:rsidR="00382090" w:rsidRDefault="00000000">
            <w:pPr>
              <w:pStyle w:val="TableContents"/>
            </w:pPr>
            <w:r>
              <w:t>351-1850/2017-III-05</w:t>
            </w:r>
          </w:p>
          <w:p w14:paraId="4C74DCC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01.10.2018.год</w:t>
            </w:r>
          </w:p>
        </w:tc>
      </w:tr>
      <w:tr w:rsidR="00382090" w14:paraId="70916F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87C1" w14:textId="77777777" w:rsidR="00382090" w:rsidRDefault="00000000">
            <w:pPr>
              <w:pStyle w:val="TableContents"/>
            </w:pPr>
            <w:r>
              <w:t>880.Славко Смиљанић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DD141" w14:textId="77777777" w:rsidR="00382090" w:rsidRDefault="00000000">
            <w:pPr>
              <w:pStyle w:val="TableContents"/>
            </w:pPr>
            <w:r>
              <w:t>Доњи Товарник, Браће Шовљански, 79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71C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6803" w14:textId="77777777" w:rsidR="00382090" w:rsidRDefault="00000000">
            <w:pPr>
              <w:pStyle w:val="TableContents"/>
            </w:pPr>
            <w:r>
              <w:t>351-2320/2017-III-05</w:t>
            </w:r>
          </w:p>
          <w:p w14:paraId="185E312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03.07.2018.год</w:t>
            </w:r>
          </w:p>
        </w:tc>
      </w:tr>
      <w:tr w:rsidR="00382090" w14:paraId="0E74AD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A286" w14:textId="77777777" w:rsidR="00382090" w:rsidRDefault="00000000">
            <w:pPr>
              <w:pStyle w:val="TableContents"/>
            </w:pPr>
            <w:r>
              <w:t>881.Славко Смиљанић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9B0D8" w14:textId="77777777" w:rsidR="00382090" w:rsidRDefault="00000000">
            <w:pPr>
              <w:pStyle w:val="TableContents"/>
            </w:pPr>
            <w:r>
              <w:t xml:space="preserve">Доњи Товарник, Браће Шовљански, </w:t>
            </w:r>
            <w:r>
              <w:lastRenderedPageBreak/>
              <w:t>79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10DC" w14:textId="77777777" w:rsidR="00382090" w:rsidRDefault="00000000">
            <w:pPr>
              <w:pStyle w:val="TableContents"/>
            </w:pPr>
            <w:r>
              <w:lastRenderedPageBreak/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78DA" w14:textId="77777777" w:rsidR="00382090" w:rsidRDefault="00000000">
            <w:pPr>
              <w:pStyle w:val="TableContents"/>
            </w:pPr>
            <w:r>
              <w:t>351-2321/2017-III-05</w:t>
            </w:r>
          </w:p>
          <w:p w14:paraId="4DD20E2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03.07.2018.год</w:t>
            </w:r>
          </w:p>
        </w:tc>
      </w:tr>
      <w:tr w:rsidR="00382090" w14:paraId="2F72EA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ADB3" w14:textId="77777777" w:rsidR="00382090" w:rsidRDefault="00000000">
            <w:pPr>
              <w:pStyle w:val="TableContents"/>
            </w:pPr>
            <w:r>
              <w:t>882.Бранимир Јовичић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7C6D" w14:textId="77777777" w:rsidR="00382090" w:rsidRDefault="00000000">
            <w:pPr>
              <w:pStyle w:val="TableContents"/>
            </w:pPr>
            <w:r>
              <w:t>Брестач,  Јагодина,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379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6FF4" w14:textId="77777777" w:rsidR="00382090" w:rsidRDefault="00000000">
            <w:pPr>
              <w:pStyle w:val="TableContents"/>
            </w:pPr>
            <w:r>
              <w:t>351-437/2018-III-05</w:t>
            </w:r>
          </w:p>
          <w:p w14:paraId="117ACF6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03.10.2018.год</w:t>
            </w:r>
          </w:p>
        </w:tc>
      </w:tr>
      <w:tr w:rsidR="00382090" w14:paraId="03FF04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BD0E" w14:textId="77777777" w:rsidR="00382090" w:rsidRDefault="00000000">
            <w:pPr>
              <w:pStyle w:val="TableContents"/>
            </w:pPr>
            <w:r>
              <w:t>883 Бранимир Јовичић.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BB3E" w14:textId="77777777" w:rsidR="00382090" w:rsidRDefault="00000000">
            <w:pPr>
              <w:pStyle w:val="TableContents"/>
            </w:pPr>
            <w:r>
              <w:t>Брестач,  Јагодина, 69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2EB5" w14:textId="77777777" w:rsidR="00382090" w:rsidRDefault="00000000">
            <w:pPr>
              <w:pStyle w:val="TableContents"/>
            </w:pPr>
            <w:r>
              <w:t>-Четири помоћна објекта (котларница, гаража, шупе)</w:t>
            </w:r>
          </w:p>
          <w:p w14:paraId="5877D940" w14:textId="77777777" w:rsidR="00382090" w:rsidRDefault="00000000">
            <w:pPr>
              <w:pStyle w:val="TableContents"/>
            </w:pPr>
            <w:r>
              <w:t>-Шест економских објеката (котобања, свињци, штала и сењак)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6410" w14:textId="77777777" w:rsidR="00382090" w:rsidRDefault="00000000">
            <w:pPr>
              <w:pStyle w:val="TableContents"/>
            </w:pPr>
            <w:r>
              <w:t>351-380/2018-III-05</w:t>
            </w:r>
          </w:p>
          <w:p w14:paraId="23C97E4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03.10.2018.год</w:t>
            </w:r>
          </w:p>
        </w:tc>
      </w:tr>
      <w:tr w:rsidR="00382090" w14:paraId="00165B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0E327" w14:textId="77777777" w:rsidR="00382090" w:rsidRDefault="00000000">
            <w:pPr>
              <w:pStyle w:val="TableContents"/>
            </w:pPr>
            <w:r>
              <w:t>884.Јелица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4C12" w14:textId="77777777" w:rsidR="00382090" w:rsidRDefault="00000000">
            <w:pPr>
              <w:pStyle w:val="TableContents"/>
            </w:pPr>
            <w:r>
              <w:t>Огар, Шумска,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46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1CE47" w14:textId="77777777" w:rsidR="00382090" w:rsidRDefault="00000000">
            <w:pPr>
              <w:pStyle w:val="TableContents"/>
            </w:pPr>
            <w:r>
              <w:t>351-2480/2017-III-05</w:t>
            </w:r>
          </w:p>
          <w:p w14:paraId="3623378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02.10.2018.год</w:t>
            </w:r>
          </w:p>
        </w:tc>
      </w:tr>
      <w:tr w:rsidR="00382090" w14:paraId="4D6067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1F041" w14:textId="77777777" w:rsidR="00382090" w:rsidRDefault="00000000">
            <w:pPr>
              <w:pStyle w:val="TableContents"/>
            </w:pPr>
            <w:r>
              <w:t>885.Јелица Веселиновић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ADFE1" w14:textId="77777777" w:rsidR="00382090" w:rsidRDefault="00000000">
            <w:pPr>
              <w:pStyle w:val="TableContents"/>
            </w:pPr>
            <w:r>
              <w:t>Огар, Шумска,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A25D" w14:textId="77777777" w:rsidR="00382090" w:rsidRDefault="00000000">
            <w:pPr>
              <w:pStyle w:val="TableContents"/>
            </w:pPr>
            <w:r>
              <w:t>Два помоћна објекта (шупе и 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0ABA5" w14:textId="77777777" w:rsidR="00382090" w:rsidRDefault="00000000">
            <w:pPr>
              <w:pStyle w:val="TableContents"/>
            </w:pPr>
            <w:r>
              <w:t>351-2481/2017-III-05</w:t>
            </w:r>
          </w:p>
          <w:p w14:paraId="29F594F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02.10.2018.год</w:t>
            </w:r>
          </w:p>
        </w:tc>
      </w:tr>
      <w:tr w:rsidR="00382090" w14:paraId="56E4B86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F36D" w14:textId="77777777" w:rsidR="00382090" w:rsidRDefault="00000000">
            <w:pPr>
              <w:pStyle w:val="TableContents"/>
            </w:pPr>
            <w:r>
              <w:t>886.Зељковић Небојша, Далибор и Босиљка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48CE" w14:textId="77777777" w:rsidR="00382090" w:rsidRDefault="00000000">
            <w:pPr>
              <w:pStyle w:val="TableContents"/>
            </w:pPr>
            <w:r>
              <w:t>Шимановци, Дечка,11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E71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5365" w14:textId="77777777" w:rsidR="00382090" w:rsidRDefault="00000000">
            <w:pPr>
              <w:pStyle w:val="TableContents"/>
            </w:pPr>
            <w:r>
              <w:t>351-1129/2018-III-05</w:t>
            </w:r>
          </w:p>
          <w:p w14:paraId="4DB9404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08.10.2018.год</w:t>
            </w:r>
          </w:p>
        </w:tc>
      </w:tr>
      <w:tr w:rsidR="00382090" w14:paraId="7FA031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3B0AC" w14:textId="77777777" w:rsidR="00382090" w:rsidRDefault="00000000">
            <w:pPr>
              <w:pStyle w:val="TableContents"/>
            </w:pPr>
            <w:r>
              <w:t>887.Зељковић Небојша, Далибор и Босиљка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7B1F" w14:textId="77777777" w:rsidR="00382090" w:rsidRDefault="00000000">
            <w:pPr>
              <w:pStyle w:val="TableContents"/>
            </w:pPr>
            <w:r>
              <w:t>Шимановци, Дечка,11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166C" w14:textId="77777777" w:rsidR="00382090" w:rsidRDefault="00000000">
            <w:pPr>
              <w:pStyle w:val="TableContents"/>
            </w:pPr>
            <w:r>
              <w:t>Економски објекат и 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15FD" w14:textId="77777777" w:rsidR="00382090" w:rsidRDefault="00000000">
            <w:pPr>
              <w:pStyle w:val="TableContents"/>
            </w:pPr>
            <w:r>
              <w:t>351-1128/2018-III-05</w:t>
            </w:r>
          </w:p>
          <w:p w14:paraId="248E3BF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08.10.2018.год</w:t>
            </w:r>
          </w:p>
        </w:tc>
      </w:tr>
      <w:tr w:rsidR="00382090" w14:paraId="700712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631A" w14:textId="77777777" w:rsidR="00382090" w:rsidRDefault="00000000">
            <w:pPr>
              <w:pStyle w:val="TableContents"/>
            </w:pPr>
            <w:r>
              <w:t>888.Цане Видановски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C51F" w14:textId="77777777" w:rsidR="00382090" w:rsidRDefault="00000000">
            <w:pPr>
              <w:pStyle w:val="TableContents"/>
            </w:pPr>
            <w:r>
              <w:t>Шимановци, 7.Јула,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069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778B" w14:textId="77777777" w:rsidR="00382090" w:rsidRDefault="00000000">
            <w:pPr>
              <w:pStyle w:val="TableContents"/>
            </w:pPr>
            <w:r>
              <w:t>351-140/2018-III-05</w:t>
            </w:r>
          </w:p>
          <w:p w14:paraId="3E8ADB2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09.10.2018.год</w:t>
            </w:r>
          </w:p>
        </w:tc>
      </w:tr>
      <w:tr w:rsidR="00382090" w14:paraId="3C5104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1210" w14:textId="77777777" w:rsidR="00382090" w:rsidRDefault="00000000">
            <w:pPr>
              <w:pStyle w:val="TableContents"/>
            </w:pPr>
            <w:r>
              <w:t>889.Цане Видановски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9C3F4" w14:textId="77777777" w:rsidR="00382090" w:rsidRDefault="00000000">
            <w:pPr>
              <w:pStyle w:val="TableContents"/>
            </w:pPr>
            <w:r>
              <w:t>Шимановци, 7.Јула,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672C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BC74" w14:textId="77777777" w:rsidR="00382090" w:rsidRDefault="00000000">
            <w:pPr>
              <w:pStyle w:val="TableContents"/>
            </w:pPr>
            <w:r>
              <w:t>351-142/2018-III-05</w:t>
            </w:r>
          </w:p>
          <w:p w14:paraId="085B943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08.10.2018.год</w:t>
            </w:r>
          </w:p>
        </w:tc>
      </w:tr>
      <w:tr w:rsidR="00382090" w14:paraId="2070B8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0C21" w14:textId="77777777" w:rsidR="00382090" w:rsidRDefault="00000000">
            <w:pPr>
              <w:pStyle w:val="TableContents"/>
            </w:pPr>
            <w:r>
              <w:t>890.Живко Југовић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0C8D" w14:textId="77777777" w:rsidR="00382090" w:rsidRDefault="00000000">
            <w:pPr>
              <w:pStyle w:val="TableContents"/>
            </w:pPr>
            <w:r>
              <w:t>Огар, Шумска,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70C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C647" w14:textId="77777777" w:rsidR="00382090" w:rsidRDefault="00000000">
            <w:pPr>
              <w:pStyle w:val="TableContents"/>
            </w:pPr>
            <w:r>
              <w:t>351-1185/2017-III-05</w:t>
            </w:r>
          </w:p>
          <w:p w14:paraId="62E258A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04.10.2018.год</w:t>
            </w:r>
          </w:p>
        </w:tc>
      </w:tr>
      <w:tr w:rsidR="00382090" w14:paraId="6A3C1A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902BC" w14:textId="77777777" w:rsidR="00382090" w:rsidRDefault="00000000">
            <w:pPr>
              <w:pStyle w:val="TableContents"/>
            </w:pPr>
            <w:r>
              <w:t>891.Живко Југовић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A277" w14:textId="77777777" w:rsidR="00382090" w:rsidRDefault="00000000">
            <w:pPr>
              <w:pStyle w:val="TableContents"/>
            </w:pPr>
            <w:r>
              <w:t>Огар, Шумска, 88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78399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072A6" w14:textId="77777777" w:rsidR="00382090" w:rsidRDefault="00000000">
            <w:pPr>
              <w:pStyle w:val="TableContents"/>
            </w:pPr>
            <w:r>
              <w:t>351-1177/2018-III-05</w:t>
            </w:r>
          </w:p>
          <w:p w14:paraId="2B0B43F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04.10.2018.год</w:t>
            </w:r>
          </w:p>
        </w:tc>
      </w:tr>
      <w:tr w:rsidR="00382090" w14:paraId="6E87A3C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40A75" w14:textId="77777777" w:rsidR="00382090" w:rsidRDefault="00000000">
            <w:pPr>
              <w:pStyle w:val="TableContents"/>
            </w:pPr>
            <w:r>
              <w:t>892.Цветин Илић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1FE7F" w14:textId="77777777" w:rsidR="00382090" w:rsidRDefault="00000000">
            <w:pPr>
              <w:pStyle w:val="TableContents"/>
            </w:pPr>
            <w:r>
              <w:t>Ашања, Партизанска,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D3FB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2AA80" w14:textId="77777777" w:rsidR="00382090" w:rsidRDefault="00000000">
            <w:pPr>
              <w:pStyle w:val="TableContents"/>
            </w:pPr>
            <w:r>
              <w:t>351-129/2017-III-05</w:t>
            </w:r>
          </w:p>
          <w:p w14:paraId="05F3A18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04.10.2018.год</w:t>
            </w:r>
          </w:p>
        </w:tc>
      </w:tr>
      <w:tr w:rsidR="00382090" w14:paraId="60817C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37C5" w14:textId="77777777" w:rsidR="00382090" w:rsidRDefault="00000000">
            <w:pPr>
              <w:pStyle w:val="TableContents"/>
            </w:pPr>
            <w:r>
              <w:t>893.Цветин Илић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268CB" w14:textId="77777777" w:rsidR="00382090" w:rsidRDefault="00000000">
            <w:pPr>
              <w:pStyle w:val="TableContents"/>
            </w:pPr>
            <w:r>
              <w:t>Ашања, Партизанска,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00A0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3BB89" w14:textId="77777777" w:rsidR="00382090" w:rsidRDefault="00000000">
            <w:pPr>
              <w:pStyle w:val="TableContents"/>
            </w:pPr>
            <w:r>
              <w:t>351-318/2018-III-05</w:t>
            </w:r>
          </w:p>
          <w:p w14:paraId="410E669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04.10.2018.год</w:t>
            </w:r>
          </w:p>
        </w:tc>
      </w:tr>
      <w:tr w:rsidR="00382090" w14:paraId="389E19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3552" w14:textId="77777777" w:rsidR="00382090" w:rsidRDefault="00000000">
            <w:pPr>
              <w:pStyle w:val="TableContents"/>
            </w:pPr>
            <w:r>
              <w:t>894. Земљорадничка задруга „Шимановци“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7A0F" w14:textId="77777777" w:rsidR="00382090" w:rsidRDefault="00000000">
            <w:pPr>
              <w:pStyle w:val="TableContents"/>
            </w:pPr>
            <w:r>
              <w:t>Шимановци, Голубиначка,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612D" w14:textId="77777777" w:rsidR="00382090" w:rsidRDefault="00000000">
            <w:pPr>
              <w:pStyle w:val="TableContents"/>
            </w:pPr>
            <w:r>
              <w:t>Четири помоћна објекта</w:t>
            </w:r>
          </w:p>
          <w:p w14:paraId="5DE1B903" w14:textId="77777777" w:rsidR="00382090" w:rsidRDefault="00000000">
            <w:pPr>
              <w:pStyle w:val="TableContents"/>
            </w:pPr>
            <w:r>
              <w:t>(котларница,портирница, остава за алат и надстрешница)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94BD" w14:textId="77777777" w:rsidR="00382090" w:rsidRDefault="00000000">
            <w:pPr>
              <w:pStyle w:val="TableContents"/>
            </w:pPr>
            <w:r>
              <w:t>351-1111/2018-III-05</w:t>
            </w:r>
          </w:p>
          <w:p w14:paraId="4DEDD8A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10.10.2018.год</w:t>
            </w:r>
          </w:p>
        </w:tc>
      </w:tr>
      <w:tr w:rsidR="00382090" w14:paraId="2E339A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D5825" w14:textId="77777777" w:rsidR="00382090" w:rsidRDefault="00000000">
            <w:pPr>
              <w:pStyle w:val="TableContents"/>
            </w:pPr>
            <w:r>
              <w:t>895.Радојевић Зорица, Дејан и Стефан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B4D9E" w14:textId="77777777" w:rsidR="00382090" w:rsidRDefault="00000000">
            <w:pPr>
              <w:pStyle w:val="TableContents"/>
            </w:pPr>
            <w:r>
              <w:t>Шимановци, Голубиначка, 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D9FD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A7F42" w14:textId="77777777" w:rsidR="00382090" w:rsidRDefault="00000000">
            <w:pPr>
              <w:pStyle w:val="TableContents"/>
            </w:pPr>
            <w:r>
              <w:t>351-1060/2018-III-05</w:t>
            </w:r>
          </w:p>
          <w:p w14:paraId="2A30D3A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11.10.2018.год</w:t>
            </w:r>
          </w:p>
        </w:tc>
      </w:tr>
      <w:tr w:rsidR="00382090" w14:paraId="2C0C3B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59138" w14:textId="77777777" w:rsidR="00382090" w:rsidRDefault="00000000">
            <w:pPr>
              <w:pStyle w:val="TableContents"/>
            </w:pPr>
            <w:r>
              <w:t>896.Радојевић Зорица, Дејан и Стефан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0C3FF" w14:textId="77777777" w:rsidR="00382090" w:rsidRDefault="00000000">
            <w:pPr>
              <w:pStyle w:val="TableContents"/>
            </w:pPr>
            <w:r>
              <w:t>Шимановци, Голубиначка, 37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BDF62" w14:textId="77777777" w:rsidR="00382090" w:rsidRDefault="00000000">
            <w:pPr>
              <w:pStyle w:val="TableContents"/>
            </w:pPr>
            <w:r>
              <w:t>Помоћни објекат (котларница, шупа и 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592F5" w14:textId="77777777" w:rsidR="00382090" w:rsidRDefault="00000000">
            <w:pPr>
              <w:pStyle w:val="TableContents"/>
            </w:pPr>
            <w:r>
              <w:t>351-1059/2018-III-05</w:t>
            </w:r>
          </w:p>
          <w:p w14:paraId="3B93B17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11.10.2018.год</w:t>
            </w:r>
          </w:p>
        </w:tc>
      </w:tr>
      <w:tr w:rsidR="00382090" w14:paraId="4F3472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8372" w14:textId="77777777" w:rsidR="00382090" w:rsidRDefault="00000000">
            <w:pPr>
              <w:pStyle w:val="TableContents"/>
            </w:pPr>
            <w:r>
              <w:t>897.Светозар Марић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9F0D" w14:textId="77777777" w:rsidR="00382090" w:rsidRDefault="00000000">
            <w:pPr>
              <w:pStyle w:val="TableContents"/>
            </w:pPr>
            <w:r>
              <w:t>Купиново, Бранка Маџаревића, 30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B2A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9C88" w14:textId="77777777" w:rsidR="00382090" w:rsidRDefault="00000000">
            <w:pPr>
              <w:pStyle w:val="TableContents"/>
            </w:pPr>
            <w:r>
              <w:t>351-2793/2017-III-05</w:t>
            </w:r>
          </w:p>
          <w:p w14:paraId="0C4F09B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27.06.2018.год</w:t>
            </w:r>
          </w:p>
        </w:tc>
      </w:tr>
      <w:tr w:rsidR="00382090" w14:paraId="4C704F4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E60C" w14:textId="77777777" w:rsidR="00382090" w:rsidRDefault="00000000">
            <w:pPr>
              <w:pStyle w:val="TableContents"/>
            </w:pPr>
            <w:r>
              <w:lastRenderedPageBreak/>
              <w:t>898.Ружица Божић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151B" w14:textId="77777777" w:rsidR="00382090" w:rsidRDefault="00000000">
            <w:pPr>
              <w:pStyle w:val="TableContents"/>
            </w:pPr>
            <w:r>
              <w:t>Пећинци, Браће Видаковић, 103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C6FDF" w14:textId="77777777" w:rsidR="00382090" w:rsidRDefault="00000000">
            <w:pPr>
              <w:pStyle w:val="TableContents"/>
            </w:pPr>
            <w:r>
              <w:t>Два помоћна објекта (оставе за пољопривредне машине и 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874A" w14:textId="77777777" w:rsidR="00382090" w:rsidRDefault="00000000">
            <w:pPr>
              <w:pStyle w:val="TableContents"/>
            </w:pPr>
            <w:r>
              <w:t>351-200/2014-III-05</w:t>
            </w:r>
          </w:p>
          <w:p w14:paraId="7C6F147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12.10.2018.год</w:t>
            </w:r>
          </w:p>
        </w:tc>
      </w:tr>
      <w:tr w:rsidR="00382090" w14:paraId="51E8D6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25FF" w14:textId="77777777" w:rsidR="00382090" w:rsidRDefault="00000000">
            <w:pPr>
              <w:pStyle w:val="TableContents"/>
            </w:pPr>
            <w:r>
              <w:t>899.Ружица Божић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45AE3" w14:textId="77777777" w:rsidR="00382090" w:rsidRDefault="00000000">
            <w:pPr>
              <w:pStyle w:val="TableContents"/>
            </w:pPr>
            <w:r>
              <w:t>Пећинци, Браће Видаковић, 103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9999" w14:textId="77777777" w:rsidR="00382090" w:rsidRDefault="00000000">
            <w:pPr>
              <w:pStyle w:val="TableContents"/>
            </w:pPr>
            <w:r>
              <w:t>Помоћни објекат (остава за пољопривредне машине)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441F8" w14:textId="77777777" w:rsidR="00382090" w:rsidRDefault="00000000">
            <w:pPr>
              <w:pStyle w:val="TableContents"/>
            </w:pPr>
            <w:r>
              <w:t>351-120/2017-III-05</w:t>
            </w:r>
          </w:p>
          <w:p w14:paraId="2A13BA8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12.10.2018.год</w:t>
            </w:r>
          </w:p>
        </w:tc>
      </w:tr>
      <w:tr w:rsidR="00382090" w14:paraId="600836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B200" w14:textId="77777777" w:rsidR="00382090" w:rsidRDefault="00000000">
            <w:pPr>
              <w:pStyle w:val="TableContents"/>
            </w:pPr>
            <w:r>
              <w:t>900.Мишовић Драгомир и Добривоје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A782" w14:textId="77777777" w:rsidR="00382090" w:rsidRDefault="00000000">
            <w:pPr>
              <w:pStyle w:val="TableContents"/>
            </w:pPr>
            <w:r>
              <w:t>Шимановци, Негована Љубинковића, 71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E34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A8F83" w14:textId="77777777" w:rsidR="00382090" w:rsidRDefault="00000000">
            <w:pPr>
              <w:pStyle w:val="TableContents"/>
            </w:pPr>
            <w:r>
              <w:t>351-555/2018-III-05</w:t>
            </w:r>
          </w:p>
          <w:p w14:paraId="6F10513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11.10.2018.год</w:t>
            </w:r>
          </w:p>
        </w:tc>
      </w:tr>
      <w:tr w:rsidR="00382090" w14:paraId="409142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F25E2" w14:textId="77777777" w:rsidR="00382090" w:rsidRDefault="00000000">
            <w:pPr>
              <w:pStyle w:val="TableContents"/>
            </w:pPr>
            <w:r>
              <w:t>901.Мишовић Драгомир и Добривоје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D24AB" w14:textId="77777777" w:rsidR="00382090" w:rsidRDefault="00000000">
            <w:pPr>
              <w:pStyle w:val="TableContents"/>
            </w:pPr>
            <w:r>
              <w:t>Шимановци, Негована Љубинковића, 71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9E99" w14:textId="77777777" w:rsidR="00382090" w:rsidRDefault="00000000">
            <w:pPr>
              <w:pStyle w:val="TableContents"/>
            </w:pPr>
            <w:r>
              <w:t>-Шест помоћних објеката (котларница, летња кухиња, гаража, шупа, остава и пушница)</w:t>
            </w:r>
          </w:p>
          <w:p w14:paraId="71A50B67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549E" w14:textId="77777777" w:rsidR="00382090" w:rsidRDefault="00000000">
            <w:pPr>
              <w:pStyle w:val="TableContents"/>
            </w:pPr>
            <w:r>
              <w:t>351-554/2018-III-05</w:t>
            </w:r>
          </w:p>
          <w:p w14:paraId="71C2284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11.10.2018.год</w:t>
            </w:r>
          </w:p>
        </w:tc>
      </w:tr>
      <w:tr w:rsidR="00382090" w14:paraId="486188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E67F" w14:textId="77777777" w:rsidR="00382090" w:rsidRDefault="00000000">
            <w:pPr>
              <w:pStyle w:val="TableContents"/>
            </w:pPr>
            <w:r>
              <w:t>902.Верона Цвикић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6A35" w14:textId="77777777" w:rsidR="00382090" w:rsidRDefault="00000000">
            <w:pPr>
              <w:pStyle w:val="TableContents"/>
            </w:pPr>
            <w:r>
              <w:t>Нови Београд, Отона Жупанчића,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845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D3096" w14:textId="77777777" w:rsidR="00382090" w:rsidRDefault="00000000">
            <w:pPr>
              <w:pStyle w:val="TableContents"/>
            </w:pPr>
            <w:r>
              <w:t>351-2738/2017-III-05</w:t>
            </w:r>
          </w:p>
          <w:p w14:paraId="7C4D9BD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04.10.2018.год</w:t>
            </w:r>
          </w:p>
        </w:tc>
      </w:tr>
      <w:tr w:rsidR="00382090" w14:paraId="0F2346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17CD" w14:textId="77777777" w:rsidR="00382090" w:rsidRDefault="00000000">
            <w:pPr>
              <w:pStyle w:val="TableContents"/>
            </w:pPr>
            <w:r>
              <w:t>903.Верона Цвикић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0B82" w14:textId="77777777" w:rsidR="00382090" w:rsidRDefault="00000000">
            <w:pPr>
              <w:pStyle w:val="TableContents"/>
            </w:pPr>
            <w:r>
              <w:t>Нови Београд, Отона Жупанчића, 51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6539D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A29F" w14:textId="77777777" w:rsidR="00382090" w:rsidRDefault="00000000">
            <w:pPr>
              <w:pStyle w:val="TableContents"/>
            </w:pPr>
            <w:r>
              <w:t>351-2739/2017-III-05</w:t>
            </w:r>
          </w:p>
          <w:p w14:paraId="28959FE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04.10.2018.год</w:t>
            </w:r>
          </w:p>
        </w:tc>
      </w:tr>
      <w:tr w:rsidR="00382090" w14:paraId="1B28A6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BB5D" w14:textId="77777777" w:rsidR="00382090" w:rsidRDefault="00000000">
            <w:pPr>
              <w:pStyle w:val="TableContents"/>
            </w:pPr>
            <w:r>
              <w:t>904.Марија Ковачевић и Светозар Ковачевић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CB34F" w14:textId="77777777" w:rsidR="00382090" w:rsidRDefault="00000000">
            <w:pPr>
              <w:pStyle w:val="TableContents"/>
            </w:pPr>
            <w:r>
              <w:t>-Брестач, Стевана Стојаковића, 32</w:t>
            </w:r>
          </w:p>
          <w:p w14:paraId="7FC78CFA" w14:textId="77777777" w:rsidR="00382090" w:rsidRDefault="00000000">
            <w:pPr>
              <w:pStyle w:val="TableContents"/>
            </w:pPr>
            <w:r>
              <w:t>-Рума, Пауновић Станка Вељка, 157/А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444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987B" w14:textId="77777777" w:rsidR="00382090" w:rsidRDefault="00000000">
            <w:pPr>
              <w:pStyle w:val="TableContents"/>
            </w:pPr>
            <w:r>
              <w:t>351-905/2018-III-05</w:t>
            </w:r>
          </w:p>
          <w:p w14:paraId="49E96DD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09.10.2018.год</w:t>
            </w:r>
          </w:p>
        </w:tc>
      </w:tr>
      <w:tr w:rsidR="00382090" w14:paraId="15F571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6550" w14:textId="77777777" w:rsidR="00382090" w:rsidRDefault="00000000">
            <w:pPr>
              <w:pStyle w:val="TableContents"/>
            </w:pPr>
            <w:r>
              <w:t>905.Жељко Вуксан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6BBB" w14:textId="77777777" w:rsidR="00382090" w:rsidRDefault="00000000">
            <w:pPr>
              <w:pStyle w:val="TableContents"/>
            </w:pPr>
            <w:r>
              <w:t>Обреж, Неше Веркића, 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AAB37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3A8750DC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CB0E" w14:textId="77777777" w:rsidR="00382090" w:rsidRDefault="00000000">
            <w:pPr>
              <w:pStyle w:val="TableContents"/>
            </w:pPr>
            <w:r>
              <w:t>351-1963/2017-III-05</w:t>
            </w:r>
          </w:p>
          <w:p w14:paraId="4EBBCEB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03.05.2018.год</w:t>
            </w:r>
          </w:p>
        </w:tc>
      </w:tr>
      <w:tr w:rsidR="00382090" w14:paraId="39560B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EED8" w14:textId="77777777" w:rsidR="00382090" w:rsidRDefault="00000000">
            <w:pPr>
              <w:pStyle w:val="TableContents"/>
            </w:pPr>
            <w:r>
              <w:t>906.Борка Миленовић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94FC" w14:textId="77777777" w:rsidR="00382090" w:rsidRDefault="00000000">
            <w:pPr>
              <w:pStyle w:val="TableContents"/>
            </w:pPr>
            <w:r>
              <w:t>Карловчић, Бели ветар,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64A1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4ECDB" w14:textId="77777777" w:rsidR="00382090" w:rsidRDefault="00000000">
            <w:pPr>
              <w:pStyle w:val="TableContents"/>
            </w:pPr>
            <w:r>
              <w:t>351-990/2018-III-05</w:t>
            </w:r>
          </w:p>
          <w:p w14:paraId="105F769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15.10.2018.год</w:t>
            </w:r>
          </w:p>
        </w:tc>
      </w:tr>
      <w:tr w:rsidR="00382090" w14:paraId="311A422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01C4" w14:textId="77777777" w:rsidR="00382090" w:rsidRDefault="00000000">
            <w:pPr>
              <w:pStyle w:val="TableContents"/>
            </w:pPr>
            <w:r>
              <w:t>907.Борка Миленовић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89C1" w14:textId="77777777" w:rsidR="00382090" w:rsidRDefault="00000000">
            <w:pPr>
              <w:pStyle w:val="TableContents"/>
            </w:pPr>
            <w:r>
              <w:t>Карловчић, Бели ветар, 22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8AE0" w14:textId="77777777" w:rsidR="00382090" w:rsidRDefault="00000000">
            <w:pPr>
              <w:pStyle w:val="TableContents"/>
            </w:pPr>
            <w:r>
              <w:t>Три Економска објекта (кокошињац, котобања и 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A471" w14:textId="77777777" w:rsidR="00382090" w:rsidRDefault="00000000">
            <w:pPr>
              <w:pStyle w:val="TableContents"/>
            </w:pPr>
            <w:r>
              <w:t>351-991/2018-III-05</w:t>
            </w:r>
          </w:p>
          <w:p w14:paraId="6299608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15.10.2018.год</w:t>
            </w:r>
          </w:p>
        </w:tc>
      </w:tr>
      <w:tr w:rsidR="00382090" w14:paraId="182F415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1488" w14:textId="77777777" w:rsidR="00382090" w:rsidRDefault="00000000">
            <w:pPr>
              <w:pStyle w:val="TableContents"/>
            </w:pPr>
            <w:r>
              <w:t>908.Снежана Спасојевић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585FC" w14:textId="77777777" w:rsidR="00382090" w:rsidRDefault="00000000">
            <w:pPr>
              <w:pStyle w:val="TableContents"/>
            </w:pPr>
            <w:r>
              <w:t>Београд, Исмета Мујезиновића, 10/23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19EC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3280" w14:textId="77777777" w:rsidR="00382090" w:rsidRDefault="00000000">
            <w:pPr>
              <w:pStyle w:val="TableContents"/>
            </w:pPr>
            <w:r>
              <w:t>351-2511/2017-III-05</w:t>
            </w:r>
          </w:p>
          <w:p w14:paraId="69B3221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19.04.2018.год</w:t>
            </w:r>
          </w:p>
        </w:tc>
      </w:tr>
      <w:tr w:rsidR="00382090" w14:paraId="4C6293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8BE8" w14:textId="77777777" w:rsidR="00382090" w:rsidRDefault="00000000">
            <w:pPr>
              <w:pStyle w:val="TableContents"/>
            </w:pPr>
            <w:r>
              <w:t>909.Драгутин Саватић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334D" w14:textId="77777777" w:rsidR="00382090" w:rsidRDefault="00000000">
            <w:pPr>
              <w:pStyle w:val="TableContents"/>
            </w:pPr>
            <w:r>
              <w:t>Огар, Партизанска,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D9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BCDA" w14:textId="77777777" w:rsidR="00382090" w:rsidRDefault="00000000">
            <w:pPr>
              <w:pStyle w:val="TableContents"/>
            </w:pPr>
            <w:r>
              <w:t>351-2519/2017-III-05</w:t>
            </w:r>
          </w:p>
          <w:p w14:paraId="3DD5C13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19.10.2018.год</w:t>
            </w:r>
          </w:p>
        </w:tc>
      </w:tr>
      <w:tr w:rsidR="00382090" w14:paraId="6F1343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0B02" w14:textId="77777777" w:rsidR="00382090" w:rsidRDefault="00000000">
            <w:pPr>
              <w:pStyle w:val="TableContents"/>
            </w:pPr>
            <w:r>
              <w:t>910.Драгутин Саватић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E3DFF" w14:textId="77777777" w:rsidR="00382090" w:rsidRDefault="00000000">
            <w:pPr>
              <w:pStyle w:val="TableContents"/>
            </w:pPr>
            <w:r>
              <w:t>Огар, Партизанска,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D1344" w14:textId="77777777" w:rsidR="00382090" w:rsidRDefault="00000000">
            <w:pPr>
              <w:pStyle w:val="TableContents"/>
            </w:pPr>
            <w:r>
              <w:t>-Два помоћна објекта (шупа и гараже)</w:t>
            </w:r>
          </w:p>
          <w:p w14:paraId="52A8D0F3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CB6D" w14:textId="77777777" w:rsidR="00382090" w:rsidRDefault="00000000">
            <w:pPr>
              <w:pStyle w:val="TableContents"/>
            </w:pPr>
            <w:r>
              <w:t>351-987/2017-III-05</w:t>
            </w:r>
          </w:p>
          <w:p w14:paraId="02DCE39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19.10.2018.год</w:t>
            </w:r>
          </w:p>
        </w:tc>
      </w:tr>
      <w:tr w:rsidR="00382090" w14:paraId="614678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78AB" w14:textId="77777777" w:rsidR="00382090" w:rsidRDefault="00000000">
            <w:pPr>
              <w:pStyle w:val="TableContents"/>
            </w:pPr>
            <w:r>
              <w:t>911.Радовинка Гарашанин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C0D76" w14:textId="77777777" w:rsidR="00382090" w:rsidRDefault="00000000">
            <w:pPr>
              <w:pStyle w:val="TableContents"/>
            </w:pPr>
            <w:r>
              <w:t>Нови Београд, Булевар Зорана Ђинђића, 131/10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D63C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7394" w14:textId="77777777" w:rsidR="00382090" w:rsidRDefault="00000000">
            <w:pPr>
              <w:pStyle w:val="TableContents"/>
            </w:pPr>
            <w:r>
              <w:t>351-734/2018-III-05</w:t>
            </w:r>
          </w:p>
          <w:p w14:paraId="5660F93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18.10.2018.год</w:t>
            </w:r>
          </w:p>
        </w:tc>
      </w:tr>
      <w:tr w:rsidR="00382090" w14:paraId="45FD2E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8F5C" w14:textId="77777777" w:rsidR="00382090" w:rsidRDefault="00000000">
            <w:pPr>
              <w:pStyle w:val="TableContents"/>
            </w:pPr>
            <w:r>
              <w:lastRenderedPageBreak/>
              <w:t>912.Радовинка Гарашанин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A001" w14:textId="77777777" w:rsidR="00382090" w:rsidRDefault="00000000">
            <w:pPr>
              <w:pStyle w:val="TableContents"/>
            </w:pPr>
            <w:r>
              <w:t>Нови Београд, Булевар Зорана Ђинђића, 131/10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0932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C445" w14:textId="77777777" w:rsidR="00382090" w:rsidRDefault="00000000">
            <w:pPr>
              <w:pStyle w:val="TableContents"/>
            </w:pPr>
            <w:r>
              <w:t>351-2930/2017-III-05</w:t>
            </w:r>
          </w:p>
          <w:p w14:paraId="2ECB3D5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18.10.2018.год</w:t>
            </w:r>
          </w:p>
        </w:tc>
      </w:tr>
      <w:tr w:rsidR="00382090" w14:paraId="406E65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A8C3" w14:textId="77777777" w:rsidR="00382090" w:rsidRDefault="00000000">
            <w:pPr>
              <w:pStyle w:val="TableContents"/>
            </w:pPr>
            <w:r>
              <w:t>913.Мирјана Арсенијевић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0912" w14:textId="77777777" w:rsidR="00382090" w:rsidRDefault="00000000">
            <w:pPr>
              <w:pStyle w:val="TableContents"/>
            </w:pPr>
            <w:r>
              <w:t>Шимановци, Крњешевачка, 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D546" w14:textId="77777777" w:rsidR="00382090" w:rsidRDefault="00000000">
            <w:pPr>
              <w:pStyle w:val="TableContents"/>
            </w:pPr>
            <w:r>
              <w:t>Три помоћна објекта (гаража)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C130" w14:textId="77777777" w:rsidR="00382090" w:rsidRDefault="00000000">
            <w:pPr>
              <w:pStyle w:val="TableContents"/>
            </w:pPr>
            <w:r>
              <w:t>351-783/2018-III-05</w:t>
            </w:r>
          </w:p>
          <w:p w14:paraId="7168115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11.07.2018.год</w:t>
            </w:r>
          </w:p>
        </w:tc>
      </w:tr>
      <w:tr w:rsidR="00382090" w14:paraId="191ECE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70513" w14:textId="77777777" w:rsidR="00382090" w:rsidRDefault="00000000">
            <w:pPr>
              <w:pStyle w:val="TableContents"/>
            </w:pPr>
            <w:r>
              <w:t>914.Миленко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9EF2" w14:textId="77777777" w:rsidR="00382090" w:rsidRDefault="00000000">
            <w:pPr>
              <w:pStyle w:val="TableContents"/>
            </w:pPr>
            <w:r>
              <w:t>Доњи Товарник, Милорада Зоркића, 89/а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52C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3695E" w14:textId="77777777" w:rsidR="00382090" w:rsidRDefault="00000000">
            <w:pPr>
              <w:pStyle w:val="TableContents"/>
            </w:pPr>
            <w:r>
              <w:t>351-1615/2017-III-05</w:t>
            </w:r>
          </w:p>
          <w:p w14:paraId="41CE0EE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03.10.2018.год</w:t>
            </w:r>
          </w:p>
        </w:tc>
      </w:tr>
      <w:tr w:rsidR="00382090" w14:paraId="5CBA3C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6E30" w14:textId="77777777" w:rsidR="00382090" w:rsidRDefault="00000000">
            <w:pPr>
              <w:pStyle w:val="TableContents"/>
            </w:pPr>
            <w:r>
              <w:t>915.Миленко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FA62" w14:textId="77777777" w:rsidR="00382090" w:rsidRDefault="00000000">
            <w:pPr>
              <w:pStyle w:val="TableContents"/>
            </w:pPr>
            <w:r>
              <w:t>Доњи Товарник, Милорада Зоркића, 89/а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5E5D" w14:textId="77777777" w:rsidR="00382090" w:rsidRDefault="00000000">
            <w:pPr>
              <w:pStyle w:val="TableContents"/>
            </w:pPr>
            <w:r>
              <w:t>-Четири помоћна објекта (летња кухиња и шупе)</w:t>
            </w:r>
          </w:p>
          <w:p w14:paraId="6DA0EAAD" w14:textId="77777777" w:rsidR="00382090" w:rsidRDefault="00000000">
            <w:pPr>
              <w:pStyle w:val="TableContents"/>
            </w:pPr>
            <w:r>
              <w:t>-Два економска објекта (штала, котобања и 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7E755" w14:textId="77777777" w:rsidR="00382090" w:rsidRDefault="00000000">
            <w:pPr>
              <w:pStyle w:val="TableContents"/>
            </w:pPr>
            <w:r>
              <w:t>351-1594/2017-III-05</w:t>
            </w:r>
          </w:p>
          <w:p w14:paraId="345284B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03.10.2018.год</w:t>
            </w:r>
          </w:p>
        </w:tc>
      </w:tr>
      <w:tr w:rsidR="00382090" w14:paraId="292F9E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C9F7" w14:textId="77777777" w:rsidR="00382090" w:rsidRDefault="00000000">
            <w:pPr>
              <w:pStyle w:val="TableContents"/>
            </w:pPr>
            <w:r>
              <w:t>916.Радослав Блажон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0C4E" w14:textId="77777777" w:rsidR="00382090" w:rsidRDefault="00000000">
            <w:pPr>
              <w:pStyle w:val="TableContents"/>
            </w:pPr>
            <w:r>
              <w:t>Земун, Бреговита, 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E4A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BA09C" w14:textId="77777777" w:rsidR="00382090" w:rsidRDefault="00000000">
            <w:pPr>
              <w:pStyle w:val="TableContents"/>
            </w:pPr>
            <w:r>
              <w:t>351-2156/2017-III-05</w:t>
            </w:r>
          </w:p>
          <w:p w14:paraId="111D396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18.10.2018.год</w:t>
            </w:r>
          </w:p>
        </w:tc>
      </w:tr>
      <w:tr w:rsidR="00382090" w14:paraId="73B677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810F" w14:textId="77777777" w:rsidR="00382090" w:rsidRDefault="00000000">
            <w:pPr>
              <w:pStyle w:val="TableContents"/>
            </w:pPr>
            <w:r>
              <w:t>917.Драги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DE8A" w14:textId="77777777" w:rsidR="00382090" w:rsidRDefault="00000000">
            <w:pPr>
              <w:pStyle w:val="TableContents"/>
            </w:pPr>
            <w:r>
              <w:t>Раденка-Кучево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0F8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6FA4" w14:textId="77777777" w:rsidR="00382090" w:rsidRDefault="00000000">
            <w:pPr>
              <w:pStyle w:val="TableContents"/>
            </w:pPr>
            <w:r>
              <w:t>351-1171/2018-III-05</w:t>
            </w:r>
          </w:p>
          <w:p w14:paraId="19768AC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23.10.2018.год</w:t>
            </w:r>
          </w:p>
        </w:tc>
      </w:tr>
      <w:tr w:rsidR="00382090" w14:paraId="235C9D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5762C" w14:textId="77777777" w:rsidR="00382090" w:rsidRDefault="00000000">
            <w:pPr>
              <w:pStyle w:val="TableContents"/>
            </w:pPr>
            <w:r>
              <w:t>918.Фемка Стаменковић,</w:t>
            </w:r>
          </w:p>
          <w:p w14:paraId="7E934495" w14:textId="77777777" w:rsidR="00382090" w:rsidRDefault="00000000">
            <w:pPr>
              <w:pStyle w:val="TableContents"/>
            </w:pPr>
            <w:r>
              <w:t>Зорица Војкић и</w:t>
            </w:r>
          </w:p>
          <w:p w14:paraId="72BAF6B8" w14:textId="77777777" w:rsidR="00382090" w:rsidRDefault="00000000">
            <w:pPr>
              <w:pStyle w:val="TableContents"/>
            </w:pPr>
            <w:r>
              <w:t>Вера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F4F2" w14:textId="77777777" w:rsidR="00382090" w:rsidRDefault="00000000">
            <w:pPr>
              <w:pStyle w:val="TableContents"/>
            </w:pPr>
            <w:r>
              <w:t>-Петроварадин, Прерадовићева, 125,</w:t>
            </w:r>
          </w:p>
          <w:p w14:paraId="259CA462" w14:textId="77777777" w:rsidR="00382090" w:rsidRDefault="00000000">
            <w:pPr>
              <w:pStyle w:val="TableContents"/>
            </w:pPr>
            <w:r>
              <w:t>-Нови Сад, Кеј жртава рације, 4/7</w:t>
            </w:r>
          </w:p>
          <w:p w14:paraId="055B0D7C" w14:textId="77777777" w:rsidR="00382090" w:rsidRDefault="00000000">
            <w:pPr>
              <w:pStyle w:val="TableContents"/>
            </w:pPr>
            <w:r>
              <w:t>-Сремска Каменица, Владимира Назора, 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05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3FCE3" w14:textId="77777777" w:rsidR="00382090" w:rsidRDefault="00000000">
            <w:pPr>
              <w:pStyle w:val="TableContents"/>
            </w:pPr>
            <w:r>
              <w:t>351-966/2018-III-05</w:t>
            </w:r>
          </w:p>
          <w:p w14:paraId="71995B9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08.10.2018.год</w:t>
            </w:r>
          </w:p>
        </w:tc>
      </w:tr>
      <w:tr w:rsidR="00382090" w14:paraId="633671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87B2" w14:textId="77777777" w:rsidR="00382090" w:rsidRDefault="00000000">
            <w:pPr>
              <w:pStyle w:val="TableContents"/>
            </w:pPr>
            <w:r>
              <w:t>919.Фемка Стаменковић,</w:t>
            </w:r>
          </w:p>
          <w:p w14:paraId="291B9720" w14:textId="77777777" w:rsidR="00382090" w:rsidRDefault="00000000">
            <w:pPr>
              <w:pStyle w:val="TableContents"/>
            </w:pPr>
            <w:r>
              <w:t>Зорица Војкић и</w:t>
            </w:r>
          </w:p>
          <w:p w14:paraId="228169D6" w14:textId="77777777" w:rsidR="00382090" w:rsidRDefault="00000000">
            <w:pPr>
              <w:pStyle w:val="TableContents"/>
            </w:pPr>
            <w:r>
              <w:t>Вера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60DF5" w14:textId="77777777" w:rsidR="00382090" w:rsidRDefault="00000000">
            <w:pPr>
              <w:pStyle w:val="TableContents"/>
            </w:pPr>
            <w:r>
              <w:t>-Петроварадин, Прерадовићева, 125,</w:t>
            </w:r>
          </w:p>
          <w:p w14:paraId="1E125A54" w14:textId="77777777" w:rsidR="00382090" w:rsidRDefault="00000000">
            <w:pPr>
              <w:pStyle w:val="TableContents"/>
            </w:pPr>
            <w:r>
              <w:t>-Нови Сад, Кеј жртава рације, 4/7</w:t>
            </w:r>
          </w:p>
          <w:p w14:paraId="412018B0" w14:textId="77777777" w:rsidR="00382090" w:rsidRDefault="00000000">
            <w:pPr>
              <w:pStyle w:val="TableContents"/>
            </w:pPr>
            <w:r>
              <w:t>-Сремска Каменица, Владимира Назора, 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FF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596E" w14:textId="77777777" w:rsidR="00382090" w:rsidRDefault="00000000">
            <w:pPr>
              <w:pStyle w:val="TableContents"/>
            </w:pPr>
            <w:r>
              <w:t>351-967/2018-III-05</w:t>
            </w:r>
          </w:p>
          <w:p w14:paraId="2231953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08.10.2018.год</w:t>
            </w:r>
          </w:p>
        </w:tc>
      </w:tr>
      <w:tr w:rsidR="00382090" w14:paraId="5A2396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E052" w14:textId="77777777" w:rsidR="00382090" w:rsidRDefault="00000000">
            <w:pPr>
              <w:pStyle w:val="TableContents"/>
            </w:pPr>
            <w:r>
              <w:t>920.Фемка Стаменковић,</w:t>
            </w:r>
          </w:p>
          <w:p w14:paraId="7BB27F34" w14:textId="77777777" w:rsidR="00382090" w:rsidRDefault="00000000">
            <w:pPr>
              <w:pStyle w:val="TableContents"/>
            </w:pPr>
            <w:r>
              <w:t>Зорица Војкић и</w:t>
            </w:r>
          </w:p>
          <w:p w14:paraId="09C6F0CB" w14:textId="77777777" w:rsidR="00382090" w:rsidRDefault="00000000">
            <w:pPr>
              <w:pStyle w:val="TableContents"/>
            </w:pPr>
            <w:r>
              <w:t>Вера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5BD0" w14:textId="77777777" w:rsidR="00382090" w:rsidRDefault="00000000">
            <w:pPr>
              <w:pStyle w:val="TableContents"/>
            </w:pPr>
            <w:r>
              <w:t>-Петроварадин, Прерадовићева, 125,</w:t>
            </w:r>
          </w:p>
          <w:p w14:paraId="7E9EF9A6" w14:textId="77777777" w:rsidR="00382090" w:rsidRDefault="00000000">
            <w:pPr>
              <w:pStyle w:val="TableContents"/>
            </w:pPr>
            <w:r>
              <w:t>-Нови Сад, Кеј жртава рације, 4/7</w:t>
            </w:r>
          </w:p>
          <w:p w14:paraId="33DC5343" w14:textId="77777777" w:rsidR="00382090" w:rsidRDefault="00000000">
            <w:pPr>
              <w:pStyle w:val="TableContents"/>
            </w:pPr>
            <w:r>
              <w:t>-Сремска Каменица, Владимира Назора, 39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2F1DB" w14:textId="77777777" w:rsidR="00382090" w:rsidRDefault="00000000">
            <w:pPr>
              <w:pStyle w:val="TableContents"/>
            </w:pPr>
            <w:r>
              <w:t>-Три помоћна објекта (остава и шупе)</w:t>
            </w:r>
          </w:p>
          <w:p w14:paraId="22B52119" w14:textId="77777777" w:rsidR="00382090" w:rsidRDefault="00000000">
            <w:pPr>
              <w:pStyle w:val="TableContents"/>
            </w:pPr>
            <w:r>
              <w:t>-Четири економска објекта (котобање,кокошињац 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7AF3" w14:textId="77777777" w:rsidR="00382090" w:rsidRDefault="00000000">
            <w:pPr>
              <w:pStyle w:val="TableContents"/>
            </w:pPr>
            <w:r>
              <w:t>351-965/2018-III-05</w:t>
            </w:r>
          </w:p>
          <w:p w14:paraId="7B507EF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08.10.2018.год</w:t>
            </w:r>
          </w:p>
        </w:tc>
      </w:tr>
      <w:tr w:rsidR="00382090" w14:paraId="5FC6BD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C04A" w14:textId="77777777" w:rsidR="00382090" w:rsidRDefault="00000000">
            <w:pPr>
              <w:pStyle w:val="TableContents"/>
            </w:pPr>
            <w:r>
              <w:t>921.Душица Атанацковић, Живко Морар и Љиљана Морар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7AB67" w14:textId="77777777" w:rsidR="00382090" w:rsidRDefault="00000000">
            <w:pPr>
              <w:pStyle w:val="TableContents"/>
            </w:pPr>
            <w:r>
              <w:t>-Шимановци, Добродолска, 21</w:t>
            </w:r>
          </w:p>
          <w:p w14:paraId="4A676410" w14:textId="77777777" w:rsidR="00382090" w:rsidRDefault="00000000">
            <w:pPr>
              <w:pStyle w:val="TableContents"/>
            </w:pPr>
            <w:r>
              <w:t>-Прогар, 12.Августа, 52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684E3" w14:textId="77777777" w:rsidR="00382090" w:rsidRDefault="00000000">
            <w:pPr>
              <w:pStyle w:val="TableContents"/>
            </w:pPr>
            <w:r>
              <w:t>Шест помоћних објеката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F8D2" w14:textId="77777777" w:rsidR="00382090" w:rsidRDefault="00000000">
            <w:pPr>
              <w:pStyle w:val="TableContents"/>
            </w:pPr>
            <w:r>
              <w:t>351-27/2018-III-05</w:t>
            </w:r>
          </w:p>
          <w:p w14:paraId="615A499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22.10.2018.год</w:t>
            </w:r>
          </w:p>
        </w:tc>
      </w:tr>
      <w:tr w:rsidR="00382090" w14:paraId="5607E8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BB93C" w14:textId="77777777" w:rsidR="00382090" w:rsidRDefault="00000000">
            <w:pPr>
              <w:pStyle w:val="TableContents"/>
            </w:pPr>
            <w:r>
              <w:lastRenderedPageBreak/>
              <w:t>922.Срета Костић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E1E3E" w14:textId="77777777" w:rsidR="00382090" w:rsidRDefault="00000000">
            <w:pPr>
              <w:pStyle w:val="TableContents"/>
            </w:pPr>
            <w:r>
              <w:t>Доњи Товарник, Браће Шовљански,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1C7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0429" w14:textId="77777777" w:rsidR="00382090" w:rsidRDefault="00000000">
            <w:pPr>
              <w:pStyle w:val="TableContents"/>
            </w:pPr>
            <w:r>
              <w:t>351-3017/2017-III-05</w:t>
            </w:r>
          </w:p>
          <w:p w14:paraId="69D9726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3E82F5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C6ED" w14:textId="77777777" w:rsidR="00382090" w:rsidRDefault="00000000">
            <w:pPr>
              <w:pStyle w:val="TableContents"/>
            </w:pPr>
            <w:r>
              <w:t>923.Срета Костић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21877" w14:textId="77777777" w:rsidR="00382090" w:rsidRDefault="00000000">
            <w:pPr>
              <w:pStyle w:val="TableContents"/>
            </w:pPr>
            <w:r>
              <w:t>Доњи Товарник, Браће Шовљански,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40B5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221C316E" w14:textId="77777777" w:rsidR="00382090" w:rsidRDefault="00000000">
            <w:pPr>
              <w:pStyle w:val="TableContents"/>
            </w:pPr>
            <w:r>
              <w:t>-Три економска објекта (котобања, штала, сењак и 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FBFD" w14:textId="77777777" w:rsidR="00382090" w:rsidRDefault="00000000">
            <w:pPr>
              <w:pStyle w:val="TableContents"/>
            </w:pPr>
            <w:r>
              <w:t>351-3018/2017-III-05</w:t>
            </w:r>
          </w:p>
          <w:p w14:paraId="70EFE72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4CCC84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C8A5" w14:textId="77777777" w:rsidR="00382090" w:rsidRDefault="00000000">
            <w:pPr>
              <w:pStyle w:val="TableContents"/>
            </w:pPr>
            <w:r>
              <w:t>924.Зоран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149CC" w14:textId="77777777" w:rsidR="00382090" w:rsidRDefault="00000000">
            <w:pPr>
              <w:pStyle w:val="TableContents"/>
            </w:pPr>
            <w:r>
              <w:t>Пећинци, Браће видаковић, 59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8C126" w14:textId="77777777" w:rsidR="00382090" w:rsidRDefault="00000000">
            <w:pPr>
              <w:pStyle w:val="TableContents"/>
            </w:pPr>
            <w:r>
              <w:t>-Стамбени објекат (доградња)</w:t>
            </w:r>
          </w:p>
          <w:p w14:paraId="0DA67E76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E3C6D" w14:textId="77777777" w:rsidR="00382090" w:rsidRDefault="00000000">
            <w:pPr>
              <w:pStyle w:val="TableContents"/>
            </w:pPr>
            <w:r>
              <w:t>351-370/2009-III-05</w:t>
            </w:r>
          </w:p>
          <w:p w14:paraId="1F70FDF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02.07.2018.год</w:t>
            </w:r>
          </w:p>
        </w:tc>
      </w:tr>
      <w:tr w:rsidR="00382090" w14:paraId="6BE154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B818" w14:textId="77777777" w:rsidR="00382090" w:rsidRDefault="00000000">
            <w:pPr>
              <w:pStyle w:val="TableContents"/>
            </w:pPr>
            <w:r>
              <w:t>925.Гроздан Николић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4BAF" w14:textId="77777777" w:rsidR="00382090" w:rsidRDefault="00000000">
            <w:pPr>
              <w:pStyle w:val="TableContents"/>
            </w:pPr>
            <w:r>
              <w:t>Нови Београд, Нехруова, 66/84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3FA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FDE82" w14:textId="77777777" w:rsidR="00382090" w:rsidRDefault="00000000">
            <w:pPr>
              <w:pStyle w:val="TableContents"/>
            </w:pPr>
            <w:r>
              <w:t>351-1068/2018-III-05</w:t>
            </w:r>
          </w:p>
          <w:p w14:paraId="44181B6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48F6AAF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EAFD" w14:textId="77777777" w:rsidR="00382090" w:rsidRDefault="00000000">
            <w:pPr>
              <w:pStyle w:val="TableContents"/>
            </w:pPr>
            <w:r>
              <w:t>926.Даринка Лончар Међедовић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C29A" w14:textId="77777777" w:rsidR="00382090" w:rsidRDefault="00000000">
            <w:pPr>
              <w:pStyle w:val="TableContents"/>
            </w:pPr>
            <w:r>
              <w:t>Београд, Гандијева, 45А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A6DD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53138" w14:textId="77777777" w:rsidR="00382090" w:rsidRDefault="00000000">
            <w:pPr>
              <w:pStyle w:val="TableContents"/>
            </w:pPr>
            <w:r>
              <w:t>351-1066/2018-III-05</w:t>
            </w:r>
          </w:p>
          <w:p w14:paraId="004DEFD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079293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0DB0" w14:textId="77777777" w:rsidR="00382090" w:rsidRDefault="00000000">
            <w:pPr>
              <w:pStyle w:val="TableContents"/>
            </w:pPr>
            <w:r>
              <w:t>927.Даринка Лончар Међедовић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DFE6" w14:textId="77777777" w:rsidR="00382090" w:rsidRDefault="00000000">
            <w:pPr>
              <w:pStyle w:val="TableContents"/>
            </w:pPr>
            <w:r>
              <w:t>Београд, Гандијева, 45А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2E8E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D9AB" w14:textId="77777777" w:rsidR="00382090" w:rsidRDefault="00000000">
            <w:pPr>
              <w:pStyle w:val="TableContents"/>
            </w:pPr>
            <w:r>
              <w:t>351-1067/2018-III-05</w:t>
            </w:r>
          </w:p>
          <w:p w14:paraId="5C997E6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3CA425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FED1" w14:textId="77777777" w:rsidR="00382090" w:rsidRDefault="00000000">
            <w:pPr>
              <w:pStyle w:val="TableContents"/>
            </w:pPr>
            <w:r>
              <w:t>928.Вера Пауновић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46C2" w14:textId="77777777" w:rsidR="00382090" w:rsidRDefault="00000000">
            <w:pPr>
              <w:pStyle w:val="TableContents"/>
            </w:pPr>
            <w:r>
              <w:t>Шимановци, Крњешевачка, 149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7481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2686" w14:textId="77777777" w:rsidR="00382090" w:rsidRDefault="00000000">
            <w:pPr>
              <w:pStyle w:val="TableContents"/>
            </w:pPr>
            <w:r>
              <w:t>351-1065/2018-III-05</w:t>
            </w:r>
          </w:p>
          <w:p w14:paraId="2B10C00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18ACD9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F332A" w14:textId="77777777" w:rsidR="00382090" w:rsidRDefault="00000000">
            <w:pPr>
              <w:pStyle w:val="TableContents"/>
            </w:pPr>
            <w:r>
              <w:t>929.Вера Пауновић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A8BBA" w14:textId="77777777" w:rsidR="00382090" w:rsidRDefault="00000000">
            <w:pPr>
              <w:pStyle w:val="TableContents"/>
            </w:pPr>
            <w:r>
              <w:t>Шимановци, Крњешевачка, 149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44A1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87F20" w14:textId="77777777" w:rsidR="00382090" w:rsidRDefault="00000000">
            <w:pPr>
              <w:pStyle w:val="TableContents"/>
            </w:pPr>
            <w:r>
              <w:t>351-1064/2018-III-05</w:t>
            </w:r>
          </w:p>
          <w:p w14:paraId="01B1AFA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24.10.2018.год</w:t>
            </w:r>
          </w:p>
        </w:tc>
      </w:tr>
      <w:tr w:rsidR="00382090" w14:paraId="0A85C8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E380" w14:textId="77777777" w:rsidR="00382090" w:rsidRDefault="00000000">
            <w:pPr>
              <w:pStyle w:val="TableContents"/>
            </w:pPr>
            <w:r>
              <w:t>930.Зора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C81D0" w14:textId="77777777" w:rsidR="00382090" w:rsidRDefault="00000000">
            <w:pPr>
              <w:pStyle w:val="TableContents"/>
            </w:pPr>
            <w:r>
              <w:t>Ашања, Пролетерско насеље,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DA0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6994" w14:textId="77777777" w:rsidR="00382090" w:rsidRDefault="00000000">
            <w:pPr>
              <w:pStyle w:val="TableContents"/>
            </w:pPr>
            <w:r>
              <w:t>351-223/2018-III-05</w:t>
            </w:r>
          </w:p>
          <w:p w14:paraId="1393072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30.10.2018.год</w:t>
            </w:r>
          </w:p>
        </w:tc>
      </w:tr>
      <w:tr w:rsidR="00382090" w14:paraId="65A8ED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303E" w14:textId="77777777" w:rsidR="00382090" w:rsidRDefault="00000000">
            <w:pPr>
              <w:pStyle w:val="TableContents"/>
            </w:pPr>
            <w:r>
              <w:t>931.Зора Кнежевић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8D3E" w14:textId="77777777" w:rsidR="00382090" w:rsidRDefault="00000000">
            <w:pPr>
              <w:pStyle w:val="TableContents"/>
            </w:pPr>
            <w:r>
              <w:t>Ашања, Пролетерско насеље,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971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6748" w14:textId="77777777" w:rsidR="00382090" w:rsidRDefault="00000000">
            <w:pPr>
              <w:pStyle w:val="TableContents"/>
            </w:pPr>
            <w:r>
              <w:t>351-224/2018-III-05</w:t>
            </w:r>
          </w:p>
          <w:p w14:paraId="7570062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30.10.2018.год</w:t>
            </w:r>
          </w:p>
        </w:tc>
      </w:tr>
      <w:tr w:rsidR="00382090" w14:paraId="3C4ECE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C6FE" w14:textId="77777777" w:rsidR="00382090" w:rsidRDefault="00000000">
            <w:pPr>
              <w:pStyle w:val="TableContents"/>
            </w:pPr>
            <w:r>
              <w:t xml:space="preserve">932. </w:t>
            </w:r>
            <w:r>
              <w:rPr>
                <w:sz w:val="21"/>
                <w:szCs w:val="21"/>
              </w:rPr>
              <w:t>„PINK INTERNATIONAL COMPANY“d.o.o.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C6A7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E057" w14:textId="77777777" w:rsidR="00382090" w:rsidRDefault="00000000">
            <w:pPr>
              <w:pStyle w:val="TableContents"/>
            </w:pPr>
            <w:r>
              <w:t>Пословни објекат-Студио 7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4431" w14:textId="77777777" w:rsidR="00382090" w:rsidRDefault="00000000">
            <w:pPr>
              <w:pStyle w:val="TableContents"/>
            </w:pPr>
            <w:r>
              <w:t>351-2839/2017-III-05</w:t>
            </w:r>
          </w:p>
          <w:p w14:paraId="72E0FCC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25929C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BEEE" w14:textId="77777777" w:rsidR="00382090" w:rsidRDefault="00000000">
            <w:pPr>
              <w:pStyle w:val="TableContents"/>
            </w:pPr>
            <w:r>
              <w:t xml:space="preserve">933. </w:t>
            </w:r>
            <w:r>
              <w:rPr>
                <w:sz w:val="21"/>
                <w:szCs w:val="21"/>
              </w:rPr>
              <w:t>„PINK INTERNATIONAL COMPANY“d.o.o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8654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2480" w14:textId="77777777" w:rsidR="00382090" w:rsidRDefault="00000000">
            <w:pPr>
              <w:pStyle w:val="TableContents"/>
            </w:pPr>
            <w:r>
              <w:t>Пословни објекат-Студио 8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1021" w14:textId="77777777" w:rsidR="00382090" w:rsidRDefault="00000000">
            <w:pPr>
              <w:pStyle w:val="TableContents"/>
            </w:pPr>
            <w:r>
              <w:t>351-2837/2017-III-05</w:t>
            </w:r>
          </w:p>
          <w:p w14:paraId="333F7C5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35F218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BEA3" w14:textId="77777777" w:rsidR="00382090" w:rsidRDefault="00000000">
            <w:pPr>
              <w:pStyle w:val="TableContents"/>
            </w:pPr>
            <w:r>
              <w:t xml:space="preserve">934. </w:t>
            </w:r>
            <w:r>
              <w:rPr>
                <w:sz w:val="21"/>
                <w:szCs w:val="21"/>
              </w:rPr>
              <w:t>„PINK INTERNATIONAL COMPANY“d.o.o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938C1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E6CF" w14:textId="77777777" w:rsidR="00382090" w:rsidRDefault="00000000">
            <w:pPr>
              <w:pStyle w:val="TableContents"/>
            </w:pPr>
            <w:r>
              <w:t>Пословни објекат- Студио 9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4A7F" w14:textId="77777777" w:rsidR="00382090" w:rsidRDefault="00000000">
            <w:pPr>
              <w:pStyle w:val="TableContents"/>
            </w:pPr>
            <w:r>
              <w:t>351-2838/2017-III-05</w:t>
            </w:r>
          </w:p>
          <w:p w14:paraId="4B5FD16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376246D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8D58" w14:textId="77777777" w:rsidR="00382090" w:rsidRDefault="00000000">
            <w:pPr>
              <w:pStyle w:val="TableContents"/>
            </w:pPr>
            <w:r>
              <w:t xml:space="preserve">935. </w:t>
            </w:r>
            <w:r>
              <w:rPr>
                <w:sz w:val="21"/>
                <w:szCs w:val="21"/>
              </w:rPr>
              <w:t>„PINK INTERNATIONAL COMPANY“d.o.o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3AB8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5ED8" w14:textId="77777777" w:rsidR="00382090" w:rsidRDefault="00000000">
            <w:pPr>
              <w:pStyle w:val="TableContents"/>
            </w:pPr>
            <w:r>
              <w:t>Пословни објекат-Режија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12835" w14:textId="77777777" w:rsidR="00382090" w:rsidRDefault="00000000">
            <w:pPr>
              <w:pStyle w:val="TableContents"/>
            </w:pPr>
            <w:r>
              <w:t>351-2840/2017-III-05</w:t>
            </w:r>
          </w:p>
          <w:p w14:paraId="19F06BB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7F70A2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98BF" w14:textId="77777777" w:rsidR="00382090" w:rsidRDefault="00000000">
            <w:pPr>
              <w:pStyle w:val="TableContents"/>
            </w:pPr>
            <w:r>
              <w:t xml:space="preserve">936. </w:t>
            </w:r>
            <w:r>
              <w:rPr>
                <w:sz w:val="21"/>
                <w:szCs w:val="21"/>
              </w:rPr>
              <w:t>„PINK INTERNATIONAL COMPANY“d.o.o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ADC7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95B1" w14:textId="77777777" w:rsidR="00382090" w:rsidRDefault="00000000">
            <w:pPr>
              <w:pStyle w:val="TableContents"/>
            </w:pPr>
            <w:r>
              <w:t>Пословни објекат-Столарска радионица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7E70" w14:textId="77777777" w:rsidR="00382090" w:rsidRDefault="00000000">
            <w:pPr>
              <w:pStyle w:val="TableContents"/>
            </w:pPr>
            <w:r>
              <w:t>351-2841/2017-III-05</w:t>
            </w:r>
          </w:p>
          <w:p w14:paraId="70F1986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20D385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9D3" w14:textId="77777777" w:rsidR="00382090" w:rsidRDefault="00000000">
            <w:pPr>
              <w:pStyle w:val="TableContents"/>
            </w:pPr>
            <w:r>
              <w:t xml:space="preserve">937. </w:t>
            </w:r>
            <w:r>
              <w:rPr>
                <w:sz w:val="21"/>
                <w:szCs w:val="21"/>
              </w:rPr>
              <w:t>„PINK INTERNATIONAL COMPANY“d.o.o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EA388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74DD" w14:textId="77777777" w:rsidR="00382090" w:rsidRDefault="00000000">
            <w:pPr>
              <w:pStyle w:val="TableContents"/>
            </w:pPr>
            <w:r>
              <w:t>Пословни објекат-Кројачка радионица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4808" w14:textId="77777777" w:rsidR="00382090" w:rsidRDefault="00000000">
            <w:pPr>
              <w:pStyle w:val="TableContents"/>
            </w:pPr>
            <w:r>
              <w:t>351-2842/2017-III-05</w:t>
            </w:r>
          </w:p>
          <w:p w14:paraId="0DFC3D9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6A3F87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C8EF" w14:textId="77777777" w:rsidR="00382090" w:rsidRDefault="00000000">
            <w:pPr>
              <w:pStyle w:val="TableContents"/>
            </w:pPr>
            <w:r>
              <w:lastRenderedPageBreak/>
              <w:t xml:space="preserve">938. </w:t>
            </w:r>
            <w:r>
              <w:rPr>
                <w:sz w:val="21"/>
                <w:szCs w:val="21"/>
              </w:rPr>
              <w:t>„PINK INTERNATIONAL COMPANY“d.o.o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7343" w14:textId="77777777" w:rsidR="00382090" w:rsidRDefault="00000000">
            <w:pPr>
              <w:pStyle w:val="TableContents"/>
            </w:pPr>
            <w:r>
              <w:t>Београд, Незнаног јунака,1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7D52" w14:textId="77777777" w:rsidR="00382090" w:rsidRDefault="00000000">
            <w:pPr>
              <w:pStyle w:val="TableContents"/>
            </w:pPr>
            <w:r>
              <w:t>Помоћни објекат-Портирница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A488" w14:textId="77777777" w:rsidR="00382090" w:rsidRDefault="00000000">
            <w:pPr>
              <w:pStyle w:val="TableContents"/>
            </w:pPr>
            <w:r>
              <w:t>351-2844/2017-III-05</w:t>
            </w:r>
          </w:p>
          <w:p w14:paraId="27A7C50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39DA80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8736" w14:textId="77777777" w:rsidR="00382090" w:rsidRDefault="00000000">
            <w:pPr>
              <w:pStyle w:val="TableContents"/>
            </w:pPr>
            <w:r>
              <w:t>939.Живко Мићић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E441" w14:textId="77777777" w:rsidR="00382090" w:rsidRDefault="00000000">
            <w:pPr>
              <w:pStyle w:val="TableContents"/>
            </w:pPr>
            <w:r>
              <w:t>Доњи Товарник, Милорада Зоркића, 126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46FF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8B0E" w14:textId="77777777" w:rsidR="00382090" w:rsidRDefault="00000000">
            <w:pPr>
              <w:pStyle w:val="TableContents"/>
            </w:pPr>
            <w:r>
              <w:t>351-3033/2017-III-05</w:t>
            </w:r>
          </w:p>
          <w:p w14:paraId="604E608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30.10.2018.год</w:t>
            </w:r>
          </w:p>
        </w:tc>
      </w:tr>
      <w:tr w:rsidR="00382090" w14:paraId="69B521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B0253" w14:textId="77777777" w:rsidR="00382090" w:rsidRDefault="00000000">
            <w:pPr>
              <w:pStyle w:val="TableContents"/>
            </w:pPr>
            <w:r>
              <w:t>940.Живко Мићић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4EE31" w14:textId="77777777" w:rsidR="00382090" w:rsidRDefault="00000000">
            <w:pPr>
              <w:pStyle w:val="TableContents"/>
            </w:pPr>
            <w:r>
              <w:t>Доњи Товарник, Милорада Зоркића, 126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7E94" w14:textId="77777777" w:rsidR="00382090" w:rsidRDefault="00000000">
            <w:pPr>
              <w:pStyle w:val="TableContents"/>
            </w:pPr>
            <w:r>
              <w:t>-Четири помоћна објекта (шупа, летња кухиња и котларница),</w:t>
            </w:r>
          </w:p>
          <w:p w14:paraId="210ED71F" w14:textId="77777777" w:rsidR="00382090" w:rsidRDefault="00000000">
            <w:pPr>
              <w:pStyle w:val="TableContents"/>
            </w:pPr>
            <w:r>
              <w:t>-Три економска објекта (котобања, штала, сењак и 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948E" w14:textId="77777777" w:rsidR="00382090" w:rsidRDefault="00000000">
            <w:pPr>
              <w:pStyle w:val="TableContents"/>
            </w:pPr>
            <w:r>
              <w:t>351-3034/2017-III-05</w:t>
            </w:r>
          </w:p>
          <w:p w14:paraId="5AD2F2B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30.10.2018.год</w:t>
            </w:r>
          </w:p>
        </w:tc>
      </w:tr>
      <w:tr w:rsidR="00382090" w14:paraId="736031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5F1A" w14:textId="77777777" w:rsidR="00382090" w:rsidRDefault="00000000">
            <w:pPr>
              <w:pStyle w:val="TableContents"/>
            </w:pPr>
            <w:r>
              <w:t>941.Жељко Брковић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3529E" w14:textId="77777777" w:rsidR="00382090" w:rsidRDefault="00000000">
            <w:pPr>
              <w:pStyle w:val="TableContents"/>
            </w:pPr>
            <w:r>
              <w:t>Пећинци, Брдарева, бр.3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5FF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A95A" w14:textId="77777777" w:rsidR="00382090" w:rsidRDefault="00000000">
            <w:pPr>
              <w:pStyle w:val="TableContents"/>
            </w:pPr>
            <w:r>
              <w:t>351-979/2017-III-05</w:t>
            </w:r>
          </w:p>
          <w:p w14:paraId="0BCDDB3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15.10.2018.год</w:t>
            </w:r>
          </w:p>
        </w:tc>
      </w:tr>
      <w:tr w:rsidR="00382090" w14:paraId="22B5E1B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A7EF" w14:textId="77777777" w:rsidR="00382090" w:rsidRDefault="00000000">
            <w:pPr>
              <w:pStyle w:val="TableContents"/>
            </w:pPr>
            <w:r>
              <w:t>942.Жељко Брковић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46FB" w14:textId="77777777" w:rsidR="00382090" w:rsidRDefault="00000000">
            <w:pPr>
              <w:pStyle w:val="TableContents"/>
            </w:pPr>
            <w:r>
              <w:t>Пећинци, Брдарева, бр.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C5C8" w14:textId="77777777" w:rsidR="00382090" w:rsidRDefault="00000000">
            <w:pPr>
              <w:pStyle w:val="TableContents"/>
            </w:pPr>
            <w:r>
              <w:t>-Три помоћна објекта (пушница, шупа и гаража),</w:t>
            </w:r>
          </w:p>
          <w:p w14:paraId="2B703EC8" w14:textId="77777777" w:rsidR="00382090" w:rsidRDefault="00000000">
            <w:pPr>
              <w:pStyle w:val="TableContents"/>
            </w:pPr>
            <w:r>
              <w:t>-Два економска објекта (свињац и котобања)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5502F" w14:textId="77777777" w:rsidR="00382090" w:rsidRDefault="00000000">
            <w:pPr>
              <w:pStyle w:val="TableContents"/>
            </w:pPr>
            <w:r>
              <w:t>351-974/2017-III-05</w:t>
            </w:r>
          </w:p>
          <w:p w14:paraId="0E81C02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15.10.2018.год</w:t>
            </w:r>
          </w:p>
        </w:tc>
      </w:tr>
      <w:tr w:rsidR="00382090" w14:paraId="2911F0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6793" w14:textId="77777777" w:rsidR="00382090" w:rsidRDefault="00000000">
            <w:pPr>
              <w:pStyle w:val="TableContents"/>
            </w:pPr>
            <w:r>
              <w:t>943.Зорка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F456C" w14:textId="77777777" w:rsidR="00382090" w:rsidRDefault="00000000">
            <w:pPr>
              <w:pStyle w:val="TableContents"/>
            </w:pPr>
            <w:r>
              <w:t>Шимановци, Михаљевачка, бр.3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23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8B82" w14:textId="77777777" w:rsidR="00382090" w:rsidRDefault="00000000">
            <w:pPr>
              <w:pStyle w:val="TableContents"/>
            </w:pPr>
            <w:r>
              <w:t>351-344/2018-III-05</w:t>
            </w:r>
          </w:p>
          <w:p w14:paraId="6A03A65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29.10.2018.год</w:t>
            </w:r>
          </w:p>
        </w:tc>
      </w:tr>
      <w:tr w:rsidR="00382090" w14:paraId="10EEEA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49EB" w14:textId="77777777" w:rsidR="00382090" w:rsidRDefault="00000000">
            <w:pPr>
              <w:pStyle w:val="TableContents"/>
            </w:pPr>
            <w:r>
              <w:t>944.Зорка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98C3F" w14:textId="77777777" w:rsidR="00382090" w:rsidRDefault="00000000">
            <w:pPr>
              <w:pStyle w:val="TableContents"/>
            </w:pPr>
            <w:r>
              <w:t>Шимановци, Михаљевачка, бр.3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6187E" w14:textId="77777777" w:rsidR="00382090" w:rsidRDefault="00000000">
            <w:pPr>
              <w:pStyle w:val="TableContents"/>
            </w:pPr>
            <w:r>
              <w:t>-Економски објекат (свињац и котобања),</w:t>
            </w:r>
          </w:p>
          <w:p w14:paraId="438657D0" w14:textId="77777777" w:rsidR="00382090" w:rsidRDefault="00000000">
            <w:pPr>
              <w:pStyle w:val="TableContents"/>
            </w:pPr>
            <w:r>
              <w:t>-Два помоћна објекта (шупа)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AFB1" w14:textId="77777777" w:rsidR="00382090" w:rsidRDefault="00000000">
            <w:pPr>
              <w:pStyle w:val="TableContents"/>
            </w:pPr>
            <w:r>
              <w:t>351-345/2018-III-05</w:t>
            </w:r>
          </w:p>
          <w:p w14:paraId="20D7C6B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29.10.2018.год</w:t>
            </w:r>
          </w:p>
        </w:tc>
      </w:tr>
      <w:tr w:rsidR="00382090" w14:paraId="265FAB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BEFA" w14:textId="77777777" w:rsidR="00382090" w:rsidRDefault="00000000">
            <w:pPr>
              <w:pStyle w:val="TableContents"/>
            </w:pPr>
            <w:r>
              <w:t>945.Горан Гајић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5311" w14:textId="77777777" w:rsidR="00382090" w:rsidRDefault="00000000">
            <w:pPr>
              <w:pStyle w:val="TableContents"/>
            </w:pPr>
            <w:r>
              <w:t>Шимановци, Михаљевачка, бр.11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69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81D1" w14:textId="77777777" w:rsidR="00382090" w:rsidRDefault="00000000">
            <w:pPr>
              <w:pStyle w:val="TableContents"/>
            </w:pPr>
            <w:r>
              <w:t>351-1179/2018-III-05</w:t>
            </w:r>
          </w:p>
          <w:p w14:paraId="3D19EB2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29.10.2018.год</w:t>
            </w:r>
          </w:p>
        </w:tc>
      </w:tr>
      <w:tr w:rsidR="00382090" w14:paraId="5A9790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BFF4" w14:textId="77777777" w:rsidR="00382090" w:rsidRDefault="00000000">
            <w:pPr>
              <w:pStyle w:val="TableContents"/>
            </w:pPr>
            <w:r>
              <w:t>946.Владислав Лемајић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C756" w14:textId="77777777" w:rsidR="00382090" w:rsidRDefault="00000000">
            <w:pPr>
              <w:pStyle w:val="TableContents"/>
            </w:pPr>
            <w:r>
              <w:t>Шимановци, Катанић сокак, бр.49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03F6" w14:textId="77777777" w:rsidR="00382090" w:rsidRDefault="00000000">
            <w:pPr>
              <w:pStyle w:val="TableContents"/>
            </w:pPr>
            <w:r>
              <w:t>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C66B" w14:textId="77777777" w:rsidR="00382090" w:rsidRDefault="00000000">
            <w:pPr>
              <w:pStyle w:val="TableContents"/>
            </w:pPr>
            <w:r>
              <w:t>351-658/2018-III-05</w:t>
            </w:r>
          </w:p>
          <w:p w14:paraId="1F4CA66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26.07.2018.год</w:t>
            </w:r>
          </w:p>
        </w:tc>
      </w:tr>
      <w:tr w:rsidR="00382090" w14:paraId="770FB0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D158D" w14:textId="77777777" w:rsidR="00382090" w:rsidRDefault="00000000">
            <w:pPr>
              <w:pStyle w:val="TableContents"/>
            </w:pPr>
            <w:r>
              <w:t>947.Недељко Пантелић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7C98" w14:textId="77777777" w:rsidR="00382090" w:rsidRDefault="00000000">
            <w:pPr>
              <w:pStyle w:val="TableContents"/>
            </w:pPr>
            <w:r>
              <w:t>Шимановци, Прховачка, бр.82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99C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2B5D" w14:textId="77777777" w:rsidR="00382090" w:rsidRDefault="00000000">
            <w:pPr>
              <w:pStyle w:val="TableContents"/>
            </w:pPr>
            <w:r>
              <w:t>351-178/2018-III-05</w:t>
            </w:r>
          </w:p>
          <w:p w14:paraId="75A932D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01.11.2018.год</w:t>
            </w:r>
          </w:p>
        </w:tc>
      </w:tr>
      <w:tr w:rsidR="00382090" w14:paraId="1555CE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D501" w14:textId="77777777" w:rsidR="00382090" w:rsidRDefault="00000000">
            <w:pPr>
              <w:pStyle w:val="TableContents"/>
            </w:pPr>
            <w:r>
              <w:t>948.Бранислав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05536" w14:textId="77777777" w:rsidR="00382090" w:rsidRDefault="00000000">
            <w:pPr>
              <w:pStyle w:val="TableContents"/>
            </w:pPr>
            <w:r>
              <w:t>Пећинци, Слобод. Бајића, бр.84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EE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1458" w14:textId="77777777" w:rsidR="00382090" w:rsidRDefault="00000000">
            <w:pPr>
              <w:pStyle w:val="TableContents"/>
            </w:pPr>
            <w:r>
              <w:t>351-1187/2018-III-05</w:t>
            </w:r>
          </w:p>
          <w:p w14:paraId="789F60E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06.11.2018.год</w:t>
            </w:r>
          </w:p>
        </w:tc>
      </w:tr>
      <w:tr w:rsidR="00382090" w14:paraId="117602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EF199" w14:textId="77777777" w:rsidR="00382090" w:rsidRDefault="00000000">
            <w:pPr>
              <w:pStyle w:val="TableContents"/>
            </w:pPr>
            <w:r>
              <w:t>949.Бранислав Ђурђевић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3C38" w14:textId="77777777" w:rsidR="00382090" w:rsidRDefault="00000000">
            <w:pPr>
              <w:pStyle w:val="TableContents"/>
            </w:pPr>
            <w:r>
              <w:t>Пећинци, Слободана Бајића, бр.84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0EAE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18D5F6FD" w14:textId="77777777" w:rsidR="00382090" w:rsidRDefault="00000000">
            <w:pPr>
              <w:pStyle w:val="TableContents"/>
            </w:pPr>
            <w:r>
              <w:t>-Пет економских објеката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1037" w14:textId="77777777" w:rsidR="00382090" w:rsidRDefault="00000000">
            <w:pPr>
              <w:pStyle w:val="TableContents"/>
            </w:pPr>
            <w:r>
              <w:t>351-1181/2018-III-05</w:t>
            </w:r>
          </w:p>
          <w:p w14:paraId="0387F2B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06.11.2018.год</w:t>
            </w:r>
          </w:p>
        </w:tc>
      </w:tr>
      <w:tr w:rsidR="00382090" w14:paraId="26CD41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94E6" w14:textId="77777777" w:rsidR="00382090" w:rsidRDefault="00000000">
            <w:pPr>
              <w:pStyle w:val="TableContents"/>
            </w:pPr>
            <w:r>
              <w:t>950.Радосав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0401A" w14:textId="77777777" w:rsidR="00382090" w:rsidRDefault="00000000">
            <w:pPr>
              <w:pStyle w:val="TableContents"/>
            </w:pPr>
            <w:r>
              <w:t>Нови Београд, Бродарска, бр.62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80BB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8FB9" w14:textId="77777777" w:rsidR="00382090" w:rsidRDefault="00000000">
            <w:pPr>
              <w:pStyle w:val="TableContents"/>
            </w:pPr>
            <w:r>
              <w:t>351-1202/2018-III-05</w:t>
            </w:r>
          </w:p>
          <w:p w14:paraId="5D948C0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06.11.2018.год</w:t>
            </w:r>
          </w:p>
        </w:tc>
      </w:tr>
      <w:tr w:rsidR="00382090" w14:paraId="4362EA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BF8D" w14:textId="77777777" w:rsidR="00382090" w:rsidRDefault="00000000">
            <w:pPr>
              <w:pStyle w:val="TableContents"/>
            </w:pPr>
            <w:r>
              <w:t>951.Милена Миловановић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4A0E" w14:textId="77777777" w:rsidR="00382090" w:rsidRDefault="00000000">
            <w:pPr>
              <w:pStyle w:val="TableContents"/>
            </w:pPr>
            <w:r>
              <w:t>Купиново, Жике Маричића, бр. 53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7E00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C6A1" w14:textId="77777777" w:rsidR="00382090" w:rsidRDefault="00000000">
            <w:pPr>
              <w:pStyle w:val="TableContents"/>
            </w:pPr>
            <w:r>
              <w:t>351-1067/2017-III-05</w:t>
            </w:r>
          </w:p>
          <w:p w14:paraId="26F5EBC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06.11.2018.год</w:t>
            </w:r>
          </w:p>
        </w:tc>
      </w:tr>
      <w:tr w:rsidR="00382090" w14:paraId="3C9E0B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01CC" w14:textId="77777777" w:rsidR="00382090" w:rsidRDefault="00000000">
            <w:pPr>
              <w:pStyle w:val="TableContents"/>
            </w:pPr>
            <w:r>
              <w:t>952.Милена Миловановић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CE92" w14:textId="77777777" w:rsidR="00382090" w:rsidRDefault="00000000">
            <w:pPr>
              <w:pStyle w:val="TableContents"/>
            </w:pPr>
            <w:r>
              <w:t>Купиново, Жике Маричића, бр.53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7A4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4519C077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97F8F" w14:textId="77777777" w:rsidR="00382090" w:rsidRDefault="00000000">
            <w:pPr>
              <w:pStyle w:val="TableContents"/>
            </w:pPr>
            <w:r>
              <w:t>351-1042/2017-III-05</w:t>
            </w:r>
          </w:p>
          <w:p w14:paraId="099F3AC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06.11.2018.год</w:t>
            </w:r>
          </w:p>
        </w:tc>
      </w:tr>
      <w:tr w:rsidR="00382090" w14:paraId="22B84A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6390" w14:textId="77777777" w:rsidR="00382090" w:rsidRDefault="00000000">
            <w:pPr>
              <w:pStyle w:val="TableContents"/>
            </w:pPr>
            <w:r>
              <w:t xml:space="preserve">953.Марковић </w:t>
            </w:r>
            <w:r>
              <w:lastRenderedPageBreak/>
              <w:t>Цвеја и Ђурђица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14F92" w14:textId="77777777" w:rsidR="00382090" w:rsidRDefault="00000000">
            <w:pPr>
              <w:pStyle w:val="TableContents"/>
            </w:pPr>
            <w:r>
              <w:lastRenderedPageBreak/>
              <w:t xml:space="preserve">Купиново, </w:t>
            </w:r>
            <w:r>
              <w:lastRenderedPageBreak/>
              <w:t>Играчка, бр.13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8016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A2FB" w14:textId="77777777" w:rsidR="00382090" w:rsidRDefault="00000000">
            <w:pPr>
              <w:pStyle w:val="TableContents"/>
            </w:pPr>
            <w:r>
              <w:t>351-1104/2018-III-05</w:t>
            </w:r>
          </w:p>
          <w:p w14:paraId="672572F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05.11.2018.год</w:t>
            </w:r>
          </w:p>
        </w:tc>
      </w:tr>
      <w:tr w:rsidR="00382090" w14:paraId="1FBDAB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F90F" w14:textId="77777777" w:rsidR="00382090" w:rsidRDefault="00000000">
            <w:pPr>
              <w:pStyle w:val="TableContents"/>
            </w:pPr>
            <w:r>
              <w:lastRenderedPageBreak/>
              <w:t>954.Марковић Цвеја и Ђурђица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6C92" w14:textId="77777777" w:rsidR="00382090" w:rsidRDefault="00000000">
            <w:pPr>
              <w:pStyle w:val="TableContents"/>
            </w:pPr>
            <w:r>
              <w:t>Купиново, Играчка, бр.13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F8C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0C42D" w14:textId="77777777" w:rsidR="00382090" w:rsidRDefault="00000000">
            <w:pPr>
              <w:pStyle w:val="TableContents"/>
            </w:pPr>
            <w:r>
              <w:t>351-1105/2018-III-05</w:t>
            </w:r>
          </w:p>
          <w:p w14:paraId="3C22D7C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05.11.2018.год</w:t>
            </w:r>
          </w:p>
        </w:tc>
      </w:tr>
      <w:tr w:rsidR="00382090" w14:paraId="3674F0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E2B5B" w14:textId="77777777" w:rsidR="00382090" w:rsidRDefault="00000000">
            <w:pPr>
              <w:pStyle w:val="TableContents"/>
            </w:pPr>
            <w:r>
              <w:t>955.Марковић Цвеја и Ђурђица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1BC0" w14:textId="77777777" w:rsidR="00382090" w:rsidRDefault="00000000">
            <w:pPr>
              <w:pStyle w:val="TableContents"/>
            </w:pPr>
            <w:r>
              <w:t>Купиново, Играчка, бр.13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587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6EAD" w14:textId="77777777" w:rsidR="00382090" w:rsidRDefault="00000000">
            <w:pPr>
              <w:pStyle w:val="TableContents"/>
            </w:pPr>
            <w:r>
              <w:t>351-1106/2018-III-05</w:t>
            </w:r>
          </w:p>
          <w:p w14:paraId="3C6CD6B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05.11.2018.год</w:t>
            </w:r>
          </w:p>
        </w:tc>
      </w:tr>
      <w:tr w:rsidR="00382090" w14:paraId="197EDC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9EADD" w14:textId="77777777" w:rsidR="00382090" w:rsidRDefault="00000000">
            <w:pPr>
              <w:pStyle w:val="TableContents"/>
            </w:pPr>
            <w:r>
              <w:t>956.Влада Наић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3F52F" w14:textId="77777777" w:rsidR="00382090" w:rsidRDefault="00000000">
            <w:pPr>
              <w:pStyle w:val="TableContents"/>
            </w:pPr>
            <w:r>
              <w:t>Пећинци, Школска, бр.46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B7D6" w14:textId="77777777" w:rsidR="00382090" w:rsidRDefault="00000000">
            <w:pPr>
              <w:pStyle w:val="TableContents"/>
            </w:pPr>
            <w:r>
              <w:t>Два помоћна објекта (шупа и 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4337" w14:textId="77777777" w:rsidR="00382090" w:rsidRDefault="00000000">
            <w:pPr>
              <w:pStyle w:val="TableContents"/>
            </w:pPr>
            <w:r>
              <w:t>351-1309/2018-III-05</w:t>
            </w:r>
          </w:p>
          <w:p w14:paraId="191D70D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15.11.2018.год</w:t>
            </w:r>
          </w:p>
        </w:tc>
      </w:tr>
      <w:tr w:rsidR="00382090" w14:paraId="74344F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C4CE" w14:textId="77777777" w:rsidR="00382090" w:rsidRDefault="00000000">
            <w:pPr>
              <w:pStyle w:val="TableContents"/>
            </w:pPr>
            <w:r>
              <w:t>957.Општина Пећинци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6EB2D" w14:textId="77777777" w:rsidR="00382090" w:rsidRDefault="00000000">
            <w:pPr>
              <w:pStyle w:val="TableContents"/>
            </w:pPr>
            <w:r>
              <w:t>Пећинци, Слободана Бајића, бр.5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FD1C" w14:textId="77777777" w:rsidR="00382090" w:rsidRDefault="00000000">
            <w:pPr>
              <w:pStyle w:val="TableContents"/>
            </w:pPr>
            <w:r>
              <w:t>Зграда основног образовања у Брестачу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D3E6" w14:textId="77777777" w:rsidR="00382090" w:rsidRDefault="00000000">
            <w:pPr>
              <w:pStyle w:val="TableContents"/>
            </w:pPr>
            <w:r>
              <w:t>351-57/2010-III-05</w:t>
            </w:r>
          </w:p>
          <w:p w14:paraId="7007BEE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15.11.2018.год</w:t>
            </w:r>
          </w:p>
        </w:tc>
      </w:tr>
      <w:tr w:rsidR="00382090" w14:paraId="550AB4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FA0B" w14:textId="77777777" w:rsidR="00382090" w:rsidRDefault="00000000">
            <w:pPr>
              <w:pStyle w:val="TableContents"/>
            </w:pPr>
            <w:r>
              <w:t>958.Блануша Миле и Вера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12A6C" w14:textId="77777777" w:rsidR="00382090" w:rsidRDefault="00000000">
            <w:pPr>
              <w:pStyle w:val="TableContents"/>
            </w:pPr>
            <w:r>
              <w:t>Прхово, Сремска, бр.8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547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3968" w14:textId="77777777" w:rsidR="00382090" w:rsidRDefault="00000000">
            <w:pPr>
              <w:pStyle w:val="TableContents"/>
            </w:pPr>
            <w:r>
              <w:t>351-1222/2018-III-05</w:t>
            </w:r>
          </w:p>
          <w:p w14:paraId="51E83A2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19.11.2018.год</w:t>
            </w:r>
          </w:p>
        </w:tc>
      </w:tr>
      <w:tr w:rsidR="00382090" w14:paraId="225B1C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6756" w14:textId="77777777" w:rsidR="00382090" w:rsidRDefault="00000000">
            <w:pPr>
              <w:pStyle w:val="TableContents"/>
            </w:pPr>
            <w:r>
              <w:t>959.Блануша Миле и Вера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D14E7" w14:textId="77777777" w:rsidR="00382090" w:rsidRDefault="00000000">
            <w:pPr>
              <w:pStyle w:val="TableContents"/>
            </w:pPr>
            <w:r>
              <w:t>Прхово, Сремска, бр.8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A06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A25B" w14:textId="77777777" w:rsidR="00382090" w:rsidRDefault="00000000">
            <w:pPr>
              <w:pStyle w:val="TableContents"/>
            </w:pPr>
            <w:r>
              <w:t>351-1223/2018-III-05</w:t>
            </w:r>
          </w:p>
          <w:p w14:paraId="001E381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19.11.2018.год</w:t>
            </w:r>
          </w:p>
        </w:tc>
      </w:tr>
      <w:tr w:rsidR="00382090" w14:paraId="78B52F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9467" w14:textId="77777777" w:rsidR="00382090" w:rsidRDefault="00000000">
            <w:pPr>
              <w:pStyle w:val="TableContents"/>
            </w:pPr>
            <w:r>
              <w:t>960.Блануша Миле и Вера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5E925" w14:textId="77777777" w:rsidR="00382090" w:rsidRDefault="00000000">
            <w:pPr>
              <w:pStyle w:val="TableContents"/>
            </w:pPr>
            <w:r>
              <w:t>Прхово, Сремска, бр.8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DECFC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5065" w14:textId="77777777" w:rsidR="00382090" w:rsidRDefault="00000000">
            <w:pPr>
              <w:pStyle w:val="TableContents"/>
            </w:pPr>
            <w:r>
              <w:t>351-1224/2018-III-05</w:t>
            </w:r>
          </w:p>
          <w:p w14:paraId="21CE0C2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19.11.2018.год</w:t>
            </w:r>
          </w:p>
        </w:tc>
      </w:tr>
      <w:tr w:rsidR="00382090" w14:paraId="64AAE8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BA33" w14:textId="77777777" w:rsidR="00382090" w:rsidRDefault="00000000">
            <w:pPr>
              <w:pStyle w:val="TableContents"/>
            </w:pPr>
            <w:r>
              <w:t>961 Андреја и Матеја</w:t>
            </w:r>
          </w:p>
          <w:p w14:paraId="1C98293F" w14:textId="77777777" w:rsidR="00382090" w:rsidRDefault="00000000">
            <w:pPr>
              <w:pStyle w:val="TableContents"/>
            </w:pPr>
            <w:r>
              <w:t>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0CE3" w14:textId="77777777" w:rsidR="00382090" w:rsidRDefault="00000000">
            <w:pPr>
              <w:pStyle w:val="TableContents"/>
            </w:pPr>
            <w:r>
              <w:t>Шимановци, Крњешевачка,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206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00C1" w14:textId="77777777" w:rsidR="00382090" w:rsidRDefault="00000000">
            <w:pPr>
              <w:pStyle w:val="TableContents"/>
            </w:pPr>
            <w:r>
              <w:t>351-2711/2017-III-05</w:t>
            </w:r>
          </w:p>
          <w:p w14:paraId="4A66CBF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18.09.2018.год</w:t>
            </w:r>
          </w:p>
        </w:tc>
      </w:tr>
      <w:tr w:rsidR="00382090" w14:paraId="2E5AC0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34B5" w14:textId="77777777" w:rsidR="00382090" w:rsidRDefault="00000000">
            <w:pPr>
              <w:pStyle w:val="TableContents"/>
            </w:pPr>
            <w:r>
              <w:t>962.Јовица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C997" w14:textId="77777777" w:rsidR="00382090" w:rsidRDefault="00000000">
            <w:pPr>
              <w:pStyle w:val="TableContents"/>
            </w:pPr>
            <w:r>
              <w:t>Шимановци, Мандић сокак, 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64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5069" w14:textId="77777777" w:rsidR="00382090" w:rsidRDefault="00000000">
            <w:pPr>
              <w:pStyle w:val="TableContents"/>
            </w:pPr>
            <w:r>
              <w:t>351-2244/2017-III-05</w:t>
            </w:r>
          </w:p>
          <w:p w14:paraId="2EF2A96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19.11.2018.год</w:t>
            </w:r>
          </w:p>
        </w:tc>
      </w:tr>
      <w:tr w:rsidR="00382090" w14:paraId="49FF12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F2B4" w14:textId="77777777" w:rsidR="00382090" w:rsidRDefault="00000000">
            <w:pPr>
              <w:pStyle w:val="TableContents"/>
            </w:pPr>
            <w:r>
              <w:t>963.Јовица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C2DA" w14:textId="77777777" w:rsidR="00382090" w:rsidRDefault="00000000">
            <w:pPr>
              <w:pStyle w:val="TableContents"/>
            </w:pPr>
            <w:r>
              <w:t>Шимановци, Мандић сокак, 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E868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  <w:p w14:paraId="558CB4FF" w14:textId="77777777" w:rsidR="00382090" w:rsidRDefault="00000000">
            <w:pPr>
              <w:pStyle w:val="TableContents"/>
            </w:pPr>
            <w:r>
              <w:t>Економски објекат- свињац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84F7" w14:textId="77777777" w:rsidR="00382090" w:rsidRDefault="00000000">
            <w:pPr>
              <w:pStyle w:val="TableContents"/>
            </w:pPr>
            <w:r>
              <w:t>351-2242/2017-III-05</w:t>
            </w:r>
          </w:p>
          <w:p w14:paraId="6BE1A18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19.11.2018.год</w:t>
            </w:r>
          </w:p>
        </w:tc>
      </w:tr>
      <w:tr w:rsidR="00382090" w14:paraId="6448B3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BEAA" w14:textId="77777777" w:rsidR="00382090" w:rsidRDefault="00000000">
            <w:pPr>
              <w:pStyle w:val="TableContents"/>
            </w:pPr>
            <w:r>
              <w:t>964.Душан Добрић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715A" w14:textId="77777777" w:rsidR="00382090" w:rsidRDefault="00000000">
            <w:pPr>
              <w:pStyle w:val="TableContents"/>
            </w:pPr>
            <w:r>
              <w:t>Ашања, Карађорђева, 27/А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4B43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CFA58" w14:textId="77777777" w:rsidR="00382090" w:rsidRDefault="00000000">
            <w:pPr>
              <w:pStyle w:val="TableContents"/>
            </w:pPr>
            <w:r>
              <w:t>351-1783/2017-III-05</w:t>
            </w:r>
          </w:p>
          <w:p w14:paraId="3FACD3D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08.11.2018.год</w:t>
            </w:r>
          </w:p>
        </w:tc>
      </w:tr>
      <w:tr w:rsidR="00382090" w14:paraId="64F57C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1CFD" w14:textId="77777777" w:rsidR="00382090" w:rsidRDefault="00000000">
            <w:pPr>
              <w:pStyle w:val="TableContents"/>
            </w:pPr>
            <w:r>
              <w:t>965.Драган Мићић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0927" w14:textId="77777777" w:rsidR="00382090" w:rsidRDefault="00000000">
            <w:pPr>
              <w:pStyle w:val="TableContents"/>
            </w:pPr>
            <w:r>
              <w:t>Нови Београд, Милутина Миланковића, 40/46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ADE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C38F" w14:textId="77777777" w:rsidR="00382090" w:rsidRDefault="00000000">
            <w:pPr>
              <w:pStyle w:val="TableContents"/>
            </w:pPr>
            <w:r>
              <w:t>351-1125/2018-III-05</w:t>
            </w:r>
          </w:p>
          <w:p w14:paraId="06401F1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13.11.2018.год</w:t>
            </w:r>
          </w:p>
        </w:tc>
      </w:tr>
      <w:tr w:rsidR="00382090" w14:paraId="003827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830A" w14:textId="77777777" w:rsidR="00382090" w:rsidRDefault="00000000">
            <w:pPr>
              <w:pStyle w:val="TableContents"/>
            </w:pPr>
            <w:r>
              <w:t>966.Драган Мићић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E65B" w14:textId="77777777" w:rsidR="00382090" w:rsidRDefault="00000000">
            <w:pPr>
              <w:pStyle w:val="TableContents"/>
            </w:pPr>
            <w:r>
              <w:t>Нови Београд, Милутина Миланковића, 40/46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151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D9B7" w14:textId="77777777" w:rsidR="00382090" w:rsidRDefault="00000000">
            <w:pPr>
              <w:pStyle w:val="TableContents"/>
            </w:pPr>
            <w:r>
              <w:t>351-1126/2018-III-05</w:t>
            </w:r>
          </w:p>
          <w:p w14:paraId="44620A7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13.11.2018.год</w:t>
            </w:r>
          </w:p>
        </w:tc>
      </w:tr>
      <w:tr w:rsidR="00382090" w14:paraId="7F8063B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278DD" w14:textId="77777777" w:rsidR="00382090" w:rsidRDefault="00000000">
            <w:pPr>
              <w:pStyle w:val="TableContents"/>
            </w:pPr>
            <w:r>
              <w:t>967.Драган Мићић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35695" w14:textId="77777777" w:rsidR="00382090" w:rsidRDefault="00000000">
            <w:pPr>
              <w:pStyle w:val="TableContents"/>
            </w:pPr>
            <w:r>
              <w:t>Нови Београд, Милутина Миланковића, 40/46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5EFD" w14:textId="77777777" w:rsidR="00382090" w:rsidRDefault="00000000">
            <w:pPr>
              <w:pStyle w:val="TableContents"/>
            </w:pPr>
            <w:r>
              <w:t>Економски објекат-котобања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20731" w14:textId="77777777" w:rsidR="00382090" w:rsidRDefault="00000000">
            <w:pPr>
              <w:pStyle w:val="TableContents"/>
            </w:pPr>
            <w:r>
              <w:t>351-1124/2018-III-05</w:t>
            </w:r>
          </w:p>
          <w:p w14:paraId="0C1AE99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13.11.2018.год</w:t>
            </w:r>
          </w:p>
        </w:tc>
      </w:tr>
      <w:tr w:rsidR="00382090" w14:paraId="26B84B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CBE8" w14:textId="77777777" w:rsidR="00382090" w:rsidRDefault="00000000">
            <w:pPr>
              <w:pStyle w:val="TableContents"/>
            </w:pPr>
            <w:r>
              <w:t>968.Слободан Бакић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6E81" w14:textId="77777777" w:rsidR="00382090" w:rsidRDefault="00000000">
            <w:pPr>
              <w:pStyle w:val="TableContents"/>
            </w:pPr>
            <w:r>
              <w:t>Попинци, ЈНА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220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63B8" w14:textId="77777777" w:rsidR="00382090" w:rsidRDefault="00000000">
            <w:pPr>
              <w:pStyle w:val="TableContents"/>
            </w:pPr>
            <w:r>
              <w:t>351-73/2017-III-05</w:t>
            </w:r>
          </w:p>
          <w:p w14:paraId="7AD05E2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17.10.2018.год</w:t>
            </w:r>
          </w:p>
        </w:tc>
      </w:tr>
      <w:tr w:rsidR="00382090" w14:paraId="5609C9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1685F" w14:textId="77777777" w:rsidR="00382090" w:rsidRDefault="00000000">
            <w:pPr>
              <w:pStyle w:val="TableContents"/>
            </w:pPr>
            <w:r>
              <w:t>969.Слободан Бакић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B703" w14:textId="77777777" w:rsidR="00382090" w:rsidRDefault="00000000">
            <w:pPr>
              <w:pStyle w:val="TableContents"/>
            </w:pPr>
            <w:r>
              <w:t>Попинци, ЈНА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2D844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F6B03" w14:textId="77777777" w:rsidR="00382090" w:rsidRDefault="00000000">
            <w:pPr>
              <w:pStyle w:val="TableContents"/>
            </w:pPr>
            <w:r>
              <w:t>351-74/2017-III-05</w:t>
            </w:r>
          </w:p>
          <w:p w14:paraId="251948C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17.10.2018.год</w:t>
            </w:r>
          </w:p>
        </w:tc>
      </w:tr>
      <w:tr w:rsidR="00382090" w14:paraId="212249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E00A5" w14:textId="77777777" w:rsidR="00382090" w:rsidRDefault="00000000">
            <w:pPr>
              <w:pStyle w:val="TableContents"/>
            </w:pPr>
            <w:r>
              <w:t>970.Драгана Крстановић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BA551" w14:textId="77777777" w:rsidR="00382090" w:rsidRDefault="00000000">
            <w:pPr>
              <w:pStyle w:val="TableContents"/>
            </w:pPr>
            <w:r>
              <w:t>Београд, Кулина Бана,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D31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0752" w14:textId="77777777" w:rsidR="00382090" w:rsidRDefault="00000000">
            <w:pPr>
              <w:pStyle w:val="TableContents"/>
            </w:pPr>
            <w:r>
              <w:t>351-833/2018-III-05</w:t>
            </w:r>
          </w:p>
          <w:p w14:paraId="53D4ADF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22.11.2018.год</w:t>
            </w:r>
          </w:p>
        </w:tc>
      </w:tr>
      <w:tr w:rsidR="00382090" w14:paraId="2EC5EF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CD45" w14:textId="77777777" w:rsidR="00382090" w:rsidRDefault="00000000">
            <w:pPr>
              <w:pStyle w:val="TableContents"/>
            </w:pPr>
            <w:r>
              <w:t xml:space="preserve">971.Милан и </w:t>
            </w:r>
            <w:r>
              <w:lastRenderedPageBreak/>
              <w:t>Симка Петаковић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9AEB" w14:textId="77777777" w:rsidR="00382090" w:rsidRDefault="00000000">
            <w:pPr>
              <w:pStyle w:val="TableContents"/>
            </w:pPr>
            <w:r>
              <w:lastRenderedPageBreak/>
              <w:t xml:space="preserve">Доњи Товарник, </w:t>
            </w:r>
            <w:r>
              <w:lastRenderedPageBreak/>
              <w:t>Браће Шовљански, 49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214D2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820C" w14:textId="77777777" w:rsidR="00382090" w:rsidRDefault="00000000">
            <w:pPr>
              <w:pStyle w:val="TableContents"/>
            </w:pPr>
            <w:r>
              <w:t>351-2303/2017-III-05</w:t>
            </w:r>
          </w:p>
          <w:p w14:paraId="5B6AE45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21.11.2018.год</w:t>
            </w:r>
          </w:p>
        </w:tc>
      </w:tr>
      <w:tr w:rsidR="00382090" w14:paraId="5B0354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FBE6" w14:textId="77777777" w:rsidR="00382090" w:rsidRDefault="00000000">
            <w:pPr>
              <w:pStyle w:val="TableContents"/>
            </w:pPr>
            <w:r>
              <w:lastRenderedPageBreak/>
              <w:t>972.Србијанка и Марија Видмар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9AFC1" w14:textId="77777777" w:rsidR="00382090" w:rsidRDefault="00000000">
            <w:pPr>
              <w:pStyle w:val="TableContents"/>
            </w:pPr>
            <w:r>
              <w:t>Шимановци, Михаљевачка,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22B5" w14:textId="77777777" w:rsidR="00382090" w:rsidRDefault="00000000">
            <w:pPr>
              <w:pStyle w:val="TableContents"/>
            </w:pPr>
            <w:r>
              <w:t>-Помоћни објекат-котларница и шупа,</w:t>
            </w:r>
          </w:p>
          <w:p w14:paraId="5F9837F2" w14:textId="77777777" w:rsidR="00382090" w:rsidRDefault="00000000">
            <w:pPr>
              <w:pStyle w:val="TableContents"/>
            </w:pPr>
            <w:r>
              <w:t>-Два помоћна објекта-шупе</w:t>
            </w:r>
          </w:p>
          <w:p w14:paraId="6DA7269D" w14:textId="77777777" w:rsidR="00382090" w:rsidRDefault="00382090">
            <w:pPr>
              <w:pStyle w:val="TableContents"/>
            </w:pP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3DDC" w14:textId="77777777" w:rsidR="00382090" w:rsidRDefault="00000000">
            <w:pPr>
              <w:pStyle w:val="TableContents"/>
            </w:pPr>
            <w:r>
              <w:t>351-305/2018-III-05</w:t>
            </w:r>
          </w:p>
          <w:p w14:paraId="392EFF4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26.11.2018.год</w:t>
            </w:r>
          </w:p>
        </w:tc>
      </w:tr>
      <w:tr w:rsidR="00382090" w14:paraId="3E5973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386C" w14:textId="77777777" w:rsidR="00382090" w:rsidRDefault="00000000">
            <w:pPr>
              <w:pStyle w:val="TableContents"/>
            </w:pPr>
            <w:r>
              <w:t>973.Верица Роса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4593" w14:textId="77777777" w:rsidR="00382090" w:rsidRDefault="00000000">
            <w:pPr>
              <w:pStyle w:val="TableContents"/>
            </w:pPr>
            <w:r>
              <w:t>Ашања, Добровољачка, 18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5F70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FDEB" w14:textId="77777777" w:rsidR="00382090" w:rsidRDefault="00000000">
            <w:pPr>
              <w:pStyle w:val="TableContents"/>
            </w:pPr>
            <w:r>
              <w:t>351-1422/2017-III-05</w:t>
            </w:r>
          </w:p>
          <w:p w14:paraId="7153FE8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26.11.2018.год</w:t>
            </w:r>
          </w:p>
        </w:tc>
      </w:tr>
      <w:tr w:rsidR="00382090" w14:paraId="52978B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DCEF" w14:textId="77777777" w:rsidR="00382090" w:rsidRDefault="00000000">
            <w:pPr>
              <w:pStyle w:val="TableContents"/>
            </w:pPr>
            <w:r>
              <w:t>974.Драган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77A6B" w14:textId="77777777" w:rsidR="00382090" w:rsidRDefault="00000000">
            <w:pPr>
              <w:pStyle w:val="TableContents"/>
            </w:pPr>
            <w:r>
              <w:t>Пећинци, Слободана Бајића, 108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1A2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96993" w14:textId="77777777" w:rsidR="00382090" w:rsidRDefault="00000000">
            <w:pPr>
              <w:pStyle w:val="TableContents"/>
            </w:pPr>
            <w:r>
              <w:t>351-927/2018-III-05</w:t>
            </w:r>
          </w:p>
          <w:p w14:paraId="6113E07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05.11.2018.год</w:t>
            </w:r>
          </w:p>
        </w:tc>
      </w:tr>
      <w:tr w:rsidR="00382090" w14:paraId="1ADCE7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AC0A9" w14:textId="77777777" w:rsidR="00382090" w:rsidRDefault="00000000">
            <w:pPr>
              <w:pStyle w:val="TableContents"/>
            </w:pPr>
            <w:r>
              <w:t>975.Драган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E49D" w14:textId="77777777" w:rsidR="00382090" w:rsidRDefault="00000000">
            <w:pPr>
              <w:pStyle w:val="TableContents"/>
            </w:pPr>
            <w:r>
              <w:t>Пећинци, Слободана Бајића, 108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85758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  <w:p w14:paraId="644B8BA1" w14:textId="77777777" w:rsidR="00382090" w:rsidRDefault="00000000">
            <w:pPr>
              <w:pStyle w:val="TableContents"/>
            </w:pPr>
            <w:r>
              <w:t>-Три економска објекта-остава,свињци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9653" w14:textId="77777777" w:rsidR="00382090" w:rsidRDefault="00000000">
            <w:pPr>
              <w:pStyle w:val="TableContents"/>
            </w:pPr>
            <w:r>
              <w:t>351-923/2018-III-05</w:t>
            </w:r>
          </w:p>
          <w:p w14:paraId="32EBCB2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05.11.2018.год</w:t>
            </w:r>
          </w:p>
        </w:tc>
      </w:tr>
      <w:tr w:rsidR="00382090" w14:paraId="479156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78B7" w14:textId="77777777" w:rsidR="00382090" w:rsidRDefault="00000000">
            <w:pPr>
              <w:pStyle w:val="TableContents"/>
            </w:pPr>
            <w:r>
              <w:t>976.Жикица Грујић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5BC14" w14:textId="77777777" w:rsidR="00382090" w:rsidRDefault="00000000">
            <w:pPr>
              <w:pStyle w:val="TableContents"/>
            </w:pPr>
            <w:r>
              <w:t>Сибач, Маршала Тита,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D1C8F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9D38" w14:textId="77777777" w:rsidR="00382090" w:rsidRDefault="00000000">
            <w:pPr>
              <w:pStyle w:val="TableContents"/>
            </w:pPr>
            <w:r>
              <w:t>351-583/2017-III-05</w:t>
            </w:r>
          </w:p>
          <w:p w14:paraId="37B5768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21.11.2018.год</w:t>
            </w:r>
          </w:p>
        </w:tc>
      </w:tr>
      <w:tr w:rsidR="00382090" w14:paraId="450E2C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06E8C" w14:textId="77777777" w:rsidR="00382090" w:rsidRDefault="00000000">
            <w:pPr>
              <w:pStyle w:val="TableContents"/>
            </w:pPr>
            <w:r>
              <w:t>977.Ђорђе Ранковић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DC18E" w14:textId="77777777" w:rsidR="00382090" w:rsidRDefault="00000000">
            <w:pPr>
              <w:pStyle w:val="TableContents"/>
            </w:pPr>
            <w:r>
              <w:t>Ашања, Гвозденова, 15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7567A" w14:textId="77777777" w:rsidR="00382090" w:rsidRDefault="00000000">
            <w:pPr>
              <w:pStyle w:val="TableContents"/>
            </w:pPr>
            <w:r>
              <w:t>-Два помоћна објекта-гаража и шупа за дрва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63C2" w14:textId="77777777" w:rsidR="00382090" w:rsidRDefault="00000000">
            <w:pPr>
              <w:pStyle w:val="TableContents"/>
            </w:pPr>
            <w:r>
              <w:t>351-1029/2010-III-05</w:t>
            </w:r>
          </w:p>
          <w:p w14:paraId="7968D05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03.12.2018.год</w:t>
            </w:r>
          </w:p>
        </w:tc>
      </w:tr>
      <w:tr w:rsidR="00382090" w14:paraId="691EEF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A2E35" w14:textId="77777777" w:rsidR="00382090" w:rsidRDefault="00000000">
            <w:pPr>
              <w:pStyle w:val="TableContents"/>
            </w:pPr>
            <w:r>
              <w:t>978.Радослав Димић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B90C2" w14:textId="77777777" w:rsidR="00382090" w:rsidRDefault="00000000">
            <w:pPr>
              <w:pStyle w:val="TableContents"/>
            </w:pPr>
            <w:r>
              <w:t>Нови Београд, Вајара Живојина Лукића,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0C5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13DE" w14:textId="77777777" w:rsidR="00382090" w:rsidRDefault="00000000">
            <w:pPr>
              <w:pStyle w:val="TableContents"/>
            </w:pPr>
            <w:r>
              <w:t>351-1272/2018-III-05</w:t>
            </w:r>
          </w:p>
          <w:p w14:paraId="47F6FB9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03.12.2018.год</w:t>
            </w:r>
          </w:p>
        </w:tc>
      </w:tr>
      <w:tr w:rsidR="00382090" w14:paraId="0B55C9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98B73" w14:textId="77777777" w:rsidR="00382090" w:rsidRDefault="00000000">
            <w:pPr>
              <w:pStyle w:val="TableContents"/>
            </w:pPr>
            <w:r>
              <w:t>979.Дарко Лаушевић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A446" w14:textId="77777777" w:rsidR="00382090" w:rsidRDefault="00000000">
            <w:pPr>
              <w:pStyle w:val="TableContents"/>
            </w:pPr>
            <w:r>
              <w:t>Петровчић, Душана Вукасовића, 104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080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5615" w14:textId="77777777" w:rsidR="00382090" w:rsidRDefault="00000000">
            <w:pPr>
              <w:pStyle w:val="TableContents"/>
            </w:pPr>
            <w:r>
              <w:t>351-1089/2018-III-05</w:t>
            </w:r>
          </w:p>
          <w:p w14:paraId="66A60D3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29.10.2018.год</w:t>
            </w:r>
          </w:p>
        </w:tc>
      </w:tr>
      <w:tr w:rsidR="00382090" w14:paraId="5D7A97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0681" w14:textId="77777777" w:rsidR="00382090" w:rsidRDefault="00000000">
            <w:pPr>
              <w:pStyle w:val="TableContents"/>
            </w:pPr>
            <w:r>
              <w:t>980.Шмигић Наташа, Тијана, Татјана и Јелена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6C5D" w14:textId="77777777" w:rsidR="00382090" w:rsidRDefault="00000000">
            <w:pPr>
              <w:pStyle w:val="TableContents"/>
            </w:pPr>
            <w:r>
              <w:t>-Нови Београд, Др. Ивана Рибара, 154</w:t>
            </w:r>
          </w:p>
          <w:p w14:paraId="4F29FC08" w14:textId="77777777" w:rsidR="00382090" w:rsidRDefault="00000000">
            <w:pPr>
              <w:pStyle w:val="TableContents"/>
            </w:pPr>
            <w:r>
              <w:t>-Београд, 29. новембра, 102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AD5A" w14:textId="77777777" w:rsidR="00382090" w:rsidRDefault="00000000">
            <w:pPr>
              <w:pStyle w:val="TableContents"/>
            </w:pPr>
            <w:r>
              <w:t>Стамбени објекат-доградња и надоградња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5257F" w14:textId="77777777" w:rsidR="00382090" w:rsidRDefault="00000000">
            <w:pPr>
              <w:pStyle w:val="TableContents"/>
            </w:pPr>
            <w:r>
              <w:t>351-1203/2018-III-05</w:t>
            </w:r>
          </w:p>
          <w:p w14:paraId="331C3DC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29.11.2018.год</w:t>
            </w:r>
          </w:p>
        </w:tc>
      </w:tr>
      <w:tr w:rsidR="00382090" w14:paraId="5589F8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361B" w14:textId="77777777" w:rsidR="00382090" w:rsidRDefault="00000000">
            <w:pPr>
              <w:pStyle w:val="TableContents"/>
            </w:pPr>
            <w:r>
              <w:t>981.Анђелка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8119" w14:textId="77777777" w:rsidR="00382090" w:rsidRDefault="00000000">
            <w:pPr>
              <w:pStyle w:val="TableContents"/>
            </w:pPr>
            <w:r>
              <w:t>Шимановци, 7.Јули,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8D6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67ED" w14:textId="77777777" w:rsidR="00382090" w:rsidRDefault="00000000">
            <w:pPr>
              <w:pStyle w:val="TableContents"/>
            </w:pPr>
            <w:r>
              <w:t>351-1215/2018-III-05</w:t>
            </w:r>
          </w:p>
          <w:p w14:paraId="70F3D6F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06.12.2018.год</w:t>
            </w:r>
          </w:p>
        </w:tc>
      </w:tr>
      <w:tr w:rsidR="00382090" w14:paraId="5DCB4C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5DAF1" w14:textId="77777777" w:rsidR="00382090" w:rsidRDefault="00000000">
            <w:pPr>
              <w:pStyle w:val="TableContents"/>
            </w:pPr>
            <w:r>
              <w:t>982.Анђелка Мандић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D1E13" w14:textId="77777777" w:rsidR="00382090" w:rsidRDefault="00000000">
            <w:pPr>
              <w:pStyle w:val="TableContents"/>
            </w:pPr>
            <w:r>
              <w:t>Шимановци, 7.Јули, 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A687" w14:textId="77777777" w:rsidR="00382090" w:rsidRDefault="00000000">
            <w:pPr>
              <w:pStyle w:val="TableContents"/>
            </w:pPr>
            <w:r>
              <w:t>-Два помоћна објекта-шупе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6AE6" w14:textId="77777777" w:rsidR="00382090" w:rsidRDefault="00000000">
            <w:pPr>
              <w:pStyle w:val="TableContents"/>
            </w:pPr>
            <w:r>
              <w:t>351-1213/2018-III-05</w:t>
            </w:r>
          </w:p>
          <w:p w14:paraId="5A5DDBE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06.12.2018.год</w:t>
            </w:r>
          </w:p>
        </w:tc>
      </w:tr>
      <w:tr w:rsidR="00382090" w14:paraId="0459B10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3FB5" w14:textId="77777777" w:rsidR="00382090" w:rsidRDefault="00000000">
            <w:pPr>
              <w:pStyle w:val="TableContents"/>
            </w:pPr>
            <w:r>
              <w:t>983.Јован Вучинић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FBB0" w14:textId="77777777" w:rsidR="00382090" w:rsidRDefault="00000000">
            <w:pPr>
              <w:pStyle w:val="TableContents"/>
            </w:pPr>
            <w:r>
              <w:t>Шимановци, Голубиначка,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6F3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6A0D7" w14:textId="77777777" w:rsidR="00382090" w:rsidRDefault="00000000">
            <w:pPr>
              <w:pStyle w:val="TableContents"/>
            </w:pPr>
            <w:r>
              <w:t>351-350/2018-III-05</w:t>
            </w:r>
          </w:p>
          <w:p w14:paraId="59754EB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28.11.2018.год</w:t>
            </w:r>
          </w:p>
        </w:tc>
      </w:tr>
      <w:tr w:rsidR="00382090" w14:paraId="1B0E94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23C3" w14:textId="77777777" w:rsidR="00382090" w:rsidRDefault="00000000">
            <w:pPr>
              <w:pStyle w:val="TableContents"/>
            </w:pPr>
            <w:r>
              <w:t>984.Јован Вучинић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FD15" w14:textId="77777777" w:rsidR="00382090" w:rsidRDefault="00000000">
            <w:pPr>
              <w:pStyle w:val="TableContents"/>
            </w:pPr>
            <w:r>
              <w:t>Шимановци, Голубиначка, 89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D13E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440CFD5B" w14:textId="77777777" w:rsidR="00382090" w:rsidRDefault="00000000">
            <w:pPr>
              <w:pStyle w:val="TableContents"/>
            </w:pPr>
            <w:r>
              <w:t>-Два економска објекта- 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070FD" w14:textId="77777777" w:rsidR="00382090" w:rsidRDefault="00000000">
            <w:pPr>
              <w:pStyle w:val="TableContents"/>
            </w:pPr>
            <w:r>
              <w:t>351-351/2018-III-05</w:t>
            </w:r>
          </w:p>
          <w:p w14:paraId="2BDB671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28.11.2018.год</w:t>
            </w:r>
          </w:p>
        </w:tc>
      </w:tr>
      <w:tr w:rsidR="00382090" w14:paraId="3E4FC4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471B" w14:textId="77777777" w:rsidR="00382090" w:rsidRDefault="00000000">
            <w:pPr>
              <w:pStyle w:val="TableContents"/>
            </w:pPr>
            <w:r>
              <w:t>985.Радислав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8C15" w14:textId="77777777" w:rsidR="00382090" w:rsidRDefault="00000000">
            <w:pPr>
              <w:pStyle w:val="TableContents"/>
            </w:pPr>
            <w:r>
              <w:t>Пећинци, Браће Марковић,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E11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4F291" w14:textId="77777777" w:rsidR="00382090" w:rsidRDefault="00000000">
            <w:pPr>
              <w:pStyle w:val="TableContents"/>
            </w:pPr>
            <w:r>
              <w:t>351-1593/2017-III-05</w:t>
            </w:r>
          </w:p>
          <w:p w14:paraId="245A7BE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10.12.2018.год</w:t>
            </w:r>
          </w:p>
        </w:tc>
      </w:tr>
      <w:tr w:rsidR="00382090" w14:paraId="6542A5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DC58" w14:textId="77777777" w:rsidR="00382090" w:rsidRDefault="00000000">
            <w:pPr>
              <w:pStyle w:val="TableContents"/>
            </w:pPr>
            <w:r>
              <w:t>986..Радислав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DD15" w14:textId="77777777" w:rsidR="00382090" w:rsidRDefault="00000000">
            <w:pPr>
              <w:pStyle w:val="TableContents"/>
            </w:pPr>
            <w:r>
              <w:t>Пећинци, Браће Марковић, 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428C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DF7C" w14:textId="77777777" w:rsidR="00382090" w:rsidRDefault="00000000">
            <w:pPr>
              <w:pStyle w:val="TableContents"/>
            </w:pPr>
            <w:r>
              <w:t>351-1592/2018-III-05</w:t>
            </w:r>
          </w:p>
          <w:p w14:paraId="56325DB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10.12.2018.год</w:t>
            </w:r>
          </w:p>
        </w:tc>
      </w:tr>
      <w:tr w:rsidR="00382090" w14:paraId="46CCB1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4A84" w14:textId="77777777" w:rsidR="00382090" w:rsidRDefault="00000000">
            <w:pPr>
              <w:pStyle w:val="TableContents"/>
            </w:pPr>
            <w:r>
              <w:t>987.Златибор Лепојевић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B867D" w14:textId="77777777" w:rsidR="00382090" w:rsidRDefault="00000000">
            <w:pPr>
              <w:pStyle w:val="TableContents"/>
            </w:pPr>
            <w:r>
              <w:t>Шимановци, Катанић сокак,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34FC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7CA7A" w14:textId="77777777" w:rsidR="00382090" w:rsidRDefault="00000000">
            <w:pPr>
              <w:pStyle w:val="TableContents"/>
            </w:pPr>
            <w:r>
              <w:t>351-651/2018-III-05</w:t>
            </w:r>
          </w:p>
          <w:p w14:paraId="4D6F6D9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26.11.2018.год</w:t>
            </w:r>
          </w:p>
        </w:tc>
      </w:tr>
      <w:tr w:rsidR="00382090" w14:paraId="5E7D2D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214FA" w14:textId="77777777" w:rsidR="00382090" w:rsidRDefault="00000000">
            <w:pPr>
              <w:pStyle w:val="TableContents"/>
            </w:pPr>
            <w:r>
              <w:lastRenderedPageBreak/>
              <w:t>988.Златибор Лепојевић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8B5E" w14:textId="77777777" w:rsidR="00382090" w:rsidRDefault="00000000">
            <w:pPr>
              <w:pStyle w:val="TableContents"/>
            </w:pPr>
            <w:r>
              <w:t>Шимановци, Катанић сокак,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791A" w14:textId="77777777" w:rsidR="00382090" w:rsidRDefault="00000000">
            <w:pPr>
              <w:pStyle w:val="TableContents"/>
            </w:pPr>
            <w:r>
              <w:t>-Помоћни објекат-гаража и 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C047" w14:textId="77777777" w:rsidR="00382090" w:rsidRDefault="00000000">
            <w:pPr>
              <w:pStyle w:val="TableContents"/>
            </w:pPr>
            <w:r>
              <w:t>351-650/2018-III-05</w:t>
            </w:r>
          </w:p>
          <w:p w14:paraId="7505117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26.11.2018.год</w:t>
            </w:r>
          </w:p>
        </w:tc>
      </w:tr>
      <w:tr w:rsidR="00382090" w14:paraId="1A612C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EE98C" w14:textId="77777777" w:rsidR="00382090" w:rsidRDefault="00000000">
            <w:pPr>
              <w:pStyle w:val="TableContents"/>
            </w:pPr>
            <w:r>
              <w:t>989.Јовица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5836" w14:textId="77777777" w:rsidR="00382090" w:rsidRDefault="00000000">
            <w:pPr>
              <w:pStyle w:val="TableContents"/>
            </w:pPr>
            <w:r>
              <w:t>Обреж,Иве Лоле Рибара,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B383" w14:textId="77777777" w:rsidR="00382090" w:rsidRDefault="00000000">
            <w:pPr>
              <w:pStyle w:val="TableContents"/>
            </w:pPr>
            <w:r>
              <w:t>Стамбени објекат -доградња и надоградња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734A" w14:textId="77777777" w:rsidR="00382090" w:rsidRDefault="00000000">
            <w:pPr>
              <w:pStyle w:val="TableContents"/>
            </w:pPr>
            <w:r>
              <w:t>351-2199/2017-III-05</w:t>
            </w:r>
          </w:p>
          <w:p w14:paraId="53E885C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03.12.2018.год</w:t>
            </w:r>
          </w:p>
        </w:tc>
      </w:tr>
      <w:tr w:rsidR="00382090" w14:paraId="43373C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C8F8" w14:textId="77777777" w:rsidR="00382090" w:rsidRDefault="00000000">
            <w:pPr>
              <w:pStyle w:val="TableContents"/>
            </w:pPr>
            <w:r>
              <w:t>990..Јовица Плавшић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936F" w14:textId="77777777" w:rsidR="00382090" w:rsidRDefault="00000000">
            <w:pPr>
              <w:pStyle w:val="TableContents"/>
            </w:pPr>
            <w:r>
              <w:t>Обреж,Иве Лоле Рибара,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CBC9" w14:textId="77777777" w:rsidR="00382090" w:rsidRDefault="00000000">
            <w:pPr>
              <w:pStyle w:val="TableContents"/>
            </w:pPr>
            <w:r>
              <w:t>-Три помоћна објекта-шупе,</w:t>
            </w:r>
          </w:p>
          <w:p w14:paraId="0018BC49" w14:textId="77777777" w:rsidR="00382090" w:rsidRDefault="00000000">
            <w:pPr>
              <w:pStyle w:val="TableContents"/>
            </w:pPr>
            <w:r>
              <w:t>-Економски објекат-котобања и 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BDCF6" w14:textId="77777777" w:rsidR="00382090" w:rsidRDefault="00000000">
            <w:pPr>
              <w:pStyle w:val="TableContents"/>
            </w:pPr>
            <w:r>
              <w:t>351-911/2017-III-05</w:t>
            </w:r>
          </w:p>
          <w:p w14:paraId="0C58BC2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03.12.2018.год</w:t>
            </w:r>
          </w:p>
        </w:tc>
      </w:tr>
      <w:tr w:rsidR="00382090" w14:paraId="733777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B88B" w14:textId="77777777" w:rsidR="00382090" w:rsidRDefault="00000000">
            <w:pPr>
              <w:pStyle w:val="TableContents"/>
            </w:pPr>
            <w:r>
              <w:t>991.Горан Јаглетић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6F43" w14:textId="77777777" w:rsidR="00382090" w:rsidRDefault="00000000">
            <w:pPr>
              <w:pStyle w:val="TableContents"/>
            </w:pPr>
            <w:r>
              <w:t>Сремски Михаљевци, Шимановачка,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0AB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A1E13" w14:textId="77777777" w:rsidR="00382090" w:rsidRDefault="00000000">
            <w:pPr>
              <w:pStyle w:val="TableContents"/>
            </w:pPr>
            <w:r>
              <w:t>351-1380/2018-III-05</w:t>
            </w:r>
          </w:p>
          <w:p w14:paraId="7E508CD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10.12.2018.год</w:t>
            </w:r>
          </w:p>
        </w:tc>
      </w:tr>
      <w:tr w:rsidR="00382090" w14:paraId="1D716D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FB84" w14:textId="77777777" w:rsidR="00382090" w:rsidRDefault="00000000">
            <w:pPr>
              <w:pStyle w:val="TableContents"/>
            </w:pPr>
            <w:r>
              <w:t>992.Горан Јаглетић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B705" w14:textId="77777777" w:rsidR="00382090" w:rsidRDefault="00000000">
            <w:pPr>
              <w:pStyle w:val="TableContents"/>
            </w:pPr>
            <w:r>
              <w:t>Сремски Михаљевци, Шимановачка, 44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8F9E8" w14:textId="77777777" w:rsidR="00382090" w:rsidRDefault="00000000">
            <w:pPr>
              <w:pStyle w:val="TableContents"/>
            </w:pPr>
            <w:r>
              <w:t>-Два помоћна објекта-шупа</w:t>
            </w:r>
          </w:p>
          <w:p w14:paraId="075810E0" w14:textId="77777777" w:rsidR="00382090" w:rsidRDefault="00000000">
            <w:pPr>
              <w:pStyle w:val="TableContents"/>
            </w:pPr>
            <w:r>
              <w:t>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C21D0" w14:textId="77777777" w:rsidR="00382090" w:rsidRDefault="00000000">
            <w:pPr>
              <w:pStyle w:val="TableContents"/>
            </w:pPr>
            <w:r>
              <w:t>351-1280/2018-III-05</w:t>
            </w:r>
          </w:p>
          <w:p w14:paraId="12FA0A7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10.12.2018.год</w:t>
            </w:r>
          </w:p>
        </w:tc>
      </w:tr>
      <w:tr w:rsidR="00382090" w14:paraId="6C4D1C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426F0" w14:textId="77777777" w:rsidR="00382090" w:rsidRDefault="00000000">
            <w:pPr>
              <w:pStyle w:val="TableContents"/>
            </w:pPr>
            <w:r>
              <w:t>993.Јован Нинкић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9583" w14:textId="77777777" w:rsidR="00382090" w:rsidRDefault="00000000">
            <w:pPr>
              <w:pStyle w:val="TableContents"/>
            </w:pPr>
            <w:r>
              <w:t>Прхово, Иве Лоле Рибара,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91A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A0C41" w14:textId="77777777" w:rsidR="00382090" w:rsidRDefault="00000000">
            <w:pPr>
              <w:pStyle w:val="TableContents"/>
            </w:pPr>
            <w:r>
              <w:t>351-2827/2017-III-05</w:t>
            </w:r>
          </w:p>
          <w:p w14:paraId="687504F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11.12.2018.год</w:t>
            </w:r>
          </w:p>
        </w:tc>
      </w:tr>
      <w:tr w:rsidR="00382090" w14:paraId="09A60F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215D" w14:textId="77777777" w:rsidR="00382090" w:rsidRDefault="00000000">
            <w:pPr>
              <w:pStyle w:val="TableContents"/>
            </w:pPr>
            <w:r>
              <w:t>994.Јован Нинкић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EC63" w14:textId="77777777" w:rsidR="00382090" w:rsidRDefault="00000000">
            <w:pPr>
              <w:pStyle w:val="TableContents"/>
            </w:pPr>
            <w:r>
              <w:t>Прхово, Иве Лоле Рибара, 34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789F" w14:textId="77777777" w:rsidR="00382090" w:rsidRDefault="00000000">
            <w:pPr>
              <w:pStyle w:val="TableContents"/>
            </w:pPr>
            <w:r>
              <w:t>-Четири помоћна објекта- летња кухиња, шупе, гаража,</w:t>
            </w:r>
          </w:p>
          <w:p w14:paraId="7D021964" w14:textId="77777777" w:rsidR="00382090" w:rsidRDefault="00000000">
            <w:pPr>
              <w:pStyle w:val="TableContents"/>
            </w:pPr>
            <w:r>
              <w:t>Два економска објекта-штала,ајнфорт и котобања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502EB" w14:textId="77777777" w:rsidR="00382090" w:rsidRDefault="00000000">
            <w:pPr>
              <w:pStyle w:val="TableContents"/>
            </w:pPr>
            <w:r>
              <w:t>351-2829/2017-III-05</w:t>
            </w:r>
          </w:p>
          <w:p w14:paraId="739DD94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11.12.2018.год</w:t>
            </w:r>
          </w:p>
        </w:tc>
      </w:tr>
      <w:tr w:rsidR="00382090" w14:paraId="78E706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FBBDE" w14:textId="77777777" w:rsidR="00382090" w:rsidRDefault="00000000">
            <w:pPr>
              <w:pStyle w:val="TableContents"/>
            </w:pPr>
            <w:r>
              <w:t>995.СЗТР „ЂУРЂЕВИЋ“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0984" w14:textId="77777777" w:rsidR="00382090" w:rsidRDefault="00000000">
            <w:pPr>
              <w:pStyle w:val="TableContents"/>
            </w:pPr>
            <w:r>
              <w:t>Суботиште, Индустријска зона,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ECF0" w14:textId="77777777" w:rsidR="00382090" w:rsidRDefault="00000000">
            <w:pPr>
              <w:pStyle w:val="TableContents"/>
            </w:pPr>
            <w:r>
              <w:t>Доградња производног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80D0" w14:textId="77777777" w:rsidR="00382090" w:rsidRDefault="00000000">
            <w:pPr>
              <w:pStyle w:val="TableContents"/>
            </w:pPr>
            <w:r>
              <w:t>351-1138/2018-III-05</w:t>
            </w:r>
          </w:p>
          <w:p w14:paraId="36E48C4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13.12.2018.год</w:t>
            </w:r>
          </w:p>
        </w:tc>
      </w:tr>
      <w:tr w:rsidR="00382090" w14:paraId="129CE4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563AF" w14:textId="77777777" w:rsidR="00382090" w:rsidRDefault="00000000">
            <w:pPr>
              <w:pStyle w:val="TableContents"/>
            </w:pPr>
            <w:r>
              <w:t>996..СЗТР „ЂУРЂЕВИЋ“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E2157" w14:textId="77777777" w:rsidR="00382090" w:rsidRDefault="00000000">
            <w:pPr>
              <w:pStyle w:val="TableContents"/>
            </w:pPr>
            <w:r>
              <w:t>Суботиште, Индустријска зона,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EE9B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8EA5" w14:textId="77777777" w:rsidR="00382090" w:rsidRDefault="00000000">
            <w:pPr>
              <w:pStyle w:val="TableContents"/>
            </w:pPr>
            <w:r>
              <w:t>351-1132/2018-III-05</w:t>
            </w:r>
          </w:p>
          <w:p w14:paraId="55CC1DB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13.12.2018.год</w:t>
            </w:r>
          </w:p>
        </w:tc>
      </w:tr>
      <w:tr w:rsidR="00382090" w14:paraId="1BB8A9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6A83" w14:textId="77777777" w:rsidR="00382090" w:rsidRDefault="00000000">
            <w:pPr>
              <w:pStyle w:val="TableContents"/>
            </w:pPr>
            <w:r>
              <w:t>997.Перица Ћирковић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DBDC" w14:textId="77777777" w:rsidR="00382090" w:rsidRDefault="00000000">
            <w:pPr>
              <w:pStyle w:val="TableContents"/>
            </w:pPr>
            <w:r>
              <w:t>Обреж,Неше Веркића,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A709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D6F39" w14:textId="77777777" w:rsidR="00382090" w:rsidRDefault="00000000">
            <w:pPr>
              <w:pStyle w:val="TableContents"/>
            </w:pPr>
            <w:r>
              <w:t>351-1124/2017-III-05</w:t>
            </w:r>
          </w:p>
          <w:p w14:paraId="1B90C3E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06.12.2018.год</w:t>
            </w:r>
          </w:p>
        </w:tc>
      </w:tr>
      <w:tr w:rsidR="00382090" w14:paraId="727613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FBE0E" w14:textId="77777777" w:rsidR="00382090" w:rsidRDefault="00000000">
            <w:pPr>
              <w:pStyle w:val="TableContents"/>
            </w:pPr>
            <w:r>
              <w:t>998.Перица Ћирковић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DF3A" w14:textId="77777777" w:rsidR="00382090" w:rsidRDefault="00000000">
            <w:pPr>
              <w:pStyle w:val="TableContents"/>
            </w:pPr>
            <w:r>
              <w:t>Обреж,Неше Веркића, 68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7A20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1776" w14:textId="77777777" w:rsidR="00382090" w:rsidRDefault="00000000">
            <w:pPr>
              <w:pStyle w:val="TableContents"/>
            </w:pPr>
            <w:r>
              <w:t>351-1123/2017-III-05</w:t>
            </w:r>
          </w:p>
          <w:p w14:paraId="04D4CAD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06.12.2018.год</w:t>
            </w:r>
          </w:p>
        </w:tc>
      </w:tr>
      <w:tr w:rsidR="00382090" w14:paraId="77784B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A34A" w14:textId="77777777" w:rsidR="00382090" w:rsidRDefault="00000000">
            <w:pPr>
              <w:pStyle w:val="TableContents"/>
            </w:pPr>
            <w:r>
              <w:t>999.Босиљка Радивојевић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212E5" w14:textId="77777777" w:rsidR="00382090" w:rsidRDefault="00000000">
            <w:pPr>
              <w:pStyle w:val="TableContents"/>
            </w:pPr>
            <w:r>
              <w:t>Шимановци, Прховачка, 92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99D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5485" w14:textId="77777777" w:rsidR="00382090" w:rsidRDefault="00000000">
            <w:pPr>
              <w:pStyle w:val="TableContents"/>
            </w:pPr>
            <w:r>
              <w:t>351-179/2018-III-05</w:t>
            </w:r>
          </w:p>
          <w:p w14:paraId="0B0C71D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26.11.2018.год</w:t>
            </w:r>
          </w:p>
        </w:tc>
      </w:tr>
      <w:tr w:rsidR="00382090" w14:paraId="08AD97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DAF06" w14:textId="77777777" w:rsidR="00382090" w:rsidRDefault="00000000">
            <w:pPr>
              <w:pStyle w:val="TableContents"/>
            </w:pPr>
            <w:r>
              <w:t>1000.Дејан Пражић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624E" w14:textId="77777777" w:rsidR="00382090" w:rsidRDefault="00000000">
            <w:pPr>
              <w:pStyle w:val="TableContents"/>
            </w:pPr>
            <w:r>
              <w:t>Деч, Војвођанска,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1E1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CE7F" w14:textId="77777777" w:rsidR="00382090" w:rsidRDefault="00000000">
            <w:pPr>
              <w:pStyle w:val="TableContents"/>
            </w:pPr>
            <w:r>
              <w:t>351-1231/2018-III-05</w:t>
            </w:r>
          </w:p>
          <w:p w14:paraId="1BD9AC2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12.12.2018.год</w:t>
            </w:r>
          </w:p>
        </w:tc>
      </w:tr>
      <w:tr w:rsidR="00382090" w14:paraId="57C694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3771" w14:textId="77777777" w:rsidR="00382090" w:rsidRDefault="00000000">
            <w:pPr>
              <w:pStyle w:val="TableContents"/>
            </w:pPr>
            <w:r>
              <w:t>1001.Дејан Пражић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A372" w14:textId="77777777" w:rsidR="00382090" w:rsidRDefault="00000000">
            <w:pPr>
              <w:pStyle w:val="TableContents"/>
            </w:pPr>
            <w:r>
              <w:t>Деч, Војвођанска,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2B7F" w14:textId="77777777" w:rsidR="00382090" w:rsidRDefault="00000000">
            <w:pPr>
              <w:pStyle w:val="TableContents"/>
            </w:pPr>
            <w:r>
              <w:t>-Помоћни објекат,</w:t>
            </w:r>
          </w:p>
          <w:p w14:paraId="5FD5943B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8742" w14:textId="77777777" w:rsidR="00382090" w:rsidRDefault="00000000">
            <w:pPr>
              <w:pStyle w:val="TableContents"/>
            </w:pPr>
            <w:r>
              <w:t>351-1107/2018-III-05</w:t>
            </w:r>
          </w:p>
          <w:p w14:paraId="05E5B11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12.12.2018.год</w:t>
            </w:r>
          </w:p>
        </w:tc>
      </w:tr>
      <w:tr w:rsidR="00382090" w14:paraId="312555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66A1" w14:textId="77777777" w:rsidR="00382090" w:rsidRDefault="00000000">
            <w:pPr>
              <w:pStyle w:val="TableContents"/>
            </w:pPr>
            <w:r>
              <w:t>1002.Бранкица Марковић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1F68" w14:textId="77777777" w:rsidR="00382090" w:rsidRDefault="00000000">
            <w:pPr>
              <w:pStyle w:val="TableContents"/>
            </w:pPr>
            <w:r>
              <w:t>Београд, Суседградска, 17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A86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6105" w14:textId="77777777" w:rsidR="00382090" w:rsidRDefault="00000000">
            <w:pPr>
              <w:pStyle w:val="TableContents"/>
            </w:pPr>
            <w:r>
              <w:t>351-1657/2017-III-05</w:t>
            </w:r>
          </w:p>
          <w:p w14:paraId="5896ED9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13.12.2018.год</w:t>
            </w:r>
          </w:p>
        </w:tc>
      </w:tr>
      <w:tr w:rsidR="00382090" w14:paraId="339D9C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9133" w14:textId="77777777" w:rsidR="00382090" w:rsidRDefault="00000000">
            <w:pPr>
              <w:pStyle w:val="TableContents"/>
            </w:pPr>
            <w:r>
              <w:t>1003.Олгица Петковић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F4D2" w14:textId="77777777" w:rsidR="00382090" w:rsidRDefault="00000000">
            <w:pPr>
              <w:pStyle w:val="TableContents"/>
            </w:pPr>
            <w:r>
              <w:t>Шимановци, Катанић сокак,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E4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0EDA5" w14:textId="77777777" w:rsidR="00382090" w:rsidRDefault="00000000">
            <w:pPr>
              <w:pStyle w:val="TableContents"/>
            </w:pPr>
            <w:r>
              <w:t>351-699/2018-III-05</w:t>
            </w:r>
          </w:p>
          <w:p w14:paraId="2F99A00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12.12.2018.год</w:t>
            </w:r>
          </w:p>
        </w:tc>
      </w:tr>
      <w:tr w:rsidR="00382090" w14:paraId="2FBAA6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8C7E" w14:textId="77777777" w:rsidR="00382090" w:rsidRDefault="00000000">
            <w:pPr>
              <w:pStyle w:val="TableContents"/>
            </w:pPr>
            <w:r>
              <w:t>1004. „КАРТЕКС“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49909" w14:textId="77777777" w:rsidR="00382090" w:rsidRDefault="00000000">
            <w:pPr>
              <w:pStyle w:val="TableContents"/>
            </w:pPr>
            <w:r>
              <w:t xml:space="preserve">Београд-Савски Венац, Дриничка, </w:t>
            </w:r>
            <w:r>
              <w:lastRenderedPageBreak/>
              <w:t>3а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FD140" w14:textId="77777777" w:rsidR="00382090" w:rsidRDefault="00000000">
            <w:pPr>
              <w:pStyle w:val="TableContents"/>
            </w:pPr>
            <w:r>
              <w:lastRenderedPageBreak/>
              <w:t>Хала за складиштење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B5C23" w14:textId="77777777" w:rsidR="00382090" w:rsidRDefault="00000000">
            <w:pPr>
              <w:pStyle w:val="TableContents"/>
            </w:pPr>
            <w:r>
              <w:t>351-344/2016-III-05</w:t>
            </w:r>
          </w:p>
          <w:p w14:paraId="165AAD6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17.12.2018.год</w:t>
            </w:r>
          </w:p>
        </w:tc>
      </w:tr>
      <w:tr w:rsidR="00382090" w14:paraId="01F329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E4C8" w14:textId="77777777" w:rsidR="00382090" w:rsidRDefault="00000000">
            <w:pPr>
              <w:pStyle w:val="TableContents"/>
            </w:pPr>
            <w:r>
              <w:t>1005.</w:t>
            </w:r>
          </w:p>
          <w:p w14:paraId="6C0180E1" w14:textId="77777777" w:rsidR="00382090" w:rsidRDefault="00000000">
            <w:pPr>
              <w:pStyle w:val="TableContents"/>
            </w:pPr>
            <w:r>
              <w:t>„КАРТЕКС“ доо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A28BC" w14:textId="77777777" w:rsidR="00382090" w:rsidRDefault="00000000">
            <w:pPr>
              <w:pStyle w:val="TableContents"/>
            </w:pPr>
            <w:r>
              <w:t>Београд-Савски Венац, Дриничка, 3а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647A" w14:textId="77777777" w:rsidR="00382090" w:rsidRDefault="00000000">
            <w:pPr>
              <w:pStyle w:val="TableContents"/>
            </w:pPr>
            <w:r>
              <w:t>Доградња и надоградња пословног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06E4A" w14:textId="77777777" w:rsidR="00382090" w:rsidRDefault="00000000">
            <w:pPr>
              <w:pStyle w:val="TableContents"/>
            </w:pPr>
            <w:r>
              <w:t>351-343/2016-III-05</w:t>
            </w:r>
          </w:p>
          <w:p w14:paraId="6FA4022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17.12.2018.год</w:t>
            </w:r>
          </w:p>
        </w:tc>
      </w:tr>
      <w:tr w:rsidR="00382090" w14:paraId="1C7D9C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8D0E" w14:textId="77777777" w:rsidR="00382090" w:rsidRDefault="00000000">
            <w:pPr>
              <w:pStyle w:val="TableContents"/>
            </w:pPr>
            <w:r>
              <w:t>1006.Марјан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3931" w14:textId="77777777" w:rsidR="00382090" w:rsidRDefault="00000000">
            <w:pPr>
              <w:pStyle w:val="TableContents"/>
            </w:pPr>
            <w:r>
              <w:t>Шимановци, Голубиначка,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D4E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B1E6" w14:textId="77777777" w:rsidR="00382090" w:rsidRDefault="00000000">
            <w:pPr>
              <w:pStyle w:val="TableContents"/>
            </w:pPr>
            <w:r>
              <w:t>351-336/2018-III-05</w:t>
            </w:r>
          </w:p>
          <w:p w14:paraId="0D8AAF8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24.12.2018.год</w:t>
            </w:r>
          </w:p>
        </w:tc>
      </w:tr>
      <w:tr w:rsidR="00382090" w14:paraId="41B606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3424" w14:textId="77777777" w:rsidR="00382090" w:rsidRDefault="00000000">
            <w:pPr>
              <w:pStyle w:val="TableContents"/>
            </w:pPr>
            <w:r>
              <w:t>1007.Марјан Ђурић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FA02" w14:textId="77777777" w:rsidR="00382090" w:rsidRDefault="00000000">
            <w:pPr>
              <w:pStyle w:val="TableContents"/>
            </w:pPr>
            <w:r>
              <w:t>Шимановци, Голубиначка, 45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AE9A7" w14:textId="77777777" w:rsidR="00382090" w:rsidRDefault="00000000">
            <w:pPr>
              <w:pStyle w:val="TableContents"/>
            </w:pPr>
            <w:r>
              <w:t>-Два помоћна објекта-шупа и летња кухиња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9E15" w14:textId="77777777" w:rsidR="00382090" w:rsidRDefault="00000000">
            <w:pPr>
              <w:pStyle w:val="TableContents"/>
            </w:pPr>
            <w:r>
              <w:t>351-335/2018-III-05</w:t>
            </w:r>
          </w:p>
          <w:p w14:paraId="7F17737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24.12.2018.год</w:t>
            </w:r>
          </w:p>
        </w:tc>
      </w:tr>
      <w:tr w:rsidR="00382090" w14:paraId="10051BC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29B8" w14:textId="77777777" w:rsidR="00382090" w:rsidRDefault="00000000">
            <w:pPr>
              <w:pStyle w:val="TableContents"/>
            </w:pPr>
            <w:r>
              <w:t>1008.Драган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6CBB" w14:textId="77777777" w:rsidR="00382090" w:rsidRDefault="00000000">
            <w:pPr>
              <w:pStyle w:val="TableContents"/>
            </w:pPr>
            <w:r>
              <w:t>Обреж,Иве Лоле Рибара,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298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34CF" w14:textId="77777777" w:rsidR="00382090" w:rsidRDefault="00000000">
            <w:pPr>
              <w:pStyle w:val="TableContents"/>
            </w:pPr>
            <w:r>
              <w:t>351-1319/2018-III-05</w:t>
            </w:r>
          </w:p>
          <w:p w14:paraId="5DAEA53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24.12.2018.год</w:t>
            </w:r>
          </w:p>
        </w:tc>
      </w:tr>
      <w:tr w:rsidR="00382090" w14:paraId="64176B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713E" w14:textId="77777777" w:rsidR="00382090" w:rsidRDefault="00000000">
            <w:pPr>
              <w:pStyle w:val="TableContents"/>
            </w:pPr>
            <w:r>
              <w:t>1009.Драган Матић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2A18" w14:textId="77777777" w:rsidR="00382090" w:rsidRDefault="00000000">
            <w:pPr>
              <w:pStyle w:val="TableContents"/>
            </w:pPr>
            <w:r>
              <w:t>Обреж,Иве Лоле Рибара, 40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BB00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D87F" w14:textId="77777777" w:rsidR="00382090" w:rsidRDefault="00000000">
            <w:pPr>
              <w:pStyle w:val="TableContents"/>
            </w:pPr>
            <w:r>
              <w:t>351-1320/2018-III-05</w:t>
            </w:r>
          </w:p>
          <w:p w14:paraId="424B76C0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24.12.2018.год</w:t>
            </w:r>
          </w:p>
        </w:tc>
      </w:tr>
      <w:tr w:rsidR="00382090" w14:paraId="27C727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37A0C" w14:textId="77777777" w:rsidR="00382090" w:rsidRDefault="00000000">
            <w:pPr>
              <w:pStyle w:val="TableContents"/>
            </w:pPr>
            <w:r>
              <w:t>1010.Марко Марић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E053C" w14:textId="77777777" w:rsidR="00382090" w:rsidRDefault="00000000">
            <w:pPr>
              <w:pStyle w:val="TableContents"/>
            </w:pPr>
            <w:r>
              <w:t>Шимановци, Николе Тесле, 14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BB7C6" w14:textId="77777777" w:rsidR="00382090" w:rsidRDefault="00000000">
            <w:pPr>
              <w:pStyle w:val="TableContents"/>
            </w:pPr>
            <w:r>
              <w:t>Реконструкција, доградња и промена намене помоћног објекта у 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5ECC3" w14:textId="77777777" w:rsidR="00382090" w:rsidRDefault="00000000">
            <w:pPr>
              <w:pStyle w:val="TableContents"/>
            </w:pPr>
            <w:r>
              <w:t>351-631/2018-III-05</w:t>
            </w:r>
          </w:p>
          <w:p w14:paraId="2AF8D9C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18.12.2018.год</w:t>
            </w:r>
          </w:p>
        </w:tc>
      </w:tr>
      <w:tr w:rsidR="00382090" w14:paraId="307736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8150" w14:textId="77777777" w:rsidR="00382090" w:rsidRDefault="00000000">
            <w:pPr>
              <w:pStyle w:val="TableContents"/>
            </w:pPr>
            <w:r>
              <w:t>1011.Кокар Чубрило Катарина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9301" w14:textId="77777777" w:rsidR="00382090" w:rsidRDefault="00000000">
            <w:pPr>
              <w:pStyle w:val="TableContents"/>
            </w:pPr>
            <w:r>
              <w:t>Пећинци, Ново насеље,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8F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DC251" w14:textId="77777777" w:rsidR="00382090" w:rsidRDefault="00000000">
            <w:pPr>
              <w:pStyle w:val="TableContents"/>
            </w:pPr>
            <w:r>
              <w:t>351-2676/2017-III-05</w:t>
            </w:r>
          </w:p>
          <w:p w14:paraId="36748DF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25.12.2018.год</w:t>
            </w:r>
          </w:p>
        </w:tc>
      </w:tr>
      <w:tr w:rsidR="00382090" w14:paraId="1FD99D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6BA22" w14:textId="77777777" w:rsidR="00382090" w:rsidRDefault="00000000">
            <w:pPr>
              <w:pStyle w:val="TableContents"/>
            </w:pPr>
            <w:r>
              <w:t>1012.Кокар Чубрило Катарина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F9D5E" w14:textId="77777777" w:rsidR="00382090" w:rsidRDefault="00000000">
            <w:pPr>
              <w:pStyle w:val="TableContents"/>
            </w:pPr>
            <w:r>
              <w:t>Пећинци, Ново насеље, 8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F205" w14:textId="77777777" w:rsidR="00382090" w:rsidRDefault="00000000">
            <w:pPr>
              <w:pStyle w:val="TableContents"/>
            </w:pPr>
            <w:r>
              <w:t>Помоћни објекат-шупа и 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57F9C" w14:textId="77777777" w:rsidR="00382090" w:rsidRDefault="00000000">
            <w:pPr>
              <w:pStyle w:val="TableContents"/>
            </w:pPr>
            <w:r>
              <w:t>351-2677/2017-III-05</w:t>
            </w:r>
          </w:p>
          <w:p w14:paraId="71FD5CA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24.12.2018.год</w:t>
            </w:r>
          </w:p>
        </w:tc>
      </w:tr>
      <w:tr w:rsidR="00382090" w14:paraId="3566C8F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2301" w14:textId="77777777" w:rsidR="00382090" w:rsidRDefault="00000000">
            <w:pPr>
              <w:pStyle w:val="TableContents"/>
            </w:pPr>
            <w:r>
              <w:t>1013.Паулина Вујатовић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D4CD" w14:textId="77777777" w:rsidR="00382090" w:rsidRDefault="00000000">
            <w:pPr>
              <w:pStyle w:val="TableContents"/>
            </w:pPr>
            <w:r>
              <w:t>Шимановци, Голубиначка,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A84A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EEB42" w14:textId="77777777" w:rsidR="00382090" w:rsidRDefault="00000000">
            <w:pPr>
              <w:pStyle w:val="TableContents"/>
            </w:pPr>
            <w:r>
              <w:t>351-332/2018-III-05</w:t>
            </w:r>
          </w:p>
          <w:p w14:paraId="3BE4037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12.12.2018.год</w:t>
            </w:r>
          </w:p>
        </w:tc>
      </w:tr>
      <w:tr w:rsidR="00382090" w14:paraId="701F15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D364" w14:textId="77777777" w:rsidR="00382090" w:rsidRDefault="00000000">
            <w:pPr>
              <w:pStyle w:val="TableContents"/>
            </w:pPr>
            <w:r>
              <w:t>1014.Паулина Вујатовић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773F" w14:textId="77777777" w:rsidR="00382090" w:rsidRDefault="00000000">
            <w:pPr>
              <w:pStyle w:val="TableContents"/>
            </w:pPr>
            <w:r>
              <w:t>Шимановци, Голубиначка,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9682" w14:textId="77777777" w:rsidR="00382090" w:rsidRDefault="00000000">
            <w:pPr>
              <w:pStyle w:val="TableContents"/>
            </w:pPr>
            <w:r>
              <w:t>-Два помоћна објекта-надстрешница и гаража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E547" w14:textId="77777777" w:rsidR="00382090" w:rsidRDefault="00000000">
            <w:pPr>
              <w:pStyle w:val="TableContents"/>
            </w:pPr>
            <w:r>
              <w:t>351-330/2018-III-05</w:t>
            </w:r>
          </w:p>
          <w:p w14:paraId="5866859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24.12.2018.год</w:t>
            </w:r>
          </w:p>
        </w:tc>
      </w:tr>
      <w:tr w:rsidR="00382090" w14:paraId="699F7C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497FC" w14:textId="77777777" w:rsidR="00382090" w:rsidRDefault="00000000">
            <w:pPr>
              <w:pStyle w:val="TableContents"/>
            </w:pPr>
            <w:r>
              <w:t>1015.Горан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85B9" w14:textId="77777777" w:rsidR="00382090" w:rsidRDefault="00000000">
            <w:pPr>
              <w:pStyle w:val="TableContents"/>
            </w:pPr>
            <w:r>
              <w:t>Пећинци, Браће Видаковић, 129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E8B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AA03" w14:textId="77777777" w:rsidR="00382090" w:rsidRDefault="00000000">
            <w:pPr>
              <w:pStyle w:val="TableContents"/>
            </w:pPr>
            <w:r>
              <w:t>351-122/2014-III-05</w:t>
            </w:r>
          </w:p>
          <w:p w14:paraId="070F1B8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13.08.2018.год</w:t>
            </w:r>
          </w:p>
        </w:tc>
      </w:tr>
      <w:tr w:rsidR="00382090" w14:paraId="6B1713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47960" w14:textId="77777777" w:rsidR="00382090" w:rsidRDefault="00000000">
            <w:pPr>
              <w:pStyle w:val="TableContents"/>
            </w:pPr>
            <w:r>
              <w:t>1016.Горан Ракић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1850" w14:textId="77777777" w:rsidR="00382090" w:rsidRDefault="00000000">
            <w:pPr>
              <w:pStyle w:val="TableContents"/>
            </w:pPr>
            <w:r>
              <w:t>Пећинци, Браће Видаковић, 129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E96FE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377A0" w14:textId="77777777" w:rsidR="00382090" w:rsidRDefault="00000000">
            <w:pPr>
              <w:pStyle w:val="TableContents"/>
            </w:pPr>
            <w:r>
              <w:t>351-33/2010-III-05</w:t>
            </w:r>
          </w:p>
          <w:p w14:paraId="47B0F79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13.08.2018.год</w:t>
            </w:r>
          </w:p>
        </w:tc>
      </w:tr>
      <w:tr w:rsidR="00382090" w14:paraId="66AD72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D99EB" w14:textId="77777777" w:rsidR="00382090" w:rsidRDefault="00000000">
            <w:pPr>
              <w:pStyle w:val="TableContents"/>
            </w:pPr>
            <w:r>
              <w:t>1017.Милић Тадић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6BF3C" w14:textId="77777777" w:rsidR="00382090" w:rsidRDefault="00000000">
            <w:pPr>
              <w:pStyle w:val="TableContents"/>
            </w:pPr>
            <w:r>
              <w:t>Пећинци,Шесте Војвођанске бригаде,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34C2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DF2B3" w14:textId="77777777" w:rsidR="00382090" w:rsidRDefault="00000000">
            <w:pPr>
              <w:pStyle w:val="TableContents"/>
            </w:pPr>
            <w:r>
              <w:t>351-1374/2018-III-05</w:t>
            </w:r>
          </w:p>
          <w:p w14:paraId="12E4982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27.12.2018.год</w:t>
            </w:r>
          </w:p>
        </w:tc>
      </w:tr>
      <w:tr w:rsidR="00382090" w14:paraId="2277F8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FEF52" w14:textId="77777777" w:rsidR="00382090" w:rsidRDefault="00000000">
            <w:pPr>
              <w:pStyle w:val="TableContents"/>
            </w:pPr>
            <w:r>
              <w:t>1018.Милић Тадић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F162" w14:textId="77777777" w:rsidR="00382090" w:rsidRDefault="00000000">
            <w:pPr>
              <w:pStyle w:val="TableContents"/>
            </w:pPr>
            <w:r>
              <w:t>Пећинци,Шесте Војвођанске бригаде,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1937" w14:textId="77777777" w:rsidR="00382090" w:rsidRDefault="00000000">
            <w:pPr>
              <w:pStyle w:val="TableContents"/>
            </w:pPr>
            <w:r>
              <w:t>-Два помоћна објекта(котларница, остава и гаража)</w:t>
            </w:r>
          </w:p>
          <w:p w14:paraId="717519EF" w14:textId="77777777" w:rsidR="00382090" w:rsidRDefault="00000000">
            <w:pPr>
              <w:pStyle w:val="TableContents"/>
            </w:pPr>
            <w:r>
              <w:t>--Економски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E68D" w14:textId="77777777" w:rsidR="00382090" w:rsidRDefault="00000000">
            <w:pPr>
              <w:pStyle w:val="TableContents"/>
            </w:pPr>
            <w:r>
              <w:t>351-1375/2018-III-05</w:t>
            </w:r>
          </w:p>
          <w:p w14:paraId="6A498B7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27.12.2018.год</w:t>
            </w:r>
          </w:p>
        </w:tc>
      </w:tr>
      <w:tr w:rsidR="00382090" w14:paraId="2B83430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36EF" w14:textId="77777777" w:rsidR="00382090" w:rsidRDefault="00000000">
            <w:pPr>
              <w:pStyle w:val="TableContents"/>
            </w:pPr>
            <w:r>
              <w:t>1019.Јован Виторац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6F66" w14:textId="77777777" w:rsidR="00382090" w:rsidRDefault="00000000">
            <w:pPr>
              <w:pStyle w:val="TableContents"/>
            </w:pPr>
            <w:r>
              <w:t>Шимановци, Крњешевачка,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D9091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FF5E7" w14:textId="77777777" w:rsidR="00382090" w:rsidRDefault="00000000">
            <w:pPr>
              <w:pStyle w:val="TableContents"/>
            </w:pPr>
            <w:r>
              <w:t>351-751/2018-III-05</w:t>
            </w:r>
          </w:p>
          <w:p w14:paraId="24494FB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28.11.2018.год</w:t>
            </w:r>
          </w:p>
        </w:tc>
      </w:tr>
      <w:tr w:rsidR="00382090" w14:paraId="4F2A79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EB1C" w14:textId="77777777" w:rsidR="00382090" w:rsidRDefault="00000000">
            <w:pPr>
              <w:pStyle w:val="TableContents"/>
            </w:pPr>
            <w:r>
              <w:t>1020.Јован Виторац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7847" w14:textId="77777777" w:rsidR="00382090" w:rsidRDefault="00000000">
            <w:pPr>
              <w:pStyle w:val="TableContents"/>
            </w:pPr>
            <w:r>
              <w:t>Шимановци, Крњешевачка, 27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ECDF" w14:textId="77777777" w:rsidR="00382090" w:rsidRDefault="00000000">
            <w:pPr>
              <w:pStyle w:val="TableContents"/>
            </w:pPr>
            <w:r>
              <w:t>-Помоћни објекат-шупа</w:t>
            </w:r>
          </w:p>
          <w:p w14:paraId="4503FFE1" w14:textId="77777777" w:rsidR="00382090" w:rsidRDefault="00000000">
            <w:pPr>
              <w:pStyle w:val="TableContents"/>
            </w:pPr>
            <w:r>
              <w:t>-Економски објекат-свињац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C358D" w14:textId="77777777" w:rsidR="00382090" w:rsidRDefault="00000000">
            <w:pPr>
              <w:pStyle w:val="TableContents"/>
            </w:pPr>
            <w:r>
              <w:t>351-750/2018-III-05</w:t>
            </w:r>
          </w:p>
          <w:p w14:paraId="491F41C2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28.11.2018.год</w:t>
            </w:r>
          </w:p>
        </w:tc>
      </w:tr>
      <w:tr w:rsidR="00382090" w14:paraId="5DB060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F521" w14:textId="77777777" w:rsidR="00382090" w:rsidRDefault="00000000">
            <w:pPr>
              <w:pStyle w:val="TableContents"/>
            </w:pPr>
            <w:r>
              <w:t>1021.Горан Штулић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B752" w14:textId="77777777" w:rsidR="00382090" w:rsidRDefault="00000000">
            <w:pPr>
              <w:pStyle w:val="TableContents"/>
            </w:pPr>
            <w:r>
              <w:t>Купиново, Играчка,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EB7C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2CB4" w14:textId="77777777" w:rsidR="00382090" w:rsidRDefault="00000000">
            <w:pPr>
              <w:pStyle w:val="TableContents"/>
            </w:pPr>
            <w:r>
              <w:t>351-1198/2018-III-05</w:t>
            </w:r>
          </w:p>
          <w:p w14:paraId="2F25F18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09.01.2019.год</w:t>
            </w:r>
          </w:p>
        </w:tc>
      </w:tr>
      <w:tr w:rsidR="00382090" w14:paraId="3D88C1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1431F" w14:textId="77777777" w:rsidR="00382090" w:rsidRDefault="00000000">
            <w:pPr>
              <w:pStyle w:val="TableContents"/>
            </w:pPr>
            <w:r>
              <w:t xml:space="preserve">1022.Горан </w:t>
            </w:r>
            <w:r>
              <w:lastRenderedPageBreak/>
              <w:t>Штулић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8DC9F" w14:textId="77777777" w:rsidR="00382090" w:rsidRDefault="00000000">
            <w:pPr>
              <w:pStyle w:val="TableContents"/>
            </w:pPr>
            <w:r>
              <w:lastRenderedPageBreak/>
              <w:t xml:space="preserve">Купиново, </w:t>
            </w:r>
            <w:r>
              <w:lastRenderedPageBreak/>
              <w:t>Играчка,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89DE" w14:textId="77777777" w:rsidR="00382090" w:rsidRDefault="00000000">
            <w:pPr>
              <w:pStyle w:val="TableContents"/>
            </w:pPr>
            <w:r>
              <w:lastRenderedPageBreak/>
              <w:t>Помоћни објекат-</w:t>
            </w:r>
            <w:r>
              <w:lastRenderedPageBreak/>
              <w:t>котларница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D5C7" w14:textId="77777777" w:rsidR="00382090" w:rsidRDefault="00000000">
            <w:pPr>
              <w:pStyle w:val="TableContents"/>
            </w:pPr>
            <w:r>
              <w:lastRenderedPageBreak/>
              <w:t>351-1197/2018-III-05</w:t>
            </w:r>
          </w:p>
          <w:p w14:paraId="5FAAFBB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09.01.2019.год</w:t>
            </w:r>
          </w:p>
        </w:tc>
      </w:tr>
      <w:tr w:rsidR="00382090" w14:paraId="78D6C8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FFEF" w14:textId="77777777" w:rsidR="00382090" w:rsidRDefault="00000000">
            <w:pPr>
              <w:pStyle w:val="TableContents"/>
            </w:pPr>
            <w:r>
              <w:lastRenderedPageBreak/>
              <w:t>1023.Миленко Гужвица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45E39" w14:textId="77777777" w:rsidR="00382090" w:rsidRDefault="00000000">
            <w:pPr>
              <w:pStyle w:val="TableContents"/>
            </w:pPr>
            <w:r>
              <w:t>Деч, Ивана Петровића,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87D9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732F" w14:textId="77777777" w:rsidR="00382090" w:rsidRDefault="00000000">
            <w:pPr>
              <w:pStyle w:val="TableContents"/>
            </w:pPr>
            <w:r>
              <w:t>351-1165/2018-III-05</w:t>
            </w:r>
          </w:p>
          <w:p w14:paraId="5E0ECCE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03.01.2019.год</w:t>
            </w:r>
          </w:p>
        </w:tc>
      </w:tr>
      <w:tr w:rsidR="00382090" w14:paraId="127922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295C" w14:textId="77777777" w:rsidR="00382090" w:rsidRDefault="00000000">
            <w:pPr>
              <w:pStyle w:val="TableContents"/>
            </w:pPr>
            <w:r>
              <w:t>1024.Миленко Гужвица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AA6D" w14:textId="77777777" w:rsidR="00382090" w:rsidRDefault="00000000">
            <w:pPr>
              <w:pStyle w:val="TableContents"/>
            </w:pPr>
            <w:r>
              <w:t>Деч, Ивана Петровића,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09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9E9F" w14:textId="77777777" w:rsidR="00382090" w:rsidRDefault="00000000">
            <w:pPr>
              <w:pStyle w:val="TableContents"/>
            </w:pPr>
            <w:r>
              <w:t>351-808/2018-III-05</w:t>
            </w:r>
          </w:p>
          <w:p w14:paraId="6A2B195E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03.01.2019.год</w:t>
            </w:r>
          </w:p>
        </w:tc>
      </w:tr>
      <w:tr w:rsidR="00382090" w14:paraId="562CE6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37C5E" w14:textId="77777777" w:rsidR="00382090" w:rsidRDefault="00000000">
            <w:pPr>
              <w:pStyle w:val="TableContents"/>
            </w:pPr>
            <w:r>
              <w:t>1025.Миленко Гужвица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0D38" w14:textId="77777777" w:rsidR="00382090" w:rsidRDefault="00000000">
            <w:pPr>
              <w:pStyle w:val="TableContents"/>
            </w:pPr>
            <w:r>
              <w:t>Деч, Ивана Петровића, 82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30CD6" w14:textId="77777777" w:rsidR="00382090" w:rsidRDefault="00000000">
            <w:pPr>
              <w:pStyle w:val="TableContents"/>
            </w:pPr>
            <w:r>
              <w:t>-Три помоћна објекта (шупе)</w:t>
            </w:r>
          </w:p>
          <w:p w14:paraId="7D10525E" w14:textId="77777777" w:rsidR="00382090" w:rsidRDefault="00000000">
            <w:pPr>
              <w:pStyle w:val="TableContents"/>
            </w:pPr>
            <w:r>
              <w:t>-Три економска објекта (котобања,свињац и штала)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DE2D" w14:textId="77777777" w:rsidR="00382090" w:rsidRDefault="00000000">
            <w:pPr>
              <w:pStyle w:val="TableContents"/>
            </w:pPr>
            <w:r>
              <w:t>351-809/2018-III-05</w:t>
            </w:r>
          </w:p>
          <w:p w14:paraId="653C524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03.01.2019.год</w:t>
            </w:r>
          </w:p>
        </w:tc>
      </w:tr>
      <w:tr w:rsidR="00382090" w14:paraId="168FDE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48B22" w14:textId="77777777" w:rsidR="00382090" w:rsidRDefault="00000000">
            <w:pPr>
              <w:pStyle w:val="TableContents"/>
            </w:pPr>
            <w:r>
              <w:t>1026.Стеван Васиљевић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A52C5" w14:textId="77777777" w:rsidR="00382090" w:rsidRDefault="00000000">
            <w:pPr>
              <w:pStyle w:val="TableContents"/>
            </w:pPr>
            <w:r>
              <w:t>Попинци, Маршала Тита,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2AF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A9BD" w14:textId="77777777" w:rsidR="00382090" w:rsidRDefault="00000000">
            <w:pPr>
              <w:pStyle w:val="TableContents"/>
            </w:pPr>
            <w:r>
              <w:t>351-1212/2018-III-05</w:t>
            </w:r>
          </w:p>
          <w:p w14:paraId="324B873C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09.01.2019.год</w:t>
            </w:r>
          </w:p>
        </w:tc>
      </w:tr>
      <w:tr w:rsidR="00382090" w14:paraId="60A8F2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69F5B" w14:textId="77777777" w:rsidR="00382090" w:rsidRDefault="00000000">
            <w:pPr>
              <w:pStyle w:val="TableContents"/>
            </w:pPr>
            <w:r>
              <w:t>1027.Спасоје Вулетић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2753" w14:textId="77777777" w:rsidR="00382090" w:rsidRDefault="00000000">
            <w:pPr>
              <w:pStyle w:val="TableContents"/>
            </w:pPr>
            <w:r>
              <w:t>Шимановци, Дечка, 116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D56A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1DA53" w14:textId="77777777" w:rsidR="00382090" w:rsidRDefault="00000000">
            <w:pPr>
              <w:pStyle w:val="TableContents"/>
            </w:pPr>
            <w:r>
              <w:t>351-586/2018-III-05</w:t>
            </w:r>
          </w:p>
          <w:p w14:paraId="34D168A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17.12.2018.год</w:t>
            </w:r>
          </w:p>
        </w:tc>
      </w:tr>
      <w:tr w:rsidR="00382090" w14:paraId="361677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B583" w14:textId="77777777" w:rsidR="00382090" w:rsidRDefault="00000000">
            <w:pPr>
              <w:pStyle w:val="TableContents"/>
            </w:pPr>
            <w:r>
              <w:t>1028.Спасоје Вулетић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433F" w14:textId="77777777" w:rsidR="00382090" w:rsidRDefault="00000000">
            <w:pPr>
              <w:pStyle w:val="TableContents"/>
            </w:pPr>
            <w:r>
              <w:t>Шимановци, Дечка, 116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ADDE" w14:textId="77777777" w:rsidR="00382090" w:rsidRDefault="00000000">
            <w:pPr>
              <w:pStyle w:val="TableContents"/>
            </w:pPr>
            <w:r>
              <w:t>-Три помоћна објекта (шупе)</w:t>
            </w:r>
          </w:p>
          <w:p w14:paraId="67EED94A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DC33" w14:textId="77777777" w:rsidR="00382090" w:rsidRDefault="00000000">
            <w:pPr>
              <w:pStyle w:val="TableContents"/>
            </w:pPr>
            <w:r>
              <w:t>351-580/2018-III-05</w:t>
            </w:r>
          </w:p>
          <w:p w14:paraId="5B96751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17.12.2018.год</w:t>
            </w:r>
          </w:p>
        </w:tc>
      </w:tr>
      <w:tr w:rsidR="00382090" w14:paraId="72DB81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C9D0C" w14:textId="77777777" w:rsidR="00382090" w:rsidRDefault="00000000">
            <w:pPr>
              <w:pStyle w:val="TableContents"/>
            </w:pPr>
            <w:r>
              <w:t>1029.Живановић Славица, Анђелка и Анђелко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18C6F" w14:textId="77777777" w:rsidR="00382090" w:rsidRDefault="00000000">
            <w:pPr>
              <w:pStyle w:val="TableContents"/>
            </w:pPr>
            <w:r>
              <w:t>Београд-Чукарица,Благоја Паровића, 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4534" w14:textId="77777777" w:rsidR="00382090" w:rsidRDefault="00000000">
            <w:pPr>
              <w:pStyle w:val="TableContents"/>
            </w:pPr>
            <w:r>
              <w:t>-Два помоћна објекта (гаража)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CD5A6" w14:textId="77777777" w:rsidR="00382090" w:rsidRDefault="00000000">
            <w:pPr>
              <w:pStyle w:val="TableContents"/>
            </w:pPr>
            <w:r>
              <w:t>351-1337/2018-III-05</w:t>
            </w:r>
          </w:p>
          <w:p w14:paraId="3F5D218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09.01.2019.год</w:t>
            </w:r>
          </w:p>
        </w:tc>
      </w:tr>
      <w:tr w:rsidR="00382090" w14:paraId="40ECCB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556A1" w14:textId="77777777" w:rsidR="00382090" w:rsidRDefault="00000000">
            <w:pPr>
              <w:pStyle w:val="TableContents"/>
            </w:pPr>
            <w:r>
              <w:t>1030.Јовица Живановић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4CB6" w14:textId="77777777" w:rsidR="00382090" w:rsidRDefault="00000000">
            <w:pPr>
              <w:pStyle w:val="TableContents"/>
            </w:pPr>
            <w:r>
              <w:t>Деч, Браће Нешковић, 19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9D0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4D17" w14:textId="77777777" w:rsidR="00382090" w:rsidRDefault="00000000">
            <w:pPr>
              <w:pStyle w:val="TableContents"/>
            </w:pPr>
            <w:r>
              <w:t>351-1259/2018-III-05</w:t>
            </w:r>
          </w:p>
          <w:p w14:paraId="7CAE2C7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08.01.2019.год</w:t>
            </w:r>
          </w:p>
        </w:tc>
      </w:tr>
      <w:tr w:rsidR="00382090" w14:paraId="34615F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4B36" w14:textId="77777777" w:rsidR="00382090" w:rsidRDefault="00000000">
            <w:pPr>
              <w:pStyle w:val="TableContents"/>
            </w:pPr>
            <w:r>
              <w:t>1031.Радивој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A42AB" w14:textId="77777777" w:rsidR="00382090" w:rsidRDefault="00000000">
            <w:pPr>
              <w:pStyle w:val="TableContents"/>
            </w:pPr>
            <w:r>
              <w:t>Шимановци, Негована Љубинковића,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C4AB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7D2B" w14:textId="77777777" w:rsidR="00382090" w:rsidRDefault="00000000">
            <w:pPr>
              <w:pStyle w:val="TableContents"/>
            </w:pPr>
            <w:r>
              <w:t>351-1277/2018-III-05</w:t>
            </w:r>
          </w:p>
          <w:p w14:paraId="134AB729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14.01.2019.год</w:t>
            </w:r>
          </w:p>
        </w:tc>
      </w:tr>
      <w:tr w:rsidR="00382090" w14:paraId="2BF5B6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83F97" w14:textId="77777777" w:rsidR="00382090" w:rsidRDefault="00000000">
            <w:pPr>
              <w:pStyle w:val="TableContents"/>
            </w:pPr>
            <w:r>
              <w:t>1032.Радивој Милосављевић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3934" w14:textId="77777777" w:rsidR="00382090" w:rsidRDefault="00000000">
            <w:pPr>
              <w:pStyle w:val="TableContents"/>
            </w:pPr>
            <w:r>
              <w:t>Шимановци, Негована Љубинковића, 5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B6652" w14:textId="77777777" w:rsidR="00382090" w:rsidRDefault="00000000">
            <w:pPr>
              <w:pStyle w:val="TableContents"/>
            </w:pPr>
            <w:r>
              <w:t>-Два помоћна објекта (летња кухиња, 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16E0" w14:textId="77777777" w:rsidR="00382090" w:rsidRDefault="00000000">
            <w:pPr>
              <w:pStyle w:val="TableContents"/>
            </w:pPr>
            <w:r>
              <w:t>351-1275/2018-III-05</w:t>
            </w:r>
          </w:p>
          <w:p w14:paraId="58F78D54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14.01.2019.год</w:t>
            </w:r>
          </w:p>
        </w:tc>
      </w:tr>
      <w:tr w:rsidR="00382090" w14:paraId="3DB75C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0235C" w14:textId="77777777" w:rsidR="00382090" w:rsidRDefault="00000000">
            <w:pPr>
              <w:pStyle w:val="TableContents"/>
            </w:pPr>
            <w:r>
              <w:t>1033.Срђан Радосављевић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4368" w14:textId="77777777" w:rsidR="00382090" w:rsidRDefault="00000000">
            <w:pPr>
              <w:pStyle w:val="TableContents"/>
            </w:pPr>
            <w:r>
              <w:t>Шимановци, Катанић сокак, 31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D575" w14:textId="77777777" w:rsidR="00382090" w:rsidRDefault="00000000">
            <w:pPr>
              <w:pStyle w:val="TableContents"/>
            </w:pPr>
            <w:r>
              <w:t>Помоћни објекат (гаража и остава за дрва)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B9D4" w14:textId="77777777" w:rsidR="00382090" w:rsidRDefault="00000000">
            <w:pPr>
              <w:pStyle w:val="TableContents"/>
            </w:pPr>
            <w:r>
              <w:t>351-696/2018-III-05</w:t>
            </w:r>
          </w:p>
          <w:p w14:paraId="1C1DC91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13.12.2018.год</w:t>
            </w:r>
          </w:p>
        </w:tc>
      </w:tr>
      <w:tr w:rsidR="00382090" w14:paraId="2471DE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20291" w14:textId="77777777" w:rsidR="00382090" w:rsidRDefault="00000000">
            <w:pPr>
              <w:pStyle w:val="TableContents"/>
            </w:pPr>
            <w:r>
              <w:t>1034.Радован Бижић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959AE" w14:textId="77777777" w:rsidR="00382090" w:rsidRDefault="00000000">
            <w:pPr>
              <w:pStyle w:val="TableContents"/>
            </w:pPr>
            <w:r>
              <w:t>Ашања, Каменова, 76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3C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483A" w14:textId="77777777" w:rsidR="00382090" w:rsidRDefault="00000000">
            <w:pPr>
              <w:pStyle w:val="TableContents"/>
            </w:pPr>
            <w:r>
              <w:t>351-204/2018-III-05</w:t>
            </w:r>
          </w:p>
          <w:p w14:paraId="7FF99263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19.11.2018.год</w:t>
            </w:r>
          </w:p>
        </w:tc>
      </w:tr>
      <w:tr w:rsidR="00382090" w14:paraId="6C8E98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8645" w14:textId="77777777" w:rsidR="00382090" w:rsidRDefault="00000000">
            <w:pPr>
              <w:pStyle w:val="TableContents"/>
            </w:pPr>
            <w:r>
              <w:t>1035.Јанко Гомбар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CA27" w14:textId="77777777" w:rsidR="00382090" w:rsidRDefault="00000000">
            <w:pPr>
              <w:pStyle w:val="TableContents"/>
            </w:pPr>
            <w:r>
              <w:t>Шимановци, Дечка,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FFC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4551" w14:textId="77777777" w:rsidR="00382090" w:rsidRDefault="00000000">
            <w:pPr>
              <w:pStyle w:val="TableContents"/>
            </w:pPr>
            <w:r>
              <w:t>351-597/2018-III-05</w:t>
            </w:r>
          </w:p>
          <w:p w14:paraId="02720DF8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16.01.2019.год</w:t>
            </w:r>
          </w:p>
        </w:tc>
      </w:tr>
      <w:tr w:rsidR="00382090" w14:paraId="0C55E7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4CB5" w14:textId="77777777" w:rsidR="00382090" w:rsidRDefault="00000000">
            <w:pPr>
              <w:pStyle w:val="TableContents"/>
            </w:pPr>
            <w:r>
              <w:t>1036.Јанко Гомбар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791E" w14:textId="77777777" w:rsidR="00382090" w:rsidRDefault="00000000">
            <w:pPr>
              <w:pStyle w:val="TableContents"/>
            </w:pPr>
            <w:r>
              <w:t>Шимановци, Дечка,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6B0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0AC3" w14:textId="77777777" w:rsidR="00382090" w:rsidRDefault="00000000">
            <w:pPr>
              <w:pStyle w:val="TableContents"/>
            </w:pPr>
            <w:r>
              <w:t>351-596/2018-III-05</w:t>
            </w:r>
          </w:p>
          <w:p w14:paraId="3612DA85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16.01.2019.год</w:t>
            </w:r>
          </w:p>
        </w:tc>
      </w:tr>
      <w:tr w:rsidR="00382090" w14:paraId="2A0645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C246" w14:textId="77777777" w:rsidR="00382090" w:rsidRDefault="00000000">
            <w:pPr>
              <w:pStyle w:val="TableContents"/>
            </w:pPr>
            <w:r>
              <w:t>1037.Јанко Гомбар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E966" w14:textId="77777777" w:rsidR="00382090" w:rsidRDefault="00000000">
            <w:pPr>
              <w:pStyle w:val="TableContents"/>
            </w:pPr>
            <w:r>
              <w:t>Шимановци, Дечка, 13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4AC1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775AFDD7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1B3C" w14:textId="77777777" w:rsidR="00382090" w:rsidRDefault="00000000">
            <w:pPr>
              <w:pStyle w:val="TableContents"/>
            </w:pPr>
            <w:r>
              <w:t>351-595/2018-III-05</w:t>
            </w:r>
          </w:p>
          <w:p w14:paraId="5626CFF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16.01.2019.год</w:t>
            </w:r>
          </w:p>
        </w:tc>
      </w:tr>
      <w:tr w:rsidR="00382090" w14:paraId="37FD46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ED5F" w14:textId="77777777" w:rsidR="00382090" w:rsidRDefault="00000000">
            <w:pPr>
              <w:pStyle w:val="TableContents"/>
            </w:pPr>
            <w:r>
              <w:t>1038. „KLEEMANN LIFTOVI“ d.o.o.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A2E9A" w14:textId="77777777" w:rsidR="00382090" w:rsidRDefault="00000000">
            <w:pPr>
              <w:pStyle w:val="TableContents"/>
            </w:pPr>
            <w:r>
              <w:t>Шимановци, Голубиначка, бб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AA2A9" w14:textId="77777777" w:rsidR="00382090" w:rsidRDefault="00000000">
            <w:pPr>
              <w:pStyle w:val="TableContents"/>
            </w:pPr>
            <w:r>
              <w:t>-Магацин-надстрешница</w:t>
            </w:r>
          </w:p>
          <w:p w14:paraId="4A6F09A2" w14:textId="77777777" w:rsidR="00382090" w:rsidRDefault="00000000">
            <w:pPr>
              <w:pStyle w:val="TableContents"/>
            </w:pPr>
            <w:r>
              <w:t>Доградња и надоградња производног објекта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5655" w14:textId="77777777" w:rsidR="00382090" w:rsidRDefault="00000000">
            <w:pPr>
              <w:pStyle w:val="TableContents"/>
            </w:pPr>
            <w:r>
              <w:t>351-144/2014-III-05</w:t>
            </w:r>
          </w:p>
          <w:p w14:paraId="19E9C37D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21.01.2019.год</w:t>
            </w:r>
          </w:p>
        </w:tc>
      </w:tr>
      <w:tr w:rsidR="00382090" w14:paraId="0A2084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467E" w14:textId="77777777" w:rsidR="00382090" w:rsidRDefault="00000000">
            <w:pPr>
              <w:pStyle w:val="TableContents"/>
            </w:pPr>
            <w:r>
              <w:t xml:space="preserve">1039.Александар </w:t>
            </w:r>
            <w:r>
              <w:lastRenderedPageBreak/>
              <w:t>Ристић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61490" w14:textId="77777777" w:rsidR="00382090" w:rsidRDefault="00000000">
            <w:pPr>
              <w:pStyle w:val="TableContents"/>
            </w:pPr>
            <w:r>
              <w:lastRenderedPageBreak/>
              <w:t xml:space="preserve">Ашања, </w:t>
            </w:r>
            <w:r>
              <w:lastRenderedPageBreak/>
              <w:t>Ненадовићева, 6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820D" w14:textId="77777777" w:rsidR="00382090" w:rsidRDefault="00000000">
            <w:pPr>
              <w:pStyle w:val="TableContents"/>
            </w:pPr>
            <w:r>
              <w:lastRenderedPageBreak/>
              <w:t xml:space="preserve">-Два помоћна објекта </w:t>
            </w:r>
            <w:r>
              <w:lastRenderedPageBreak/>
              <w:t>(шупа и гаража)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CE6DE" w14:textId="77777777" w:rsidR="00382090" w:rsidRDefault="00000000">
            <w:pPr>
              <w:pStyle w:val="TableContents"/>
            </w:pPr>
            <w:r>
              <w:lastRenderedPageBreak/>
              <w:t>351-92/2018-III-05</w:t>
            </w:r>
          </w:p>
          <w:p w14:paraId="3F71C1B1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од 21.01.2019.год</w:t>
            </w:r>
          </w:p>
        </w:tc>
      </w:tr>
      <w:tr w:rsidR="00382090" w14:paraId="2594E3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5314" w14:textId="77777777" w:rsidR="00382090" w:rsidRDefault="00000000">
            <w:pPr>
              <w:pStyle w:val="TableContents"/>
            </w:pPr>
            <w:r>
              <w:lastRenderedPageBreak/>
              <w:t>1040.Фехми Мифтари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AEB6E" w14:textId="77777777" w:rsidR="00382090" w:rsidRDefault="00000000">
            <w:pPr>
              <w:pStyle w:val="TableContents"/>
            </w:pPr>
            <w:r>
              <w:t>Шимановци, Катанић сокак, 60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812E" w14:textId="77777777" w:rsidR="00382090" w:rsidRDefault="00000000">
            <w:pPr>
              <w:pStyle w:val="TableContents"/>
            </w:pPr>
            <w:r>
              <w:t>-Стамбени објекат за смештај домара</w:t>
            </w:r>
          </w:p>
          <w:p w14:paraId="17466741" w14:textId="77777777" w:rsidR="00382090" w:rsidRDefault="00000000">
            <w:pPr>
              <w:pStyle w:val="TableContents"/>
            </w:pPr>
            <w:r>
              <w:t>-Производни објекат (радионица)</w:t>
            </w:r>
          </w:p>
          <w:p w14:paraId="02F3DC2C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26E6" w14:textId="77777777" w:rsidR="00382090" w:rsidRDefault="00000000">
            <w:pPr>
              <w:pStyle w:val="TableContents"/>
            </w:pPr>
            <w:r>
              <w:t>351-306/2009-III-05</w:t>
            </w:r>
          </w:p>
          <w:p w14:paraId="4AAB381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24.01.2019.год</w:t>
            </w:r>
          </w:p>
        </w:tc>
      </w:tr>
      <w:tr w:rsidR="00382090" w14:paraId="044143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FBC64" w14:textId="77777777" w:rsidR="00382090" w:rsidRDefault="00000000">
            <w:pPr>
              <w:pStyle w:val="TableContents"/>
            </w:pPr>
            <w:r>
              <w:t>1041.Драган Недељковић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B1FEC" w14:textId="77777777" w:rsidR="00382090" w:rsidRDefault="00000000">
            <w:pPr>
              <w:pStyle w:val="TableContents"/>
            </w:pPr>
            <w:r>
              <w:t>Огар,Партизанска 4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612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B6EA" w14:textId="77777777" w:rsidR="00382090" w:rsidRDefault="00000000">
            <w:pPr>
              <w:pStyle w:val="TableContents"/>
            </w:pPr>
            <w:r>
              <w:t>351-1116/2018-III-05</w:t>
            </w:r>
          </w:p>
          <w:p w14:paraId="46E6185B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14.01.2019.год</w:t>
            </w:r>
          </w:p>
        </w:tc>
      </w:tr>
      <w:tr w:rsidR="00382090" w14:paraId="7CE031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135C" w14:textId="77777777" w:rsidR="00382090" w:rsidRDefault="00000000">
            <w:pPr>
              <w:pStyle w:val="TableContents"/>
            </w:pPr>
            <w:r>
              <w:t>1042.Бошко Малешевић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19D97" w14:textId="77777777" w:rsidR="00382090" w:rsidRDefault="00000000">
            <w:pPr>
              <w:pStyle w:val="TableContents"/>
            </w:pPr>
            <w:r>
              <w:t>Брестач, Лазара Недељковића, 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79CA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4A46" w14:textId="77777777" w:rsidR="00382090" w:rsidRDefault="00000000">
            <w:pPr>
              <w:pStyle w:val="TableContents"/>
            </w:pPr>
            <w:r>
              <w:t>351-2872/2017-III-05</w:t>
            </w:r>
          </w:p>
          <w:p w14:paraId="1ACB1B3A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28.01.2019.год</w:t>
            </w:r>
          </w:p>
        </w:tc>
      </w:tr>
      <w:tr w:rsidR="00382090" w14:paraId="5AA50B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96E5" w14:textId="77777777" w:rsidR="00382090" w:rsidRDefault="00000000">
            <w:pPr>
              <w:pStyle w:val="TableContents"/>
            </w:pPr>
            <w:r>
              <w:t>1043.Бошко Малешевић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A0A3" w14:textId="77777777" w:rsidR="00382090" w:rsidRDefault="00000000">
            <w:pPr>
              <w:pStyle w:val="TableContents"/>
            </w:pPr>
            <w:r>
              <w:t>Брестач, Лазара Недељковића, 23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7811" w14:textId="77777777" w:rsidR="00382090" w:rsidRDefault="00000000">
            <w:pPr>
              <w:pStyle w:val="TableContents"/>
            </w:pPr>
            <w:r>
              <w:t>-Три помоћна објекта (пушница, гаража)</w:t>
            </w:r>
          </w:p>
          <w:p w14:paraId="7345D866" w14:textId="77777777" w:rsidR="00382090" w:rsidRDefault="00000000">
            <w:pPr>
              <w:pStyle w:val="TableContents"/>
            </w:pPr>
            <w:r>
              <w:t>Економски објекат (свињац и котобања)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B20C" w14:textId="77777777" w:rsidR="00382090" w:rsidRDefault="00000000">
            <w:pPr>
              <w:pStyle w:val="TableContents"/>
            </w:pPr>
            <w:r>
              <w:t>351-2378/2017-III-05</w:t>
            </w:r>
          </w:p>
          <w:p w14:paraId="5F3A4CE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28.01.2019.год</w:t>
            </w:r>
          </w:p>
        </w:tc>
      </w:tr>
      <w:tr w:rsidR="00382090" w14:paraId="0646C5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F8BB" w14:textId="77777777" w:rsidR="00382090" w:rsidRDefault="00000000">
            <w:pPr>
              <w:pStyle w:val="TableContents"/>
            </w:pPr>
            <w:r>
              <w:t>1044.Слободан Васић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DBAD" w14:textId="77777777" w:rsidR="00382090" w:rsidRDefault="00000000">
            <w:pPr>
              <w:pStyle w:val="TableContents"/>
            </w:pPr>
            <w:r>
              <w:t>Ашања, Ненадовићева,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F491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2856" w14:textId="77777777" w:rsidR="00382090" w:rsidRDefault="00000000">
            <w:pPr>
              <w:pStyle w:val="TableContents"/>
            </w:pPr>
            <w:r>
              <w:t>351-1169/2018-III-05</w:t>
            </w:r>
          </w:p>
          <w:p w14:paraId="009C466F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24.01.2019.год</w:t>
            </w:r>
          </w:p>
        </w:tc>
      </w:tr>
      <w:tr w:rsidR="00382090" w14:paraId="20BC6A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BD65" w14:textId="77777777" w:rsidR="00382090" w:rsidRDefault="00000000">
            <w:pPr>
              <w:pStyle w:val="TableContents"/>
            </w:pPr>
            <w:r>
              <w:t>1045.Слободан Васић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AC29" w14:textId="77777777" w:rsidR="00382090" w:rsidRDefault="00000000">
            <w:pPr>
              <w:pStyle w:val="TableContents"/>
            </w:pPr>
            <w:r>
              <w:t>Ашања, Ненадовићева,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5AA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0752" w14:textId="77777777" w:rsidR="00382090" w:rsidRDefault="00000000">
            <w:pPr>
              <w:pStyle w:val="TableContents"/>
            </w:pPr>
            <w:r>
              <w:t>351-1517/2017-III-05</w:t>
            </w:r>
          </w:p>
          <w:p w14:paraId="6F18AD47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24.01.2019.год</w:t>
            </w:r>
          </w:p>
        </w:tc>
      </w:tr>
      <w:tr w:rsidR="00382090" w14:paraId="2B9AF60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1440" w14:textId="77777777" w:rsidR="00382090" w:rsidRDefault="00000000">
            <w:pPr>
              <w:pStyle w:val="TableContents"/>
            </w:pPr>
            <w:r>
              <w:t>1046.Слободан Васић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C919" w14:textId="77777777" w:rsidR="00382090" w:rsidRDefault="00000000">
            <w:pPr>
              <w:pStyle w:val="TableContents"/>
            </w:pPr>
            <w:r>
              <w:t>Ашања, Ненадовићева, 10</w:t>
            </w:r>
          </w:p>
        </w:tc>
        <w:tc>
          <w:tcPr>
            <w:tcW w:w="2730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E82A7" w14:textId="77777777" w:rsidR="00382090" w:rsidRDefault="00000000">
            <w:pPr>
              <w:pStyle w:val="TableContents"/>
            </w:pPr>
            <w:r>
              <w:t>-Два помоћна објекта (шупа и гаража)</w:t>
            </w:r>
          </w:p>
          <w:p w14:paraId="52B6E77B" w14:textId="77777777" w:rsidR="00382090" w:rsidRDefault="00000000">
            <w:pPr>
              <w:pStyle w:val="TableContents"/>
            </w:pPr>
            <w:r>
              <w:t>-Економски објекат (магацин готових производа)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B36F8" w14:textId="77777777" w:rsidR="00382090" w:rsidRDefault="00000000">
            <w:pPr>
              <w:pStyle w:val="TableContents"/>
            </w:pPr>
            <w:r>
              <w:t>351-1514/2017-III-05</w:t>
            </w:r>
          </w:p>
          <w:p w14:paraId="6DD8A766" w14:textId="77777777" w:rsidR="00382090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од 24.01.2019.год</w:t>
            </w:r>
          </w:p>
        </w:tc>
      </w:tr>
      <w:tr w:rsidR="00382090" w14:paraId="2BA569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569E" w14:textId="77777777" w:rsidR="00382090" w:rsidRDefault="00000000">
            <w:pPr>
              <w:pStyle w:val="TableContents"/>
            </w:pPr>
            <w:r>
              <w:t>1047.Рајко Вукадиновић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DBF1" w14:textId="77777777" w:rsidR="00382090" w:rsidRDefault="00000000">
            <w:pPr>
              <w:pStyle w:val="TableContents"/>
            </w:pPr>
            <w:r>
              <w:t>Попинци, Лењинова,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7F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8762" w14:textId="77777777" w:rsidR="00382090" w:rsidRDefault="00000000">
            <w:pPr>
              <w:pStyle w:val="TableContents"/>
            </w:pPr>
            <w:r>
              <w:t>351-2575/2017-III-05</w:t>
            </w:r>
          </w:p>
          <w:p w14:paraId="7AD07F0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10.01.2019.год</w:t>
            </w:r>
          </w:p>
        </w:tc>
      </w:tr>
      <w:tr w:rsidR="00382090" w14:paraId="40D809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39DF" w14:textId="77777777" w:rsidR="00382090" w:rsidRDefault="00000000">
            <w:pPr>
              <w:pStyle w:val="TableContents"/>
            </w:pPr>
            <w:r>
              <w:t>1048.Рајко Вукадиновић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9CFD1" w14:textId="77777777" w:rsidR="00382090" w:rsidRDefault="00000000">
            <w:pPr>
              <w:pStyle w:val="TableContents"/>
            </w:pPr>
            <w:r>
              <w:t>Попинци, Лењинова,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5A6B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79E60" w14:textId="77777777" w:rsidR="00382090" w:rsidRDefault="00000000">
            <w:pPr>
              <w:pStyle w:val="TableContents"/>
            </w:pPr>
            <w:r>
              <w:t>351-2576/2017-III-05</w:t>
            </w:r>
          </w:p>
          <w:p w14:paraId="4C53AB1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10.01.2019.год</w:t>
            </w:r>
          </w:p>
        </w:tc>
      </w:tr>
      <w:tr w:rsidR="00382090" w14:paraId="687366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A9D2F" w14:textId="77777777" w:rsidR="00382090" w:rsidRDefault="00000000">
            <w:pPr>
              <w:pStyle w:val="TableContents"/>
            </w:pPr>
            <w:r>
              <w:t>1049.Живан Адамовић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E1C7" w14:textId="77777777" w:rsidR="00382090" w:rsidRDefault="00000000">
            <w:pPr>
              <w:pStyle w:val="TableContents"/>
            </w:pPr>
            <w:r>
              <w:t>Брестач, Лазара Кромпића,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50A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81950" w14:textId="77777777" w:rsidR="00382090" w:rsidRDefault="00000000">
            <w:pPr>
              <w:pStyle w:val="TableContents"/>
            </w:pPr>
            <w:r>
              <w:t>351-475/2018-III-05</w:t>
            </w:r>
          </w:p>
          <w:p w14:paraId="12BFF05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23.07.2018.год</w:t>
            </w:r>
          </w:p>
        </w:tc>
      </w:tr>
      <w:tr w:rsidR="00382090" w14:paraId="4180FE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1B7CC" w14:textId="77777777" w:rsidR="00382090" w:rsidRDefault="00000000">
            <w:pPr>
              <w:pStyle w:val="TableContents"/>
            </w:pPr>
            <w:r>
              <w:t>1050.Живан Адамовић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4CB14" w14:textId="77777777" w:rsidR="00382090" w:rsidRDefault="00000000">
            <w:pPr>
              <w:pStyle w:val="TableContents"/>
            </w:pPr>
            <w:r>
              <w:t>Брестач, Лазара Кромпића,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7A0F" w14:textId="77777777" w:rsidR="00382090" w:rsidRDefault="00000000">
            <w:pPr>
              <w:pStyle w:val="TableContents"/>
            </w:pPr>
            <w:r>
              <w:t xml:space="preserve">-Три помоћна објекта (гаража и шупе) </w:t>
            </w:r>
          </w:p>
          <w:p w14:paraId="57DA6957" w14:textId="77777777" w:rsidR="00382090" w:rsidRDefault="00000000">
            <w:pPr>
              <w:pStyle w:val="TableContents"/>
            </w:pPr>
            <w:r>
              <w:t>-Два економска објекта (штала, свињац и сеник)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0AEA" w14:textId="77777777" w:rsidR="00382090" w:rsidRDefault="00000000">
            <w:pPr>
              <w:pStyle w:val="TableContents"/>
            </w:pPr>
            <w:r>
              <w:t>351-476/2018-III-05</w:t>
            </w:r>
          </w:p>
          <w:p w14:paraId="5C97AAD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23.07.2018.год</w:t>
            </w:r>
          </w:p>
        </w:tc>
      </w:tr>
      <w:tr w:rsidR="00382090" w14:paraId="27EB83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AC64" w14:textId="77777777" w:rsidR="00382090" w:rsidRDefault="00000000">
            <w:pPr>
              <w:pStyle w:val="TableContents"/>
            </w:pPr>
            <w:r>
              <w:t>1051.Светислав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3ED5" w14:textId="77777777" w:rsidR="00382090" w:rsidRDefault="00000000">
            <w:pPr>
              <w:pStyle w:val="TableContents"/>
            </w:pPr>
            <w:r>
              <w:t>Шимановци, Прховачка,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66E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17D8" w14:textId="77777777" w:rsidR="00382090" w:rsidRDefault="00000000">
            <w:pPr>
              <w:pStyle w:val="TableContents"/>
            </w:pPr>
            <w:r>
              <w:t>351-182/2018-III-05</w:t>
            </w:r>
          </w:p>
          <w:p w14:paraId="0A9F9A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23.01.2019.год</w:t>
            </w:r>
          </w:p>
        </w:tc>
      </w:tr>
      <w:tr w:rsidR="00382090" w14:paraId="498AA6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F96D8" w14:textId="77777777" w:rsidR="00382090" w:rsidRDefault="00000000">
            <w:pPr>
              <w:pStyle w:val="TableContents"/>
            </w:pPr>
            <w:r>
              <w:t>1052.Светислав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A6CD" w14:textId="77777777" w:rsidR="00382090" w:rsidRDefault="00000000">
            <w:pPr>
              <w:pStyle w:val="TableContents"/>
            </w:pPr>
            <w:r>
              <w:t>Шимановци, Прховачка,72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C124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16B76489" w14:textId="77777777" w:rsidR="00382090" w:rsidRDefault="00000000">
            <w:pPr>
              <w:pStyle w:val="TableContents"/>
            </w:pPr>
            <w:r>
              <w:t>-Три економска објекта (свињац, котобања и надстрешница за смештај 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A92C" w14:textId="77777777" w:rsidR="00382090" w:rsidRDefault="00000000">
            <w:pPr>
              <w:pStyle w:val="TableContents"/>
            </w:pPr>
            <w:r>
              <w:t>351-183/2018-III-05</w:t>
            </w:r>
          </w:p>
          <w:p w14:paraId="3F9EC8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23.01.2019.год</w:t>
            </w:r>
          </w:p>
        </w:tc>
      </w:tr>
      <w:tr w:rsidR="00382090" w14:paraId="764F99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A5FC" w14:textId="77777777" w:rsidR="00382090" w:rsidRDefault="00000000">
            <w:pPr>
              <w:pStyle w:val="TableContents"/>
            </w:pPr>
            <w:r>
              <w:t>1053.Драган Лазаревић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6AFCE" w14:textId="77777777" w:rsidR="00382090" w:rsidRDefault="00000000">
            <w:pPr>
              <w:pStyle w:val="TableContents"/>
            </w:pPr>
            <w:r>
              <w:t>Београд, Булевар краља Александра,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43F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EAD8" w14:textId="77777777" w:rsidR="00382090" w:rsidRDefault="00000000">
            <w:pPr>
              <w:pStyle w:val="TableContents"/>
            </w:pPr>
            <w:r>
              <w:t>351-2733/2017-III-05</w:t>
            </w:r>
          </w:p>
          <w:p w14:paraId="485815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23.01.20</w:t>
            </w:r>
            <w:r>
              <w:t>19.год.</w:t>
            </w:r>
          </w:p>
        </w:tc>
      </w:tr>
      <w:tr w:rsidR="00382090" w14:paraId="1CFB9B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0AED" w14:textId="77777777" w:rsidR="00382090" w:rsidRDefault="00000000">
            <w:pPr>
              <w:pStyle w:val="TableContents"/>
            </w:pPr>
            <w:r>
              <w:t>1054.Драган Лазаревић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24CD" w14:textId="77777777" w:rsidR="00382090" w:rsidRDefault="00000000">
            <w:pPr>
              <w:pStyle w:val="TableContents"/>
            </w:pPr>
            <w:r>
              <w:t xml:space="preserve">Београд, Булевар краља Александра, </w:t>
            </w:r>
            <w:r>
              <w:lastRenderedPageBreak/>
              <w:t>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9AC3A" w14:textId="77777777" w:rsidR="00382090" w:rsidRDefault="00000000">
            <w:pPr>
              <w:pStyle w:val="TableContents"/>
            </w:pPr>
            <w:r>
              <w:lastRenderedPageBreak/>
              <w:t>Два помоћна објекта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3285" w14:textId="77777777" w:rsidR="00382090" w:rsidRDefault="00000000">
            <w:pPr>
              <w:pStyle w:val="TableContents"/>
            </w:pPr>
            <w:r>
              <w:t>351-2731/2017-III-05</w:t>
            </w:r>
          </w:p>
          <w:p w14:paraId="7C8BDF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23.01.2019.год</w:t>
            </w:r>
          </w:p>
        </w:tc>
      </w:tr>
      <w:tr w:rsidR="00382090" w14:paraId="4A3070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260C" w14:textId="77777777" w:rsidR="00382090" w:rsidRDefault="00000000">
            <w:pPr>
              <w:pStyle w:val="TableContents"/>
            </w:pPr>
            <w:r>
              <w:t>1055.Дарко Стојнић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A2E1" w14:textId="77777777" w:rsidR="00382090" w:rsidRDefault="00000000">
            <w:pPr>
              <w:pStyle w:val="TableContents"/>
            </w:pPr>
            <w:r>
              <w:t>Ашања, Каменова, 84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69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FE18A" w14:textId="77777777" w:rsidR="00382090" w:rsidRDefault="00000000">
            <w:pPr>
              <w:pStyle w:val="TableContents"/>
            </w:pPr>
            <w:r>
              <w:t>351-1274/2018-III-05</w:t>
            </w:r>
          </w:p>
          <w:p w14:paraId="76FC5AB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30.01.2019.год</w:t>
            </w:r>
          </w:p>
        </w:tc>
      </w:tr>
      <w:tr w:rsidR="00382090" w14:paraId="5CE45C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D7DAC" w14:textId="77777777" w:rsidR="00382090" w:rsidRDefault="00000000">
            <w:pPr>
              <w:pStyle w:val="TableContents"/>
            </w:pPr>
            <w:r>
              <w:t>1056.Дарко Стојнић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F745" w14:textId="77777777" w:rsidR="00382090" w:rsidRDefault="00000000">
            <w:pPr>
              <w:pStyle w:val="TableContents"/>
            </w:pPr>
            <w:r>
              <w:t>Ашања, Каменова, 84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C5FE" w14:textId="77777777" w:rsidR="00382090" w:rsidRDefault="00000000">
            <w:pPr>
              <w:pStyle w:val="TableContents"/>
            </w:pPr>
            <w:r>
              <w:t>Два помоћна објекта (остава, котларница, пушница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7664" w14:textId="77777777" w:rsidR="00382090" w:rsidRDefault="00000000">
            <w:pPr>
              <w:pStyle w:val="TableContents"/>
            </w:pPr>
            <w:r>
              <w:t>351-1273/2018-III-05</w:t>
            </w:r>
          </w:p>
          <w:p w14:paraId="715ECCD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30.01.2019.год</w:t>
            </w:r>
          </w:p>
        </w:tc>
      </w:tr>
      <w:tr w:rsidR="00382090" w14:paraId="1859B8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6D7BD" w14:textId="77777777" w:rsidR="00382090" w:rsidRDefault="00000000">
            <w:pPr>
              <w:pStyle w:val="TableContents"/>
            </w:pPr>
            <w:r>
              <w:t>1057.Горан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4B05" w14:textId="77777777" w:rsidR="00382090" w:rsidRDefault="00000000">
            <w:pPr>
              <w:pStyle w:val="TableContents"/>
            </w:pPr>
            <w:r>
              <w:t>Попинци, Фрушкогорска,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DE51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AA13C" w14:textId="77777777" w:rsidR="00382090" w:rsidRDefault="00000000">
            <w:pPr>
              <w:pStyle w:val="TableContents"/>
            </w:pPr>
            <w:r>
              <w:t>351-2596/2017-III-05</w:t>
            </w:r>
          </w:p>
          <w:p w14:paraId="43185AA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30.01.2019.год</w:t>
            </w:r>
          </w:p>
        </w:tc>
      </w:tr>
      <w:tr w:rsidR="00382090" w14:paraId="4B012A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96F1B" w14:textId="77777777" w:rsidR="00382090" w:rsidRDefault="00000000">
            <w:pPr>
              <w:pStyle w:val="TableContents"/>
            </w:pPr>
            <w:r>
              <w:t>1058.Горан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84B02" w14:textId="77777777" w:rsidR="00382090" w:rsidRDefault="00000000">
            <w:pPr>
              <w:pStyle w:val="TableContents"/>
            </w:pPr>
            <w:r>
              <w:t>Попинци, Фрушкогорска,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4A4A" w14:textId="77777777" w:rsidR="00382090" w:rsidRDefault="00000000">
            <w:pPr>
              <w:pStyle w:val="TableContents"/>
            </w:pPr>
            <w:r>
              <w:t xml:space="preserve">-Три помоћна објекта (летња кухиња, гараже) </w:t>
            </w:r>
          </w:p>
          <w:p w14:paraId="62C8EC6C" w14:textId="77777777" w:rsidR="00382090" w:rsidRDefault="00000000">
            <w:pPr>
              <w:pStyle w:val="TableContents"/>
            </w:pPr>
            <w:r>
              <w:t>-Три економска објекта (штала,котобања, свињац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C8AB" w14:textId="77777777" w:rsidR="00382090" w:rsidRDefault="00000000">
            <w:pPr>
              <w:pStyle w:val="TableContents"/>
            </w:pPr>
            <w:r>
              <w:t>351-2600/2017-III-05</w:t>
            </w:r>
          </w:p>
          <w:p w14:paraId="3E79355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30.01.2019.год</w:t>
            </w:r>
          </w:p>
        </w:tc>
      </w:tr>
      <w:tr w:rsidR="00382090" w14:paraId="2B632D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9F6B5" w14:textId="77777777" w:rsidR="00382090" w:rsidRDefault="00000000">
            <w:pPr>
              <w:pStyle w:val="TableContents"/>
            </w:pPr>
            <w:r>
              <w:t>1059.Косана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39ED" w14:textId="77777777" w:rsidR="00382090" w:rsidRDefault="00000000">
            <w:pPr>
              <w:pStyle w:val="TableContents"/>
            </w:pPr>
            <w:r>
              <w:t>Дећ,</w:t>
            </w:r>
          </w:p>
          <w:p w14:paraId="5C5CE71A" w14:textId="77777777" w:rsidR="00382090" w:rsidRDefault="00000000">
            <w:pPr>
              <w:pStyle w:val="TableContents"/>
            </w:pPr>
            <w:r>
              <w:t xml:space="preserve"> Партизанска,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BE8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A146" w14:textId="77777777" w:rsidR="00382090" w:rsidRDefault="00000000">
            <w:pPr>
              <w:pStyle w:val="TableContents"/>
            </w:pPr>
            <w:r>
              <w:t>351-1398/2018-III-05</w:t>
            </w:r>
          </w:p>
          <w:p w14:paraId="2D36D3A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31.01.2019.год</w:t>
            </w:r>
          </w:p>
        </w:tc>
      </w:tr>
      <w:tr w:rsidR="00382090" w14:paraId="51F37A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D8ED" w14:textId="77777777" w:rsidR="00382090" w:rsidRDefault="00000000">
            <w:pPr>
              <w:pStyle w:val="TableContents"/>
            </w:pPr>
            <w:r>
              <w:t>1060.Голуб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1C754" w14:textId="77777777" w:rsidR="00382090" w:rsidRDefault="00000000">
            <w:pPr>
              <w:pStyle w:val="TableContents"/>
            </w:pPr>
            <w:r>
              <w:t>Доњи Товарник, Јожефа Марчека Драгутина,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A31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0DA3" w14:textId="77777777" w:rsidR="00382090" w:rsidRDefault="00000000">
            <w:pPr>
              <w:pStyle w:val="TableContents"/>
            </w:pPr>
            <w:r>
              <w:t>351-2066/2017-III-05</w:t>
            </w:r>
          </w:p>
          <w:p w14:paraId="0DD8D1C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29.01.2019.год</w:t>
            </w:r>
          </w:p>
        </w:tc>
      </w:tr>
      <w:tr w:rsidR="00382090" w14:paraId="222ADE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64D71" w14:textId="77777777" w:rsidR="00382090" w:rsidRDefault="00000000">
            <w:pPr>
              <w:pStyle w:val="TableContents"/>
            </w:pPr>
            <w:r>
              <w:t>1061.Голуб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8E90" w14:textId="77777777" w:rsidR="00382090" w:rsidRDefault="00000000">
            <w:pPr>
              <w:pStyle w:val="TableContents"/>
            </w:pPr>
            <w:r>
              <w:t>Доњи Товарник, Ј.М. Драгутина,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B1217" w14:textId="77777777" w:rsidR="00382090" w:rsidRDefault="00000000">
            <w:pPr>
              <w:pStyle w:val="TableContents"/>
            </w:pPr>
            <w:r>
              <w:t xml:space="preserve">-Два помоћна објекта (гаража и пушница) </w:t>
            </w:r>
          </w:p>
          <w:p w14:paraId="5BF1C5C9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D8A28" w14:textId="77777777" w:rsidR="00382090" w:rsidRDefault="00000000">
            <w:pPr>
              <w:pStyle w:val="TableContents"/>
            </w:pPr>
            <w:r>
              <w:t>351-2063/2017-III-05</w:t>
            </w:r>
          </w:p>
          <w:p w14:paraId="04EA0E1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29.01.2019.год</w:t>
            </w:r>
          </w:p>
        </w:tc>
      </w:tr>
      <w:tr w:rsidR="00382090" w14:paraId="558F62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A0DB5" w14:textId="77777777" w:rsidR="00382090" w:rsidRDefault="00000000">
            <w:pPr>
              <w:pStyle w:val="TableContents"/>
            </w:pPr>
            <w:r>
              <w:t>1062. „DINARA ROMANIJA PDB COMPANY“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BCC8" w14:textId="77777777" w:rsidR="00382090" w:rsidRDefault="00000000">
            <w:pPr>
              <w:pStyle w:val="TableContents"/>
            </w:pPr>
            <w:r>
              <w:t>Деч, Браће Нешковић, 97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3314D" w14:textId="77777777" w:rsidR="00382090" w:rsidRDefault="00000000">
            <w:pPr>
              <w:pStyle w:val="TableContents"/>
            </w:pPr>
            <w:r>
              <w:t>Магацин-складиште металне и пластичне амбалаже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3F7F" w14:textId="77777777" w:rsidR="00382090" w:rsidRDefault="00000000">
            <w:pPr>
              <w:pStyle w:val="TableContents"/>
            </w:pPr>
            <w:r>
              <w:t>351-184/2016-III-05</w:t>
            </w:r>
          </w:p>
          <w:p w14:paraId="7BCBD3F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04.02.2019.год</w:t>
            </w:r>
          </w:p>
        </w:tc>
      </w:tr>
      <w:tr w:rsidR="00382090" w14:paraId="2614BA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78171" w14:textId="77777777" w:rsidR="00382090" w:rsidRDefault="00000000">
            <w:pPr>
              <w:pStyle w:val="TableContents"/>
            </w:pPr>
            <w:r>
              <w:t>1063.”DINARA ROMANIJA PDB COMPANY”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DCCC8" w14:textId="77777777" w:rsidR="00382090" w:rsidRDefault="00000000">
            <w:pPr>
              <w:pStyle w:val="TableContents"/>
            </w:pPr>
            <w:r>
              <w:t>Деч, Браће Нешковић, 97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CA88" w14:textId="77777777" w:rsidR="00382090" w:rsidRDefault="00000000">
            <w:pPr>
              <w:pStyle w:val="TableContents"/>
            </w:pPr>
            <w:r>
              <w:t>Магацин-складиште готове робе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8DE3" w14:textId="77777777" w:rsidR="00382090" w:rsidRDefault="00000000">
            <w:pPr>
              <w:pStyle w:val="TableContents"/>
            </w:pPr>
            <w:r>
              <w:t>351-190/2016-III-05</w:t>
            </w:r>
          </w:p>
          <w:p w14:paraId="72AB06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04.02.2019.год</w:t>
            </w:r>
          </w:p>
        </w:tc>
      </w:tr>
      <w:tr w:rsidR="00382090" w14:paraId="4314D7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D4C44" w14:textId="77777777" w:rsidR="00382090" w:rsidRDefault="00000000">
            <w:pPr>
              <w:pStyle w:val="TableContents"/>
            </w:pPr>
            <w:r>
              <w:t>1064.Општина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917D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3883" w14:textId="77777777" w:rsidR="00382090" w:rsidRDefault="00000000">
            <w:pPr>
              <w:pStyle w:val="TableContents"/>
            </w:pPr>
            <w:r>
              <w:t>Зграда основног образовања у КО Карловчић (промена намене, доградња, надоградња и реконстукција и физичко спајање)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1B3BC" w14:textId="77777777" w:rsidR="00382090" w:rsidRDefault="00000000">
            <w:pPr>
              <w:pStyle w:val="TableContents"/>
            </w:pPr>
            <w:r>
              <w:t>351-1404/2018-III-05</w:t>
            </w:r>
          </w:p>
          <w:p w14:paraId="10590B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5EBAAF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D9332" w14:textId="77777777" w:rsidR="00382090" w:rsidRDefault="00000000">
            <w:pPr>
              <w:pStyle w:val="TableContents"/>
            </w:pPr>
            <w:r>
              <w:t>1065.Општина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99B0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DB71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441B" w14:textId="77777777" w:rsidR="00382090" w:rsidRDefault="00000000">
            <w:pPr>
              <w:pStyle w:val="TableContents"/>
            </w:pPr>
            <w:r>
              <w:t>351-80/2019-III-05</w:t>
            </w:r>
          </w:p>
          <w:p w14:paraId="118CB9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269543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5D86" w14:textId="77777777" w:rsidR="00382090" w:rsidRDefault="00000000">
            <w:pPr>
              <w:pStyle w:val="TableContents"/>
            </w:pPr>
            <w:r>
              <w:t>1066.Зорица Димитријевић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B26C" w14:textId="77777777" w:rsidR="00382090" w:rsidRDefault="00000000">
            <w:pPr>
              <w:pStyle w:val="TableContents"/>
            </w:pPr>
            <w:r>
              <w:t>Шимановци, Крњешевачка,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C3C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B4E3" w14:textId="77777777" w:rsidR="00382090" w:rsidRDefault="00000000">
            <w:pPr>
              <w:pStyle w:val="TableContents"/>
            </w:pPr>
            <w:r>
              <w:t>351-1406/2018-III-05</w:t>
            </w:r>
          </w:p>
          <w:p w14:paraId="06452B2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4828F6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61E7" w14:textId="77777777" w:rsidR="00382090" w:rsidRDefault="00000000">
            <w:pPr>
              <w:pStyle w:val="TableContents"/>
            </w:pPr>
            <w:r>
              <w:t>1067.Љубисав Крстић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A878" w14:textId="77777777" w:rsidR="00382090" w:rsidRDefault="00000000">
            <w:pPr>
              <w:pStyle w:val="TableContents"/>
            </w:pPr>
            <w:r>
              <w:t>Београд, Булевар Михајла Пупина, 193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DD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DD21" w14:textId="77777777" w:rsidR="00382090" w:rsidRDefault="00000000">
            <w:pPr>
              <w:pStyle w:val="TableContents"/>
            </w:pPr>
            <w:r>
              <w:t>351-991/2010-III-05</w:t>
            </w:r>
          </w:p>
          <w:p w14:paraId="18EFF22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08.01.2019.год</w:t>
            </w:r>
          </w:p>
        </w:tc>
      </w:tr>
      <w:tr w:rsidR="00382090" w14:paraId="18B86F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E7F3" w14:textId="77777777" w:rsidR="00382090" w:rsidRDefault="00000000">
            <w:pPr>
              <w:pStyle w:val="TableContents"/>
            </w:pPr>
            <w:r>
              <w:t xml:space="preserve">1068.Зоран и </w:t>
            </w:r>
            <w:r>
              <w:lastRenderedPageBreak/>
              <w:t>Невенка Зељић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35DD" w14:textId="77777777" w:rsidR="00382090" w:rsidRDefault="00000000">
            <w:pPr>
              <w:pStyle w:val="TableContents"/>
            </w:pPr>
            <w:r>
              <w:lastRenderedPageBreak/>
              <w:t xml:space="preserve">Нови Београд, Др. </w:t>
            </w:r>
            <w:r>
              <w:lastRenderedPageBreak/>
              <w:t>Ивана Рибара,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117ED" w14:textId="77777777" w:rsidR="00382090" w:rsidRDefault="00000000">
            <w:pPr>
              <w:pStyle w:val="TableContents"/>
            </w:pPr>
            <w:r>
              <w:lastRenderedPageBreak/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EB96" w14:textId="77777777" w:rsidR="00382090" w:rsidRDefault="00000000">
            <w:pPr>
              <w:pStyle w:val="TableContents"/>
            </w:pPr>
            <w:r>
              <w:t>351-1355/2010-III-05</w:t>
            </w:r>
          </w:p>
          <w:p w14:paraId="53CDC98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08.01.2019.год</w:t>
            </w:r>
          </w:p>
        </w:tc>
      </w:tr>
      <w:tr w:rsidR="00382090" w14:paraId="45C70F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18B3F" w14:textId="77777777" w:rsidR="00382090" w:rsidRDefault="00000000">
            <w:pPr>
              <w:pStyle w:val="TableContents"/>
            </w:pPr>
            <w:r>
              <w:lastRenderedPageBreak/>
              <w:t>1069.Вукица Рогић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E047" w14:textId="77777777" w:rsidR="00382090" w:rsidRDefault="00000000">
            <w:pPr>
              <w:pStyle w:val="TableContents"/>
            </w:pPr>
            <w:r>
              <w:t>Сремски Михаљевци, Шимановачка,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EF52" w14:textId="77777777" w:rsidR="00382090" w:rsidRDefault="00000000">
            <w:pPr>
              <w:pStyle w:val="TableContents"/>
            </w:pPr>
            <w:r>
              <w:t>Економски објекат-котобања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0C301" w14:textId="77777777" w:rsidR="00382090" w:rsidRDefault="00000000">
            <w:pPr>
              <w:pStyle w:val="TableContents"/>
            </w:pPr>
            <w:r>
              <w:t>351-1400/2018-III-05</w:t>
            </w:r>
          </w:p>
          <w:p w14:paraId="33C5C94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05.02.2019.год</w:t>
            </w:r>
          </w:p>
        </w:tc>
      </w:tr>
      <w:tr w:rsidR="00382090" w14:paraId="734586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F90B" w14:textId="77777777" w:rsidR="00382090" w:rsidRDefault="00000000">
            <w:pPr>
              <w:pStyle w:val="TableContents"/>
            </w:pPr>
            <w:r>
              <w:t>1070.Жарко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C9E6" w14:textId="77777777" w:rsidR="00382090" w:rsidRDefault="00000000">
            <w:pPr>
              <w:pStyle w:val="TableContents"/>
            </w:pPr>
            <w:r>
              <w:t>Пећинци, Пролетерска,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718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CF02" w14:textId="77777777" w:rsidR="00382090" w:rsidRDefault="00000000">
            <w:pPr>
              <w:pStyle w:val="TableContents"/>
            </w:pPr>
            <w:r>
              <w:t>351-379/2018-III-05</w:t>
            </w:r>
          </w:p>
          <w:p w14:paraId="4BA77B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15.01.2019.год</w:t>
            </w:r>
          </w:p>
        </w:tc>
      </w:tr>
      <w:tr w:rsidR="00382090" w14:paraId="76E830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F4C1" w14:textId="77777777" w:rsidR="00382090" w:rsidRDefault="00000000">
            <w:pPr>
              <w:pStyle w:val="TableContents"/>
            </w:pPr>
            <w:r>
              <w:t>1071.Жарко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7040" w14:textId="77777777" w:rsidR="00382090" w:rsidRDefault="00000000">
            <w:pPr>
              <w:pStyle w:val="TableContents"/>
            </w:pPr>
            <w:r>
              <w:t>Пећинци, Пролетерска,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FC74" w14:textId="77777777" w:rsidR="00382090" w:rsidRDefault="00000000">
            <w:pPr>
              <w:pStyle w:val="TableContents"/>
            </w:pPr>
            <w:r>
              <w:t xml:space="preserve">-Два помоћна објекта (котларница, шупа) </w:t>
            </w:r>
          </w:p>
          <w:p w14:paraId="19B8A045" w14:textId="77777777" w:rsidR="00382090" w:rsidRDefault="00000000">
            <w:pPr>
              <w:pStyle w:val="TableContents"/>
            </w:pPr>
            <w:r>
              <w:t>-Два економска објекта (котобања,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3E66" w14:textId="77777777" w:rsidR="00382090" w:rsidRDefault="00000000">
            <w:pPr>
              <w:pStyle w:val="TableContents"/>
            </w:pPr>
            <w:r>
              <w:t>351-375/2018-III-05</w:t>
            </w:r>
          </w:p>
          <w:p w14:paraId="410BA5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15.01.2019.год</w:t>
            </w:r>
          </w:p>
        </w:tc>
      </w:tr>
      <w:tr w:rsidR="00382090" w14:paraId="34B185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AE0C" w14:textId="77777777" w:rsidR="00382090" w:rsidRDefault="00000000">
            <w:pPr>
              <w:pStyle w:val="TableContents"/>
            </w:pPr>
            <w:r>
              <w:t>1072.Весна Саћиповић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E80A" w14:textId="77777777" w:rsidR="00382090" w:rsidRDefault="00000000">
            <w:pPr>
              <w:pStyle w:val="TableContents"/>
            </w:pPr>
            <w:r>
              <w:t>Врбас, Жарка Зрењанина,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8DC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172A5" w14:textId="77777777" w:rsidR="00382090" w:rsidRDefault="00000000">
            <w:pPr>
              <w:pStyle w:val="TableContents"/>
            </w:pPr>
            <w:r>
              <w:t>351-150/2007-III-05</w:t>
            </w:r>
          </w:p>
          <w:p w14:paraId="0237E0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11.02.2019.год</w:t>
            </w:r>
          </w:p>
        </w:tc>
      </w:tr>
      <w:tr w:rsidR="00382090" w14:paraId="1FE93A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8F71" w14:textId="77777777" w:rsidR="00382090" w:rsidRDefault="00000000">
            <w:pPr>
              <w:pStyle w:val="TableContents"/>
            </w:pPr>
            <w:r>
              <w:t>1073.Милорад Бацковић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A8A3" w14:textId="77777777" w:rsidR="00382090" w:rsidRDefault="00000000">
            <w:pPr>
              <w:pStyle w:val="TableContents"/>
            </w:pPr>
            <w:r>
              <w:t>Шимановци, Дечка, 102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2CB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E18FE" w14:textId="77777777" w:rsidR="00382090" w:rsidRDefault="00000000">
            <w:pPr>
              <w:pStyle w:val="TableContents"/>
            </w:pPr>
            <w:r>
              <w:t>351-592/2018-III-05</w:t>
            </w:r>
          </w:p>
          <w:p w14:paraId="086182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20.12.2018.год</w:t>
            </w:r>
          </w:p>
        </w:tc>
      </w:tr>
      <w:tr w:rsidR="00382090" w14:paraId="65006C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2C20" w14:textId="77777777" w:rsidR="00382090" w:rsidRDefault="00000000">
            <w:pPr>
              <w:pStyle w:val="TableContents"/>
            </w:pPr>
            <w:r>
              <w:t>1074.Милорад Бацковић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0B9D0" w14:textId="77777777" w:rsidR="00382090" w:rsidRDefault="00000000">
            <w:pPr>
              <w:pStyle w:val="TableContents"/>
            </w:pPr>
            <w:r>
              <w:t>Шимановци, Дечка, 102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59E0" w14:textId="77777777" w:rsidR="00382090" w:rsidRDefault="00000000">
            <w:pPr>
              <w:pStyle w:val="TableContents"/>
            </w:pPr>
            <w:r>
              <w:t>Два економска објекта- котобања и свињац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9CC6" w14:textId="77777777" w:rsidR="00382090" w:rsidRDefault="00000000">
            <w:pPr>
              <w:pStyle w:val="TableContents"/>
            </w:pPr>
            <w:r>
              <w:t>351-590/2018-III-05</w:t>
            </w:r>
          </w:p>
          <w:p w14:paraId="246C2C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20.12.2018.год</w:t>
            </w:r>
          </w:p>
        </w:tc>
      </w:tr>
      <w:tr w:rsidR="00382090" w14:paraId="3DE7E2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C4C4" w14:textId="77777777" w:rsidR="00382090" w:rsidRDefault="00000000">
            <w:pPr>
              <w:pStyle w:val="TableContents"/>
            </w:pPr>
            <w:r>
              <w:t>1075.Ивана Мужик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6F10" w14:textId="77777777" w:rsidR="00382090" w:rsidRDefault="00000000">
            <w:pPr>
              <w:pStyle w:val="TableContents"/>
            </w:pPr>
            <w:r>
              <w:t>Огар, Шумска, 92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7AD2D" w14:textId="77777777" w:rsidR="00382090" w:rsidRDefault="00000000">
            <w:pPr>
              <w:pStyle w:val="TableContents"/>
            </w:pPr>
            <w:r>
              <w:t>Два стамбена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74A2" w14:textId="77777777" w:rsidR="00382090" w:rsidRDefault="00000000">
            <w:pPr>
              <w:pStyle w:val="TableContents"/>
            </w:pPr>
            <w:r>
              <w:t>351-1157/2018-III-05</w:t>
            </w:r>
          </w:p>
          <w:p w14:paraId="3ED64A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11.02.2019.год</w:t>
            </w:r>
          </w:p>
        </w:tc>
      </w:tr>
      <w:tr w:rsidR="00382090" w14:paraId="39AEBE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5ADE" w14:textId="77777777" w:rsidR="00382090" w:rsidRDefault="00000000">
            <w:pPr>
              <w:pStyle w:val="TableContents"/>
            </w:pPr>
            <w:r>
              <w:t>1076.Ивана Мужик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B9DC" w14:textId="77777777" w:rsidR="00382090" w:rsidRDefault="00000000">
            <w:pPr>
              <w:pStyle w:val="TableContents"/>
            </w:pPr>
            <w:r>
              <w:t>Огар, Шумска, 92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30424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9D0A" w14:textId="77777777" w:rsidR="00382090" w:rsidRDefault="00000000">
            <w:pPr>
              <w:pStyle w:val="TableContents"/>
            </w:pPr>
            <w:r>
              <w:t>351-1373/2018-III-05</w:t>
            </w:r>
          </w:p>
          <w:p w14:paraId="3B6F58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11.02.2019.год</w:t>
            </w:r>
          </w:p>
        </w:tc>
      </w:tr>
      <w:tr w:rsidR="00382090" w14:paraId="6D0FD5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7D6FB" w14:textId="77777777" w:rsidR="00382090" w:rsidRDefault="00000000">
            <w:pPr>
              <w:pStyle w:val="TableContents"/>
            </w:pPr>
            <w:r>
              <w:t>1077.Бранка,</w:t>
            </w:r>
          </w:p>
          <w:p w14:paraId="308F45CF" w14:textId="77777777" w:rsidR="00382090" w:rsidRDefault="00000000">
            <w:pPr>
              <w:pStyle w:val="TableContents"/>
            </w:pPr>
            <w:r>
              <w:t>Дејан и Драган Чавић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DBF6" w14:textId="77777777" w:rsidR="00382090" w:rsidRDefault="00000000">
            <w:pPr>
              <w:pStyle w:val="TableContents"/>
            </w:pPr>
            <w:r>
              <w:t>Шимановци, Милоша Обилића,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423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48C06" w14:textId="77777777" w:rsidR="00382090" w:rsidRDefault="00000000">
            <w:pPr>
              <w:pStyle w:val="TableContents"/>
            </w:pPr>
            <w:r>
              <w:t>351-1148/2018-III-05</w:t>
            </w:r>
          </w:p>
          <w:p w14:paraId="675CC5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13.11.2018.год</w:t>
            </w:r>
          </w:p>
        </w:tc>
      </w:tr>
      <w:tr w:rsidR="00382090" w14:paraId="6A4CBE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7B57" w14:textId="77777777" w:rsidR="00382090" w:rsidRDefault="00000000">
            <w:pPr>
              <w:pStyle w:val="TableContents"/>
            </w:pPr>
            <w:r>
              <w:t>1078.Бранка, Дејан и Драган Чавић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86FFB" w14:textId="77777777" w:rsidR="00382090" w:rsidRDefault="00000000">
            <w:pPr>
              <w:pStyle w:val="TableContents"/>
            </w:pPr>
            <w:r>
              <w:t>Шимановци, Милоша Обилића,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AC9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56CAE" w14:textId="77777777" w:rsidR="00382090" w:rsidRDefault="00000000">
            <w:pPr>
              <w:pStyle w:val="TableContents"/>
            </w:pPr>
            <w:r>
              <w:t>351-1147/2018-III-05</w:t>
            </w:r>
          </w:p>
          <w:p w14:paraId="73A70A8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13.11.2018.год</w:t>
            </w:r>
          </w:p>
        </w:tc>
      </w:tr>
      <w:tr w:rsidR="00382090" w14:paraId="7A4BE5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07A9" w14:textId="77777777" w:rsidR="00382090" w:rsidRDefault="00000000">
            <w:pPr>
              <w:pStyle w:val="TableContents"/>
            </w:pPr>
            <w:r>
              <w:t>1079.Вукоман и Милица Свркота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98E32" w14:textId="77777777" w:rsidR="00382090" w:rsidRDefault="00000000">
            <w:pPr>
              <w:pStyle w:val="TableContents"/>
            </w:pPr>
            <w:r>
              <w:t>Шимановци, Михаљевачка,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11006" w14:textId="77777777" w:rsidR="00382090" w:rsidRDefault="00000000">
            <w:pPr>
              <w:pStyle w:val="TableContents"/>
            </w:pPr>
            <w:r>
              <w:t>Стамбени објекат са две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07352" w14:textId="77777777" w:rsidR="00382090" w:rsidRDefault="00000000">
            <w:pPr>
              <w:pStyle w:val="TableContents"/>
            </w:pPr>
            <w:r>
              <w:t>351-1056/2018-III-05</w:t>
            </w:r>
          </w:p>
          <w:p w14:paraId="50E4F3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13.02.2019.год</w:t>
            </w:r>
          </w:p>
        </w:tc>
      </w:tr>
      <w:tr w:rsidR="00382090" w14:paraId="181B9A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6F60A" w14:textId="77777777" w:rsidR="00382090" w:rsidRDefault="00000000">
            <w:pPr>
              <w:pStyle w:val="TableContents"/>
            </w:pPr>
            <w:r>
              <w:t>1080.Вукоман и Милица Свркота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AF88" w14:textId="77777777" w:rsidR="00382090" w:rsidRDefault="00000000">
            <w:pPr>
              <w:pStyle w:val="TableContents"/>
            </w:pPr>
            <w:r>
              <w:t>Шимановци, Михаљевачка,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BC56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1777" w14:textId="77777777" w:rsidR="00382090" w:rsidRDefault="00000000">
            <w:pPr>
              <w:pStyle w:val="TableContents"/>
            </w:pPr>
            <w:r>
              <w:t>351-1055/2018-III-05</w:t>
            </w:r>
          </w:p>
          <w:p w14:paraId="1ED623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13.02.2019.год</w:t>
            </w:r>
          </w:p>
        </w:tc>
      </w:tr>
      <w:tr w:rsidR="00382090" w14:paraId="42A8DC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F7F0" w14:textId="77777777" w:rsidR="00382090" w:rsidRDefault="00000000">
            <w:pPr>
              <w:pStyle w:val="TableContents"/>
            </w:pPr>
            <w:r>
              <w:t>1081.Раде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DB2B1" w14:textId="77777777" w:rsidR="00382090" w:rsidRDefault="00000000">
            <w:pPr>
              <w:pStyle w:val="TableContents"/>
            </w:pPr>
            <w:r>
              <w:t>Земун, Првомајска,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F78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1F8D2" w14:textId="77777777" w:rsidR="00382090" w:rsidRDefault="00000000">
            <w:pPr>
              <w:pStyle w:val="TableContents"/>
            </w:pPr>
            <w:r>
              <w:t>351-9/2019-III-05</w:t>
            </w:r>
          </w:p>
          <w:p w14:paraId="150382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11.02.2019.год</w:t>
            </w:r>
          </w:p>
        </w:tc>
      </w:tr>
      <w:tr w:rsidR="00382090" w14:paraId="642F92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D6E93" w14:textId="77777777" w:rsidR="00382090" w:rsidRDefault="00000000">
            <w:pPr>
              <w:pStyle w:val="TableContents"/>
            </w:pPr>
            <w:r>
              <w:t>1082.Раде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F78A" w14:textId="77777777" w:rsidR="00382090" w:rsidRDefault="00000000">
            <w:pPr>
              <w:pStyle w:val="TableContents"/>
            </w:pPr>
            <w:r>
              <w:t>Земун, Првомајска,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1F74" w14:textId="77777777" w:rsidR="00382090" w:rsidRDefault="00000000">
            <w:pPr>
              <w:pStyle w:val="TableContents"/>
            </w:pPr>
            <w:r>
              <w:t>Економски објекат-котобања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996D" w14:textId="77777777" w:rsidR="00382090" w:rsidRDefault="00000000">
            <w:pPr>
              <w:pStyle w:val="TableContents"/>
            </w:pPr>
            <w:r>
              <w:t>351-8/2019-III-05</w:t>
            </w:r>
          </w:p>
          <w:p w14:paraId="3EA1E7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11.02.2019.год</w:t>
            </w:r>
          </w:p>
        </w:tc>
      </w:tr>
      <w:tr w:rsidR="00382090" w14:paraId="1D3D46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6615" w14:textId="77777777" w:rsidR="00382090" w:rsidRDefault="00000000">
            <w:pPr>
              <w:pStyle w:val="TableContents"/>
            </w:pPr>
            <w:r>
              <w:t>1083.Гордана Пушић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EFE0" w14:textId="77777777" w:rsidR="00382090" w:rsidRDefault="00000000">
            <w:pPr>
              <w:pStyle w:val="TableContents"/>
            </w:pPr>
            <w:r>
              <w:t>Нови Београд, Нехруова, 220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195A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A5548" w14:textId="77777777" w:rsidR="00382090" w:rsidRDefault="00000000">
            <w:pPr>
              <w:pStyle w:val="TableContents"/>
            </w:pPr>
            <w:r>
              <w:t>351-1335/2018-III-05</w:t>
            </w:r>
          </w:p>
          <w:p w14:paraId="1D067ED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18.02.2019.год</w:t>
            </w:r>
          </w:p>
        </w:tc>
      </w:tr>
      <w:tr w:rsidR="00382090" w14:paraId="0D70DC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510E" w14:textId="77777777" w:rsidR="00382090" w:rsidRDefault="00000000">
            <w:pPr>
              <w:pStyle w:val="TableContents"/>
            </w:pPr>
            <w:r>
              <w:t>1084.Гојко Милић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05BF5" w14:textId="77777777" w:rsidR="00382090" w:rsidRDefault="00000000">
            <w:pPr>
              <w:pStyle w:val="TableContents"/>
            </w:pPr>
            <w:r>
              <w:t>Прхово, Иве Лоле Рибара,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7F9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EAC0" w14:textId="77777777" w:rsidR="00382090" w:rsidRDefault="00000000">
            <w:pPr>
              <w:pStyle w:val="TableContents"/>
            </w:pPr>
            <w:r>
              <w:t>351-1378/2018-III-05</w:t>
            </w:r>
          </w:p>
          <w:p w14:paraId="2D5ABF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18.02.2019.год</w:t>
            </w:r>
          </w:p>
        </w:tc>
      </w:tr>
      <w:tr w:rsidR="00382090" w14:paraId="78550C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B18D" w14:textId="77777777" w:rsidR="00382090" w:rsidRDefault="00000000">
            <w:pPr>
              <w:pStyle w:val="TableContents"/>
            </w:pPr>
            <w:r>
              <w:t>1085.Добросав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303C" w14:textId="77777777" w:rsidR="00382090" w:rsidRDefault="00000000">
            <w:pPr>
              <w:pStyle w:val="TableContents"/>
            </w:pPr>
            <w:r>
              <w:t>Ашања, Гвозденова,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489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46834" w14:textId="77777777" w:rsidR="00382090" w:rsidRDefault="00000000">
            <w:pPr>
              <w:pStyle w:val="TableContents"/>
            </w:pPr>
            <w:r>
              <w:t>351-2786/2017-III-05</w:t>
            </w:r>
          </w:p>
          <w:p w14:paraId="6A8E83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39F1F8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0F4F" w14:textId="77777777" w:rsidR="00382090" w:rsidRDefault="00000000">
            <w:pPr>
              <w:pStyle w:val="TableContents"/>
            </w:pPr>
            <w:r>
              <w:t>1086. Добросав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349F" w14:textId="77777777" w:rsidR="00382090" w:rsidRDefault="00000000">
            <w:pPr>
              <w:pStyle w:val="TableContents"/>
            </w:pPr>
            <w:r>
              <w:t>Ашања, Гвозденова,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996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852C" w14:textId="77777777" w:rsidR="00382090" w:rsidRDefault="00000000">
            <w:pPr>
              <w:pStyle w:val="TableContents"/>
            </w:pPr>
            <w:r>
              <w:t>351-1401/2017-III-05</w:t>
            </w:r>
          </w:p>
          <w:p w14:paraId="0075956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39B01E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A1CE" w14:textId="77777777" w:rsidR="00382090" w:rsidRDefault="00000000">
            <w:pPr>
              <w:pStyle w:val="TableContents"/>
            </w:pPr>
            <w:r>
              <w:t>1087.Душан Чојчић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1250" w14:textId="77777777" w:rsidR="00382090" w:rsidRDefault="00000000">
            <w:pPr>
              <w:pStyle w:val="TableContents"/>
            </w:pPr>
            <w:r>
              <w:t>Војка, Војводе Мишића,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53C9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12E51" w14:textId="77777777" w:rsidR="00382090" w:rsidRDefault="00000000">
            <w:pPr>
              <w:pStyle w:val="TableContents"/>
            </w:pPr>
            <w:r>
              <w:t>351-1210/2018-III-05</w:t>
            </w:r>
          </w:p>
          <w:p w14:paraId="5EBAA7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21.02.2019.год</w:t>
            </w:r>
          </w:p>
        </w:tc>
      </w:tr>
      <w:tr w:rsidR="00382090" w14:paraId="470D34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52C2" w14:textId="77777777" w:rsidR="00382090" w:rsidRDefault="00000000">
            <w:pPr>
              <w:pStyle w:val="TableContents"/>
            </w:pPr>
            <w:r>
              <w:lastRenderedPageBreak/>
              <w:t>1088.Општина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BB7C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6A2C" w14:textId="77777777" w:rsidR="00382090" w:rsidRDefault="00000000">
            <w:pPr>
              <w:pStyle w:val="TableContents"/>
            </w:pPr>
            <w:r>
              <w:t xml:space="preserve">-Два пословна објекта јавне намене-пијаца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0A02" w14:textId="77777777" w:rsidR="00382090" w:rsidRDefault="00000000">
            <w:pPr>
              <w:pStyle w:val="TableContents"/>
            </w:pPr>
            <w:r>
              <w:t>351-3012/2017-III-05</w:t>
            </w:r>
          </w:p>
          <w:p w14:paraId="0314910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21.02.2019.год</w:t>
            </w:r>
          </w:p>
        </w:tc>
      </w:tr>
      <w:tr w:rsidR="00382090" w14:paraId="348C1E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92BE" w14:textId="77777777" w:rsidR="00382090" w:rsidRDefault="00000000">
            <w:pPr>
              <w:pStyle w:val="TableContents"/>
            </w:pPr>
            <w:r>
              <w:t>1089.Душко Балабан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5F30" w14:textId="77777777" w:rsidR="00382090" w:rsidRDefault="00000000">
            <w:pPr>
              <w:pStyle w:val="TableContents"/>
            </w:pPr>
            <w:r>
              <w:t>Ашања,Каменова, 132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77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37201" w14:textId="77777777" w:rsidR="00382090" w:rsidRDefault="00000000">
            <w:pPr>
              <w:pStyle w:val="TableContents"/>
            </w:pPr>
            <w:r>
              <w:t>351-1307/2018-III-05</w:t>
            </w:r>
          </w:p>
          <w:p w14:paraId="4C996A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18.12.2018.год</w:t>
            </w:r>
          </w:p>
        </w:tc>
      </w:tr>
      <w:tr w:rsidR="00382090" w14:paraId="684BEF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53B3" w14:textId="77777777" w:rsidR="00382090" w:rsidRDefault="00000000">
            <w:pPr>
              <w:pStyle w:val="TableContents"/>
            </w:pPr>
            <w:r>
              <w:t>1090.Душко Балабан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EE9E" w14:textId="77777777" w:rsidR="00382090" w:rsidRDefault="00000000">
            <w:pPr>
              <w:pStyle w:val="TableContents"/>
            </w:pPr>
            <w:r>
              <w:t>Ашања,Каменова, 132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EEF2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97725" w14:textId="77777777" w:rsidR="00382090" w:rsidRDefault="00000000">
            <w:pPr>
              <w:pStyle w:val="TableContents"/>
            </w:pPr>
            <w:r>
              <w:t>351-1642/2018-III-05</w:t>
            </w:r>
          </w:p>
          <w:p w14:paraId="6A1CA75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18.12.2018.год</w:t>
            </w:r>
          </w:p>
        </w:tc>
      </w:tr>
      <w:tr w:rsidR="00382090" w14:paraId="37B902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6F21" w14:textId="77777777" w:rsidR="00382090" w:rsidRDefault="00000000">
            <w:pPr>
              <w:pStyle w:val="TableContents"/>
            </w:pPr>
            <w:r>
              <w:t>1091.Душко Балабан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1010" w14:textId="77777777" w:rsidR="00382090" w:rsidRDefault="00000000">
            <w:pPr>
              <w:pStyle w:val="TableContents"/>
            </w:pPr>
            <w:r>
              <w:t>Ашања,Каменова, 132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362B" w14:textId="77777777" w:rsidR="00382090" w:rsidRDefault="00000000">
            <w:pPr>
              <w:pStyle w:val="TableContents"/>
            </w:pPr>
            <w:r>
              <w:t>-Помоћни објекат-шупа,</w:t>
            </w:r>
          </w:p>
          <w:p w14:paraId="6E0DC8F0" w14:textId="77777777" w:rsidR="00382090" w:rsidRDefault="00000000">
            <w:pPr>
              <w:pStyle w:val="TableContents"/>
            </w:pPr>
            <w:r>
              <w:t>-Економски објекат-котобања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9DAB" w14:textId="77777777" w:rsidR="00382090" w:rsidRDefault="00000000">
            <w:pPr>
              <w:pStyle w:val="TableContents"/>
            </w:pPr>
            <w:r>
              <w:t>351-1643/2017-III-05</w:t>
            </w:r>
          </w:p>
          <w:p w14:paraId="0DC773F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18.12.2018.год</w:t>
            </w:r>
          </w:p>
        </w:tc>
      </w:tr>
      <w:tr w:rsidR="00382090" w14:paraId="4978BC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43E4" w14:textId="77777777" w:rsidR="00382090" w:rsidRDefault="00000000">
            <w:pPr>
              <w:pStyle w:val="TableContents"/>
            </w:pPr>
            <w:r>
              <w:t xml:space="preserve">1092.Никола Ђурић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51DA" w14:textId="77777777" w:rsidR="00382090" w:rsidRDefault="00000000">
            <w:pPr>
              <w:pStyle w:val="TableContents"/>
            </w:pPr>
            <w:r>
              <w:t>Пећинци, Слободана Бајића,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F1B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9576" w14:textId="77777777" w:rsidR="00382090" w:rsidRDefault="00000000">
            <w:pPr>
              <w:pStyle w:val="TableContents"/>
            </w:pPr>
            <w:r>
              <w:t>351-759/2018-III-05</w:t>
            </w:r>
          </w:p>
          <w:p w14:paraId="084E93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25.02.2019.год</w:t>
            </w:r>
          </w:p>
        </w:tc>
      </w:tr>
      <w:tr w:rsidR="00382090" w14:paraId="344A130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62992" w14:textId="77777777" w:rsidR="00382090" w:rsidRDefault="00000000">
            <w:pPr>
              <w:pStyle w:val="TableContents"/>
            </w:pPr>
            <w:r>
              <w:t xml:space="preserve">1093..Никола Ђурић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97B5" w14:textId="77777777" w:rsidR="00382090" w:rsidRDefault="00000000">
            <w:pPr>
              <w:pStyle w:val="TableContents"/>
            </w:pPr>
            <w:r>
              <w:t>Пећинци, Слободана Бајића,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FA81" w14:textId="77777777" w:rsidR="00382090" w:rsidRDefault="00000000">
            <w:pPr>
              <w:pStyle w:val="TableContents"/>
            </w:pPr>
            <w:r>
              <w:t>-Два помоћна објекта-остава и 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1B86" w14:textId="77777777" w:rsidR="00382090" w:rsidRDefault="00000000">
            <w:pPr>
              <w:pStyle w:val="TableContents"/>
            </w:pPr>
            <w:r>
              <w:t>351-760/2018-III-05</w:t>
            </w:r>
          </w:p>
          <w:p w14:paraId="0648DCC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25.02.2019.год</w:t>
            </w:r>
          </w:p>
        </w:tc>
      </w:tr>
      <w:tr w:rsidR="00382090" w14:paraId="246C71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07B5" w14:textId="77777777" w:rsidR="00382090" w:rsidRDefault="00000000">
            <w:pPr>
              <w:pStyle w:val="TableContents"/>
            </w:pPr>
            <w:r>
              <w:t>1094.Бранислава Мрђен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7BC1" w14:textId="77777777" w:rsidR="00382090" w:rsidRDefault="00000000">
            <w:pPr>
              <w:pStyle w:val="TableContents"/>
            </w:pPr>
            <w:r>
              <w:t>Шимановци, Голубиначка,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5C2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111F" w14:textId="77777777" w:rsidR="00382090" w:rsidRDefault="00000000">
            <w:pPr>
              <w:pStyle w:val="TableContents"/>
            </w:pPr>
            <w:r>
              <w:t>351-1302/2018-III-05</w:t>
            </w:r>
          </w:p>
          <w:p w14:paraId="51CF9AA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21.02.2019.год</w:t>
            </w:r>
          </w:p>
        </w:tc>
      </w:tr>
      <w:tr w:rsidR="00382090" w14:paraId="0F22FE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7EC3" w14:textId="77777777" w:rsidR="00382090" w:rsidRDefault="00000000">
            <w:pPr>
              <w:pStyle w:val="TableContents"/>
            </w:pPr>
            <w:r>
              <w:t>1095.Олгица Драгичевић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E8DD" w14:textId="77777777" w:rsidR="00382090" w:rsidRDefault="00000000">
            <w:pPr>
              <w:pStyle w:val="TableContents"/>
            </w:pPr>
            <w:r>
              <w:t>Прхово, Иве Лоле Рибара,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410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D5BBF" w14:textId="77777777" w:rsidR="00382090" w:rsidRDefault="00000000">
            <w:pPr>
              <w:pStyle w:val="TableContents"/>
            </w:pPr>
            <w:r>
              <w:t>351-1326/2018-III-05</w:t>
            </w:r>
          </w:p>
          <w:p w14:paraId="6ED57CD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18.02.2019.год</w:t>
            </w:r>
          </w:p>
        </w:tc>
      </w:tr>
      <w:tr w:rsidR="00382090" w14:paraId="2E7170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6752E" w14:textId="77777777" w:rsidR="00382090" w:rsidRDefault="00000000">
            <w:pPr>
              <w:pStyle w:val="TableContents"/>
            </w:pPr>
            <w:r>
              <w:t>1096.Олгица Драгичевић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55A7" w14:textId="77777777" w:rsidR="00382090" w:rsidRDefault="00000000">
            <w:pPr>
              <w:pStyle w:val="TableContents"/>
            </w:pPr>
            <w:r>
              <w:t>Прхово, Иве Лоле Рибара,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CFBF" w14:textId="77777777" w:rsidR="00382090" w:rsidRDefault="00000000">
            <w:pPr>
              <w:pStyle w:val="TableContents"/>
            </w:pPr>
            <w:r>
              <w:t>-Три помоћна објекта (летња кухиња, гаража и шупа)</w:t>
            </w:r>
          </w:p>
          <w:p w14:paraId="24629154" w14:textId="77777777" w:rsidR="00382090" w:rsidRDefault="00000000">
            <w:pPr>
              <w:pStyle w:val="TableContents"/>
            </w:pPr>
            <w:r>
              <w:t>-Два економска објекта (котобања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0D2B" w14:textId="77777777" w:rsidR="00382090" w:rsidRDefault="00000000">
            <w:pPr>
              <w:pStyle w:val="TableContents"/>
            </w:pPr>
            <w:r>
              <w:t>351-1337/2018-III-05</w:t>
            </w:r>
          </w:p>
          <w:p w14:paraId="3CFC19A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18.02.2019.год</w:t>
            </w:r>
          </w:p>
        </w:tc>
      </w:tr>
      <w:tr w:rsidR="00382090" w14:paraId="317A9E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FA52" w14:textId="77777777" w:rsidR="00382090" w:rsidRDefault="00000000">
            <w:pPr>
              <w:pStyle w:val="TableContents"/>
            </w:pPr>
            <w:r>
              <w:t>1097. Зоран Рашић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0FF12" w14:textId="77777777" w:rsidR="00382090" w:rsidRDefault="00000000">
            <w:pPr>
              <w:pStyle w:val="TableContents"/>
            </w:pPr>
            <w:r>
              <w:t>Београд, Благоја Паровића,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622DE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46381" w14:textId="77777777" w:rsidR="00382090" w:rsidRDefault="00000000">
            <w:pPr>
              <w:pStyle w:val="TableContents"/>
            </w:pPr>
            <w:r>
              <w:t>351-1262/2018-III-05</w:t>
            </w:r>
          </w:p>
          <w:p w14:paraId="5E1A49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27.02.2019.год</w:t>
            </w:r>
          </w:p>
        </w:tc>
      </w:tr>
      <w:tr w:rsidR="00382090" w14:paraId="0DF72B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A4502" w14:textId="77777777" w:rsidR="00382090" w:rsidRDefault="00000000">
            <w:pPr>
              <w:pStyle w:val="TableContents"/>
            </w:pPr>
            <w:r>
              <w:t>1098.Срђан Видицки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3C37" w14:textId="77777777" w:rsidR="00382090" w:rsidRDefault="00000000">
            <w:pPr>
              <w:pStyle w:val="TableContents"/>
            </w:pPr>
            <w:r>
              <w:t>Деч, Војвођанска,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BF5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DFF1" w14:textId="77777777" w:rsidR="00382090" w:rsidRDefault="00000000">
            <w:pPr>
              <w:pStyle w:val="TableContents"/>
            </w:pPr>
            <w:r>
              <w:t>351-1038/2018-III-05</w:t>
            </w:r>
          </w:p>
          <w:p w14:paraId="11D4060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25.02.2019.год</w:t>
            </w:r>
          </w:p>
        </w:tc>
      </w:tr>
      <w:tr w:rsidR="00382090" w14:paraId="631646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1671" w14:textId="77777777" w:rsidR="00382090" w:rsidRDefault="00000000">
            <w:pPr>
              <w:pStyle w:val="TableContents"/>
            </w:pPr>
            <w:r>
              <w:t>1099.Срђан Видицки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CEFB" w14:textId="77777777" w:rsidR="00382090" w:rsidRDefault="00000000">
            <w:pPr>
              <w:pStyle w:val="TableContents"/>
            </w:pPr>
            <w:r>
              <w:t>Деч, Војвођанска,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45C88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EB614" w14:textId="77777777" w:rsidR="00382090" w:rsidRDefault="00000000">
            <w:pPr>
              <w:pStyle w:val="TableContents"/>
            </w:pPr>
            <w:r>
              <w:t>351-1037/2018-III-05</w:t>
            </w:r>
          </w:p>
          <w:p w14:paraId="707C13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25.02.2019.год</w:t>
            </w:r>
          </w:p>
        </w:tc>
      </w:tr>
      <w:tr w:rsidR="00382090" w14:paraId="60D619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C00D" w14:textId="77777777" w:rsidR="00382090" w:rsidRDefault="00000000">
            <w:pPr>
              <w:pStyle w:val="TableContents"/>
            </w:pPr>
            <w:r>
              <w:t>1100.Драгомир Тривановић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EA510" w14:textId="77777777" w:rsidR="00382090" w:rsidRDefault="00000000">
            <w:pPr>
              <w:pStyle w:val="TableContents"/>
            </w:pPr>
            <w:r>
              <w:t>Обреж, Иве Лоле Рибара, 92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37B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7C2F" w14:textId="77777777" w:rsidR="00382090" w:rsidRDefault="00000000">
            <w:pPr>
              <w:pStyle w:val="TableContents"/>
            </w:pPr>
            <w:r>
              <w:t>351-22/2019-III-05</w:t>
            </w:r>
          </w:p>
          <w:p w14:paraId="6690ECB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27.02.2019.год</w:t>
            </w:r>
          </w:p>
        </w:tc>
      </w:tr>
      <w:tr w:rsidR="00382090" w14:paraId="01BE52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D4CBA" w14:textId="77777777" w:rsidR="00382090" w:rsidRDefault="00000000">
            <w:pPr>
              <w:pStyle w:val="TableContents"/>
            </w:pPr>
            <w:r>
              <w:t>1101.Ружица Божић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534D0" w14:textId="77777777" w:rsidR="00382090" w:rsidRDefault="00000000">
            <w:pPr>
              <w:pStyle w:val="TableContents"/>
            </w:pPr>
            <w:r>
              <w:t>Пећинци, Браће Видаковић, 103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80713" w14:textId="77777777" w:rsidR="00382090" w:rsidRDefault="00000000">
            <w:pPr>
              <w:pStyle w:val="TableContents"/>
            </w:pPr>
            <w:r>
              <w:t>Колска вага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32E1" w14:textId="77777777" w:rsidR="00382090" w:rsidRDefault="00000000">
            <w:pPr>
              <w:pStyle w:val="TableContents"/>
            </w:pPr>
            <w:r>
              <w:t>351-83/2019-III-05</w:t>
            </w:r>
          </w:p>
          <w:p w14:paraId="28C0A67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06.03.2019.год</w:t>
            </w:r>
          </w:p>
        </w:tc>
      </w:tr>
      <w:tr w:rsidR="00382090" w14:paraId="722E3E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F72E8" w14:textId="77777777" w:rsidR="00382090" w:rsidRDefault="00000000">
            <w:pPr>
              <w:pStyle w:val="TableContents"/>
            </w:pPr>
            <w:r>
              <w:t>1102.Предраг Белић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2C51" w14:textId="77777777" w:rsidR="00382090" w:rsidRDefault="00000000">
            <w:pPr>
              <w:pStyle w:val="TableContents"/>
            </w:pPr>
            <w:r>
              <w:t>Брестач, Лазара Кромпића,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D78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F192" w14:textId="77777777" w:rsidR="00382090" w:rsidRDefault="00000000">
            <w:pPr>
              <w:pStyle w:val="TableContents"/>
            </w:pPr>
            <w:r>
              <w:t>351-771/2018-III-05</w:t>
            </w:r>
          </w:p>
          <w:p w14:paraId="3ACD54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18.02.2019.год</w:t>
            </w:r>
          </w:p>
        </w:tc>
      </w:tr>
      <w:tr w:rsidR="00382090" w14:paraId="397A88F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7709" w14:textId="77777777" w:rsidR="00382090" w:rsidRDefault="00000000">
            <w:pPr>
              <w:pStyle w:val="TableContents"/>
            </w:pPr>
            <w:r>
              <w:t>1103..Предраг Белић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5771A" w14:textId="77777777" w:rsidR="00382090" w:rsidRDefault="00000000">
            <w:pPr>
              <w:pStyle w:val="TableContents"/>
            </w:pPr>
            <w:r>
              <w:t>Брестач, Лазара Кромпића,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EA67" w14:textId="77777777" w:rsidR="00382090" w:rsidRDefault="00000000">
            <w:pPr>
              <w:pStyle w:val="TableContents"/>
            </w:pPr>
            <w:r>
              <w:t xml:space="preserve">-Два помоћна објекта (летња кухиња и шупа) </w:t>
            </w:r>
          </w:p>
          <w:p w14:paraId="706B2F9B" w14:textId="77777777" w:rsidR="00382090" w:rsidRDefault="00000000">
            <w:pPr>
              <w:pStyle w:val="TableContents"/>
            </w:pPr>
            <w:r>
              <w:t>-Два економска објекта (котобања и сењак са надстрешницом)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445E" w14:textId="77777777" w:rsidR="00382090" w:rsidRDefault="00000000">
            <w:pPr>
              <w:pStyle w:val="TableContents"/>
            </w:pPr>
            <w:r>
              <w:t>351-771/2018-III-05</w:t>
            </w:r>
          </w:p>
          <w:p w14:paraId="4D61BC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18.02.2019.год</w:t>
            </w:r>
          </w:p>
        </w:tc>
      </w:tr>
      <w:tr w:rsidR="00382090" w14:paraId="41C535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4850" w14:textId="77777777" w:rsidR="00382090" w:rsidRDefault="00000000">
            <w:pPr>
              <w:pStyle w:val="TableContents"/>
            </w:pPr>
            <w:r>
              <w:t>1104. Нада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6F8D5" w14:textId="77777777" w:rsidR="00382090" w:rsidRDefault="00000000">
            <w:pPr>
              <w:pStyle w:val="TableContents"/>
            </w:pPr>
            <w:r>
              <w:t>Сибач, Косте Нађа,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E011" w14:textId="77777777" w:rsidR="00382090" w:rsidRDefault="00000000">
            <w:pPr>
              <w:pStyle w:val="TableContents"/>
            </w:pPr>
            <w:r>
              <w:t>Стамбени објекат (доградња и надградња)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BA19" w14:textId="77777777" w:rsidR="00382090" w:rsidRDefault="00000000">
            <w:pPr>
              <w:pStyle w:val="TableContents"/>
            </w:pPr>
            <w:r>
              <w:t>351-865/2017-III-05</w:t>
            </w:r>
          </w:p>
          <w:p w14:paraId="2E244D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6A82D1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494F" w14:textId="77777777" w:rsidR="00382090" w:rsidRDefault="00000000">
            <w:pPr>
              <w:pStyle w:val="TableContents"/>
            </w:pPr>
            <w:r>
              <w:lastRenderedPageBreak/>
              <w:t>1105. Нада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3A2F" w14:textId="77777777" w:rsidR="00382090" w:rsidRDefault="00000000">
            <w:pPr>
              <w:pStyle w:val="TableContents"/>
            </w:pPr>
            <w:r>
              <w:t>Сибач, Косте Нађа,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2F8C9" w14:textId="77777777" w:rsidR="00382090" w:rsidRDefault="00000000">
            <w:pPr>
              <w:pStyle w:val="TableContents"/>
            </w:pPr>
            <w:r>
              <w:t xml:space="preserve">-Три помоћна објекта (магацин, ајнфорт и гаража) </w:t>
            </w:r>
          </w:p>
          <w:p w14:paraId="7CBF1D71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83DE" w14:textId="77777777" w:rsidR="00382090" w:rsidRDefault="00000000">
            <w:pPr>
              <w:pStyle w:val="TableContents"/>
            </w:pPr>
            <w:r>
              <w:t>351-866/2017-III-05</w:t>
            </w:r>
          </w:p>
          <w:p w14:paraId="15A4B36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024379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3C015" w14:textId="77777777" w:rsidR="00382090" w:rsidRDefault="00000000">
            <w:pPr>
              <w:pStyle w:val="TableContents"/>
            </w:pPr>
            <w:r>
              <w:t>1106.Драган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A95E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366A" w14:textId="77777777" w:rsidR="00382090" w:rsidRDefault="00000000">
            <w:pPr>
              <w:pStyle w:val="TableContents"/>
            </w:pPr>
            <w:r>
              <w:t>Магацин металне амбалаже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6745A" w14:textId="77777777" w:rsidR="00382090" w:rsidRDefault="00000000">
            <w:pPr>
              <w:pStyle w:val="TableContents"/>
            </w:pPr>
            <w:r>
              <w:t>351-179/2016-III-05</w:t>
            </w:r>
          </w:p>
          <w:p w14:paraId="0C0A4D4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26F6C2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B117A" w14:textId="77777777" w:rsidR="00382090" w:rsidRDefault="00000000">
            <w:pPr>
              <w:pStyle w:val="TableContents"/>
            </w:pPr>
            <w:r>
              <w:t>1107.Драган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6DCE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6BBF" w14:textId="77777777" w:rsidR="00382090" w:rsidRDefault="00000000">
            <w:pPr>
              <w:pStyle w:val="TableContents"/>
            </w:pPr>
            <w:r>
              <w:t>Колска вага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7E83" w14:textId="77777777" w:rsidR="00382090" w:rsidRDefault="00000000">
            <w:pPr>
              <w:pStyle w:val="TableContents"/>
            </w:pPr>
            <w:r>
              <w:t>351-182/2016-III-05</w:t>
            </w:r>
          </w:p>
          <w:p w14:paraId="795758C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4EDF40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1012" w14:textId="77777777" w:rsidR="00382090" w:rsidRDefault="00000000">
            <w:pPr>
              <w:pStyle w:val="TableContents"/>
            </w:pPr>
            <w:r>
              <w:t>1108.Драган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7BC5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30BA" w14:textId="77777777" w:rsidR="00382090" w:rsidRDefault="00000000">
            <w:pPr>
              <w:pStyle w:val="TableContents"/>
            </w:pPr>
            <w:r>
              <w:t>Магацин машинских и електро делова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30238" w14:textId="77777777" w:rsidR="00382090" w:rsidRDefault="00000000">
            <w:pPr>
              <w:pStyle w:val="TableContents"/>
            </w:pPr>
            <w:r>
              <w:t>351-178/2016-III-05</w:t>
            </w:r>
          </w:p>
          <w:p w14:paraId="60F916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31478F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1879" w14:textId="77777777" w:rsidR="00382090" w:rsidRDefault="00000000">
            <w:pPr>
              <w:pStyle w:val="TableContents"/>
            </w:pPr>
            <w:r>
              <w:t>1109.Драган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C854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0758" w14:textId="77777777" w:rsidR="00382090" w:rsidRDefault="00000000">
            <w:pPr>
              <w:pStyle w:val="TableContents"/>
            </w:pPr>
            <w:r>
              <w:t>Резервоар-посуде за базно  уље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AA16" w14:textId="77777777" w:rsidR="00382090" w:rsidRDefault="00000000">
            <w:pPr>
              <w:pStyle w:val="TableContents"/>
            </w:pPr>
            <w:r>
              <w:t>351-183/2016-III-05</w:t>
            </w:r>
          </w:p>
          <w:p w14:paraId="5759F6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16225D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E3F1F" w14:textId="77777777" w:rsidR="00382090" w:rsidRDefault="00000000">
            <w:pPr>
              <w:pStyle w:val="TableContents"/>
            </w:pPr>
            <w:r>
              <w:t>1110.Драган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851B1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CD70" w14:textId="77777777" w:rsidR="00382090" w:rsidRDefault="00000000">
            <w:pPr>
              <w:pStyle w:val="TableContents"/>
            </w:pPr>
            <w:r>
              <w:t>Резервоар –посуде за базно уље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2F3C" w14:textId="77777777" w:rsidR="00382090" w:rsidRDefault="00000000">
            <w:pPr>
              <w:pStyle w:val="TableContents"/>
            </w:pPr>
            <w:r>
              <w:t>351-181/2016-III-05</w:t>
            </w:r>
          </w:p>
          <w:p w14:paraId="3D30D9D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36246B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7659" w14:textId="77777777" w:rsidR="00382090" w:rsidRDefault="00000000">
            <w:pPr>
              <w:pStyle w:val="TableContents"/>
            </w:pPr>
            <w:r>
              <w:t>1111.Драган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3FB5D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001D" w14:textId="77777777" w:rsidR="00382090" w:rsidRDefault="00000000">
            <w:pPr>
              <w:pStyle w:val="TableContents"/>
            </w:pPr>
            <w:r>
              <w:t>Резервоар – посуде за базно уље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56DD" w14:textId="77777777" w:rsidR="00382090" w:rsidRDefault="00000000">
            <w:pPr>
              <w:pStyle w:val="TableContents"/>
            </w:pPr>
            <w:r>
              <w:t>351-176/2016-III-05</w:t>
            </w:r>
          </w:p>
          <w:p w14:paraId="7CC53F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5A7615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CAA2B" w14:textId="77777777" w:rsidR="00382090" w:rsidRDefault="00000000">
            <w:pPr>
              <w:pStyle w:val="TableContents"/>
            </w:pPr>
            <w:r>
              <w:t>1112.Драган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0D8A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1968" w14:textId="77777777" w:rsidR="00382090" w:rsidRDefault="00000000">
            <w:pPr>
              <w:pStyle w:val="TableContents"/>
            </w:pPr>
            <w:r>
              <w:t>Пословни објекат-станица са хидро постројењима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A66A" w14:textId="77777777" w:rsidR="00382090" w:rsidRDefault="00000000">
            <w:pPr>
              <w:pStyle w:val="TableContents"/>
            </w:pPr>
            <w:r>
              <w:t>351-177/2016-III-05</w:t>
            </w:r>
          </w:p>
          <w:p w14:paraId="18ED16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04FCDA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B5295" w14:textId="77777777" w:rsidR="00382090" w:rsidRDefault="00000000">
            <w:pPr>
              <w:pStyle w:val="TableContents"/>
            </w:pPr>
            <w:r>
              <w:t>1113.Драган Петковић и Бојана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272C" w14:textId="77777777" w:rsidR="00382090" w:rsidRDefault="00000000">
            <w:pPr>
              <w:pStyle w:val="TableContents"/>
            </w:pPr>
            <w:r>
              <w:t>Нова Пазова, Јанка Чмелика,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A55E" w14:textId="77777777" w:rsidR="00382090" w:rsidRDefault="00000000">
            <w:pPr>
              <w:pStyle w:val="TableContents"/>
            </w:pPr>
            <w:r>
              <w:t>Магацин-остава за резервне машине и делове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CD96" w14:textId="77777777" w:rsidR="00382090" w:rsidRDefault="00000000">
            <w:pPr>
              <w:pStyle w:val="TableContents"/>
            </w:pPr>
            <w:r>
              <w:t>351-180/2016-III-05</w:t>
            </w:r>
          </w:p>
          <w:p w14:paraId="699E9D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79653D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2406" w14:textId="77777777" w:rsidR="00382090" w:rsidRDefault="00000000">
            <w:pPr>
              <w:pStyle w:val="TableContents"/>
            </w:pPr>
            <w:r>
              <w:t>1114.Радован Грујичић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E3AD" w14:textId="77777777" w:rsidR="00382090" w:rsidRDefault="00000000">
            <w:pPr>
              <w:pStyle w:val="TableContents"/>
            </w:pPr>
            <w:r>
              <w:t>Доњи Товарник, Мила Којића, 12а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95A7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28F3" w14:textId="77777777" w:rsidR="00382090" w:rsidRDefault="00000000">
            <w:pPr>
              <w:pStyle w:val="TableContents"/>
            </w:pPr>
            <w:r>
              <w:t>351-1734/2017-III-05</w:t>
            </w:r>
          </w:p>
          <w:p w14:paraId="4C1FC2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30BDD7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8915" w14:textId="77777777" w:rsidR="00382090" w:rsidRDefault="00000000">
            <w:pPr>
              <w:pStyle w:val="TableContents"/>
            </w:pPr>
            <w:r>
              <w:t>1115.Радован Грујичић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AD18" w14:textId="77777777" w:rsidR="00382090" w:rsidRDefault="00000000">
            <w:pPr>
              <w:pStyle w:val="TableContents"/>
            </w:pPr>
            <w:r>
              <w:t>Доњи Товарник, Мила Којића, 12а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299D" w14:textId="77777777" w:rsidR="00382090" w:rsidRDefault="00000000">
            <w:pPr>
              <w:pStyle w:val="TableContents"/>
            </w:pPr>
            <w:r>
              <w:t>-Два помоћна објекта (шупа)</w:t>
            </w:r>
          </w:p>
          <w:p w14:paraId="13D55935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C12C1" w14:textId="77777777" w:rsidR="00382090" w:rsidRDefault="00000000">
            <w:pPr>
              <w:pStyle w:val="TableContents"/>
            </w:pPr>
            <w:r>
              <w:t>351-1730/2017-III-05</w:t>
            </w:r>
          </w:p>
          <w:p w14:paraId="01F8616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7621B1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D7FA" w14:textId="77777777" w:rsidR="00382090" w:rsidRDefault="00000000">
            <w:pPr>
              <w:pStyle w:val="TableContents"/>
            </w:pPr>
            <w:r>
              <w:t xml:space="preserve">1116.Душанка Јосимовић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E819D" w14:textId="77777777" w:rsidR="00382090" w:rsidRDefault="00000000">
            <w:pPr>
              <w:pStyle w:val="TableContents"/>
            </w:pPr>
            <w:r>
              <w:t>Обреж, Иве Лоле Рибара,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3E2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0B87" w14:textId="77777777" w:rsidR="00382090" w:rsidRDefault="00000000">
            <w:pPr>
              <w:pStyle w:val="TableContents"/>
            </w:pPr>
            <w:r>
              <w:t>351-2115/2017-III-05</w:t>
            </w:r>
          </w:p>
          <w:p w14:paraId="1234295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13.02.2019.год</w:t>
            </w:r>
          </w:p>
        </w:tc>
      </w:tr>
      <w:tr w:rsidR="00382090" w14:paraId="4C0F4E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2FEC" w14:textId="77777777" w:rsidR="00382090" w:rsidRDefault="00000000">
            <w:pPr>
              <w:pStyle w:val="TableContents"/>
            </w:pPr>
            <w:r>
              <w:t xml:space="preserve">1117.Душанка Јосимовић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32E5" w14:textId="77777777" w:rsidR="00382090" w:rsidRDefault="00000000">
            <w:pPr>
              <w:pStyle w:val="TableContents"/>
            </w:pPr>
            <w:r>
              <w:t>Обреж, Иве Лоле Рибара,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63F0" w14:textId="77777777" w:rsidR="00382090" w:rsidRDefault="00000000">
            <w:pPr>
              <w:pStyle w:val="TableContents"/>
            </w:pPr>
            <w:r>
              <w:t>-Три помоћна објекта (остава, гаража и шупа)</w:t>
            </w:r>
          </w:p>
          <w:p w14:paraId="44A7EBFE" w14:textId="77777777" w:rsidR="00382090" w:rsidRDefault="00000000">
            <w:pPr>
              <w:pStyle w:val="TableContents"/>
            </w:pPr>
            <w:r>
              <w:t xml:space="preserve">-Два економска објекта </w:t>
            </w:r>
            <w:r>
              <w:lastRenderedPageBreak/>
              <w:t xml:space="preserve">(котобања и свињац) </w:t>
            </w:r>
          </w:p>
          <w:p w14:paraId="79154836" w14:textId="77777777" w:rsidR="00382090" w:rsidRDefault="00382090">
            <w:pPr>
              <w:pStyle w:val="TableContents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030C2" w14:textId="77777777" w:rsidR="00382090" w:rsidRDefault="00000000">
            <w:pPr>
              <w:pStyle w:val="TableContents"/>
            </w:pPr>
            <w:r>
              <w:lastRenderedPageBreak/>
              <w:t>351-2118/2017-III-05</w:t>
            </w:r>
          </w:p>
          <w:p w14:paraId="10DB671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13.02.2019.год</w:t>
            </w:r>
          </w:p>
        </w:tc>
      </w:tr>
      <w:tr w:rsidR="00382090" w14:paraId="2DD29C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265BB" w14:textId="77777777" w:rsidR="00382090" w:rsidRDefault="00000000">
            <w:pPr>
              <w:pStyle w:val="TableContents"/>
            </w:pPr>
            <w:r>
              <w:t>1118. Саша Даниловић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6E61" w14:textId="77777777" w:rsidR="00382090" w:rsidRDefault="00000000">
            <w:pPr>
              <w:pStyle w:val="TableContents"/>
            </w:pPr>
            <w:r>
              <w:t>Ашања, Ненадовићева,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68F7" w14:textId="77777777" w:rsidR="00382090" w:rsidRDefault="00000000">
            <w:pPr>
              <w:pStyle w:val="TableContents"/>
            </w:pPr>
            <w:r>
              <w:t xml:space="preserve">-Два помоћна објекта (шупе) </w:t>
            </w:r>
          </w:p>
          <w:p w14:paraId="19CFA187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6AB2" w14:textId="77777777" w:rsidR="00382090" w:rsidRDefault="00000000">
            <w:pPr>
              <w:pStyle w:val="TableContents"/>
            </w:pPr>
            <w:r>
              <w:t>351-797/2018-III-05</w:t>
            </w:r>
          </w:p>
          <w:p w14:paraId="062E006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03.01.2019.год</w:t>
            </w:r>
          </w:p>
        </w:tc>
      </w:tr>
      <w:tr w:rsidR="00382090" w14:paraId="4F39BB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ACAF9" w14:textId="77777777" w:rsidR="00382090" w:rsidRDefault="00000000">
            <w:pPr>
              <w:pStyle w:val="TableContents"/>
            </w:pPr>
            <w:r>
              <w:t>1119.Дејан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95839" w14:textId="77777777" w:rsidR="00382090" w:rsidRDefault="00000000">
            <w:pPr>
              <w:pStyle w:val="TableContents"/>
            </w:pPr>
            <w:r>
              <w:t>Деч, Војвођанска,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4B2A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5688" w14:textId="77777777" w:rsidR="00382090" w:rsidRDefault="00000000">
            <w:pPr>
              <w:pStyle w:val="TableContents"/>
            </w:pPr>
            <w:r>
              <w:t>351-142/2019-III-05</w:t>
            </w:r>
          </w:p>
          <w:p w14:paraId="777E9C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11.03.2019.год</w:t>
            </w:r>
          </w:p>
        </w:tc>
      </w:tr>
      <w:tr w:rsidR="00382090" w14:paraId="0E5BF7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0363" w14:textId="77777777" w:rsidR="00382090" w:rsidRDefault="00000000">
            <w:pPr>
              <w:pStyle w:val="TableContents"/>
            </w:pPr>
            <w:r>
              <w:t>1120.Дејан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5D051" w14:textId="77777777" w:rsidR="00382090" w:rsidRDefault="00000000">
            <w:pPr>
              <w:pStyle w:val="TableContents"/>
            </w:pPr>
            <w:r>
              <w:t>Деч, Војвођанска,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5AE3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027A" w14:textId="77777777" w:rsidR="00382090" w:rsidRDefault="00000000">
            <w:pPr>
              <w:pStyle w:val="TableContents"/>
            </w:pPr>
            <w:r>
              <w:t>351-141/2019-III-05</w:t>
            </w:r>
          </w:p>
          <w:p w14:paraId="33BDAB2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11.03.2019.год</w:t>
            </w:r>
          </w:p>
        </w:tc>
      </w:tr>
      <w:tr w:rsidR="00382090" w14:paraId="1980C0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2992" w14:textId="77777777" w:rsidR="00382090" w:rsidRDefault="00000000">
            <w:pPr>
              <w:pStyle w:val="TableContents"/>
            </w:pPr>
            <w:r>
              <w:t>1121.Милан Готовац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ABCB" w14:textId="77777777" w:rsidR="00382090" w:rsidRDefault="00000000">
            <w:pPr>
              <w:pStyle w:val="TableContents"/>
            </w:pPr>
            <w:r>
              <w:t>Обреж, Иве  Лоле Рибара,17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357F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B5E4" w14:textId="77777777" w:rsidR="00382090" w:rsidRDefault="00000000">
            <w:pPr>
              <w:pStyle w:val="TableContents"/>
            </w:pPr>
            <w:r>
              <w:t>351-1306/2019-III-05</w:t>
            </w:r>
          </w:p>
          <w:p w14:paraId="7715C70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04.03.2019.год</w:t>
            </w:r>
          </w:p>
        </w:tc>
      </w:tr>
      <w:tr w:rsidR="00382090" w14:paraId="62C414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712A" w14:textId="77777777" w:rsidR="00382090" w:rsidRDefault="00000000">
            <w:pPr>
              <w:pStyle w:val="TableContents"/>
            </w:pPr>
            <w:r>
              <w:t>1122.Иванка и Душан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5397" w14:textId="77777777" w:rsidR="00382090" w:rsidRDefault="00000000">
            <w:pPr>
              <w:pStyle w:val="TableContents"/>
            </w:pPr>
            <w:r>
              <w:t>Шимановци,</w:t>
            </w:r>
          </w:p>
          <w:p w14:paraId="25D1A119" w14:textId="77777777" w:rsidR="00382090" w:rsidRDefault="00000000">
            <w:pPr>
              <w:pStyle w:val="TableContents"/>
            </w:pPr>
            <w:r>
              <w:t>Мандић сокак,43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DFC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9C81" w14:textId="77777777" w:rsidR="00382090" w:rsidRDefault="00000000">
            <w:pPr>
              <w:pStyle w:val="TableContents"/>
            </w:pPr>
            <w:r>
              <w:t>351-567/2018-III-05</w:t>
            </w:r>
          </w:p>
          <w:p w14:paraId="5CEBF2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12.03.2019.год</w:t>
            </w:r>
          </w:p>
        </w:tc>
      </w:tr>
      <w:tr w:rsidR="00382090" w14:paraId="285437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914E" w14:textId="77777777" w:rsidR="00382090" w:rsidRDefault="00000000">
            <w:pPr>
              <w:pStyle w:val="TableContents"/>
            </w:pPr>
            <w:r>
              <w:t>1123.Мала Ситар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32B7D" w14:textId="77777777" w:rsidR="00382090" w:rsidRDefault="00000000">
            <w:pPr>
              <w:pStyle w:val="TableContents"/>
            </w:pPr>
            <w:r>
              <w:t>Земун, Милана Степановића Матроза,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1F3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19143" w14:textId="77777777" w:rsidR="00382090" w:rsidRDefault="00000000">
            <w:pPr>
              <w:pStyle w:val="TableContents"/>
            </w:pPr>
            <w:r>
              <w:t>351-1994/2017-III-05</w:t>
            </w:r>
          </w:p>
          <w:p w14:paraId="1C3E97D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11.03.2019.год</w:t>
            </w:r>
          </w:p>
        </w:tc>
      </w:tr>
      <w:tr w:rsidR="00382090" w14:paraId="075266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5043" w14:textId="77777777" w:rsidR="00382090" w:rsidRDefault="00000000">
            <w:pPr>
              <w:pStyle w:val="TableContents"/>
            </w:pPr>
            <w:r>
              <w:t>1124. Мала Ситар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3E38C" w14:textId="77777777" w:rsidR="00382090" w:rsidRDefault="00000000">
            <w:pPr>
              <w:pStyle w:val="TableContents"/>
            </w:pPr>
            <w:r>
              <w:t>Земун, Милана Степановића Матроза,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D3718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6743" w14:textId="77777777" w:rsidR="00382090" w:rsidRDefault="00000000">
            <w:pPr>
              <w:pStyle w:val="TableContents"/>
            </w:pPr>
            <w:r>
              <w:t>351-237/2010-III-05</w:t>
            </w:r>
          </w:p>
          <w:p w14:paraId="230163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11.03.2019.год</w:t>
            </w:r>
          </w:p>
        </w:tc>
      </w:tr>
      <w:tr w:rsidR="00382090" w14:paraId="0488BC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28619" w14:textId="77777777" w:rsidR="00382090" w:rsidRDefault="00000000">
            <w:pPr>
              <w:pStyle w:val="TableContents"/>
            </w:pPr>
            <w:r>
              <w:t>1125.Слађана Иванчок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723B" w14:textId="77777777" w:rsidR="00382090" w:rsidRDefault="00000000">
            <w:pPr>
              <w:pStyle w:val="TableContents"/>
            </w:pPr>
            <w:r>
              <w:t>Ашања, Ненадовићева, 88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12B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6CD8" w14:textId="77777777" w:rsidR="00382090" w:rsidRDefault="00000000">
            <w:pPr>
              <w:pStyle w:val="TableContents"/>
            </w:pPr>
            <w:r>
              <w:t>351-78/2019-III-05</w:t>
            </w:r>
          </w:p>
          <w:p w14:paraId="3C397D4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12.03.2019.год</w:t>
            </w:r>
          </w:p>
        </w:tc>
      </w:tr>
      <w:tr w:rsidR="00382090" w14:paraId="7E78E7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B4A8" w14:textId="77777777" w:rsidR="00382090" w:rsidRDefault="00000000">
            <w:pPr>
              <w:pStyle w:val="TableContents"/>
            </w:pPr>
            <w:r>
              <w:t>1126.Драгица Радојчић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33B5D" w14:textId="77777777" w:rsidR="00382090" w:rsidRDefault="00000000">
            <w:pPr>
              <w:pStyle w:val="TableContents"/>
            </w:pPr>
            <w:r>
              <w:t>Земун, Угриновачка, 110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50A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DA48" w14:textId="77777777" w:rsidR="00382090" w:rsidRDefault="00000000">
            <w:pPr>
              <w:pStyle w:val="TableContents"/>
            </w:pPr>
            <w:r>
              <w:t>351-1396/2018-III-05</w:t>
            </w:r>
          </w:p>
          <w:p w14:paraId="171AE96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13.03.2019.год</w:t>
            </w:r>
          </w:p>
        </w:tc>
      </w:tr>
      <w:tr w:rsidR="00382090" w14:paraId="401C198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F6C4" w14:textId="77777777" w:rsidR="00382090" w:rsidRDefault="00000000">
            <w:pPr>
              <w:pStyle w:val="TableContents"/>
            </w:pPr>
            <w:r>
              <w:t>1127.Радисав Крстовић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C618" w14:textId="77777777" w:rsidR="00382090" w:rsidRDefault="00000000">
            <w:pPr>
              <w:pStyle w:val="TableContents"/>
            </w:pPr>
            <w:r>
              <w:t>Шимановци, Милоша Обилића,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81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5E6CA" w14:textId="77777777" w:rsidR="00382090" w:rsidRDefault="00000000">
            <w:pPr>
              <w:pStyle w:val="TableContents"/>
            </w:pPr>
            <w:r>
              <w:t>351-1/2019-III-05</w:t>
            </w:r>
          </w:p>
          <w:p w14:paraId="1113CF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11.03.2019.год</w:t>
            </w:r>
          </w:p>
        </w:tc>
      </w:tr>
      <w:tr w:rsidR="00382090" w14:paraId="7C000A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2702" w14:textId="77777777" w:rsidR="00382090" w:rsidRDefault="00000000">
            <w:pPr>
              <w:pStyle w:val="TableContents"/>
            </w:pPr>
            <w:r>
              <w:t>1128.Радисав Крстовић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43397" w14:textId="77777777" w:rsidR="00382090" w:rsidRDefault="00000000">
            <w:pPr>
              <w:pStyle w:val="TableContents"/>
            </w:pPr>
            <w:r>
              <w:t>Шимановци, Милоша Обилића,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2D15" w14:textId="77777777" w:rsidR="00382090" w:rsidRDefault="00000000">
            <w:pPr>
              <w:pStyle w:val="TableContents"/>
            </w:pPr>
            <w:r>
              <w:t xml:space="preserve">-Помоћни објекат (гаража и шупа) </w:t>
            </w:r>
          </w:p>
          <w:p w14:paraId="467A309B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8A11" w14:textId="77777777" w:rsidR="00382090" w:rsidRDefault="00000000">
            <w:pPr>
              <w:pStyle w:val="TableContents"/>
            </w:pPr>
            <w:r>
              <w:t>351-2/2019-III-05</w:t>
            </w:r>
          </w:p>
          <w:p w14:paraId="2E688D4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11.03.2019.год</w:t>
            </w:r>
          </w:p>
        </w:tc>
      </w:tr>
      <w:tr w:rsidR="00382090" w14:paraId="1D66B1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405D" w14:textId="77777777" w:rsidR="00382090" w:rsidRDefault="00000000">
            <w:pPr>
              <w:pStyle w:val="TableContents"/>
            </w:pPr>
            <w:r>
              <w:t>1129.Бранислав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4F1F3" w14:textId="77777777" w:rsidR="00382090" w:rsidRDefault="00000000">
            <w:pPr>
              <w:pStyle w:val="TableContents"/>
            </w:pPr>
            <w:r>
              <w:t>Доњи Товарник, Милорада Зоркића,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B9AA" w14:textId="77777777" w:rsidR="00382090" w:rsidRDefault="00000000">
            <w:pPr>
              <w:pStyle w:val="TableContents"/>
            </w:pPr>
            <w:r>
              <w:t>Четири економска објекта (котобања и штале)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860D" w14:textId="77777777" w:rsidR="00382090" w:rsidRDefault="00000000">
            <w:pPr>
              <w:pStyle w:val="TableContents"/>
            </w:pPr>
            <w:r>
              <w:t>351-1906/2017-III-05</w:t>
            </w:r>
          </w:p>
          <w:p w14:paraId="27986BA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18.03.2019.год</w:t>
            </w:r>
          </w:p>
        </w:tc>
      </w:tr>
      <w:tr w:rsidR="00382090" w14:paraId="26153F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C7B3" w14:textId="77777777" w:rsidR="00382090" w:rsidRDefault="00000000">
            <w:pPr>
              <w:pStyle w:val="TableContents"/>
            </w:pPr>
            <w:r>
              <w:t>1130.Милош и Милоје Тошовић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C80F" w14:textId="77777777" w:rsidR="00382090" w:rsidRDefault="00000000">
            <w:pPr>
              <w:pStyle w:val="TableContents"/>
            </w:pPr>
            <w:r>
              <w:t>Шимановци, Катанић сокак, 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E3D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29F0" w14:textId="77777777" w:rsidR="00382090" w:rsidRDefault="00000000">
            <w:pPr>
              <w:pStyle w:val="TableContents"/>
            </w:pPr>
            <w:r>
              <w:t>351-1146/2018-III-05</w:t>
            </w:r>
          </w:p>
          <w:p w14:paraId="2CFAA19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19.03.2019.год</w:t>
            </w:r>
          </w:p>
        </w:tc>
      </w:tr>
      <w:tr w:rsidR="00382090" w14:paraId="5C02B0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B739" w14:textId="77777777" w:rsidR="00382090" w:rsidRDefault="00000000">
            <w:pPr>
              <w:pStyle w:val="TableContents"/>
            </w:pPr>
            <w:r>
              <w:t>1131.Милош Тошовић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BA61" w14:textId="77777777" w:rsidR="00382090" w:rsidRDefault="00000000">
            <w:pPr>
              <w:pStyle w:val="TableContents"/>
            </w:pPr>
            <w:r>
              <w:t>Шимановци, Катанић сокак, 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0FA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442D" w14:textId="77777777" w:rsidR="00382090" w:rsidRDefault="00000000">
            <w:pPr>
              <w:pStyle w:val="TableContents"/>
            </w:pPr>
            <w:r>
              <w:t>351-668/2018-III-05</w:t>
            </w:r>
          </w:p>
          <w:p w14:paraId="28BC548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19.03.2019.год</w:t>
            </w:r>
          </w:p>
        </w:tc>
      </w:tr>
      <w:tr w:rsidR="00382090" w14:paraId="23FD88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3B86C" w14:textId="77777777" w:rsidR="00382090" w:rsidRDefault="00000000">
            <w:pPr>
              <w:pStyle w:val="TableContents"/>
            </w:pPr>
            <w:r>
              <w:t>1132.Милош Тошовић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FF0C" w14:textId="77777777" w:rsidR="00382090" w:rsidRDefault="00000000">
            <w:pPr>
              <w:pStyle w:val="TableContents"/>
            </w:pPr>
            <w:r>
              <w:t>Шимановци, Катанић сокак, 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333E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9FEE" w14:textId="77777777" w:rsidR="00382090" w:rsidRDefault="00000000">
            <w:pPr>
              <w:pStyle w:val="TableContents"/>
            </w:pPr>
            <w:r>
              <w:t>351-667/2018-III-05</w:t>
            </w:r>
          </w:p>
          <w:p w14:paraId="455333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19.03.2019.год</w:t>
            </w:r>
          </w:p>
        </w:tc>
      </w:tr>
      <w:tr w:rsidR="00382090" w14:paraId="127983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A98A" w14:textId="77777777" w:rsidR="00382090" w:rsidRDefault="00000000">
            <w:pPr>
              <w:pStyle w:val="TableContents"/>
            </w:pPr>
            <w:r>
              <w:t>1133.Милоје Тошовић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F3CA" w14:textId="77777777" w:rsidR="00382090" w:rsidRDefault="00000000">
            <w:pPr>
              <w:pStyle w:val="TableContents"/>
            </w:pPr>
            <w:r>
              <w:t>Шимановци, Катанић сокак, 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725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156E" w14:textId="77777777" w:rsidR="00382090" w:rsidRDefault="00000000">
            <w:pPr>
              <w:pStyle w:val="TableContents"/>
            </w:pPr>
            <w:r>
              <w:t>351-670/2018-III-05</w:t>
            </w:r>
          </w:p>
          <w:p w14:paraId="76FAE6E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19.03.2019.год</w:t>
            </w:r>
          </w:p>
        </w:tc>
      </w:tr>
      <w:tr w:rsidR="00382090" w14:paraId="320101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FC29" w14:textId="77777777" w:rsidR="00382090" w:rsidRDefault="00000000">
            <w:pPr>
              <w:pStyle w:val="TableContents"/>
            </w:pPr>
            <w:r>
              <w:t xml:space="preserve">1134.Живко </w:t>
            </w:r>
            <w:r>
              <w:lastRenderedPageBreak/>
              <w:t>Барбиш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8A5D" w14:textId="77777777" w:rsidR="00382090" w:rsidRDefault="00000000">
            <w:pPr>
              <w:pStyle w:val="TableContents"/>
            </w:pPr>
            <w:r>
              <w:lastRenderedPageBreak/>
              <w:t xml:space="preserve">Ашања, Каменова, </w:t>
            </w:r>
            <w:r>
              <w:lastRenderedPageBreak/>
              <w:t>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C09E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3508" w14:textId="77777777" w:rsidR="00382090" w:rsidRDefault="00000000">
            <w:pPr>
              <w:pStyle w:val="TableContents"/>
            </w:pPr>
            <w:r>
              <w:t>351-294/2018-III-05</w:t>
            </w:r>
          </w:p>
          <w:p w14:paraId="676F40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31.01.2019.год</w:t>
            </w:r>
          </w:p>
        </w:tc>
      </w:tr>
      <w:tr w:rsidR="00382090" w14:paraId="5E89E8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2684" w14:textId="77777777" w:rsidR="00382090" w:rsidRDefault="00000000">
            <w:pPr>
              <w:pStyle w:val="TableContents"/>
            </w:pPr>
            <w:r>
              <w:lastRenderedPageBreak/>
              <w:t>1135.Живко Барбиш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B93D6" w14:textId="77777777" w:rsidR="00382090" w:rsidRDefault="00000000">
            <w:pPr>
              <w:pStyle w:val="TableContents"/>
            </w:pPr>
            <w:r>
              <w:t>Ашања, Каменова,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3237" w14:textId="77777777" w:rsidR="00382090" w:rsidRDefault="00000000">
            <w:pPr>
              <w:pStyle w:val="TableContents"/>
            </w:pPr>
            <w:r>
              <w:t>Помоћни објекат-котларница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27AB" w14:textId="77777777" w:rsidR="00382090" w:rsidRDefault="00000000">
            <w:pPr>
              <w:pStyle w:val="TableContents"/>
            </w:pPr>
            <w:r>
              <w:t>351-291/2018-III-05</w:t>
            </w:r>
          </w:p>
          <w:p w14:paraId="4280B41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31.01.2019.год</w:t>
            </w:r>
          </w:p>
        </w:tc>
      </w:tr>
      <w:tr w:rsidR="00382090" w14:paraId="235CB2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3DEF" w14:textId="77777777" w:rsidR="00382090" w:rsidRDefault="00000000">
            <w:pPr>
              <w:pStyle w:val="TableContents"/>
            </w:pPr>
            <w:r>
              <w:t>1136.“МАЈА ПРОМЕТ“доо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ED5D" w14:textId="77777777" w:rsidR="00382090" w:rsidRDefault="00000000">
            <w:pPr>
              <w:pStyle w:val="TableContents"/>
            </w:pPr>
            <w:r>
              <w:t>Београд, Радослава Грујића, 21а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E639" w14:textId="77777777" w:rsidR="00382090" w:rsidRDefault="00000000">
            <w:pPr>
              <w:pStyle w:val="TableContents"/>
            </w:pPr>
            <w:r>
              <w:t>Доградња пословног објекта (магацин)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DF97" w14:textId="77777777" w:rsidR="00382090" w:rsidRDefault="00000000">
            <w:pPr>
              <w:pStyle w:val="TableContents"/>
            </w:pPr>
            <w:r>
              <w:t>351-130/2014-III-05</w:t>
            </w:r>
          </w:p>
          <w:p w14:paraId="672577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25.03.2019.год</w:t>
            </w:r>
          </w:p>
        </w:tc>
      </w:tr>
      <w:tr w:rsidR="00382090" w14:paraId="73D29D6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71509" w14:textId="77777777" w:rsidR="00382090" w:rsidRDefault="00000000">
            <w:pPr>
              <w:pStyle w:val="TableContents"/>
            </w:pPr>
            <w:r>
              <w:t>1137.Ђорђе Тешић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CEA3" w14:textId="77777777" w:rsidR="00382090" w:rsidRDefault="00000000">
            <w:pPr>
              <w:pStyle w:val="TableContents"/>
            </w:pPr>
            <w:r>
              <w:t>Доњи Товарник, Јожефа Марчека Драгутина,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A3148" w14:textId="77777777" w:rsidR="00382090" w:rsidRDefault="00000000">
            <w:pPr>
              <w:pStyle w:val="TableContents"/>
            </w:pPr>
            <w:r>
              <w:t>Стамбени објекат (реконструкција и 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90EA" w14:textId="77777777" w:rsidR="00382090" w:rsidRDefault="00000000">
            <w:pPr>
              <w:pStyle w:val="TableContents"/>
            </w:pPr>
            <w:r>
              <w:t>351-10/2019-III-05</w:t>
            </w:r>
          </w:p>
          <w:p w14:paraId="012141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13.03.2019.год</w:t>
            </w:r>
          </w:p>
        </w:tc>
      </w:tr>
      <w:tr w:rsidR="00382090" w14:paraId="75CC4B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C88D9" w14:textId="77777777" w:rsidR="00382090" w:rsidRDefault="00000000">
            <w:pPr>
              <w:pStyle w:val="TableContents"/>
            </w:pPr>
            <w:r>
              <w:t>1138.Ђорђе Тешић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AE6E5" w14:textId="77777777" w:rsidR="00382090" w:rsidRDefault="00000000">
            <w:pPr>
              <w:pStyle w:val="TableContents"/>
            </w:pPr>
            <w:r>
              <w:t>Доњи Товарник, Јожефа Марчека Драгутина,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88E9F" w14:textId="77777777" w:rsidR="00382090" w:rsidRDefault="00000000">
            <w:pPr>
              <w:pStyle w:val="TableContents"/>
            </w:pPr>
            <w:r>
              <w:t xml:space="preserve">-Четири помоћна објекта (летња кухиња), </w:t>
            </w:r>
          </w:p>
          <w:p w14:paraId="7FD442C6" w14:textId="77777777" w:rsidR="00382090" w:rsidRDefault="00000000">
            <w:pPr>
              <w:pStyle w:val="TableContents"/>
            </w:pPr>
            <w:r>
              <w:t>-Три економска објекта (котобања, шупа,свињац 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29E0B" w14:textId="77777777" w:rsidR="00382090" w:rsidRDefault="00000000">
            <w:pPr>
              <w:pStyle w:val="TableContents"/>
            </w:pPr>
            <w:r>
              <w:t>351-2160/2017-III-05</w:t>
            </w:r>
          </w:p>
          <w:p w14:paraId="1E45C6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13.03.2019.год</w:t>
            </w:r>
          </w:p>
        </w:tc>
      </w:tr>
      <w:tr w:rsidR="00382090" w14:paraId="31DC88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9E42" w14:textId="77777777" w:rsidR="00382090" w:rsidRDefault="00000000">
            <w:pPr>
              <w:pStyle w:val="TableContents"/>
            </w:pPr>
            <w:r>
              <w:t>1139.Зорица Зорица и Борислав Зорица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712E3" w14:textId="77777777" w:rsidR="00382090" w:rsidRDefault="00000000">
            <w:pPr>
              <w:pStyle w:val="TableContents"/>
            </w:pPr>
            <w:r>
              <w:t>Купиново, Играчка,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C37D4" w14:textId="77777777" w:rsidR="00382090" w:rsidRDefault="00000000">
            <w:pPr>
              <w:pStyle w:val="TableContents"/>
            </w:pPr>
            <w:r>
              <w:t>-Помоћни објекат (шупа),</w:t>
            </w:r>
          </w:p>
          <w:p w14:paraId="4B367DAE" w14:textId="77777777" w:rsidR="00382090" w:rsidRDefault="00000000">
            <w:pPr>
              <w:pStyle w:val="TableContents"/>
            </w:pPr>
            <w:r>
              <w:t>-Економски објекат (тов стоке)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68DC" w14:textId="77777777" w:rsidR="00382090" w:rsidRDefault="00000000">
            <w:pPr>
              <w:pStyle w:val="TableContents"/>
            </w:pPr>
            <w:r>
              <w:t>351-1402/2018-III-05</w:t>
            </w:r>
          </w:p>
          <w:p w14:paraId="4D4381E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21.03.2019.год</w:t>
            </w:r>
          </w:p>
        </w:tc>
      </w:tr>
      <w:tr w:rsidR="00382090" w14:paraId="6E3E8B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B4BF" w14:textId="77777777" w:rsidR="00382090" w:rsidRDefault="00000000">
            <w:pPr>
              <w:pStyle w:val="TableContents"/>
            </w:pPr>
            <w:r>
              <w:t>1140.Радислав Великић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F3ED" w14:textId="77777777" w:rsidR="00382090" w:rsidRDefault="00000000">
            <w:pPr>
              <w:pStyle w:val="TableContents"/>
            </w:pPr>
            <w:r>
              <w:t>Пећинци, Лењинова,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C4B6" w14:textId="77777777" w:rsidR="00382090" w:rsidRDefault="00000000">
            <w:pPr>
              <w:pStyle w:val="TableContents"/>
            </w:pPr>
            <w:r>
              <w:t xml:space="preserve">-Два стамбена објекта, </w:t>
            </w:r>
          </w:p>
          <w:p w14:paraId="2065261A" w14:textId="77777777" w:rsidR="00382090" w:rsidRDefault="00000000">
            <w:pPr>
              <w:pStyle w:val="TableContents"/>
            </w:pPr>
            <w:r>
              <w:t>-Помоћни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37ED2" w14:textId="77777777" w:rsidR="00382090" w:rsidRDefault="00000000">
            <w:pPr>
              <w:pStyle w:val="TableContents"/>
            </w:pPr>
            <w:r>
              <w:t>351-970/2010-III-05</w:t>
            </w:r>
          </w:p>
          <w:p w14:paraId="60D534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20.02.2019.год</w:t>
            </w:r>
          </w:p>
        </w:tc>
      </w:tr>
      <w:tr w:rsidR="00382090" w14:paraId="087789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28EE4" w14:textId="77777777" w:rsidR="00382090" w:rsidRDefault="00000000">
            <w:pPr>
              <w:pStyle w:val="TableContents"/>
            </w:pPr>
            <w:r>
              <w:t>1141.Драган Динчић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A827" w14:textId="77777777" w:rsidR="00382090" w:rsidRDefault="00000000">
            <w:pPr>
              <w:pStyle w:val="TableContents"/>
            </w:pPr>
            <w:r>
              <w:t>Пећинци, Пролетерска,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CC9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9066" w14:textId="77777777" w:rsidR="00382090" w:rsidRDefault="00000000">
            <w:pPr>
              <w:pStyle w:val="TableContents"/>
            </w:pPr>
            <w:r>
              <w:t>351-1053/2018-III-05</w:t>
            </w:r>
          </w:p>
          <w:p w14:paraId="5B48873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06.12.2018.год</w:t>
            </w:r>
          </w:p>
        </w:tc>
      </w:tr>
      <w:tr w:rsidR="00382090" w14:paraId="429D60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4ABC9" w14:textId="77777777" w:rsidR="00382090" w:rsidRDefault="00000000">
            <w:pPr>
              <w:pStyle w:val="TableContents"/>
            </w:pPr>
            <w:r>
              <w:t>1142.Драган Динчић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1CCF" w14:textId="77777777" w:rsidR="00382090" w:rsidRDefault="00000000">
            <w:pPr>
              <w:pStyle w:val="TableContents"/>
            </w:pPr>
            <w:r>
              <w:t>Пећинци, Пролетерска,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0DC23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E145" w14:textId="77777777" w:rsidR="00382090" w:rsidRDefault="00000000">
            <w:pPr>
              <w:pStyle w:val="TableContents"/>
            </w:pPr>
            <w:r>
              <w:t>351-1051/2018-III-05</w:t>
            </w:r>
          </w:p>
          <w:p w14:paraId="6A43B5A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06.12.2018.год</w:t>
            </w:r>
          </w:p>
        </w:tc>
      </w:tr>
      <w:tr w:rsidR="00382090" w14:paraId="04E7F1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480E" w14:textId="77777777" w:rsidR="00382090" w:rsidRDefault="00000000">
            <w:pPr>
              <w:pStyle w:val="TableContents"/>
            </w:pPr>
            <w:r>
              <w:t>1143.Никола Мандић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0952" w14:textId="77777777" w:rsidR="00382090" w:rsidRDefault="00000000">
            <w:pPr>
              <w:pStyle w:val="TableContents"/>
            </w:pPr>
            <w:r>
              <w:t>Шимановци, Крњешевачка,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8462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75A7" w14:textId="77777777" w:rsidR="00382090" w:rsidRDefault="00000000">
            <w:pPr>
              <w:pStyle w:val="TableContents"/>
            </w:pPr>
            <w:r>
              <w:t>351-794/2018-III-05</w:t>
            </w:r>
          </w:p>
          <w:p w14:paraId="52864A9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26.03.2019.год</w:t>
            </w:r>
          </w:p>
        </w:tc>
      </w:tr>
      <w:tr w:rsidR="00382090" w14:paraId="3F4769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78367" w14:textId="77777777" w:rsidR="00382090" w:rsidRDefault="00000000">
            <w:pPr>
              <w:pStyle w:val="TableContents"/>
            </w:pPr>
            <w:r>
              <w:t>1144.Никола Мандић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D517" w14:textId="77777777" w:rsidR="00382090" w:rsidRDefault="00000000">
            <w:pPr>
              <w:pStyle w:val="TableContents"/>
            </w:pPr>
            <w:r>
              <w:t>Шимановци, Крњешевачка,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3C8EB" w14:textId="77777777" w:rsidR="00382090" w:rsidRDefault="00000000">
            <w:pPr>
              <w:pStyle w:val="TableContents"/>
            </w:pPr>
            <w:r>
              <w:t>-Четири помоћна објекта (гаража и шупе)</w:t>
            </w:r>
          </w:p>
          <w:p w14:paraId="317FB910" w14:textId="77777777" w:rsidR="00382090" w:rsidRDefault="00000000">
            <w:pPr>
              <w:pStyle w:val="TableContents"/>
            </w:pPr>
            <w:r>
              <w:t>-Економски објекат (котобања, свињац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5E8D" w14:textId="77777777" w:rsidR="00382090" w:rsidRDefault="00000000">
            <w:pPr>
              <w:pStyle w:val="TableContents"/>
            </w:pPr>
            <w:r>
              <w:t>351-793/2018-III-05</w:t>
            </w:r>
          </w:p>
          <w:p w14:paraId="5F9702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26.03.2019.год</w:t>
            </w:r>
          </w:p>
        </w:tc>
      </w:tr>
      <w:tr w:rsidR="00382090" w14:paraId="4B8E3B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8F0C" w14:textId="77777777" w:rsidR="00382090" w:rsidRDefault="00000000">
            <w:pPr>
              <w:pStyle w:val="TableContents"/>
            </w:pPr>
            <w:r>
              <w:t>1145.Негован Нинковић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8E30" w14:textId="77777777" w:rsidR="00382090" w:rsidRDefault="00000000">
            <w:pPr>
              <w:pStyle w:val="TableContents"/>
            </w:pPr>
            <w:r>
              <w:t>Попинци, Фрушкогорска,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C7E37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AEFC" w14:textId="77777777" w:rsidR="00382090" w:rsidRDefault="00000000">
            <w:pPr>
              <w:pStyle w:val="TableContents"/>
            </w:pPr>
            <w:r>
              <w:t>351-1026/2010-III-05</w:t>
            </w:r>
          </w:p>
          <w:p w14:paraId="10B003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26.03.2019.год</w:t>
            </w:r>
          </w:p>
        </w:tc>
      </w:tr>
      <w:tr w:rsidR="00382090" w14:paraId="6BBB2E0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0B1D8" w14:textId="77777777" w:rsidR="00382090" w:rsidRDefault="00000000">
            <w:pPr>
              <w:pStyle w:val="TableContents"/>
            </w:pPr>
            <w:r>
              <w:t>1146.Рада Ћирковић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816A" w14:textId="77777777" w:rsidR="00382090" w:rsidRDefault="00000000">
            <w:pPr>
              <w:pStyle w:val="TableContents"/>
            </w:pPr>
            <w:r>
              <w:t>Шимановци, Прховачка,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801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70895" w14:textId="77777777" w:rsidR="00382090" w:rsidRDefault="00000000">
            <w:pPr>
              <w:pStyle w:val="TableContents"/>
            </w:pPr>
            <w:r>
              <w:t>351-268/2010-III-05</w:t>
            </w:r>
          </w:p>
          <w:p w14:paraId="3DF1439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28.03.2019.год</w:t>
            </w:r>
          </w:p>
        </w:tc>
      </w:tr>
      <w:tr w:rsidR="00382090" w14:paraId="029A43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CC03" w14:textId="77777777" w:rsidR="00382090" w:rsidRDefault="00000000">
            <w:pPr>
              <w:pStyle w:val="TableContents"/>
            </w:pPr>
            <w:r>
              <w:t>1147.Радиша Давидовић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3513" w14:textId="77777777" w:rsidR="00382090" w:rsidRDefault="00000000">
            <w:pPr>
              <w:pStyle w:val="TableContents"/>
            </w:pPr>
            <w:r>
              <w:t>Купиново, Бранка Маџаревића, 95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1DA0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698D" w14:textId="77777777" w:rsidR="00382090" w:rsidRDefault="00000000">
            <w:pPr>
              <w:pStyle w:val="TableContents"/>
            </w:pPr>
            <w:r>
              <w:t>351-2917/2017-III-05</w:t>
            </w:r>
          </w:p>
          <w:p w14:paraId="770B2B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27.03.2019.год</w:t>
            </w:r>
          </w:p>
        </w:tc>
      </w:tr>
      <w:tr w:rsidR="00382090" w14:paraId="0CF015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1087" w14:textId="77777777" w:rsidR="00382090" w:rsidRDefault="00000000">
            <w:pPr>
              <w:pStyle w:val="TableContents"/>
            </w:pPr>
            <w:r>
              <w:t>1148.Радиша Давидовић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7FB4B" w14:textId="77777777" w:rsidR="00382090" w:rsidRDefault="00000000">
            <w:pPr>
              <w:pStyle w:val="TableContents"/>
            </w:pPr>
            <w:r>
              <w:t>Купиново, Бранка Маџаревића, 95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142F" w14:textId="77777777" w:rsidR="00382090" w:rsidRDefault="00000000">
            <w:pPr>
              <w:pStyle w:val="TableContents"/>
            </w:pPr>
            <w:r>
              <w:t xml:space="preserve">-Помоћни објекат, </w:t>
            </w:r>
          </w:p>
          <w:p w14:paraId="417321CC" w14:textId="77777777" w:rsidR="00382090" w:rsidRDefault="00000000">
            <w:pPr>
              <w:pStyle w:val="TableContents"/>
            </w:pPr>
            <w:r>
              <w:t>-Три економска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56F6" w14:textId="77777777" w:rsidR="00382090" w:rsidRDefault="00000000">
            <w:pPr>
              <w:pStyle w:val="TableContents"/>
            </w:pPr>
            <w:r>
              <w:t>351-2918/2017-III-05</w:t>
            </w:r>
          </w:p>
          <w:p w14:paraId="6AE922F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27.03.2019.год</w:t>
            </w:r>
          </w:p>
        </w:tc>
      </w:tr>
      <w:tr w:rsidR="00382090" w14:paraId="05C9C1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AF7F" w14:textId="77777777" w:rsidR="00382090" w:rsidRDefault="00000000">
            <w:pPr>
              <w:pStyle w:val="TableContents"/>
            </w:pPr>
            <w:r>
              <w:t>1149.Здравко Јеросимовић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8D2E" w14:textId="77777777" w:rsidR="00382090" w:rsidRDefault="00000000">
            <w:pPr>
              <w:pStyle w:val="TableContents"/>
            </w:pPr>
            <w:r>
              <w:t>Пећинци, Прховачка,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E2D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5196" w14:textId="77777777" w:rsidR="00382090" w:rsidRDefault="00000000">
            <w:pPr>
              <w:pStyle w:val="TableContents"/>
            </w:pPr>
            <w:r>
              <w:t>351-1383/2018-III-05</w:t>
            </w:r>
          </w:p>
          <w:p w14:paraId="3AD7D9C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01.04.2019.год</w:t>
            </w:r>
          </w:p>
        </w:tc>
      </w:tr>
      <w:tr w:rsidR="00382090" w14:paraId="1FC279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CF1F8" w14:textId="77777777" w:rsidR="00382090" w:rsidRDefault="00000000">
            <w:pPr>
              <w:pStyle w:val="TableContents"/>
            </w:pPr>
            <w:r>
              <w:t>1150.Здравко Јеросимовић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B8C5D" w14:textId="77777777" w:rsidR="00382090" w:rsidRDefault="00000000">
            <w:pPr>
              <w:pStyle w:val="TableContents"/>
            </w:pPr>
            <w:r>
              <w:t>Пећинци, Прховачка,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9A63" w14:textId="77777777" w:rsidR="00382090" w:rsidRDefault="00000000">
            <w:pPr>
              <w:pStyle w:val="TableContents"/>
            </w:pPr>
            <w:r>
              <w:t>-Два помоћна објекта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9031" w14:textId="77777777" w:rsidR="00382090" w:rsidRDefault="00000000">
            <w:pPr>
              <w:pStyle w:val="TableContents"/>
            </w:pPr>
            <w:r>
              <w:t>351-1384/2018-III-05</w:t>
            </w:r>
          </w:p>
          <w:p w14:paraId="218FABE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01.04.2019.год</w:t>
            </w:r>
          </w:p>
        </w:tc>
      </w:tr>
      <w:tr w:rsidR="00382090" w14:paraId="11C621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794D9" w14:textId="77777777" w:rsidR="00382090" w:rsidRDefault="00000000">
            <w:pPr>
              <w:pStyle w:val="TableContents"/>
            </w:pPr>
            <w:r>
              <w:t>1151.Јанко Сипић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6000E" w14:textId="77777777" w:rsidR="00382090" w:rsidRDefault="00000000">
            <w:pPr>
              <w:pStyle w:val="TableContents"/>
            </w:pPr>
            <w:r>
              <w:t>Прхово, Иве Лоле Рибара, 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EDE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FBF71" w14:textId="77777777" w:rsidR="00382090" w:rsidRDefault="00000000">
            <w:pPr>
              <w:pStyle w:val="TableContents"/>
            </w:pPr>
            <w:r>
              <w:t>351-311/2009-III-05</w:t>
            </w:r>
          </w:p>
          <w:p w14:paraId="0BF0039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28.03.2019.год</w:t>
            </w:r>
          </w:p>
        </w:tc>
      </w:tr>
      <w:tr w:rsidR="00382090" w14:paraId="2FD65A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FCDB6" w14:textId="77777777" w:rsidR="00382090" w:rsidRDefault="00000000">
            <w:pPr>
              <w:pStyle w:val="TableContents"/>
            </w:pPr>
            <w:r>
              <w:lastRenderedPageBreak/>
              <w:t>1152.Светомир Тасић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A9F8" w14:textId="77777777" w:rsidR="00382090" w:rsidRDefault="00000000">
            <w:pPr>
              <w:pStyle w:val="TableContents"/>
            </w:pPr>
            <w:r>
              <w:t>Борча, Војислава Иветића,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437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2B28" w14:textId="77777777" w:rsidR="00382090" w:rsidRDefault="00000000">
            <w:pPr>
              <w:pStyle w:val="TableContents"/>
            </w:pPr>
            <w:r>
              <w:t>351-1339/2018-III-05</w:t>
            </w:r>
          </w:p>
          <w:p w14:paraId="2A55923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28.03.2019.год</w:t>
            </w:r>
          </w:p>
        </w:tc>
      </w:tr>
      <w:tr w:rsidR="00382090" w14:paraId="11351B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7E52" w14:textId="77777777" w:rsidR="00382090" w:rsidRDefault="00000000">
            <w:pPr>
              <w:pStyle w:val="TableContents"/>
            </w:pPr>
            <w:r>
              <w:t>1153.Јаковљевић Ђорђе и Живко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F10B" w14:textId="77777777" w:rsidR="00382090" w:rsidRDefault="00000000">
            <w:pPr>
              <w:pStyle w:val="TableContents"/>
            </w:pPr>
            <w:r>
              <w:t>Пећинци, Јове Негушевића,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2A5B" w14:textId="77777777" w:rsidR="00382090" w:rsidRDefault="00000000">
            <w:pPr>
              <w:pStyle w:val="TableContents"/>
            </w:pPr>
            <w:r>
              <w:t>Стамбени објекат са две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CC75" w14:textId="77777777" w:rsidR="00382090" w:rsidRDefault="00000000">
            <w:pPr>
              <w:pStyle w:val="TableContents"/>
            </w:pPr>
            <w:r>
              <w:t>351-1225/2018-III-05</w:t>
            </w:r>
          </w:p>
          <w:p w14:paraId="168897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21.03.2019.год</w:t>
            </w:r>
          </w:p>
        </w:tc>
      </w:tr>
      <w:tr w:rsidR="00382090" w14:paraId="46F71C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5ACB" w14:textId="77777777" w:rsidR="00382090" w:rsidRDefault="00000000">
            <w:pPr>
              <w:pStyle w:val="TableContents"/>
            </w:pPr>
            <w:r>
              <w:t>1154.Ђорђе Јаковљевић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F843" w14:textId="77777777" w:rsidR="00382090" w:rsidRDefault="00000000">
            <w:pPr>
              <w:pStyle w:val="TableContents"/>
            </w:pPr>
            <w:r>
              <w:t>Пећинци, Јове Негушевића,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6E5FF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68AA" w14:textId="77777777" w:rsidR="00382090" w:rsidRDefault="00000000">
            <w:pPr>
              <w:pStyle w:val="TableContents"/>
            </w:pPr>
            <w:r>
              <w:t>351-1226/2018-III-05</w:t>
            </w:r>
          </w:p>
          <w:p w14:paraId="0116138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21.03.2019.год</w:t>
            </w:r>
          </w:p>
        </w:tc>
      </w:tr>
      <w:tr w:rsidR="00382090" w14:paraId="5C486B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80D1" w14:textId="77777777" w:rsidR="00382090" w:rsidRDefault="00000000">
            <w:pPr>
              <w:pStyle w:val="TableContents"/>
            </w:pPr>
            <w:r>
              <w:t>1155.Живко Јаковљевић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8328" w14:textId="77777777" w:rsidR="00382090" w:rsidRDefault="00000000">
            <w:pPr>
              <w:pStyle w:val="TableContents"/>
            </w:pPr>
            <w:r>
              <w:t>Пећинци, Јове Негушевића,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55F8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6ED07" w14:textId="77777777" w:rsidR="00382090" w:rsidRDefault="00000000">
            <w:pPr>
              <w:pStyle w:val="TableContents"/>
            </w:pPr>
            <w:r>
              <w:t>351-1227/2018-III-05</w:t>
            </w:r>
          </w:p>
          <w:p w14:paraId="0BBFE88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21.03.2019.год</w:t>
            </w:r>
          </w:p>
        </w:tc>
      </w:tr>
      <w:tr w:rsidR="00382090" w14:paraId="05D258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422A" w14:textId="77777777" w:rsidR="00382090" w:rsidRDefault="00000000">
            <w:pPr>
              <w:pStyle w:val="TableContents"/>
            </w:pPr>
            <w:r>
              <w:t>1156.Бошко Малешевић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3AAC" w14:textId="77777777" w:rsidR="00382090" w:rsidRDefault="00000000">
            <w:pPr>
              <w:pStyle w:val="TableContents"/>
            </w:pPr>
            <w:r>
              <w:t>Брестач, Лазара Недељковића,23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A429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44" w14:textId="77777777" w:rsidR="00382090" w:rsidRDefault="00000000">
            <w:pPr>
              <w:pStyle w:val="TableContents"/>
            </w:pPr>
            <w:r>
              <w:t>351-1342/2018-III-05</w:t>
            </w:r>
          </w:p>
          <w:p w14:paraId="7343A9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27.03.2019.год</w:t>
            </w:r>
          </w:p>
        </w:tc>
      </w:tr>
      <w:tr w:rsidR="00382090" w14:paraId="34079C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48CB" w14:textId="77777777" w:rsidR="00382090" w:rsidRDefault="00000000">
            <w:pPr>
              <w:pStyle w:val="TableContents"/>
            </w:pPr>
            <w:r>
              <w:t>1157.Јовица Вишњевчанин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7A67" w14:textId="77777777" w:rsidR="00382090" w:rsidRDefault="00000000">
            <w:pPr>
              <w:pStyle w:val="TableContents"/>
            </w:pPr>
            <w:r>
              <w:t>Пећинци, Браће Видаковић,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6F3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D0B0" w14:textId="77777777" w:rsidR="00382090" w:rsidRDefault="00000000">
            <w:pPr>
              <w:pStyle w:val="TableContents"/>
            </w:pPr>
            <w:r>
              <w:t>351-358/2017-III-05</w:t>
            </w:r>
          </w:p>
          <w:p w14:paraId="06B6F5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02.04.2019.год</w:t>
            </w:r>
          </w:p>
        </w:tc>
      </w:tr>
      <w:tr w:rsidR="00382090" w14:paraId="18307C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4D07C" w14:textId="77777777" w:rsidR="00382090" w:rsidRDefault="00000000">
            <w:pPr>
              <w:pStyle w:val="TableContents"/>
            </w:pPr>
            <w:r>
              <w:t>1158. Јовица Вишњевчанин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E602" w14:textId="77777777" w:rsidR="00382090" w:rsidRDefault="00000000">
            <w:pPr>
              <w:pStyle w:val="TableContents"/>
            </w:pPr>
            <w:r>
              <w:t>Пећинци, Браће Видаковић,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C713" w14:textId="77777777" w:rsidR="00382090" w:rsidRDefault="00000000">
            <w:pPr>
              <w:pStyle w:val="TableContents"/>
            </w:pPr>
            <w:r>
              <w:t xml:space="preserve">-Пет помоћних објеката (гаража и шупе) </w:t>
            </w:r>
          </w:p>
          <w:p w14:paraId="5F53F08D" w14:textId="77777777" w:rsidR="00382090" w:rsidRDefault="00000000">
            <w:pPr>
              <w:pStyle w:val="TableContents"/>
            </w:pPr>
            <w:r>
              <w:t>-Два економска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4A75" w14:textId="77777777" w:rsidR="00382090" w:rsidRDefault="00000000">
            <w:pPr>
              <w:pStyle w:val="TableContents"/>
            </w:pPr>
            <w:r>
              <w:t>351-359/2017-III-05</w:t>
            </w:r>
          </w:p>
          <w:p w14:paraId="677540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02.04.2019.год</w:t>
            </w:r>
          </w:p>
        </w:tc>
      </w:tr>
      <w:tr w:rsidR="00382090" w14:paraId="755776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D7E0" w14:textId="77777777" w:rsidR="00382090" w:rsidRDefault="00000000">
            <w:pPr>
              <w:pStyle w:val="TableContents"/>
            </w:pPr>
            <w:r>
              <w:t>1159.Јовица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665F" w14:textId="77777777" w:rsidR="00382090" w:rsidRDefault="00000000">
            <w:pPr>
              <w:pStyle w:val="TableContents"/>
            </w:pPr>
            <w:r>
              <w:t>Шимановци, Михаљевачка,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149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BD86" w14:textId="77777777" w:rsidR="00382090" w:rsidRDefault="00000000">
            <w:pPr>
              <w:pStyle w:val="TableContents"/>
            </w:pPr>
            <w:r>
              <w:t>351-1282/2018-III-05</w:t>
            </w:r>
          </w:p>
          <w:p w14:paraId="3925AC8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530DA0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486B0" w14:textId="77777777" w:rsidR="00382090" w:rsidRDefault="00000000">
            <w:pPr>
              <w:pStyle w:val="TableContents"/>
            </w:pPr>
            <w:r>
              <w:t>1160.Јовица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D20D" w14:textId="77777777" w:rsidR="00382090" w:rsidRDefault="00000000">
            <w:pPr>
              <w:pStyle w:val="TableContents"/>
            </w:pPr>
            <w:r>
              <w:t>Шимановци, Михаљевачка,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F478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7ED4" w14:textId="77777777" w:rsidR="00382090" w:rsidRDefault="00000000">
            <w:pPr>
              <w:pStyle w:val="TableContents"/>
            </w:pPr>
            <w:r>
              <w:t>351-1283/2018-III-05</w:t>
            </w:r>
          </w:p>
          <w:p w14:paraId="21B25F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07.02.2019.год</w:t>
            </w:r>
          </w:p>
        </w:tc>
      </w:tr>
      <w:tr w:rsidR="00382090" w14:paraId="6FF86C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5E15E" w14:textId="77777777" w:rsidR="00382090" w:rsidRDefault="00000000">
            <w:pPr>
              <w:pStyle w:val="TableContents"/>
            </w:pPr>
            <w:r>
              <w:t>1161.Александар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3ADE3" w14:textId="77777777" w:rsidR="00382090" w:rsidRDefault="00000000">
            <w:pPr>
              <w:pStyle w:val="TableContents"/>
            </w:pPr>
            <w:r>
              <w:t>Пећинци, Слободана Бајића,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B60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1F35" w14:textId="77777777" w:rsidR="00382090" w:rsidRDefault="00000000">
            <w:pPr>
              <w:pStyle w:val="TableContents"/>
            </w:pPr>
            <w:r>
              <w:t>351-1085/2018-III-05</w:t>
            </w:r>
          </w:p>
          <w:p w14:paraId="256006F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08.04.2019.год</w:t>
            </w:r>
          </w:p>
        </w:tc>
      </w:tr>
      <w:tr w:rsidR="00382090" w14:paraId="500320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0A1B" w14:textId="77777777" w:rsidR="00382090" w:rsidRDefault="00000000">
            <w:pPr>
              <w:pStyle w:val="TableContents"/>
            </w:pPr>
            <w:r>
              <w:t>1162.Александар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67EF5" w14:textId="77777777" w:rsidR="00382090" w:rsidRDefault="00000000">
            <w:pPr>
              <w:pStyle w:val="TableContents"/>
            </w:pPr>
            <w:r>
              <w:t>Пећинци, Слободана Бајића,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4BFA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2C8CA0E5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53A53" w14:textId="77777777" w:rsidR="00382090" w:rsidRDefault="00000000">
            <w:pPr>
              <w:pStyle w:val="TableContents"/>
            </w:pPr>
            <w:r>
              <w:t>351-1161/2018-III-05</w:t>
            </w:r>
          </w:p>
          <w:p w14:paraId="259B406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08.04.2019.год</w:t>
            </w:r>
          </w:p>
        </w:tc>
      </w:tr>
      <w:tr w:rsidR="00382090" w14:paraId="15CFF1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158B" w14:textId="77777777" w:rsidR="00382090" w:rsidRDefault="00000000">
            <w:pPr>
              <w:pStyle w:val="TableContents"/>
            </w:pPr>
            <w:r>
              <w:t>1163.Радован Опачић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2CF1" w14:textId="77777777" w:rsidR="00382090" w:rsidRDefault="00000000">
            <w:pPr>
              <w:pStyle w:val="TableContents"/>
            </w:pPr>
            <w:r>
              <w:t>Попинци, Маршала Тита,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034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279A9" w14:textId="77777777" w:rsidR="00382090" w:rsidRDefault="00000000">
            <w:pPr>
              <w:pStyle w:val="TableContents"/>
            </w:pPr>
            <w:r>
              <w:t>351-1448/2017-III-05</w:t>
            </w:r>
          </w:p>
          <w:p w14:paraId="57E20B1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27.02.2019.год</w:t>
            </w:r>
          </w:p>
        </w:tc>
      </w:tr>
      <w:tr w:rsidR="00382090" w14:paraId="7821C7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E9C4" w14:textId="77777777" w:rsidR="00382090" w:rsidRDefault="00000000">
            <w:pPr>
              <w:pStyle w:val="TableContents"/>
            </w:pPr>
            <w:r>
              <w:t>1164.Радован Опачић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DF81E" w14:textId="77777777" w:rsidR="00382090" w:rsidRDefault="00000000">
            <w:pPr>
              <w:pStyle w:val="TableContents"/>
            </w:pPr>
            <w:r>
              <w:t>Попинци, Маршала Тита,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70A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F476" w14:textId="77777777" w:rsidR="00382090" w:rsidRDefault="00000000">
            <w:pPr>
              <w:pStyle w:val="TableContents"/>
            </w:pPr>
            <w:r>
              <w:t>351-1449/2017-III-05</w:t>
            </w:r>
          </w:p>
          <w:p w14:paraId="05D930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27.02.2019.год</w:t>
            </w:r>
          </w:p>
        </w:tc>
      </w:tr>
      <w:tr w:rsidR="00382090" w14:paraId="1C515B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F8CA1" w14:textId="77777777" w:rsidR="00382090" w:rsidRDefault="00000000">
            <w:pPr>
              <w:pStyle w:val="TableContents"/>
            </w:pPr>
            <w:r>
              <w:t>1165.Недељко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2DD39" w14:textId="77777777" w:rsidR="00382090" w:rsidRDefault="00000000">
            <w:pPr>
              <w:pStyle w:val="TableContents"/>
            </w:pPr>
            <w:r>
              <w:t>Огар, Нова улица,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9A4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4E6C4" w14:textId="77777777" w:rsidR="00382090" w:rsidRDefault="00000000">
            <w:pPr>
              <w:pStyle w:val="TableContents"/>
            </w:pPr>
            <w:r>
              <w:t>351-110/2019-III-05</w:t>
            </w:r>
          </w:p>
          <w:p w14:paraId="3DF5DD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04.04.2019.год</w:t>
            </w:r>
          </w:p>
        </w:tc>
      </w:tr>
      <w:tr w:rsidR="00382090" w14:paraId="4F60F8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860D" w14:textId="77777777" w:rsidR="00382090" w:rsidRDefault="00000000">
            <w:pPr>
              <w:pStyle w:val="TableContents"/>
            </w:pPr>
            <w:r>
              <w:t>1166.Општина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94DD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2AABD" w14:textId="77777777" w:rsidR="00382090" w:rsidRDefault="00000000">
            <w:pPr>
              <w:pStyle w:val="TableContents"/>
            </w:pPr>
            <w:r>
              <w:t>Зграда за здравствену заштиту са два стана – Амбуланта са апотеком  у Шимановцима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D074D" w14:textId="77777777" w:rsidR="00382090" w:rsidRDefault="00000000">
            <w:pPr>
              <w:pStyle w:val="TableContents"/>
            </w:pPr>
            <w:r>
              <w:t>351-1361/2018-III-05</w:t>
            </w:r>
          </w:p>
          <w:p w14:paraId="129DEB8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15.04.2019.год</w:t>
            </w:r>
          </w:p>
        </w:tc>
      </w:tr>
      <w:tr w:rsidR="00382090" w14:paraId="6EEAFB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6AFF" w14:textId="77777777" w:rsidR="00382090" w:rsidRDefault="00000000">
            <w:pPr>
              <w:pStyle w:val="TableContents"/>
            </w:pPr>
            <w:r>
              <w:t>1167.Илија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9CBE" w14:textId="77777777" w:rsidR="00382090" w:rsidRDefault="00000000">
            <w:pPr>
              <w:pStyle w:val="TableContents"/>
            </w:pPr>
            <w:r>
              <w:t>Пећинци, Прховачка,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4F24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F4BAF" w14:textId="77777777" w:rsidR="00382090" w:rsidRDefault="00000000">
            <w:pPr>
              <w:pStyle w:val="TableContents"/>
            </w:pPr>
            <w:r>
              <w:t>351-454/2017-III-05</w:t>
            </w:r>
          </w:p>
          <w:p w14:paraId="79C753E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10.04.2019.год</w:t>
            </w:r>
          </w:p>
        </w:tc>
      </w:tr>
      <w:tr w:rsidR="00382090" w14:paraId="7D5F85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2CA10" w14:textId="77777777" w:rsidR="00382090" w:rsidRDefault="00000000">
            <w:pPr>
              <w:pStyle w:val="TableContents"/>
            </w:pPr>
            <w:r>
              <w:t>1168..Илија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AB8B" w14:textId="77777777" w:rsidR="00382090" w:rsidRDefault="00000000">
            <w:pPr>
              <w:pStyle w:val="TableContents"/>
            </w:pPr>
            <w:r>
              <w:t>Пећинци, Прховачка,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C446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5D91" w14:textId="77777777" w:rsidR="00382090" w:rsidRDefault="00000000">
            <w:pPr>
              <w:pStyle w:val="TableContents"/>
            </w:pPr>
            <w:r>
              <w:t>351-452/2017-III-05</w:t>
            </w:r>
          </w:p>
          <w:p w14:paraId="7A7F36A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10.04.2019.год</w:t>
            </w:r>
          </w:p>
        </w:tc>
      </w:tr>
      <w:tr w:rsidR="00382090" w14:paraId="3C7E1C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C056" w14:textId="77777777" w:rsidR="00382090" w:rsidRDefault="00000000">
            <w:pPr>
              <w:pStyle w:val="TableContents"/>
            </w:pPr>
            <w:r>
              <w:t>1169.Душан и Мирјана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175E3" w14:textId="77777777" w:rsidR="00382090" w:rsidRDefault="00000000">
            <w:pPr>
              <w:pStyle w:val="TableContents"/>
            </w:pPr>
            <w:r>
              <w:t>Шимановци, Крњешевачка,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6CB8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8DDD" w14:textId="77777777" w:rsidR="00382090" w:rsidRDefault="00000000">
            <w:pPr>
              <w:pStyle w:val="TableContents"/>
            </w:pPr>
            <w:r>
              <w:t>351-749/2018-III-05</w:t>
            </w:r>
          </w:p>
          <w:p w14:paraId="66AE018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15.04.2019.год</w:t>
            </w:r>
          </w:p>
        </w:tc>
      </w:tr>
      <w:tr w:rsidR="00382090" w14:paraId="078126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166D" w14:textId="77777777" w:rsidR="00382090" w:rsidRDefault="00000000">
            <w:pPr>
              <w:pStyle w:val="TableContents"/>
            </w:pPr>
            <w:r>
              <w:t>1170.Анђелко Костић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4078" w14:textId="77777777" w:rsidR="00382090" w:rsidRDefault="00000000">
            <w:pPr>
              <w:pStyle w:val="TableContents"/>
            </w:pPr>
            <w:r>
              <w:t>Добановци, Угриновачка,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128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FA0A" w14:textId="77777777" w:rsidR="00382090" w:rsidRDefault="00000000">
            <w:pPr>
              <w:pStyle w:val="TableContents"/>
            </w:pPr>
            <w:r>
              <w:t>351-253/2019-III-05</w:t>
            </w:r>
          </w:p>
          <w:p w14:paraId="73E7324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19.04.2019.год</w:t>
            </w:r>
          </w:p>
        </w:tc>
      </w:tr>
      <w:tr w:rsidR="00382090" w14:paraId="2EDF19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A802" w14:textId="77777777" w:rsidR="00382090" w:rsidRDefault="00000000">
            <w:pPr>
              <w:pStyle w:val="TableContents"/>
            </w:pPr>
            <w:r>
              <w:lastRenderedPageBreak/>
              <w:t>1171.Анђелко Костић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FF49" w14:textId="77777777" w:rsidR="00382090" w:rsidRDefault="00000000">
            <w:pPr>
              <w:pStyle w:val="TableContents"/>
            </w:pPr>
            <w:r>
              <w:t>Добановци, Угриновачка,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73F5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342D" w14:textId="77777777" w:rsidR="00382090" w:rsidRDefault="00000000">
            <w:pPr>
              <w:pStyle w:val="TableContents"/>
            </w:pPr>
            <w:r>
              <w:t>351-252/2019-III-05</w:t>
            </w:r>
          </w:p>
          <w:p w14:paraId="1B4E88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19.04.2019.год</w:t>
            </w:r>
          </w:p>
        </w:tc>
      </w:tr>
      <w:tr w:rsidR="00382090" w14:paraId="05195BA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520B" w14:textId="77777777" w:rsidR="00382090" w:rsidRDefault="00000000">
            <w:pPr>
              <w:pStyle w:val="TableContents"/>
            </w:pPr>
            <w:r>
              <w:t>1172.Радмила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4E2E" w14:textId="77777777" w:rsidR="00382090" w:rsidRDefault="00000000">
            <w:pPr>
              <w:pStyle w:val="TableContents"/>
            </w:pPr>
            <w:r>
              <w:t>Пећинци, Браће Видаковић, 108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20E9" w14:textId="77777777" w:rsidR="00382090" w:rsidRDefault="00000000">
            <w:pPr>
              <w:pStyle w:val="TableContents"/>
            </w:pPr>
            <w:r>
              <w:t>Стамбени објекат (реконструкција и 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818F" w14:textId="77777777" w:rsidR="00382090" w:rsidRDefault="00000000">
            <w:pPr>
              <w:pStyle w:val="TableContents"/>
            </w:pPr>
            <w:r>
              <w:t>351-1303/2018-III-05</w:t>
            </w:r>
          </w:p>
          <w:p w14:paraId="3BAA089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11.04.2019.год</w:t>
            </w:r>
          </w:p>
        </w:tc>
      </w:tr>
      <w:tr w:rsidR="00382090" w14:paraId="403F4C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F0A96" w14:textId="77777777" w:rsidR="00382090" w:rsidRDefault="00000000">
            <w:pPr>
              <w:pStyle w:val="TableContents"/>
            </w:pPr>
            <w:r>
              <w:t>1173.Ненад Иванов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F74E" w14:textId="77777777" w:rsidR="00382090" w:rsidRDefault="00000000">
            <w:pPr>
              <w:pStyle w:val="TableContents"/>
            </w:pPr>
            <w:r>
              <w:t>Купиново, Жике Маричића,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D4AD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1732" w14:textId="77777777" w:rsidR="00382090" w:rsidRDefault="00000000">
            <w:pPr>
              <w:pStyle w:val="TableContents"/>
            </w:pPr>
            <w:r>
              <w:t>351-231/2019-III-05</w:t>
            </w:r>
          </w:p>
          <w:p w14:paraId="0BCC860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18.04.2019.год</w:t>
            </w:r>
          </w:p>
        </w:tc>
      </w:tr>
      <w:tr w:rsidR="00382090" w14:paraId="40D404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BE41" w14:textId="77777777" w:rsidR="00382090" w:rsidRDefault="00000000">
            <w:pPr>
              <w:pStyle w:val="TableContents"/>
            </w:pPr>
            <w:r>
              <w:t>1174.Зоран Попов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A53E" w14:textId="77777777" w:rsidR="00382090" w:rsidRDefault="00000000">
            <w:pPr>
              <w:pStyle w:val="TableContents"/>
            </w:pPr>
            <w:r>
              <w:t>Ашања, Каменова,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2F5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D594" w14:textId="77777777" w:rsidR="00382090" w:rsidRDefault="00000000">
            <w:pPr>
              <w:pStyle w:val="TableContents"/>
            </w:pPr>
            <w:r>
              <w:t>351-1645/2017-III-05</w:t>
            </w:r>
          </w:p>
          <w:p w14:paraId="17F583F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11.04.2019.год</w:t>
            </w:r>
          </w:p>
        </w:tc>
      </w:tr>
      <w:tr w:rsidR="00382090" w14:paraId="6F00B9D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17AB" w14:textId="77777777" w:rsidR="00382090" w:rsidRDefault="00000000">
            <w:pPr>
              <w:pStyle w:val="TableContents"/>
            </w:pPr>
            <w:r>
              <w:t>1175.Зоран Попов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B8A3" w14:textId="77777777" w:rsidR="00382090" w:rsidRDefault="00000000">
            <w:pPr>
              <w:pStyle w:val="TableContents"/>
            </w:pPr>
            <w:r>
              <w:t>Ашања, Каменова,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23ED" w14:textId="77777777" w:rsidR="00382090" w:rsidRDefault="00000000">
            <w:pPr>
              <w:pStyle w:val="TableContents"/>
            </w:pPr>
            <w:r>
              <w:t>-Два помоћна објекта (шупа)</w:t>
            </w:r>
          </w:p>
          <w:p w14:paraId="72870559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527C2" w14:textId="77777777" w:rsidR="00382090" w:rsidRDefault="00000000">
            <w:pPr>
              <w:pStyle w:val="TableContents"/>
            </w:pPr>
            <w:r>
              <w:t>351-1646/2017-III-05</w:t>
            </w:r>
          </w:p>
          <w:p w14:paraId="323324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11.04.2019.год</w:t>
            </w:r>
          </w:p>
        </w:tc>
      </w:tr>
      <w:tr w:rsidR="00382090" w14:paraId="52FC1C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6CDAB" w14:textId="77777777" w:rsidR="00382090" w:rsidRDefault="00000000">
            <w:pPr>
              <w:pStyle w:val="TableContents"/>
            </w:pPr>
            <w:r>
              <w:t>1176. „МИЛОТЕКС“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CDB21" w14:textId="77777777" w:rsidR="00382090" w:rsidRDefault="00000000">
            <w:pPr>
              <w:pStyle w:val="TableContents"/>
            </w:pPr>
            <w:r>
              <w:t>Шимановци, Дечка,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822A" w14:textId="77777777" w:rsidR="00382090" w:rsidRDefault="00000000">
            <w:pPr>
              <w:pStyle w:val="TableContents"/>
            </w:pPr>
            <w:r>
              <w:t>Магацин готових производа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64CA" w14:textId="77777777" w:rsidR="00382090" w:rsidRDefault="00000000">
            <w:pPr>
              <w:pStyle w:val="TableContents"/>
            </w:pPr>
            <w:r>
              <w:t>351-32/2019-III-05</w:t>
            </w:r>
          </w:p>
          <w:p w14:paraId="741489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08.04.2019.год</w:t>
            </w:r>
          </w:p>
        </w:tc>
      </w:tr>
      <w:tr w:rsidR="00382090" w14:paraId="76F9102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26E93" w14:textId="77777777" w:rsidR="00382090" w:rsidRDefault="00000000">
            <w:pPr>
              <w:pStyle w:val="TableContents"/>
            </w:pPr>
            <w:r>
              <w:t>1177.</w:t>
            </w:r>
          </w:p>
          <w:p w14:paraId="1FE8D106" w14:textId="77777777" w:rsidR="00382090" w:rsidRDefault="00000000">
            <w:pPr>
              <w:pStyle w:val="TableContents"/>
            </w:pPr>
            <w:r>
              <w:t>„МИЛОТЕКС“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A1EE" w14:textId="77777777" w:rsidR="00382090" w:rsidRDefault="00000000">
            <w:pPr>
              <w:pStyle w:val="TableContents"/>
            </w:pPr>
            <w:r>
              <w:t>Шимановци, Дечка,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FDA1" w14:textId="77777777" w:rsidR="00382090" w:rsidRDefault="00000000">
            <w:pPr>
              <w:pStyle w:val="TableContents"/>
            </w:pPr>
            <w:r>
              <w:t>Котларница и компресорска станица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DEFC" w14:textId="77777777" w:rsidR="00382090" w:rsidRDefault="00000000">
            <w:pPr>
              <w:pStyle w:val="TableContents"/>
            </w:pPr>
            <w:r>
              <w:t>351-31/2019-III-05</w:t>
            </w:r>
          </w:p>
          <w:p w14:paraId="0CA026B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16.04.2019.год</w:t>
            </w:r>
          </w:p>
        </w:tc>
      </w:tr>
      <w:tr w:rsidR="00382090" w14:paraId="1FEC66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E207B" w14:textId="77777777" w:rsidR="00382090" w:rsidRDefault="00000000">
            <w:pPr>
              <w:pStyle w:val="TableContents"/>
            </w:pPr>
            <w:r>
              <w:t>1178.</w:t>
            </w:r>
          </w:p>
          <w:p w14:paraId="0960E707" w14:textId="77777777" w:rsidR="00382090" w:rsidRDefault="00000000">
            <w:pPr>
              <w:pStyle w:val="TableContents"/>
            </w:pPr>
            <w:r>
              <w:t>„МИЛОТЕКС“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B0F0" w14:textId="77777777" w:rsidR="00382090" w:rsidRDefault="00000000">
            <w:pPr>
              <w:pStyle w:val="TableContents"/>
            </w:pPr>
            <w:r>
              <w:t>Шимановци, Дечка,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FC646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63229" w14:textId="77777777" w:rsidR="00382090" w:rsidRDefault="00000000">
            <w:pPr>
              <w:pStyle w:val="TableContents"/>
            </w:pPr>
            <w:r>
              <w:t>351-33/2019-III-05</w:t>
            </w:r>
          </w:p>
          <w:p w14:paraId="252F3A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16.04.2019.год</w:t>
            </w:r>
          </w:p>
        </w:tc>
      </w:tr>
      <w:tr w:rsidR="00382090" w14:paraId="4D12A6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9A3E" w14:textId="77777777" w:rsidR="00382090" w:rsidRDefault="00000000">
            <w:pPr>
              <w:pStyle w:val="TableContents"/>
            </w:pPr>
            <w:r>
              <w:t>1179. Ранисављевић Хаџић Тамара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B17EF" w14:textId="77777777" w:rsidR="00382090" w:rsidRDefault="00000000">
            <w:pPr>
              <w:pStyle w:val="TableContents"/>
            </w:pPr>
            <w:r>
              <w:t>Пећинци, Слободана Бајића, 8/9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1C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7499" w14:textId="77777777" w:rsidR="00382090" w:rsidRDefault="00000000">
            <w:pPr>
              <w:pStyle w:val="TableContents"/>
            </w:pPr>
            <w:r>
              <w:t>351-77/2019-III-05</w:t>
            </w:r>
          </w:p>
          <w:p w14:paraId="7BA6E7A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23.04.2019.год</w:t>
            </w:r>
          </w:p>
        </w:tc>
      </w:tr>
      <w:tr w:rsidR="00382090" w14:paraId="5A380B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7223" w14:textId="77777777" w:rsidR="00382090" w:rsidRDefault="00000000">
            <w:pPr>
              <w:pStyle w:val="TableContents"/>
            </w:pPr>
            <w:r>
              <w:t>1180.Велемир Зорица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8A93" w14:textId="77777777" w:rsidR="00382090" w:rsidRDefault="00000000">
            <w:pPr>
              <w:pStyle w:val="TableContents"/>
            </w:pPr>
            <w:r>
              <w:t>Деч, Браће Нешковић,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E56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26AB" w14:textId="77777777" w:rsidR="00382090" w:rsidRDefault="00000000">
            <w:pPr>
              <w:pStyle w:val="TableContents"/>
            </w:pPr>
            <w:r>
              <w:t>351-134/2019-III-05</w:t>
            </w:r>
          </w:p>
          <w:p w14:paraId="33763E1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03.05.2019.год</w:t>
            </w:r>
          </w:p>
        </w:tc>
      </w:tr>
      <w:tr w:rsidR="00382090" w14:paraId="3FC3D4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1175" w14:textId="77777777" w:rsidR="00382090" w:rsidRDefault="00000000">
            <w:pPr>
              <w:pStyle w:val="TableContents"/>
            </w:pPr>
            <w:r>
              <w:t>1181.Велемир Зорица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78A3" w14:textId="77777777" w:rsidR="00382090" w:rsidRDefault="00000000">
            <w:pPr>
              <w:pStyle w:val="TableContents"/>
            </w:pPr>
            <w:r>
              <w:t>Деч, Браће Нешковић,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FBD3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EBC18" w14:textId="77777777" w:rsidR="00382090" w:rsidRDefault="00000000">
            <w:pPr>
              <w:pStyle w:val="TableContents"/>
            </w:pPr>
            <w:r>
              <w:t>351-135/2019-III-05</w:t>
            </w:r>
          </w:p>
          <w:p w14:paraId="40F2DAE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03.05.2019.год</w:t>
            </w:r>
          </w:p>
        </w:tc>
      </w:tr>
      <w:tr w:rsidR="00382090" w14:paraId="1C6156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18D2" w14:textId="77777777" w:rsidR="00382090" w:rsidRDefault="00000000">
            <w:pPr>
              <w:pStyle w:val="TableContents"/>
            </w:pPr>
            <w:r>
              <w:t xml:space="preserve">1182.Љубина Димитријевић, </w:t>
            </w:r>
          </w:p>
          <w:p w14:paraId="62561909" w14:textId="77777777" w:rsidR="00382090" w:rsidRDefault="00000000">
            <w:pPr>
              <w:pStyle w:val="TableContents"/>
            </w:pPr>
            <w:r>
              <w:t>Зорица Љубинковић и Љиљана Трифуновић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B6BED" w14:textId="77777777" w:rsidR="00382090" w:rsidRDefault="00000000">
            <w:pPr>
              <w:pStyle w:val="TableContents"/>
            </w:pPr>
            <w:r>
              <w:t>-Ашања, Балканска,7</w:t>
            </w:r>
          </w:p>
          <w:p w14:paraId="7D382E06" w14:textId="77777777" w:rsidR="00382090" w:rsidRDefault="00000000">
            <w:pPr>
              <w:pStyle w:val="TableContents"/>
            </w:pPr>
            <w:r>
              <w:t xml:space="preserve">-Петровчић, Браће Љубинковић, 49 </w:t>
            </w:r>
          </w:p>
          <w:p w14:paraId="6F4A8E98" w14:textId="77777777" w:rsidR="00382090" w:rsidRDefault="00000000">
            <w:pPr>
              <w:pStyle w:val="TableContents"/>
            </w:pPr>
            <w:r>
              <w:t>-Јаково, Орачка,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D452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73E3" w14:textId="77777777" w:rsidR="00382090" w:rsidRDefault="00000000">
            <w:pPr>
              <w:pStyle w:val="TableContents"/>
            </w:pPr>
            <w:r>
              <w:t>351-1318/2018-III-05</w:t>
            </w:r>
          </w:p>
          <w:p w14:paraId="59047D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25.04.2019.год</w:t>
            </w:r>
          </w:p>
        </w:tc>
      </w:tr>
      <w:tr w:rsidR="00382090" w14:paraId="4C7699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C484" w14:textId="77777777" w:rsidR="00382090" w:rsidRDefault="00000000">
            <w:pPr>
              <w:pStyle w:val="TableContents"/>
            </w:pPr>
            <w:r>
              <w:t xml:space="preserve">1183.Љубина Димитријевић, </w:t>
            </w:r>
          </w:p>
          <w:p w14:paraId="5832EBAC" w14:textId="77777777" w:rsidR="00382090" w:rsidRDefault="00000000">
            <w:pPr>
              <w:pStyle w:val="TableContents"/>
            </w:pPr>
            <w:r>
              <w:t>Зорица Љубинковић и Љиљана Трифуновић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F8A8" w14:textId="77777777" w:rsidR="00382090" w:rsidRDefault="00000000">
            <w:pPr>
              <w:pStyle w:val="TableContents"/>
            </w:pPr>
            <w:r>
              <w:t>-Ашања, Балканска,7</w:t>
            </w:r>
          </w:p>
          <w:p w14:paraId="5F5B1055" w14:textId="77777777" w:rsidR="00382090" w:rsidRDefault="00000000">
            <w:pPr>
              <w:pStyle w:val="TableContents"/>
            </w:pPr>
            <w:r>
              <w:t xml:space="preserve">-Петровчић, Браће Љубинковић, 49 </w:t>
            </w:r>
          </w:p>
          <w:p w14:paraId="438E7BC6" w14:textId="77777777" w:rsidR="00382090" w:rsidRDefault="00000000">
            <w:pPr>
              <w:pStyle w:val="TableContents"/>
            </w:pPr>
            <w:r>
              <w:t>-Јаково, Орачка,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F2E2D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469E" w14:textId="77777777" w:rsidR="00382090" w:rsidRDefault="00000000">
            <w:pPr>
              <w:pStyle w:val="TableContents"/>
            </w:pPr>
            <w:r>
              <w:t>351-1317/2018-III-05</w:t>
            </w:r>
          </w:p>
          <w:p w14:paraId="50A1062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25.04.2019.год</w:t>
            </w:r>
          </w:p>
        </w:tc>
      </w:tr>
      <w:tr w:rsidR="00382090" w14:paraId="50C167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9E0E" w14:textId="77777777" w:rsidR="00382090" w:rsidRDefault="00000000">
            <w:pPr>
              <w:pStyle w:val="TableContents"/>
            </w:pPr>
            <w:r>
              <w:t>1184.Војислав Матијевић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F7B9F" w14:textId="77777777" w:rsidR="00382090" w:rsidRDefault="00000000">
            <w:pPr>
              <w:pStyle w:val="TableContents"/>
            </w:pPr>
            <w:r>
              <w:t>Шимановци, Добродолска,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32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9B13" w14:textId="77777777" w:rsidR="00382090" w:rsidRDefault="00000000">
            <w:pPr>
              <w:pStyle w:val="TableContents"/>
            </w:pPr>
            <w:r>
              <w:t>351-7/2019-III-05</w:t>
            </w:r>
          </w:p>
          <w:p w14:paraId="5C5C01E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26.02.2019.год</w:t>
            </w:r>
          </w:p>
        </w:tc>
      </w:tr>
      <w:tr w:rsidR="00382090" w14:paraId="35255C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04D6" w14:textId="77777777" w:rsidR="00382090" w:rsidRDefault="00000000">
            <w:pPr>
              <w:pStyle w:val="TableContents"/>
            </w:pPr>
            <w:r>
              <w:t>1185.Драган Добричић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54B7" w14:textId="77777777" w:rsidR="00382090" w:rsidRDefault="00000000">
            <w:pPr>
              <w:pStyle w:val="TableContents"/>
            </w:pPr>
            <w:r>
              <w:t>Суботиште, Партизанска, 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DB8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9FB7" w14:textId="77777777" w:rsidR="00382090" w:rsidRDefault="00000000">
            <w:pPr>
              <w:pStyle w:val="TableContents"/>
            </w:pPr>
            <w:r>
              <w:t>351-309/2019-III-05</w:t>
            </w:r>
          </w:p>
          <w:p w14:paraId="381914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08.05.2019.год</w:t>
            </w:r>
          </w:p>
        </w:tc>
      </w:tr>
      <w:tr w:rsidR="00382090" w14:paraId="03132A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2BF8D" w14:textId="77777777" w:rsidR="00382090" w:rsidRDefault="00000000">
            <w:pPr>
              <w:pStyle w:val="TableContents"/>
            </w:pPr>
            <w:r>
              <w:t>1186.Мирослав Сретеновић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B6C4D" w14:textId="77777777" w:rsidR="00382090" w:rsidRDefault="00000000">
            <w:pPr>
              <w:pStyle w:val="TableContents"/>
            </w:pPr>
            <w:r>
              <w:t>Ашања, Партизанска,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84F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AE8A" w14:textId="77777777" w:rsidR="00382090" w:rsidRDefault="00000000">
            <w:pPr>
              <w:pStyle w:val="TableContents"/>
            </w:pPr>
            <w:r>
              <w:t>351-1013/2018-III-05</w:t>
            </w:r>
          </w:p>
          <w:p w14:paraId="6C7C99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08.05.2019.год</w:t>
            </w:r>
          </w:p>
        </w:tc>
      </w:tr>
      <w:tr w:rsidR="00382090" w14:paraId="7844BB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45EC" w14:textId="77777777" w:rsidR="00382090" w:rsidRDefault="00000000">
            <w:pPr>
              <w:pStyle w:val="TableContents"/>
            </w:pPr>
            <w:r>
              <w:t xml:space="preserve">1187.Мирослав </w:t>
            </w:r>
            <w:r>
              <w:lastRenderedPageBreak/>
              <w:t>Сретеновић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262F" w14:textId="77777777" w:rsidR="00382090" w:rsidRDefault="00000000">
            <w:pPr>
              <w:pStyle w:val="TableContents"/>
            </w:pPr>
            <w:r>
              <w:lastRenderedPageBreak/>
              <w:t xml:space="preserve">Ашања, </w:t>
            </w:r>
            <w:r>
              <w:lastRenderedPageBreak/>
              <w:t>Партизанска,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B370" w14:textId="77777777" w:rsidR="00382090" w:rsidRDefault="00000000">
            <w:pPr>
              <w:pStyle w:val="TableContents"/>
            </w:pPr>
            <w:r>
              <w:lastRenderedPageBreak/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ABC5" w14:textId="77777777" w:rsidR="00382090" w:rsidRDefault="00000000">
            <w:pPr>
              <w:pStyle w:val="TableContents"/>
            </w:pPr>
            <w:r>
              <w:t>351-1014/2018-III-05</w:t>
            </w:r>
          </w:p>
          <w:p w14:paraId="6727ADD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08.05.2019.год</w:t>
            </w:r>
          </w:p>
        </w:tc>
      </w:tr>
      <w:tr w:rsidR="00382090" w14:paraId="74C6A1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6951" w14:textId="77777777" w:rsidR="00382090" w:rsidRDefault="00000000">
            <w:pPr>
              <w:pStyle w:val="TableContents"/>
            </w:pPr>
            <w:r>
              <w:lastRenderedPageBreak/>
              <w:t>1188.Мила и Вујо Батас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4421" w14:textId="77777777" w:rsidR="00382090" w:rsidRDefault="00000000">
            <w:pPr>
              <w:pStyle w:val="TableContents"/>
            </w:pPr>
            <w:r>
              <w:t>Пећинци, Јове Негушевића,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A1FE" w14:textId="77777777" w:rsidR="00382090" w:rsidRDefault="00000000">
            <w:pPr>
              <w:pStyle w:val="TableContents"/>
            </w:pPr>
            <w:r>
              <w:t>-Два помоћна објекта (ајнфорт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7ECB" w14:textId="77777777" w:rsidR="00382090" w:rsidRDefault="00000000">
            <w:pPr>
              <w:pStyle w:val="TableContents"/>
            </w:pPr>
            <w:r>
              <w:t>351-132/2019-III-05</w:t>
            </w:r>
          </w:p>
          <w:p w14:paraId="2C9BEC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07.05.2019.год</w:t>
            </w:r>
          </w:p>
        </w:tc>
      </w:tr>
      <w:tr w:rsidR="00382090" w14:paraId="7538BA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EE73F" w14:textId="77777777" w:rsidR="00382090" w:rsidRDefault="00000000">
            <w:pPr>
              <w:pStyle w:val="TableContents"/>
            </w:pPr>
            <w:r>
              <w:t>1189.Петар Рагастовац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A00FA" w14:textId="77777777" w:rsidR="00382090" w:rsidRDefault="00000000">
            <w:pPr>
              <w:pStyle w:val="TableContents"/>
            </w:pPr>
            <w:r>
              <w:t>Прхово, Сремска,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44D4A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F1E4" w14:textId="77777777" w:rsidR="00382090" w:rsidRDefault="00000000">
            <w:pPr>
              <w:pStyle w:val="TableContents"/>
            </w:pPr>
            <w:r>
              <w:t>351-1258/2018-III-05</w:t>
            </w:r>
          </w:p>
          <w:p w14:paraId="640D81C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09.05.2019.год</w:t>
            </w:r>
          </w:p>
        </w:tc>
      </w:tr>
      <w:tr w:rsidR="00382090" w14:paraId="552689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7A51" w14:textId="77777777" w:rsidR="00382090" w:rsidRDefault="00000000">
            <w:pPr>
              <w:pStyle w:val="TableContents"/>
            </w:pPr>
            <w:r>
              <w:t>1190. Душко Перлић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4107" w14:textId="77777777" w:rsidR="00382090" w:rsidRDefault="00000000">
            <w:pPr>
              <w:pStyle w:val="TableContents"/>
            </w:pPr>
            <w:r>
              <w:t>Шимановци, Дечка, 126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8DF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6609" w14:textId="77777777" w:rsidR="00382090" w:rsidRDefault="00000000">
            <w:pPr>
              <w:pStyle w:val="TableContents"/>
            </w:pPr>
            <w:r>
              <w:t>351-334/2019-III-05</w:t>
            </w:r>
          </w:p>
          <w:p w14:paraId="7F75616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13.05.2019.год</w:t>
            </w:r>
          </w:p>
        </w:tc>
      </w:tr>
      <w:tr w:rsidR="00382090" w14:paraId="1DB6F7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69ECF" w14:textId="77777777" w:rsidR="00382090" w:rsidRDefault="00000000">
            <w:pPr>
              <w:pStyle w:val="TableContents"/>
            </w:pPr>
            <w:r>
              <w:t>1191.Душко Перлић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4868" w14:textId="77777777" w:rsidR="00382090" w:rsidRDefault="00000000">
            <w:pPr>
              <w:pStyle w:val="TableContents"/>
            </w:pPr>
            <w:r>
              <w:t>Шимановци, Дечка, 126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1BC7C" w14:textId="77777777" w:rsidR="00382090" w:rsidRDefault="00000000">
            <w:pPr>
              <w:pStyle w:val="TableContents"/>
            </w:pPr>
            <w:r>
              <w:t>Два економска објекта (пушница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C0E1" w14:textId="77777777" w:rsidR="00382090" w:rsidRDefault="00000000">
            <w:pPr>
              <w:pStyle w:val="TableContents"/>
            </w:pPr>
            <w:r>
              <w:t>351-335/2019-III-05</w:t>
            </w:r>
          </w:p>
          <w:p w14:paraId="454C5DC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13.05.2019.год</w:t>
            </w:r>
          </w:p>
        </w:tc>
      </w:tr>
      <w:tr w:rsidR="00382090" w14:paraId="5F5D84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4A42" w14:textId="77777777" w:rsidR="00382090" w:rsidRDefault="00000000">
            <w:pPr>
              <w:pStyle w:val="TableContents"/>
            </w:pPr>
            <w:r>
              <w:t>1192.Петар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9848B" w14:textId="77777777" w:rsidR="00382090" w:rsidRDefault="00000000">
            <w:pPr>
              <w:pStyle w:val="TableContents"/>
            </w:pPr>
            <w:r>
              <w:t>Сремски Михаљевци, Шимановачка, 110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95A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0C4C5" w14:textId="77777777" w:rsidR="00382090" w:rsidRDefault="00000000">
            <w:pPr>
              <w:pStyle w:val="TableContents"/>
            </w:pPr>
            <w:r>
              <w:t>351-785/2017-III-05</w:t>
            </w:r>
          </w:p>
          <w:p w14:paraId="22A998F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14.05.2019.год</w:t>
            </w:r>
          </w:p>
        </w:tc>
      </w:tr>
      <w:tr w:rsidR="00382090" w14:paraId="3112BC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AD71" w14:textId="77777777" w:rsidR="00382090" w:rsidRDefault="00000000">
            <w:pPr>
              <w:pStyle w:val="TableContents"/>
            </w:pPr>
            <w:r>
              <w:t>1193.Петар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D8BA3" w14:textId="77777777" w:rsidR="00382090" w:rsidRDefault="00000000">
            <w:pPr>
              <w:pStyle w:val="TableContents"/>
            </w:pPr>
            <w:r>
              <w:t>Сремски Михаљевци, Шимановачка, 110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2BFE8" w14:textId="77777777" w:rsidR="00382090" w:rsidRDefault="00000000">
            <w:pPr>
              <w:pStyle w:val="TableContents"/>
            </w:pPr>
            <w:r>
              <w:t xml:space="preserve">-Два помоћна објекта (шупа,пушница и остава) </w:t>
            </w:r>
          </w:p>
          <w:p w14:paraId="02D9235E" w14:textId="77777777" w:rsidR="00382090" w:rsidRDefault="00000000">
            <w:pPr>
              <w:pStyle w:val="TableContents"/>
            </w:pPr>
            <w:r>
              <w:t>-Три економска објекта (тов и котобање)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78D4" w14:textId="77777777" w:rsidR="00382090" w:rsidRDefault="00000000">
            <w:pPr>
              <w:pStyle w:val="TableContents"/>
            </w:pPr>
            <w:r>
              <w:t>351-786/2017-III-05</w:t>
            </w:r>
          </w:p>
          <w:p w14:paraId="14DE594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14.05.2019.год</w:t>
            </w:r>
          </w:p>
        </w:tc>
      </w:tr>
      <w:tr w:rsidR="00382090" w14:paraId="40DC27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A1EF" w14:textId="77777777" w:rsidR="00382090" w:rsidRDefault="00000000">
            <w:pPr>
              <w:pStyle w:val="TableContents"/>
            </w:pPr>
            <w:r>
              <w:t>1194.Ђорђе Вукелић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2F61" w14:textId="77777777" w:rsidR="00382090" w:rsidRDefault="00000000">
            <w:pPr>
              <w:pStyle w:val="TableContents"/>
            </w:pPr>
            <w:r>
              <w:t>Огар, Школска,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891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CE2B" w14:textId="77777777" w:rsidR="00382090" w:rsidRDefault="00000000">
            <w:pPr>
              <w:pStyle w:val="TableContents"/>
            </w:pPr>
            <w:r>
              <w:t>351-850/2017-III-05</w:t>
            </w:r>
          </w:p>
          <w:p w14:paraId="46B8F6A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09.05.2019.год</w:t>
            </w:r>
          </w:p>
        </w:tc>
      </w:tr>
      <w:tr w:rsidR="00382090" w14:paraId="7D7CA2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C0F4" w14:textId="77777777" w:rsidR="00382090" w:rsidRDefault="00000000">
            <w:pPr>
              <w:pStyle w:val="TableContents"/>
            </w:pPr>
            <w:r>
              <w:t>1195.Верица и Ранко Бован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2F21" w14:textId="77777777" w:rsidR="00382090" w:rsidRDefault="00000000">
            <w:pPr>
              <w:pStyle w:val="TableContents"/>
            </w:pPr>
            <w:r>
              <w:t>Шимановци, Дечка,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BA5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F5BAC" w14:textId="77777777" w:rsidR="00382090" w:rsidRDefault="00000000">
            <w:pPr>
              <w:pStyle w:val="TableContents"/>
            </w:pPr>
            <w:r>
              <w:t>351-790/2010-III-05</w:t>
            </w:r>
          </w:p>
          <w:p w14:paraId="621C94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03.05.2019.год</w:t>
            </w:r>
          </w:p>
        </w:tc>
      </w:tr>
      <w:tr w:rsidR="00382090" w14:paraId="63EA3A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D114" w14:textId="77777777" w:rsidR="00382090" w:rsidRDefault="00000000">
            <w:pPr>
              <w:pStyle w:val="TableContents"/>
            </w:pPr>
            <w:r>
              <w:t>1196.Верица и Ранко Бован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2A7D5" w14:textId="77777777" w:rsidR="00382090" w:rsidRDefault="00000000">
            <w:pPr>
              <w:pStyle w:val="TableContents"/>
            </w:pPr>
            <w:r>
              <w:t>Шимановци, Дечка,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D7FBA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0979EB66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85FF4" w14:textId="77777777" w:rsidR="00382090" w:rsidRDefault="00000000">
            <w:pPr>
              <w:pStyle w:val="TableContents"/>
            </w:pPr>
            <w:r>
              <w:t>351-2247/2017-III-05</w:t>
            </w:r>
          </w:p>
          <w:p w14:paraId="6495DA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03.05.2019.год</w:t>
            </w:r>
          </w:p>
        </w:tc>
      </w:tr>
      <w:tr w:rsidR="00382090" w14:paraId="55780B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C139" w14:textId="77777777" w:rsidR="00382090" w:rsidRDefault="00000000">
            <w:pPr>
              <w:pStyle w:val="TableContents"/>
            </w:pPr>
            <w:r>
              <w:t>1197.Данило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6380" w14:textId="77777777" w:rsidR="00382090" w:rsidRDefault="00000000">
            <w:pPr>
              <w:pStyle w:val="TableContents"/>
            </w:pPr>
            <w:r>
              <w:t>Огар, Шумска,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FD6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C1A3" w14:textId="77777777" w:rsidR="00382090" w:rsidRDefault="00000000">
            <w:pPr>
              <w:pStyle w:val="TableContents"/>
            </w:pPr>
            <w:r>
              <w:t>351-1142/2017-III-05</w:t>
            </w:r>
          </w:p>
          <w:p w14:paraId="15BB820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14.05.2019.год</w:t>
            </w:r>
          </w:p>
        </w:tc>
      </w:tr>
      <w:tr w:rsidR="00382090" w14:paraId="32E84A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E621" w14:textId="77777777" w:rsidR="00382090" w:rsidRDefault="00000000">
            <w:pPr>
              <w:pStyle w:val="TableContents"/>
            </w:pPr>
            <w:r>
              <w:t>1198.Данило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70FA" w14:textId="77777777" w:rsidR="00382090" w:rsidRDefault="00000000">
            <w:pPr>
              <w:pStyle w:val="TableContents"/>
            </w:pPr>
            <w:r>
              <w:t>Огар, Шумска,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23B9" w14:textId="77777777" w:rsidR="00382090" w:rsidRDefault="00000000">
            <w:pPr>
              <w:pStyle w:val="TableContents"/>
            </w:pPr>
            <w:r>
              <w:t xml:space="preserve">-Помоћни објекат </w:t>
            </w:r>
          </w:p>
          <w:p w14:paraId="489E689E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4B58" w14:textId="77777777" w:rsidR="00382090" w:rsidRDefault="00000000">
            <w:pPr>
              <w:pStyle w:val="TableContents"/>
            </w:pPr>
            <w:r>
              <w:t>351-1141/2017-III-05</w:t>
            </w:r>
          </w:p>
          <w:p w14:paraId="71F72F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14.05.2019.год</w:t>
            </w:r>
          </w:p>
        </w:tc>
      </w:tr>
      <w:tr w:rsidR="00382090" w14:paraId="56AC94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33B6" w14:textId="77777777" w:rsidR="00382090" w:rsidRDefault="00000000">
            <w:pPr>
              <w:pStyle w:val="TableContents"/>
            </w:pPr>
            <w:r>
              <w:t>1199.Бранислав Орловић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925A" w14:textId="77777777" w:rsidR="00382090" w:rsidRDefault="00000000">
            <w:pPr>
              <w:pStyle w:val="TableContents"/>
            </w:pPr>
            <w:r>
              <w:t>Обреж, Бошка Новаковића,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5A3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C44E" w14:textId="77777777" w:rsidR="00382090" w:rsidRDefault="00000000">
            <w:pPr>
              <w:pStyle w:val="TableContents"/>
            </w:pPr>
            <w:r>
              <w:t>351-2051/2017-III-05</w:t>
            </w:r>
          </w:p>
          <w:p w14:paraId="789DBEC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13.05.2019.год</w:t>
            </w:r>
          </w:p>
        </w:tc>
      </w:tr>
      <w:tr w:rsidR="00382090" w14:paraId="215A97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667B" w14:textId="77777777" w:rsidR="00382090" w:rsidRDefault="00000000">
            <w:pPr>
              <w:pStyle w:val="TableContents"/>
            </w:pPr>
            <w:r>
              <w:t>1200.Драган Мирковић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5BD7" w14:textId="77777777" w:rsidR="00382090" w:rsidRDefault="00000000">
            <w:pPr>
              <w:pStyle w:val="TableContents"/>
            </w:pPr>
            <w:r>
              <w:t>Љубљана-Словенија, Ројчева,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3B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C852" w14:textId="77777777" w:rsidR="00382090" w:rsidRDefault="00000000">
            <w:pPr>
              <w:pStyle w:val="TableContents"/>
            </w:pPr>
            <w:r>
              <w:t>351-1393/2018-III-05</w:t>
            </w:r>
          </w:p>
          <w:p w14:paraId="2D07DA9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15.05.2019.год</w:t>
            </w:r>
          </w:p>
        </w:tc>
      </w:tr>
      <w:tr w:rsidR="00382090" w14:paraId="3129A9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056B" w14:textId="77777777" w:rsidR="00382090" w:rsidRDefault="00000000">
            <w:pPr>
              <w:pStyle w:val="TableContents"/>
            </w:pPr>
            <w:r>
              <w:t>1201.Драган Мирковић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BA64C" w14:textId="77777777" w:rsidR="00382090" w:rsidRDefault="00000000">
            <w:pPr>
              <w:pStyle w:val="TableContents"/>
            </w:pPr>
            <w:r>
              <w:t>Љубљана-Словенија, Ројчева,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795F1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FA59" w14:textId="77777777" w:rsidR="00382090" w:rsidRDefault="00000000">
            <w:pPr>
              <w:pStyle w:val="TableContents"/>
            </w:pPr>
            <w:r>
              <w:t>351-1394/2018-III-05</w:t>
            </w:r>
          </w:p>
          <w:p w14:paraId="25E3D9D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15.05.2019.год</w:t>
            </w:r>
          </w:p>
        </w:tc>
      </w:tr>
      <w:tr w:rsidR="00382090" w14:paraId="355E86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E343F" w14:textId="77777777" w:rsidR="00382090" w:rsidRDefault="00000000">
            <w:pPr>
              <w:pStyle w:val="TableContents"/>
            </w:pPr>
            <w:r>
              <w:t>1202.Милош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1960" w14:textId="77777777" w:rsidR="00382090" w:rsidRDefault="00000000">
            <w:pPr>
              <w:pStyle w:val="TableContents"/>
            </w:pPr>
            <w:r>
              <w:t>Доњи Товарник, Милорада Зоркића, 109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2C1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AC12" w14:textId="77777777" w:rsidR="00382090" w:rsidRDefault="00000000">
            <w:pPr>
              <w:pStyle w:val="TableContents"/>
            </w:pPr>
            <w:r>
              <w:t>351-90/2019-III-05</w:t>
            </w:r>
          </w:p>
          <w:p w14:paraId="281B2B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16.05.2019.год</w:t>
            </w:r>
          </w:p>
        </w:tc>
      </w:tr>
      <w:tr w:rsidR="00382090" w14:paraId="6DE5EC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52DE" w14:textId="77777777" w:rsidR="00382090" w:rsidRDefault="00000000">
            <w:pPr>
              <w:pStyle w:val="TableContents"/>
            </w:pPr>
            <w:r>
              <w:t>1203.Милош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5CC64" w14:textId="77777777" w:rsidR="00382090" w:rsidRDefault="00000000">
            <w:pPr>
              <w:pStyle w:val="TableContents"/>
            </w:pPr>
            <w:r>
              <w:t>Доњи Товарник, Милорада Зоркића, 109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EE5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4306" w14:textId="77777777" w:rsidR="00382090" w:rsidRDefault="00000000">
            <w:pPr>
              <w:pStyle w:val="TableContents"/>
            </w:pPr>
            <w:r>
              <w:t>351-95/2019-III-05</w:t>
            </w:r>
          </w:p>
          <w:p w14:paraId="3599F2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16.05.2019.год</w:t>
            </w:r>
          </w:p>
        </w:tc>
      </w:tr>
      <w:tr w:rsidR="00382090" w14:paraId="4A92A3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9FAD0" w14:textId="77777777" w:rsidR="00382090" w:rsidRDefault="00000000">
            <w:pPr>
              <w:pStyle w:val="TableContents"/>
            </w:pPr>
            <w:r>
              <w:t>1204.Милош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D29C" w14:textId="77777777" w:rsidR="00382090" w:rsidRDefault="00000000">
            <w:pPr>
              <w:pStyle w:val="TableContents"/>
            </w:pPr>
            <w:r>
              <w:t>Доњи Товарник, Милорада Зоркића, 109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7645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3EBE" w14:textId="77777777" w:rsidR="00382090" w:rsidRDefault="00000000">
            <w:pPr>
              <w:pStyle w:val="TableContents"/>
            </w:pPr>
            <w:r>
              <w:t>351-2172/2017-III-05</w:t>
            </w:r>
          </w:p>
          <w:p w14:paraId="0D6DDBB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16.05.2019.год</w:t>
            </w:r>
          </w:p>
        </w:tc>
      </w:tr>
      <w:tr w:rsidR="00382090" w14:paraId="5BBD92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B33C" w14:textId="77777777" w:rsidR="00382090" w:rsidRDefault="00000000">
            <w:pPr>
              <w:pStyle w:val="TableContents"/>
            </w:pPr>
            <w:r>
              <w:t xml:space="preserve">1205.Милош </w:t>
            </w:r>
            <w:r>
              <w:lastRenderedPageBreak/>
              <w:t>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07A0" w14:textId="77777777" w:rsidR="00382090" w:rsidRDefault="00000000">
            <w:pPr>
              <w:pStyle w:val="TableContents"/>
            </w:pPr>
            <w:r>
              <w:lastRenderedPageBreak/>
              <w:t xml:space="preserve">Доњи Товарник, </w:t>
            </w:r>
            <w:r>
              <w:lastRenderedPageBreak/>
              <w:t>Милорада Зоркића, 109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3E4D" w14:textId="77777777" w:rsidR="00382090" w:rsidRDefault="00000000">
            <w:pPr>
              <w:pStyle w:val="TableContents"/>
            </w:pPr>
            <w:r>
              <w:lastRenderedPageBreak/>
              <w:t xml:space="preserve">-Три помоћна објекта </w:t>
            </w:r>
            <w:r>
              <w:lastRenderedPageBreak/>
              <w:t>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B3CB" w14:textId="77777777" w:rsidR="00382090" w:rsidRDefault="00000000">
            <w:pPr>
              <w:pStyle w:val="TableContents"/>
            </w:pPr>
            <w:r>
              <w:lastRenderedPageBreak/>
              <w:t>351-96/2019-III-05</w:t>
            </w:r>
          </w:p>
          <w:p w14:paraId="243336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16.05.2019.год</w:t>
            </w:r>
          </w:p>
        </w:tc>
      </w:tr>
      <w:tr w:rsidR="00382090" w14:paraId="22D9F2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285B8" w14:textId="77777777" w:rsidR="00382090" w:rsidRDefault="00000000">
            <w:pPr>
              <w:pStyle w:val="TableContents"/>
            </w:pPr>
            <w:r>
              <w:lastRenderedPageBreak/>
              <w:t>1206.Милош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8CFA" w14:textId="77777777" w:rsidR="00382090" w:rsidRDefault="00000000">
            <w:pPr>
              <w:pStyle w:val="TableContents"/>
            </w:pPr>
            <w:r>
              <w:t>Доњи Товарник, Милорада Зоркића, 109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D484F" w14:textId="77777777" w:rsidR="00382090" w:rsidRDefault="00000000">
            <w:pPr>
              <w:pStyle w:val="TableContents"/>
            </w:pPr>
            <w:r>
              <w:t xml:space="preserve">-Десет помоћних објеката (летња кухиња, шупе и гаража) </w:t>
            </w:r>
          </w:p>
          <w:p w14:paraId="77ABD158" w14:textId="77777777" w:rsidR="00382090" w:rsidRDefault="00000000">
            <w:pPr>
              <w:pStyle w:val="TableContents"/>
            </w:pPr>
            <w:r>
              <w:t>-Осам економских објеката (котобања, свињци, сењаци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0439" w14:textId="77777777" w:rsidR="00382090" w:rsidRDefault="00000000">
            <w:pPr>
              <w:pStyle w:val="TableContents"/>
            </w:pPr>
            <w:r>
              <w:t>351-2170/2017-III-05</w:t>
            </w:r>
          </w:p>
          <w:p w14:paraId="112DBDE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16.05.2019.год</w:t>
            </w:r>
          </w:p>
        </w:tc>
      </w:tr>
      <w:tr w:rsidR="00382090" w14:paraId="270016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ADB9" w14:textId="77777777" w:rsidR="00382090" w:rsidRDefault="00000000">
            <w:pPr>
              <w:pStyle w:val="TableContents"/>
            </w:pPr>
            <w:r>
              <w:t>1207.Стеван Милашиновић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4E26" w14:textId="77777777" w:rsidR="00382090" w:rsidRDefault="00000000">
            <w:pPr>
              <w:pStyle w:val="TableContents"/>
            </w:pPr>
            <w:r>
              <w:t>Београд, Маршала Толбухина,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EDA2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733FE" w14:textId="77777777" w:rsidR="00382090" w:rsidRDefault="00000000">
            <w:pPr>
              <w:pStyle w:val="TableContents"/>
            </w:pPr>
            <w:r>
              <w:t>351-287/2010-III-05</w:t>
            </w:r>
          </w:p>
          <w:p w14:paraId="012296C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20.05.2019.год</w:t>
            </w:r>
          </w:p>
        </w:tc>
      </w:tr>
      <w:tr w:rsidR="00382090" w14:paraId="7338F7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49464" w14:textId="77777777" w:rsidR="00382090" w:rsidRDefault="00000000">
            <w:pPr>
              <w:pStyle w:val="TableContents"/>
            </w:pPr>
            <w:r>
              <w:t>1208.Душан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8E71" w14:textId="77777777" w:rsidR="00382090" w:rsidRDefault="00000000">
            <w:pPr>
              <w:pStyle w:val="TableContents"/>
            </w:pPr>
            <w:r>
              <w:t>Карловчић, Паћановачка,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599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0BAE" w14:textId="77777777" w:rsidR="00382090" w:rsidRDefault="00000000">
            <w:pPr>
              <w:pStyle w:val="TableContents"/>
            </w:pPr>
            <w:r>
              <w:t>351-305/2019-III-05</w:t>
            </w:r>
          </w:p>
          <w:p w14:paraId="7C2003A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16.05.2019.год</w:t>
            </w:r>
          </w:p>
        </w:tc>
      </w:tr>
      <w:tr w:rsidR="00382090" w14:paraId="58851D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C7B6" w14:textId="77777777" w:rsidR="00382090" w:rsidRDefault="00000000">
            <w:pPr>
              <w:pStyle w:val="TableContents"/>
            </w:pPr>
            <w:r>
              <w:t>1209.Мића Крстић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8FAB" w14:textId="77777777" w:rsidR="00382090" w:rsidRDefault="00000000">
            <w:pPr>
              <w:pStyle w:val="TableContents"/>
            </w:pPr>
            <w:r>
              <w:t>Шимановци, Михаљевачка,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F8B62" w14:textId="77777777" w:rsidR="00382090" w:rsidRDefault="00000000">
            <w:pPr>
              <w:pStyle w:val="TableContents"/>
            </w:pPr>
            <w:r>
              <w:t>-Два помоћна објекта (гаража)</w:t>
            </w:r>
          </w:p>
          <w:p w14:paraId="7D82F69B" w14:textId="77777777" w:rsidR="00382090" w:rsidRDefault="00000000">
            <w:pPr>
              <w:pStyle w:val="TableContents"/>
            </w:pPr>
            <w:r>
              <w:t>-Економски објекат (котобања и надстрешница)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B8781" w14:textId="77777777" w:rsidR="00382090" w:rsidRDefault="00000000">
            <w:pPr>
              <w:pStyle w:val="TableContents"/>
            </w:pPr>
            <w:r>
              <w:t>351-299/2018-III-05</w:t>
            </w:r>
          </w:p>
          <w:p w14:paraId="1ACA289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21.05.2019.год</w:t>
            </w:r>
          </w:p>
        </w:tc>
      </w:tr>
      <w:tr w:rsidR="00382090" w14:paraId="485F72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7022" w14:textId="77777777" w:rsidR="00382090" w:rsidRDefault="00000000">
            <w:pPr>
              <w:pStyle w:val="TableContents"/>
            </w:pPr>
            <w:r>
              <w:t>1210.Рајко Вучинић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8DE2" w14:textId="77777777" w:rsidR="00382090" w:rsidRDefault="00000000">
            <w:pPr>
              <w:pStyle w:val="TableContents"/>
            </w:pPr>
            <w:r>
              <w:t>Шимановци, Дечка,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068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7F9FB" w14:textId="77777777" w:rsidR="00382090" w:rsidRDefault="00000000">
            <w:pPr>
              <w:pStyle w:val="TableContents"/>
            </w:pPr>
            <w:r>
              <w:t>351-3006/2017-III-05</w:t>
            </w:r>
          </w:p>
          <w:p w14:paraId="647DC79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21.05.2019.год</w:t>
            </w:r>
          </w:p>
        </w:tc>
      </w:tr>
      <w:tr w:rsidR="00382090" w14:paraId="6D581B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44BA" w14:textId="77777777" w:rsidR="00382090" w:rsidRDefault="00000000">
            <w:pPr>
              <w:pStyle w:val="TableContents"/>
            </w:pPr>
            <w:r>
              <w:t>1211.Рајко Вучинић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9452C" w14:textId="77777777" w:rsidR="00382090" w:rsidRDefault="00000000">
            <w:pPr>
              <w:pStyle w:val="TableContents"/>
            </w:pPr>
            <w:r>
              <w:t>Шимановци, Дечка,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F8C43" w14:textId="77777777" w:rsidR="00382090" w:rsidRDefault="00000000">
            <w:pPr>
              <w:pStyle w:val="TableContents"/>
            </w:pPr>
            <w:r>
              <w:t>Три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4DA07" w14:textId="77777777" w:rsidR="00382090" w:rsidRDefault="00000000">
            <w:pPr>
              <w:pStyle w:val="TableContents"/>
            </w:pPr>
            <w:r>
              <w:t>351-3008/2017-III-05</w:t>
            </w:r>
          </w:p>
          <w:p w14:paraId="099D29C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21.05.2019.год</w:t>
            </w:r>
          </w:p>
        </w:tc>
      </w:tr>
      <w:tr w:rsidR="00382090" w14:paraId="0E2EF8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B0273" w14:textId="77777777" w:rsidR="00382090" w:rsidRDefault="00000000">
            <w:pPr>
              <w:pStyle w:val="TableContents"/>
            </w:pPr>
            <w:r>
              <w:t>1212.Мирко Келебуда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F4A1" w14:textId="77777777" w:rsidR="00382090" w:rsidRDefault="00000000">
            <w:pPr>
              <w:pStyle w:val="TableContents"/>
            </w:pPr>
            <w:r>
              <w:t>Шимановци, Дечка, 127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B23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8BEB" w14:textId="77777777" w:rsidR="00382090" w:rsidRDefault="00000000">
            <w:pPr>
              <w:pStyle w:val="TableContents"/>
            </w:pPr>
            <w:r>
              <w:t>351-1308/2018-III-05</w:t>
            </w:r>
          </w:p>
          <w:p w14:paraId="10FE7DD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07.05.2019.год</w:t>
            </w:r>
          </w:p>
        </w:tc>
      </w:tr>
      <w:tr w:rsidR="00382090" w14:paraId="38522D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24E0F" w14:textId="77777777" w:rsidR="00382090" w:rsidRDefault="00000000">
            <w:pPr>
              <w:pStyle w:val="TableContents"/>
            </w:pPr>
            <w:r>
              <w:t>1213.Смиљка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97AFA" w14:textId="77777777" w:rsidR="00382090" w:rsidRDefault="00000000">
            <w:pPr>
              <w:pStyle w:val="TableContents"/>
            </w:pPr>
            <w:r>
              <w:t>Батајница, Мајора Зорана  Радосављевића, 135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A76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16EA" w14:textId="77777777" w:rsidR="00382090" w:rsidRDefault="00000000">
            <w:pPr>
              <w:pStyle w:val="TableContents"/>
            </w:pPr>
            <w:r>
              <w:t>351-212/2019-III-05</w:t>
            </w:r>
          </w:p>
          <w:p w14:paraId="530D17A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29.05.2019.год</w:t>
            </w:r>
          </w:p>
        </w:tc>
      </w:tr>
      <w:tr w:rsidR="00382090" w14:paraId="42DE54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19EB" w14:textId="77777777" w:rsidR="00382090" w:rsidRDefault="00000000">
            <w:pPr>
              <w:pStyle w:val="TableContents"/>
            </w:pPr>
            <w:r>
              <w:t>1214.Смиљка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21E92" w14:textId="77777777" w:rsidR="00382090" w:rsidRDefault="00000000">
            <w:pPr>
              <w:pStyle w:val="TableContents"/>
            </w:pPr>
            <w:r>
              <w:t>Батајница, Мајора Зорана  Радосављевића, 135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847B" w14:textId="77777777" w:rsidR="00382090" w:rsidRDefault="00000000">
            <w:pPr>
              <w:pStyle w:val="TableContents"/>
            </w:pPr>
            <w:r>
              <w:t xml:space="preserve">-Економски објекат (котобања) </w:t>
            </w:r>
          </w:p>
          <w:p w14:paraId="59763A6C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35F9" w14:textId="77777777" w:rsidR="00382090" w:rsidRDefault="00000000">
            <w:pPr>
              <w:pStyle w:val="TableContents"/>
            </w:pPr>
            <w:r>
              <w:t>351-209/2019-III-05</w:t>
            </w:r>
          </w:p>
          <w:p w14:paraId="149F6B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29.05.2019.год</w:t>
            </w:r>
          </w:p>
        </w:tc>
      </w:tr>
      <w:tr w:rsidR="00382090" w14:paraId="790114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E13C3" w14:textId="77777777" w:rsidR="00382090" w:rsidRDefault="00000000">
            <w:pPr>
              <w:pStyle w:val="TableContents"/>
            </w:pPr>
            <w:r>
              <w:t>1215.Слађана Прелић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13AE" w14:textId="77777777" w:rsidR="00382090" w:rsidRDefault="00000000">
            <w:pPr>
              <w:pStyle w:val="TableContents"/>
            </w:pPr>
            <w:r>
              <w:t>Београд-Чукарица, Кијевска,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CD0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948D" w14:textId="77777777" w:rsidR="00382090" w:rsidRDefault="00000000">
            <w:pPr>
              <w:pStyle w:val="TableContents"/>
            </w:pPr>
            <w:r>
              <w:t>351-109/2019-III-05</w:t>
            </w:r>
          </w:p>
          <w:p w14:paraId="0EE4C25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07.05.2019.год</w:t>
            </w:r>
          </w:p>
        </w:tc>
      </w:tr>
      <w:tr w:rsidR="00382090" w14:paraId="2EFC59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93A0" w14:textId="77777777" w:rsidR="00382090" w:rsidRDefault="00000000">
            <w:pPr>
              <w:pStyle w:val="TableContents"/>
            </w:pPr>
            <w:r>
              <w:t>1216.Слађана Прелић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3FE9" w14:textId="77777777" w:rsidR="00382090" w:rsidRDefault="00000000">
            <w:pPr>
              <w:pStyle w:val="TableContents"/>
            </w:pPr>
            <w:r>
              <w:t>Београд-Чукарица, Кијевска,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9EDD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8097" w14:textId="77777777" w:rsidR="00382090" w:rsidRDefault="00000000">
            <w:pPr>
              <w:pStyle w:val="TableContents"/>
            </w:pPr>
            <w:r>
              <w:t>351-107/2019-III-05</w:t>
            </w:r>
          </w:p>
          <w:p w14:paraId="299407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07.05.2019.год</w:t>
            </w:r>
          </w:p>
        </w:tc>
      </w:tr>
      <w:tr w:rsidR="00382090" w14:paraId="63240ED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EF3E" w14:textId="77777777" w:rsidR="00382090" w:rsidRDefault="00000000">
            <w:pPr>
              <w:pStyle w:val="TableContents"/>
            </w:pPr>
            <w:r>
              <w:t>1217.Ђорђе и Душанка Дворницки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D857" w14:textId="77777777" w:rsidR="00382090" w:rsidRDefault="00000000">
            <w:pPr>
              <w:pStyle w:val="TableContents"/>
            </w:pPr>
            <w:r>
              <w:t>Купиново, Савска,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7200" w14:textId="77777777" w:rsidR="00382090" w:rsidRDefault="00000000">
            <w:pPr>
              <w:pStyle w:val="TableContents"/>
            </w:pPr>
            <w:r>
              <w:t xml:space="preserve">-Економски објекат (пушница) </w:t>
            </w:r>
          </w:p>
          <w:p w14:paraId="299B2F2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0479" w14:textId="77777777" w:rsidR="00382090" w:rsidRDefault="00000000">
            <w:pPr>
              <w:pStyle w:val="TableContents"/>
            </w:pPr>
            <w:r>
              <w:t>351-278/2019-III-05</w:t>
            </w:r>
          </w:p>
          <w:p w14:paraId="0E5161D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29.05.2019.год</w:t>
            </w:r>
          </w:p>
        </w:tc>
      </w:tr>
      <w:tr w:rsidR="00382090" w14:paraId="375349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A0061" w14:textId="77777777" w:rsidR="00382090" w:rsidRDefault="00000000">
            <w:pPr>
              <w:pStyle w:val="TableContents"/>
            </w:pPr>
            <w:r>
              <w:t>1218. Зоран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D84E0" w14:textId="77777777" w:rsidR="00382090" w:rsidRDefault="00000000">
            <w:pPr>
              <w:pStyle w:val="TableContents"/>
            </w:pPr>
            <w:r>
              <w:t>Шабац, Мала Врањска,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F2DC3" w14:textId="77777777" w:rsidR="00382090" w:rsidRDefault="00000000">
            <w:pPr>
              <w:pStyle w:val="TableContents"/>
            </w:pPr>
            <w:r>
              <w:t>Помоћни објекат-магацин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6803" w14:textId="77777777" w:rsidR="00382090" w:rsidRDefault="00000000">
            <w:pPr>
              <w:pStyle w:val="TableContents"/>
            </w:pPr>
            <w:r>
              <w:t>351-301/2019-III-05</w:t>
            </w:r>
          </w:p>
          <w:p w14:paraId="5111EA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03.06.2019.год</w:t>
            </w:r>
          </w:p>
        </w:tc>
      </w:tr>
      <w:tr w:rsidR="00382090" w14:paraId="08FA50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EC11" w14:textId="77777777" w:rsidR="00382090" w:rsidRDefault="00000000">
            <w:pPr>
              <w:pStyle w:val="TableContents"/>
            </w:pPr>
            <w:r>
              <w:t>1219.Милан Југовић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00AD" w14:textId="77777777" w:rsidR="00382090" w:rsidRDefault="00000000">
            <w:pPr>
              <w:pStyle w:val="TableContents"/>
            </w:pPr>
            <w:r>
              <w:t>Огар, Нова улица,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9EA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B24AC" w14:textId="77777777" w:rsidR="00382090" w:rsidRDefault="00000000">
            <w:pPr>
              <w:pStyle w:val="TableContents"/>
            </w:pPr>
            <w:r>
              <w:t>351-1077/2017-III-05</w:t>
            </w:r>
          </w:p>
          <w:p w14:paraId="430A9B7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06.05.2019.год</w:t>
            </w:r>
          </w:p>
        </w:tc>
      </w:tr>
      <w:tr w:rsidR="00382090" w14:paraId="43A252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1558" w14:textId="77777777" w:rsidR="00382090" w:rsidRDefault="00000000">
            <w:pPr>
              <w:pStyle w:val="TableContents"/>
            </w:pPr>
            <w:r>
              <w:t>1220.Милан Југовић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495E7" w14:textId="77777777" w:rsidR="00382090" w:rsidRDefault="00000000">
            <w:pPr>
              <w:pStyle w:val="TableContents"/>
            </w:pPr>
            <w:r>
              <w:t>Огар, Нова улица,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9CF5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14E9" w14:textId="77777777" w:rsidR="00382090" w:rsidRDefault="00000000">
            <w:pPr>
              <w:pStyle w:val="TableContents"/>
            </w:pPr>
            <w:r>
              <w:t>351-1260/2018-III-05</w:t>
            </w:r>
          </w:p>
          <w:p w14:paraId="1E97E1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06.05.2019.год</w:t>
            </w:r>
          </w:p>
        </w:tc>
      </w:tr>
      <w:tr w:rsidR="00382090" w14:paraId="26D1D6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2FBF" w14:textId="77777777" w:rsidR="00382090" w:rsidRDefault="00000000">
            <w:pPr>
              <w:pStyle w:val="TableContents"/>
            </w:pPr>
            <w:r>
              <w:t xml:space="preserve">1221.Петар </w:t>
            </w:r>
            <w:r>
              <w:lastRenderedPageBreak/>
              <w:t>Маџаревић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7B5E" w14:textId="77777777" w:rsidR="00382090" w:rsidRDefault="00000000">
            <w:pPr>
              <w:pStyle w:val="TableContents"/>
            </w:pPr>
            <w:r>
              <w:lastRenderedPageBreak/>
              <w:t xml:space="preserve">Купиново,Играчка </w:t>
            </w:r>
            <w:r>
              <w:lastRenderedPageBreak/>
              <w:t>20А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29BD8" w14:textId="77777777" w:rsidR="00382090" w:rsidRDefault="00000000">
            <w:pPr>
              <w:pStyle w:val="TableContents"/>
            </w:pPr>
            <w:r>
              <w:lastRenderedPageBreak/>
              <w:t xml:space="preserve">-Три помоћна објекта </w:t>
            </w:r>
            <w:r>
              <w:lastRenderedPageBreak/>
              <w:t>(котларница и 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6703" w14:textId="77777777" w:rsidR="00382090" w:rsidRDefault="00000000">
            <w:pPr>
              <w:pStyle w:val="TableContents"/>
            </w:pPr>
            <w:r>
              <w:lastRenderedPageBreak/>
              <w:t>351-171/2019-III-05</w:t>
            </w:r>
          </w:p>
          <w:p w14:paraId="0359CB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30.05.2019.год</w:t>
            </w:r>
          </w:p>
        </w:tc>
      </w:tr>
      <w:tr w:rsidR="00382090" w14:paraId="74BBA2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90C0" w14:textId="77777777" w:rsidR="00382090" w:rsidRDefault="00000000">
            <w:pPr>
              <w:pStyle w:val="TableContents"/>
            </w:pPr>
            <w:r>
              <w:lastRenderedPageBreak/>
              <w:t>1222.Миле Јоксовић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F729" w14:textId="77777777" w:rsidR="00382090" w:rsidRDefault="00000000">
            <w:pPr>
              <w:pStyle w:val="TableContents"/>
            </w:pPr>
            <w:r>
              <w:t>Београд-Нови Београд, Војвођанска, 82А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987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4EC64" w14:textId="77777777" w:rsidR="00382090" w:rsidRDefault="00000000">
            <w:pPr>
              <w:pStyle w:val="TableContents"/>
            </w:pPr>
            <w:r>
              <w:t>351-1015/2018-III-05</w:t>
            </w:r>
          </w:p>
          <w:p w14:paraId="306D860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30.05.2019.год</w:t>
            </w:r>
          </w:p>
        </w:tc>
      </w:tr>
      <w:tr w:rsidR="00382090" w14:paraId="2240B9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0D59" w14:textId="77777777" w:rsidR="00382090" w:rsidRDefault="00000000">
            <w:pPr>
              <w:pStyle w:val="TableContents"/>
            </w:pPr>
            <w:r>
              <w:t>1223.Миладин Врачевић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8EDAB" w14:textId="77777777" w:rsidR="00382090" w:rsidRDefault="00000000">
            <w:pPr>
              <w:pStyle w:val="TableContents"/>
            </w:pPr>
            <w:r>
              <w:t>Огар, Нова улица,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86E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EDDD" w14:textId="77777777" w:rsidR="00382090" w:rsidRDefault="00000000">
            <w:pPr>
              <w:pStyle w:val="TableContents"/>
            </w:pPr>
            <w:r>
              <w:t>351-2509/2017-III-05</w:t>
            </w:r>
          </w:p>
          <w:p w14:paraId="41CAF5B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03.06.2019.год</w:t>
            </w:r>
          </w:p>
        </w:tc>
      </w:tr>
      <w:tr w:rsidR="00382090" w14:paraId="49783B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E3B05" w14:textId="77777777" w:rsidR="00382090" w:rsidRDefault="00000000">
            <w:pPr>
              <w:pStyle w:val="TableContents"/>
            </w:pPr>
            <w:r>
              <w:t>1224.Миладин Врачевић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E704" w14:textId="77777777" w:rsidR="00382090" w:rsidRDefault="00000000">
            <w:pPr>
              <w:pStyle w:val="TableContents"/>
            </w:pPr>
            <w:r>
              <w:t>Огар, Нова улица,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D40C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A7E0" w14:textId="77777777" w:rsidR="00382090" w:rsidRDefault="00000000">
            <w:pPr>
              <w:pStyle w:val="TableContents"/>
            </w:pPr>
            <w:r>
              <w:t>351-2510/2017-III-05</w:t>
            </w:r>
          </w:p>
          <w:p w14:paraId="0486FBD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03.06.2019.год</w:t>
            </w:r>
          </w:p>
        </w:tc>
      </w:tr>
      <w:tr w:rsidR="00382090" w14:paraId="1DD233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FF8C" w14:textId="77777777" w:rsidR="00382090" w:rsidRDefault="00000000">
            <w:pPr>
              <w:pStyle w:val="TableContents"/>
            </w:pPr>
            <w:r>
              <w:t>1225.Миладин Врачевић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5B4D" w14:textId="77777777" w:rsidR="00382090" w:rsidRDefault="00000000">
            <w:pPr>
              <w:pStyle w:val="TableContents"/>
            </w:pPr>
            <w:r>
              <w:t>Огар, Нова улица,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70B7" w14:textId="77777777" w:rsidR="00382090" w:rsidRDefault="00000000">
            <w:pPr>
              <w:pStyle w:val="TableContents"/>
            </w:pPr>
            <w:r>
              <w:t>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1EADB" w14:textId="77777777" w:rsidR="00382090" w:rsidRDefault="00000000">
            <w:pPr>
              <w:pStyle w:val="TableContents"/>
            </w:pPr>
            <w:r>
              <w:t>351-415/2019-III-05</w:t>
            </w:r>
          </w:p>
          <w:p w14:paraId="011BAD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03.06.2019.год</w:t>
            </w:r>
          </w:p>
        </w:tc>
      </w:tr>
      <w:tr w:rsidR="00382090" w14:paraId="55CE34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12C2E" w14:textId="77777777" w:rsidR="00382090" w:rsidRDefault="00000000">
            <w:pPr>
              <w:pStyle w:val="TableContents"/>
            </w:pPr>
            <w:r>
              <w:t>1226.Сава Јовичин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B9B1" w14:textId="77777777" w:rsidR="00382090" w:rsidRDefault="00000000">
            <w:pPr>
              <w:pStyle w:val="TableContents"/>
            </w:pPr>
            <w:r>
              <w:t>Сибач, Вука Караџића,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7663" w14:textId="77777777" w:rsidR="00382090" w:rsidRDefault="00000000">
            <w:pPr>
              <w:pStyle w:val="TableContents"/>
            </w:pPr>
            <w:r>
              <w:t xml:space="preserve">-Два помоћна објекта (летња кухиња и шупа) </w:t>
            </w:r>
          </w:p>
          <w:p w14:paraId="07125CD8" w14:textId="77777777" w:rsidR="00382090" w:rsidRDefault="00000000">
            <w:pPr>
              <w:pStyle w:val="TableContents"/>
            </w:pPr>
            <w:r>
              <w:t>-Економски објекат (свињац и ко0тобања)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06E05" w14:textId="77777777" w:rsidR="00382090" w:rsidRDefault="00000000">
            <w:pPr>
              <w:pStyle w:val="TableContents"/>
            </w:pPr>
            <w:r>
              <w:t>351-652/2079-III-05</w:t>
            </w:r>
          </w:p>
          <w:p w14:paraId="6809AA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04.06.2019.год</w:t>
            </w:r>
          </w:p>
        </w:tc>
      </w:tr>
      <w:tr w:rsidR="00382090" w14:paraId="6F99098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BE4D" w14:textId="77777777" w:rsidR="00382090" w:rsidRDefault="00000000">
            <w:pPr>
              <w:pStyle w:val="TableContents"/>
            </w:pPr>
            <w:r>
              <w:t>1227.Велибор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1846A" w14:textId="77777777" w:rsidR="00382090" w:rsidRDefault="00000000">
            <w:pPr>
              <w:pStyle w:val="TableContents"/>
            </w:pPr>
            <w:r>
              <w:t>Београд,в Суседградска,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19453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40860" w14:textId="77777777" w:rsidR="00382090" w:rsidRDefault="00000000">
            <w:pPr>
              <w:pStyle w:val="TableContents"/>
            </w:pPr>
            <w:r>
              <w:t>351-1397/2018-III-05</w:t>
            </w:r>
          </w:p>
          <w:p w14:paraId="71A204A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30.05.2019.год</w:t>
            </w:r>
          </w:p>
        </w:tc>
      </w:tr>
      <w:tr w:rsidR="00382090" w14:paraId="7949EB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7281" w14:textId="77777777" w:rsidR="00382090" w:rsidRDefault="00000000">
            <w:pPr>
              <w:pStyle w:val="TableContents"/>
            </w:pPr>
            <w:r>
              <w:t>1228.Слободан Тарабановић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B9436" w14:textId="77777777" w:rsidR="00382090" w:rsidRDefault="00000000">
            <w:pPr>
              <w:pStyle w:val="TableContents"/>
            </w:pPr>
            <w:r>
              <w:t>Београд, Генерала Заха,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8AD3" w14:textId="77777777" w:rsidR="00382090" w:rsidRDefault="00000000">
            <w:pPr>
              <w:pStyle w:val="TableContents"/>
            </w:pPr>
            <w:r>
              <w:t>Адаптација дела таванског простора у стамбени простор и припајање у дуплекс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84C2" w14:textId="77777777" w:rsidR="00382090" w:rsidRDefault="00000000">
            <w:pPr>
              <w:pStyle w:val="TableContents"/>
            </w:pPr>
            <w:r>
              <w:t>351-1158/2010-III-05</w:t>
            </w:r>
          </w:p>
          <w:p w14:paraId="336D0A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06.06.2019.год</w:t>
            </w:r>
          </w:p>
        </w:tc>
      </w:tr>
      <w:tr w:rsidR="00382090" w14:paraId="2FB37A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D543" w14:textId="77777777" w:rsidR="00382090" w:rsidRDefault="00000000">
            <w:pPr>
              <w:pStyle w:val="TableContents"/>
            </w:pPr>
            <w:r>
              <w:t>1229.Зоран Миљатовић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28B4" w14:textId="77777777" w:rsidR="00382090" w:rsidRDefault="00000000">
            <w:pPr>
              <w:pStyle w:val="TableContents"/>
            </w:pPr>
            <w:r>
              <w:t>Београд-Звездара, Смедеревски пут 16д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788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A58A" w14:textId="77777777" w:rsidR="00382090" w:rsidRDefault="00000000">
            <w:pPr>
              <w:pStyle w:val="TableContents"/>
            </w:pPr>
            <w:r>
              <w:t>351-359/2019-III-05</w:t>
            </w:r>
          </w:p>
          <w:p w14:paraId="5583788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10.06.2019.год</w:t>
            </w:r>
          </w:p>
        </w:tc>
      </w:tr>
      <w:tr w:rsidR="00382090" w14:paraId="472F8E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E209" w14:textId="77777777" w:rsidR="00382090" w:rsidRDefault="00000000">
            <w:pPr>
              <w:pStyle w:val="TableContents"/>
            </w:pPr>
            <w:r>
              <w:t>1230.Зоран Миљатовић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3F40" w14:textId="77777777" w:rsidR="00382090" w:rsidRDefault="00000000">
            <w:pPr>
              <w:pStyle w:val="TableContents"/>
            </w:pPr>
            <w:r>
              <w:t>Београд-Звездара, Смедеревски пут 16д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34C5" w14:textId="77777777" w:rsidR="00382090" w:rsidRDefault="00000000">
            <w:pPr>
              <w:pStyle w:val="TableContents"/>
            </w:pPr>
            <w:r>
              <w:t xml:space="preserve">-Помоћни објекат </w:t>
            </w:r>
          </w:p>
          <w:p w14:paraId="54C23E16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A7A3" w14:textId="77777777" w:rsidR="00382090" w:rsidRDefault="00000000">
            <w:pPr>
              <w:pStyle w:val="TableContents"/>
            </w:pPr>
            <w:r>
              <w:t>351-360/2019-III-05</w:t>
            </w:r>
          </w:p>
          <w:p w14:paraId="0B2FE3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10.06.2019.год</w:t>
            </w:r>
          </w:p>
        </w:tc>
      </w:tr>
      <w:tr w:rsidR="00382090" w14:paraId="128148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7369" w14:textId="77777777" w:rsidR="00382090" w:rsidRDefault="00000000">
            <w:pPr>
              <w:pStyle w:val="TableContents"/>
            </w:pPr>
            <w:r>
              <w:t>1231.Босиљка и Петар Дражета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82DEE" w14:textId="77777777" w:rsidR="00382090" w:rsidRDefault="00000000">
            <w:pPr>
              <w:pStyle w:val="TableContents"/>
            </w:pPr>
            <w:r>
              <w:t>Стари Бановци, Вељка Влаховића,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D27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D765" w14:textId="77777777" w:rsidR="00382090" w:rsidRDefault="00000000">
            <w:pPr>
              <w:pStyle w:val="TableContents"/>
            </w:pPr>
            <w:r>
              <w:t>351-339/2019-III-05</w:t>
            </w:r>
          </w:p>
          <w:p w14:paraId="6A7B2D2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11.06.2019.год</w:t>
            </w:r>
          </w:p>
        </w:tc>
      </w:tr>
      <w:tr w:rsidR="00382090" w14:paraId="5AFE4A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F910" w14:textId="77777777" w:rsidR="00382090" w:rsidRDefault="00000000">
            <w:pPr>
              <w:pStyle w:val="TableContents"/>
            </w:pPr>
            <w:r>
              <w:t>1232.Жарко Стојсављевић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7BDC" w14:textId="77777777" w:rsidR="00382090" w:rsidRDefault="00000000">
            <w:pPr>
              <w:pStyle w:val="TableContents"/>
            </w:pPr>
            <w:r>
              <w:t>Земун, Јакшићева,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5E5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5E0" w14:textId="77777777" w:rsidR="00382090" w:rsidRDefault="00000000">
            <w:pPr>
              <w:pStyle w:val="TableContents"/>
            </w:pPr>
            <w:r>
              <w:t>351-87/2017-III-05</w:t>
            </w:r>
          </w:p>
          <w:p w14:paraId="210BC12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10.06.2019.год</w:t>
            </w:r>
          </w:p>
        </w:tc>
      </w:tr>
      <w:tr w:rsidR="00382090" w14:paraId="4A435D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BC87" w14:textId="77777777" w:rsidR="00382090" w:rsidRDefault="00000000">
            <w:pPr>
              <w:pStyle w:val="TableContents"/>
            </w:pPr>
            <w:r>
              <w:t>1233.Назми Бектеш и Бектеши Ђеваире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677A" w14:textId="77777777" w:rsidR="00382090" w:rsidRDefault="00000000">
            <w:pPr>
              <w:pStyle w:val="TableContents"/>
            </w:pPr>
            <w:r>
              <w:t>Сурчин, Војвођанска, 520д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D8464" w14:textId="77777777" w:rsidR="00382090" w:rsidRDefault="00000000">
            <w:pPr>
              <w:pStyle w:val="TableContents"/>
            </w:pPr>
            <w:r>
              <w:t>Стамбени објекат-викенд кућа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DEB3" w14:textId="77777777" w:rsidR="00382090" w:rsidRDefault="00000000">
            <w:pPr>
              <w:pStyle w:val="TableContents"/>
            </w:pPr>
            <w:r>
              <w:t>351-285/2018-III-05</w:t>
            </w:r>
          </w:p>
          <w:p w14:paraId="353841D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13.06.2019.год</w:t>
            </w:r>
          </w:p>
        </w:tc>
      </w:tr>
      <w:tr w:rsidR="00382090" w14:paraId="073E06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9E00" w14:textId="77777777" w:rsidR="00382090" w:rsidRDefault="00000000">
            <w:pPr>
              <w:pStyle w:val="TableContents"/>
            </w:pPr>
            <w:r>
              <w:t>1234.Драган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2BE9" w14:textId="77777777" w:rsidR="00382090" w:rsidRDefault="00000000">
            <w:pPr>
              <w:pStyle w:val="TableContents"/>
            </w:pPr>
            <w:r>
              <w:t>Пећинци, Браће Видаковић,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4F2D" w14:textId="77777777" w:rsidR="00382090" w:rsidRDefault="00000000">
            <w:pPr>
              <w:pStyle w:val="TableContents"/>
            </w:pPr>
            <w:r>
              <w:t>Доградња пословног дела и промена намене из стамбеног у пословни део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260C3" w14:textId="77777777" w:rsidR="00382090" w:rsidRDefault="00000000">
            <w:pPr>
              <w:pStyle w:val="TableContents"/>
            </w:pPr>
            <w:r>
              <w:t>351-1408/2018-III-05</w:t>
            </w:r>
          </w:p>
          <w:p w14:paraId="73971C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13.06.2019.год</w:t>
            </w:r>
          </w:p>
        </w:tc>
      </w:tr>
      <w:tr w:rsidR="00382090" w14:paraId="47D263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9B7C5" w14:textId="77777777" w:rsidR="00382090" w:rsidRDefault="00000000">
            <w:pPr>
              <w:pStyle w:val="TableContents"/>
            </w:pPr>
            <w:r>
              <w:t>1235.Драган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E51E" w14:textId="77777777" w:rsidR="00382090" w:rsidRDefault="00000000">
            <w:pPr>
              <w:pStyle w:val="TableContents"/>
            </w:pPr>
            <w:r>
              <w:t>Пећинци, Браће Видаковић,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A71C" w14:textId="77777777" w:rsidR="00382090" w:rsidRDefault="00000000">
            <w:pPr>
              <w:pStyle w:val="TableContents"/>
            </w:pPr>
            <w:r>
              <w:t>Помоћни објекат (надстрешница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B6A2" w14:textId="77777777" w:rsidR="00382090" w:rsidRDefault="00000000">
            <w:pPr>
              <w:pStyle w:val="TableContents"/>
            </w:pPr>
            <w:r>
              <w:t>351-1407/2018-III-05</w:t>
            </w:r>
          </w:p>
          <w:p w14:paraId="2C6F606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13.06.2019.год</w:t>
            </w:r>
          </w:p>
        </w:tc>
      </w:tr>
      <w:tr w:rsidR="00382090" w14:paraId="7D0F88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A95A4" w14:textId="77777777" w:rsidR="00382090" w:rsidRDefault="00000000">
            <w:pPr>
              <w:pStyle w:val="TableContents"/>
            </w:pPr>
            <w:r>
              <w:t>1236. Драган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B84D" w14:textId="77777777" w:rsidR="00382090" w:rsidRDefault="00000000">
            <w:pPr>
              <w:pStyle w:val="TableContents"/>
            </w:pPr>
            <w:r>
              <w:t>Пећинци, Браће Видаковић,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A4867" w14:textId="77777777" w:rsidR="00382090" w:rsidRDefault="00000000">
            <w:pPr>
              <w:pStyle w:val="TableContents"/>
            </w:pPr>
            <w:r>
              <w:t>Дограђени део стамбеног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85683" w14:textId="77777777" w:rsidR="00382090" w:rsidRDefault="00000000">
            <w:pPr>
              <w:pStyle w:val="TableContents"/>
            </w:pPr>
            <w:r>
              <w:t>351-1409/2018-III-05</w:t>
            </w:r>
          </w:p>
          <w:p w14:paraId="3A9B90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13.06.2019.год</w:t>
            </w:r>
          </w:p>
        </w:tc>
      </w:tr>
      <w:tr w:rsidR="00382090" w14:paraId="276010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D2980" w14:textId="77777777" w:rsidR="00382090" w:rsidRDefault="00000000">
            <w:pPr>
              <w:pStyle w:val="TableContents"/>
            </w:pPr>
            <w:r>
              <w:lastRenderedPageBreak/>
              <w:t>1237.Немања Пантић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FCED" w14:textId="77777777" w:rsidR="00382090" w:rsidRDefault="00000000">
            <w:pPr>
              <w:pStyle w:val="TableContents"/>
            </w:pPr>
            <w:r>
              <w:t>Пећинци, Слободана Бајића,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D961" w14:textId="77777777" w:rsidR="00382090" w:rsidRDefault="00000000">
            <w:pPr>
              <w:pStyle w:val="TableContents"/>
            </w:pPr>
            <w:r>
              <w:t>Складиште пољопривредних производа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C2A71" w14:textId="77777777" w:rsidR="00382090" w:rsidRDefault="00000000">
            <w:pPr>
              <w:pStyle w:val="TableContents"/>
            </w:pPr>
            <w:r>
              <w:t>351-168/2016-III-05</w:t>
            </w:r>
          </w:p>
          <w:p w14:paraId="573500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04.06.2019.год</w:t>
            </w:r>
          </w:p>
        </w:tc>
      </w:tr>
      <w:tr w:rsidR="00382090" w14:paraId="142389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4EF17" w14:textId="77777777" w:rsidR="00382090" w:rsidRDefault="00000000">
            <w:pPr>
              <w:pStyle w:val="TableContents"/>
            </w:pPr>
            <w:r>
              <w:t>1238.“ЛУКИ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05DE" w14:textId="77777777" w:rsidR="00382090" w:rsidRDefault="00000000">
            <w:pPr>
              <w:pStyle w:val="TableContents"/>
            </w:pPr>
            <w:r>
              <w:t>Пећинци, Слободана Бајића,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FE8C" w14:textId="77777777" w:rsidR="00382090" w:rsidRDefault="00000000">
            <w:pPr>
              <w:pStyle w:val="TableContents"/>
            </w:pPr>
            <w:r>
              <w:t>Бунар са хидрофорском кућицом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2617" w14:textId="77777777" w:rsidR="00382090" w:rsidRDefault="00000000">
            <w:pPr>
              <w:pStyle w:val="TableContents"/>
            </w:pPr>
            <w:r>
              <w:t>351-51/2019-III-05</w:t>
            </w:r>
          </w:p>
          <w:p w14:paraId="4D0A03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04.06.2019.год</w:t>
            </w:r>
          </w:p>
        </w:tc>
      </w:tr>
      <w:tr w:rsidR="00382090" w14:paraId="4AEE08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37EB" w14:textId="77777777" w:rsidR="00382090" w:rsidRDefault="00000000">
            <w:pPr>
              <w:pStyle w:val="TableContents"/>
            </w:pPr>
            <w:r>
              <w:t>1239.ЛУКИ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FFEC" w14:textId="77777777" w:rsidR="00382090" w:rsidRDefault="00000000">
            <w:pPr>
              <w:pStyle w:val="TableContents"/>
            </w:pPr>
            <w:r>
              <w:t>Пећинци, Слободана Бајића,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DA80" w14:textId="77777777" w:rsidR="00382090" w:rsidRDefault="00000000">
            <w:pPr>
              <w:pStyle w:val="TableContents"/>
            </w:pPr>
            <w:r>
              <w:t>-Силос са три ћелије и усисни кош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2B34" w14:textId="77777777" w:rsidR="00382090" w:rsidRDefault="00000000">
            <w:pPr>
              <w:pStyle w:val="TableContents"/>
            </w:pPr>
            <w:r>
              <w:t>351-167/2016-III-05</w:t>
            </w:r>
          </w:p>
          <w:p w14:paraId="4B06476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04.06.2019.год</w:t>
            </w:r>
          </w:p>
        </w:tc>
      </w:tr>
      <w:tr w:rsidR="00382090" w14:paraId="1EDA89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0E58" w14:textId="77777777" w:rsidR="00382090" w:rsidRDefault="00000000">
            <w:pPr>
              <w:pStyle w:val="TableContents"/>
            </w:pPr>
            <w:r>
              <w:t>1240.Ђорђе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30030" w14:textId="77777777" w:rsidR="00382090" w:rsidRDefault="00000000">
            <w:pPr>
              <w:pStyle w:val="TableContents"/>
            </w:pPr>
            <w:r>
              <w:t>Пећинци, Браће Видаковић,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10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CB8A" w14:textId="77777777" w:rsidR="00382090" w:rsidRDefault="00000000">
            <w:pPr>
              <w:pStyle w:val="TableContents"/>
            </w:pPr>
            <w:r>
              <w:t>351-350/2016-III-05</w:t>
            </w:r>
          </w:p>
          <w:p w14:paraId="59975D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11.06.2019.год</w:t>
            </w:r>
          </w:p>
        </w:tc>
      </w:tr>
      <w:tr w:rsidR="00382090" w14:paraId="3EF4B7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C2120" w14:textId="77777777" w:rsidR="00382090" w:rsidRDefault="00000000">
            <w:pPr>
              <w:pStyle w:val="TableContents"/>
            </w:pPr>
            <w:r>
              <w:t>1241.Ђорђе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9248" w14:textId="77777777" w:rsidR="00382090" w:rsidRDefault="00000000">
            <w:pPr>
              <w:pStyle w:val="TableContents"/>
            </w:pPr>
            <w:r>
              <w:t>Пећинци, Браће Видаковић,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9CD5" w14:textId="77777777" w:rsidR="00382090" w:rsidRDefault="00000000">
            <w:pPr>
              <w:pStyle w:val="TableContents"/>
            </w:pPr>
            <w:r>
              <w:t xml:space="preserve">-Три помоћна објекта (оставе и котларница) </w:t>
            </w:r>
          </w:p>
          <w:p w14:paraId="4A9C9EED" w14:textId="77777777" w:rsidR="00382090" w:rsidRDefault="00000000">
            <w:pPr>
              <w:pStyle w:val="TableContents"/>
            </w:pPr>
            <w:r>
              <w:t>-Економски објекат (обор)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B433" w14:textId="77777777" w:rsidR="00382090" w:rsidRDefault="00000000">
            <w:pPr>
              <w:pStyle w:val="TableContents"/>
            </w:pPr>
            <w:r>
              <w:t>351-143/2019-III-05</w:t>
            </w:r>
          </w:p>
          <w:p w14:paraId="3ED2FB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11.06.2019.год</w:t>
            </w:r>
          </w:p>
        </w:tc>
      </w:tr>
      <w:tr w:rsidR="00382090" w14:paraId="158274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C4B5" w14:textId="77777777" w:rsidR="00382090" w:rsidRDefault="00000000">
            <w:pPr>
              <w:pStyle w:val="TableContents"/>
            </w:pPr>
            <w:r>
              <w:t>1242.Живко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2A26" w14:textId="77777777" w:rsidR="00382090" w:rsidRDefault="00000000">
            <w:pPr>
              <w:pStyle w:val="TableContents"/>
            </w:pPr>
            <w:r>
              <w:t>Купиново,</w:t>
            </w:r>
          </w:p>
          <w:p w14:paraId="1307B7D8" w14:textId="77777777" w:rsidR="00382090" w:rsidRDefault="00000000">
            <w:pPr>
              <w:pStyle w:val="TableContents"/>
            </w:pPr>
            <w:r>
              <w:t>Шиште, 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8A40" w14:textId="77777777" w:rsidR="00382090" w:rsidRDefault="00000000">
            <w:pPr>
              <w:pStyle w:val="TableContents"/>
            </w:pPr>
            <w:r>
              <w:t xml:space="preserve">-Три помоћна објекта (котларница, летња кухиња и шупа) </w:t>
            </w:r>
          </w:p>
          <w:p w14:paraId="56D8763E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CFCD1" w14:textId="77777777" w:rsidR="00382090" w:rsidRDefault="00000000">
            <w:pPr>
              <w:pStyle w:val="TableContents"/>
            </w:pPr>
            <w:r>
              <w:t>351-245/2019-III-05</w:t>
            </w:r>
          </w:p>
          <w:p w14:paraId="43BBC50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17.06.2019.год</w:t>
            </w:r>
          </w:p>
        </w:tc>
      </w:tr>
      <w:tr w:rsidR="00382090" w14:paraId="01E24B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C069" w14:textId="77777777" w:rsidR="00382090" w:rsidRDefault="00000000">
            <w:pPr>
              <w:pStyle w:val="TableContents"/>
            </w:pPr>
            <w:r>
              <w:t>1243.Чедомир и Славка Матић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86651" w14:textId="77777777" w:rsidR="00382090" w:rsidRDefault="00000000">
            <w:pPr>
              <w:pStyle w:val="TableContents"/>
            </w:pPr>
            <w:r>
              <w:t>Шимановци, Голубиначка,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1A07" w14:textId="77777777" w:rsidR="00382090" w:rsidRDefault="00000000">
            <w:pPr>
              <w:pStyle w:val="TableContents"/>
            </w:pPr>
            <w:r>
              <w:t>-Два помоћна објекта (летња кухиња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547E6" w14:textId="77777777" w:rsidR="00382090" w:rsidRDefault="00000000">
            <w:pPr>
              <w:pStyle w:val="TableContents"/>
            </w:pPr>
            <w:r>
              <w:t>351-1093/2010-III-05</w:t>
            </w:r>
          </w:p>
          <w:p w14:paraId="10A415B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20.05.2019.год</w:t>
            </w:r>
          </w:p>
        </w:tc>
      </w:tr>
      <w:tr w:rsidR="00382090" w14:paraId="17BABC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598E7" w14:textId="77777777" w:rsidR="00382090" w:rsidRDefault="00000000">
            <w:pPr>
              <w:pStyle w:val="TableContents"/>
            </w:pPr>
            <w:r>
              <w:t>1244.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7CF87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5752" w14:textId="77777777" w:rsidR="00382090" w:rsidRDefault="00000000">
            <w:pPr>
              <w:pStyle w:val="TableContents"/>
            </w:pPr>
            <w:r>
              <w:t>Помоћни објекат-црпна станица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FA023" w14:textId="77777777" w:rsidR="00382090" w:rsidRDefault="00000000">
            <w:pPr>
              <w:pStyle w:val="TableContents"/>
            </w:pPr>
            <w:r>
              <w:t>351-2904/2017-III-05</w:t>
            </w:r>
          </w:p>
          <w:p w14:paraId="539F0C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21B6E7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3A37" w14:textId="77777777" w:rsidR="00382090" w:rsidRDefault="00000000">
            <w:pPr>
              <w:pStyle w:val="TableContents"/>
            </w:pPr>
            <w:r>
              <w:t>1245.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4FF6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74D21" w14:textId="77777777" w:rsidR="00382090" w:rsidRDefault="00000000">
            <w:pPr>
              <w:pStyle w:val="TableContents"/>
            </w:pPr>
            <w:r>
              <w:t>Сточна вага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F71C" w14:textId="77777777" w:rsidR="00382090" w:rsidRDefault="00000000">
            <w:pPr>
              <w:pStyle w:val="TableContents"/>
            </w:pPr>
            <w:r>
              <w:t>351-2907/2017-III-05</w:t>
            </w:r>
          </w:p>
          <w:p w14:paraId="76C2940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4712E9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BFBB" w14:textId="77777777" w:rsidR="00382090" w:rsidRDefault="00000000">
            <w:pPr>
              <w:pStyle w:val="TableContents"/>
            </w:pPr>
            <w:r>
              <w:t>1246.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F2C85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BBE03" w14:textId="77777777" w:rsidR="00382090" w:rsidRDefault="00000000">
            <w:pPr>
              <w:pStyle w:val="TableContents"/>
            </w:pPr>
            <w:r>
              <w:t>Помоћни објекат-портирница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5A46" w14:textId="77777777" w:rsidR="00382090" w:rsidRDefault="00000000">
            <w:pPr>
              <w:pStyle w:val="TableContents"/>
            </w:pPr>
            <w:r>
              <w:t>351-2903/2017-III-05</w:t>
            </w:r>
          </w:p>
          <w:p w14:paraId="6EF4F97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2BE0F7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7E32" w14:textId="77777777" w:rsidR="00382090" w:rsidRDefault="00000000">
            <w:pPr>
              <w:pStyle w:val="TableContents"/>
            </w:pPr>
            <w:r>
              <w:t>1247.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170A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8A11" w14:textId="77777777" w:rsidR="00382090" w:rsidRDefault="00000000">
            <w:pPr>
              <w:pStyle w:val="TableContents"/>
            </w:pPr>
            <w:r>
              <w:t>Надстрешница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D60D4" w14:textId="77777777" w:rsidR="00382090" w:rsidRDefault="00000000">
            <w:pPr>
              <w:pStyle w:val="TableContents"/>
            </w:pPr>
            <w:r>
              <w:t>351-2905/2017-III-05</w:t>
            </w:r>
          </w:p>
          <w:p w14:paraId="7AA876C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56361C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29C7" w14:textId="77777777" w:rsidR="00382090" w:rsidRDefault="00000000">
            <w:pPr>
              <w:pStyle w:val="TableContents"/>
            </w:pPr>
            <w:r>
              <w:t>1248.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7B7B8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F491" w14:textId="77777777" w:rsidR="00382090" w:rsidRDefault="00000000">
            <w:pPr>
              <w:pStyle w:val="TableContents"/>
            </w:pPr>
            <w:r>
              <w:t>Помоћни објекат (колска вага)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6000" w14:textId="77777777" w:rsidR="00382090" w:rsidRDefault="00000000">
            <w:pPr>
              <w:pStyle w:val="TableContents"/>
            </w:pPr>
            <w:r>
              <w:t>351-98/2019-III-05</w:t>
            </w:r>
          </w:p>
          <w:p w14:paraId="762DCD9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230E26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44C3" w14:textId="77777777" w:rsidR="00382090" w:rsidRDefault="00000000">
            <w:pPr>
              <w:pStyle w:val="TableContents"/>
            </w:pPr>
            <w:r>
              <w:t>1249.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D417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5BE3" w14:textId="77777777" w:rsidR="00382090" w:rsidRDefault="00000000">
            <w:pPr>
              <w:pStyle w:val="TableContents"/>
            </w:pPr>
            <w:r>
              <w:t>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4CBBC" w14:textId="77777777" w:rsidR="00382090" w:rsidRDefault="00000000">
            <w:pPr>
              <w:pStyle w:val="TableContents"/>
            </w:pPr>
            <w:r>
              <w:t>351-2912/2017-III-05</w:t>
            </w:r>
          </w:p>
          <w:p w14:paraId="56F8D4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450F7D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3306" w14:textId="77777777" w:rsidR="00382090" w:rsidRDefault="00000000">
            <w:pPr>
              <w:pStyle w:val="TableContents"/>
            </w:pPr>
            <w:r>
              <w:t>1250. „Махтеам“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5BDA" w14:textId="77777777" w:rsidR="00382090" w:rsidRDefault="00000000">
            <w:pPr>
              <w:pStyle w:val="TableContents"/>
            </w:pPr>
            <w:r>
              <w:t>Београд-Палилула, Војводе Добрњца,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789D" w14:textId="77777777" w:rsidR="00382090" w:rsidRDefault="00000000">
            <w:pPr>
              <w:pStyle w:val="TableContents"/>
            </w:pPr>
            <w:r>
              <w:t>Машинска радионица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DE47" w14:textId="77777777" w:rsidR="00382090" w:rsidRDefault="00000000">
            <w:pPr>
              <w:pStyle w:val="TableContents"/>
            </w:pPr>
            <w:r>
              <w:t>351-2902/2017-III-05</w:t>
            </w:r>
          </w:p>
          <w:p w14:paraId="0AA708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1D1F08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DFFD" w14:textId="77777777" w:rsidR="00382090" w:rsidRDefault="00000000">
            <w:pPr>
              <w:pStyle w:val="TableContents"/>
            </w:pPr>
            <w:r>
              <w:t>1251.Драге и Левко Ристески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F593" w14:textId="77777777" w:rsidR="00382090" w:rsidRDefault="00000000">
            <w:pPr>
              <w:pStyle w:val="TableContents"/>
            </w:pPr>
            <w:r>
              <w:t>Шимановци, Крњешевачка,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314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DF5E" w14:textId="77777777" w:rsidR="00382090" w:rsidRDefault="00000000">
            <w:pPr>
              <w:pStyle w:val="TableContents"/>
            </w:pPr>
            <w:r>
              <w:t>351-757/2018-III-05</w:t>
            </w:r>
          </w:p>
          <w:p w14:paraId="756ACB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24.06.2019.год</w:t>
            </w:r>
          </w:p>
        </w:tc>
      </w:tr>
      <w:tr w:rsidR="00382090" w14:paraId="05B185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9D8F" w14:textId="77777777" w:rsidR="00382090" w:rsidRDefault="00000000">
            <w:pPr>
              <w:pStyle w:val="TableContents"/>
            </w:pPr>
            <w:r>
              <w:lastRenderedPageBreak/>
              <w:t>1252.Драге и Левко Ристески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48C6" w14:textId="77777777" w:rsidR="00382090" w:rsidRDefault="00000000">
            <w:pPr>
              <w:pStyle w:val="TableContents"/>
            </w:pPr>
            <w:r>
              <w:t>Шимановци, Крњешевачка,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94E5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4DB2D" w14:textId="77777777" w:rsidR="00382090" w:rsidRDefault="00000000">
            <w:pPr>
              <w:pStyle w:val="TableContents"/>
            </w:pPr>
            <w:r>
              <w:t>351-752/2018-III-05</w:t>
            </w:r>
          </w:p>
          <w:p w14:paraId="6B8919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24.06.2019.год</w:t>
            </w:r>
          </w:p>
        </w:tc>
      </w:tr>
      <w:tr w:rsidR="00382090" w14:paraId="1661F8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2107" w14:textId="77777777" w:rsidR="00382090" w:rsidRDefault="00000000">
            <w:pPr>
              <w:pStyle w:val="TableContents"/>
            </w:pPr>
            <w:r>
              <w:t>1253.Зоран Маричић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BB72" w14:textId="77777777" w:rsidR="00382090" w:rsidRDefault="00000000">
            <w:pPr>
              <w:pStyle w:val="TableContents"/>
            </w:pPr>
            <w:r>
              <w:t>Купиново, Жике Маричића,17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DD33" w14:textId="77777777" w:rsidR="00382090" w:rsidRDefault="00000000">
            <w:pPr>
              <w:pStyle w:val="TableContents"/>
            </w:pPr>
            <w:r>
              <w:t>-Доградња степеница у приземљу и надоградња поткровља на постојећи укњижени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F719" w14:textId="77777777" w:rsidR="00382090" w:rsidRDefault="00000000">
            <w:pPr>
              <w:pStyle w:val="TableContents"/>
            </w:pPr>
            <w:r>
              <w:t>351-1133/2018-III-05</w:t>
            </w:r>
          </w:p>
          <w:p w14:paraId="2391407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17.06.2019.год</w:t>
            </w:r>
          </w:p>
        </w:tc>
      </w:tr>
      <w:tr w:rsidR="00382090" w14:paraId="5F87E2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2199" w14:textId="77777777" w:rsidR="00382090" w:rsidRDefault="00000000">
            <w:pPr>
              <w:pStyle w:val="TableContents"/>
            </w:pPr>
            <w:r>
              <w:t>1254.Зоран Маричић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CA7D" w14:textId="77777777" w:rsidR="00382090" w:rsidRDefault="00000000">
            <w:pPr>
              <w:pStyle w:val="TableContents"/>
            </w:pPr>
            <w:r>
              <w:t>Купиново, Жике Маричића,17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30A6D" w14:textId="77777777" w:rsidR="00382090" w:rsidRDefault="00000000">
            <w:pPr>
              <w:pStyle w:val="TableContents"/>
            </w:pPr>
            <w:r>
              <w:t xml:space="preserve">-Четири помоћна објекта (шупа и пушница) </w:t>
            </w:r>
          </w:p>
          <w:p w14:paraId="731402E3" w14:textId="77777777" w:rsidR="00382090" w:rsidRDefault="00000000">
            <w:pPr>
              <w:pStyle w:val="TableContents"/>
            </w:pPr>
            <w:r>
              <w:t>-Три економска објекта (сењак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FB214" w14:textId="77777777" w:rsidR="00382090" w:rsidRDefault="00000000">
            <w:pPr>
              <w:pStyle w:val="TableContents"/>
            </w:pPr>
            <w:r>
              <w:t>351-1138/2018-III-05</w:t>
            </w:r>
          </w:p>
          <w:p w14:paraId="121F8D9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17.06.2019.год</w:t>
            </w:r>
          </w:p>
        </w:tc>
      </w:tr>
      <w:tr w:rsidR="00382090" w14:paraId="6B543E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54C3" w14:textId="77777777" w:rsidR="00382090" w:rsidRDefault="00000000">
            <w:pPr>
              <w:pStyle w:val="TableContents"/>
            </w:pPr>
            <w:r>
              <w:t>1255. Зоран 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4BF83" w14:textId="77777777" w:rsidR="00382090" w:rsidRDefault="00000000">
            <w:pPr>
              <w:pStyle w:val="TableContents"/>
            </w:pPr>
            <w:r>
              <w:t>Ашања, Јанка Чмелика,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FC6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BFFA" w14:textId="77777777" w:rsidR="00382090" w:rsidRDefault="00000000">
            <w:pPr>
              <w:pStyle w:val="TableContents"/>
            </w:pPr>
            <w:r>
              <w:t>351-2737/2017-III-05</w:t>
            </w:r>
          </w:p>
          <w:p w14:paraId="7BCFBB6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25.06.2019.год</w:t>
            </w:r>
          </w:p>
        </w:tc>
      </w:tr>
      <w:tr w:rsidR="00382090" w14:paraId="0240CA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FC62" w14:textId="77777777" w:rsidR="00382090" w:rsidRDefault="00000000">
            <w:pPr>
              <w:pStyle w:val="TableContents"/>
            </w:pPr>
            <w:r>
              <w:t>1256.Вера Опачић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9EABB" w14:textId="77777777" w:rsidR="00382090" w:rsidRDefault="00000000">
            <w:pPr>
              <w:pStyle w:val="TableContents"/>
            </w:pPr>
            <w:r>
              <w:t>Попинци, Маршала Тита,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EB7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09EC" w14:textId="77777777" w:rsidR="00382090" w:rsidRDefault="00000000">
            <w:pPr>
              <w:pStyle w:val="TableContents"/>
            </w:pPr>
            <w:r>
              <w:t>351-1371/2018-III-05</w:t>
            </w:r>
          </w:p>
          <w:p w14:paraId="17285B3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17.06.2019.год</w:t>
            </w:r>
          </w:p>
        </w:tc>
      </w:tr>
      <w:tr w:rsidR="00382090" w14:paraId="0E9A95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0E19" w14:textId="77777777" w:rsidR="00382090" w:rsidRDefault="00000000">
            <w:pPr>
              <w:pStyle w:val="TableContents"/>
            </w:pPr>
            <w:r>
              <w:t>1257.Вера Опачић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9675" w14:textId="77777777" w:rsidR="00382090" w:rsidRDefault="00000000">
            <w:pPr>
              <w:pStyle w:val="TableContents"/>
            </w:pPr>
            <w:r>
              <w:t>Попинци, Маршала Тита,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F6A0" w14:textId="77777777" w:rsidR="00382090" w:rsidRDefault="00000000">
            <w:pPr>
              <w:pStyle w:val="TableContents"/>
            </w:pPr>
            <w:r>
              <w:t xml:space="preserve">-Помоћни објекат </w:t>
            </w:r>
          </w:p>
          <w:p w14:paraId="2B5E2F31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4730" w14:textId="77777777" w:rsidR="00382090" w:rsidRDefault="00000000">
            <w:pPr>
              <w:pStyle w:val="TableContents"/>
            </w:pPr>
            <w:r>
              <w:t>351-1369/2018-III-05</w:t>
            </w:r>
          </w:p>
          <w:p w14:paraId="17C8D4D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17.06.2019.год</w:t>
            </w:r>
          </w:p>
        </w:tc>
      </w:tr>
      <w:tr w:rsidR="00382090" w14:paraId="0F35CA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59B2" w14:textId="77777777" w:rsidR="00382090" w:rsidRDefault="00000000">
            <w:pPr>
              <w:pStyle w:val="TableContents"/>
            </w:pPr>
            <w:r>
              <w:t>1258.Зоран Богарошки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EF22" w14:textId="77777777" w:rsidR="00382090" w:rsidRDefault="00000000">
            <w:pPr>
              <w:pStyle w:val="TableContents"/>
            </w:pPr>
            <w:r>
              <w:t>Пећинци, Јове Негушевића, 1/2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1D3A6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B518184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26251" w14:textId="77777777" w:rsidR="00382090" w:rsidRDefault="00000000">
            <w:pPr>
              <w:pStyle w:val="TableContents"/>
            </w:pPr>
            <w:r>
              <w:t>351-382/2010-III-05</w:t>
            </w:r>
          </w:p>
          <w:p w14:paraId="37E2B4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09.04.2019.год</w:t>
            </w:r>
          </w:p>
        </w:tc>
      </w:tr>
      <w:tr w:rsidR="00382090" w14:paraId="7D520F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0042" w14:textId="77777777" w:rsidR="00382090" w:rsidRDefault="00000000">
            <w:pPr>
              <w:pStyle w:val="TableContents"/>
            </w:pPr>
            <w:r>
              <w:t>1259.Стеван Вујичић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A2FE" w14:textId="77777777" w:rsidR="00382090" w:rsidRDefault="00000000">
            <w:pPr>
              <w:pStyle w:val="TableContents"/>
            </w:pPr>
            <w:r>
              <w:t>Шимановци, Прховачка,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BAE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CE1D" w14:textId="77777777" w:rsidR="00382090" w:rsidRDefault="00000000">
            <w:pPr>
              <w:pStyle w:val="TableContents"/>
            </w:pPr>
            <w:r>
              <w:t>351-150/2019-III-05</w:t>
            </w:r>
          </w:p>
          <w:p w14:paraId="0FAD102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26.06.2019.год</w:t>
            </w:r>
          </w:p>
        </w:tc>
      </w:tr>
      <w:tr w:rsidR="00382090" w14:paraId="6EB810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A04E1" w14:textId="77777777" w:rsidR="00382090" w:rsidRDefault="00000000">
            <w:pPr>
              <w:pStyle w:val="TableContents"/>
            </w:pPr>
            <w:r>
              <w:t>1260.Стеван Вујичић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9FAA4" w14:textId="77777777" w:rsidR="00382090" w:rsidRDefault="00000000">
            <w:pPr>
              <w:pStyle w:val="TableContents"/>
            </w:pPr>
            <w:r>
              <w:t>Шимановци, Прховачка,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2351" w14:textId="77777777" w:rsidR="00382090" w:rsidRDefault="00000000">
            <w:pPr>
              <w:pStyle w:val="TableContents"/>
            </w:pPr>
            <w:r>
              <w:t>-Седам помоћних објеката -шупа са надстрешницом,магацин</w:t>
            </w:r>
          </w:p>
          <w:p w14:paraId="5BC4CE0A" w14:textId="77777777" w:rsidR="00382090" w:rsidRDefault="00000000">
            <w:pPr>
              <w:pStyle w:val="TableContents"/>
            </w:pPr>
            <w:r>
              <w:t>-Два економска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39F7" w14:textId="77777777" w:rsidR="00382090" w:rsidRDefault="00000000">
            <w:pPr>
              <w:pStyle w:val="TableContents"/>
            </w:pPr>
            <w:r>
              <w:t>351-608/2010-III-05</w:t>
            </w:r>
          </w:p>
          <w:p w14:paraId="1DB974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26.06.2019.год</w:t>
            </w:r>
          </w:p>
        </w:tc>
      </w:tr>
      <w:tr w:rsidR="00382090" w14:paraId="25D9432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08D5A" w14:textId="77777777" w:rsidR="00382090" w:rsidRDefault="00000000">
            <w:pPr>
              <w:pStyle w:val="TableContents"/>
            </w:pPr>
            <w:r>
              <w:t>1261.Бранка Мрђа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8724" w14:textId="77777777" w:rsidR="00382090" w:rsidRDefault="00000000">
            <w:pPr>
              <w:pStyle w:val="TableContents"/>
            </w:pPr>
            <w:r>
              <w:t>Београд, Војводе Степе, 490 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5AEC" w14:textId="77777777" w:rsidR="00382090" w:rsidRDefault="00000000">
            <w:pPr>
              <w:pStyle w:val="TableContents"/>
            </w:pPr>
            <w:r>
              <w:t>Складишни објекат за воће и поврће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910AF" w14:textId="77777777" w:rsidR="00382090" w:rsidRDefault="00000000">
            <w:pPr>
              <w:pStyle w:val="TableContents"/>
            </w:pPr>
            <w:r>
              <w:t>351-146/2019-III-05</w:t>
            </w:r>
          </w:p>
          <w:p w14:paraId="0C61FA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20.05.2019.год</w:t>
            </w:r>
          </w:p>
        </w:tc>
      </w:tr>
      <w:tr w:rsidR="00382090" w14:paraId="2235B1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7714" w14:textId="77777777" w:rsidR="00382090" w:rsidRDefault="00000000">
            <w:pPr>
              <w:pStyle w:val="TableContents"/>
            </w:pPr>
            <w:r>
              <w:t>1262.Бранка Мрђа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056B" w14:textId="77777777" w:rsidR="00382090" w:rsidRDefault="00000000">
            <w:pPr>
              <w:pStyle w:val="TableContents"/>
            </w:pPr>
            <w:r>
              <w:t>Београд, Војводе Степе, 490 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FBAD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3280" w14:textId="77777777" w:rsidR="00382090" w:rsidRDefault="00000000">
            <w:pPr>
              <w:pStyle w:val="TableContents"/>
            </w:pPr>
            <w:r>
              <w:t>351-82/2019-III-05</w:t>
            </w:r>
          </w:p>
          <w:p w14:paraId="5BC150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20.05.2019.год</w:t>
            </w:r>
          </w:p>
        </w:tc>
      </w:tr>
      <w:tr w:rsidR="00382090" w14:paraId="15754E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2C58" w14:textId="77777777" w:rsidR="00382090" w:rsidRDefault="00000000">
            <w:pPr>
              <w:pStyle w:val="TableContents"/>
            </w:pPr>
            <w:r>
              <w:t>1263.Томислав Милосављевић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5D09C" w14:textId="77777777" w:rsidR="00382090" w:rsidRDefault="00000000">
            <w:pPr>
              <w:pStyle w:val="TableContents"/>
            </w:pPr>
            <w:r>
              <w:t>Нови Београд, Сремских бораца,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C3B2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04C7E" w14:textId="77777777" w:rsidR="00382090" w:rsidRDefault="00000000">
            <w:pPr>
              <w:pStyle w:val="TableContents"/>
            </w:pPr>
            <w:r>
              <w:t>351-79/2019-III-05</w:t>
            </w:r>
          </w:p>
          <w:p w14:paraId="63036CE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23.05.2019.год</w:t>
            </w:r>
          </w:p>
        </w:tc>
      </w:tr>
      <w:tr w:rsidR="00382090" w14:paraId="04B544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B917" w14:textId="77777777" w:rsidR="00382090" w:rsidRDefault="00000000">
            <w:pPr>
              <w:pStyle w:val="TableContents"/>
            </w:pPr>
            <w:r>
              <w:t>1264.Жељко Ђукић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9341" w14:textId="77777777" w:rsidR="00382090" w:rsidRDefault="00000000">
            <w:pPr>
              <w:pStyle w:val="TableContents"/>
            </w:pPr>
            <w:r>
              <w:t>Шимановци, Голубиначка,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EDAC" w14:textId="77777777" w:rsidR="00382090" w:rsidRDefault="00000000">
            <w:pPr>
              <w:pStyle w:val="TableContents"/>
            </w:pPr>
            <w:r>
              <w:t xml:space="preserve">-Помоћни објекат (надстрешница) </w:t>
            </w:r>
          </w:p>
          <w:p w14:paraId="36F396C8" w14:textId="77777777" w:rsidR="00382090" w:rsidRDefault="00000000">
            <w:pPr>
              <w:pStyle w:val="TableContents"/>
            </w:pPr>
            <w:r>
              <w:t>-Два економска објекта (свињац,котобања)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C5272" w14:textId="77777777" w:rsidR="00382090" w:rsidRDefault="00000000">
            <w:pPr>
              <w:pStyle w:val="TableContents"/>
            </w:pPr>
            <w:r>
              <w:t>351-27/2019-III-05</w:t>
            </w:r>
          </w:p>
          <w:p w14:paraId="3A23A6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22.05.2019.год</w:t>
            </w:r>
          </w:p>
        </w:tc>
      </w:tr>
      <w:tr w:rsidR="00382090" w14:paraId="162AE3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2B5A" w14:textId="77777777" w:rsidR="00382090" w:rsidRDefault="00000000">
            <w:pPr>
              <w:pStyle w:val="TableContents"/>
            </w:pPr>
            <w:r>
              <w:t>1265.Небојша Добриловић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FEF9" w14:textId="77777777" w:rsidR="00382090" w:rsidRDefault="00000000">
            <w:pPr>
              <w:pStyle w:val="TableContents"/>
            </w:pPr>
            <w:r>
              <w:t>Прхово,Иве Лоле Рибара,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8A2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98AA" w14:textId="77777777" w:rsidR="00382090" w:rsidRDefault="00000000">
            <w:pPr>
              <w:pStyle w:val="TableContents"/>
            </w:pPr>
            <w:r>
              <w:t>351-1263/2018-III-05</w:t>
            </w:r>
          </w:p>
          <w:p w14:paraId="3D4188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02.07.2019.год</w:t>
            </w:r>
          </w:p>
        </w:tc>
      </w:tr>
      <w:tr w:rsidR="00382090" w14:paraId="6B2DAD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CF0D" w14:textId="77777777" w:rsidR="00382090" w:rsidRDefault="00000000">
            <w:pPr>
              <w:pStyle w:val="TableContents"/>
            </w:pPr>
            <w:r>
              <w:t>1266.Милован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7E615" w14:textId="77777777" w:rsidR="00382090" w:rsidRDefault="00000000">
            <w:pPr>
              <w:pStyle w:val="TableContents"/>
            </w:pPr>
            <w:r>
              <w:t>Пећинци, Бранка Јовичића Баје,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B4F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4E242" w14:textId="77777777" w:rsidR="00382090" w:rsidRDefault="00000000">
            <w:pPr>
              <w:pStyle w:val="TableContents"/>
            </w:pPr>
            <w:r>
              <w:t>351-414/2019-III-05</w:t>
            </w:r>
          </w:p>
          <w:p w14:paraId="1128F4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04.07.2019.год</w:t>
            </w:r>
          </w:p>
        </w:tc>
      </w:tr>
      <w:tr w:rsidR="00382090" w14:paraId="642B789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ED146" w14:textId="77777777" w:rsidR="00382090" w:rsidRDefault="00000000">
            <w:pPr>
              <w:pStyle w:val="TableContents"/>
            </w:pPr>
            <w:r>
              <w:t>1267.Мирослав Мишковић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F4B77" w14:textId="77777777" w:rsidR="00382090" w:rsidRDefault="00000000">
            <w:pPr>
              <w:pStyle w:val="TableContents"/>
            </w:pPr>
            <w:r>
              <w:t>Ашања, Пролетерско насеље,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D05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CD8F" w14:textId="77777777" w:rsidR="00382090" w:rsidRDefault="00000000">
            <w:pPr>
              <w:pStyle w:val="TableContents"/>
            </w:pPr>
            <w:r>
              <w:t>351-18/2018-III-05</w:t>
            </w:r>
          </w:p>
          <w:p w14:paraId="02DC9AC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08.07.2019.год.</w:t>
            </w:r>
          </w:p>
        </w:tc>
      </w:tr>
      <w:tr w:rsidR="00382090" w14:paraId="0C6B94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56E9" w14:textId="77777777" w:rsidR="00382090" w:rsidRDefault="00000000">
            <w:pPr>
              <w:pStyle w:val="TableContents"/>
            </w:pPr>
            <w:r>
              <w:t>1268. Мирослав Мишковић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60FBF" w14:textId="77777777" w:rsidR="00382090" w:rsidRDefault="00000000">
            <w:pPr>
              <w:pStyle w:val="TableContents"/>
            </w:pPr>
            <w:r>
              <w:t xml:space="preserve">Ашања, Пролетерско </w:t>
            </w:r>
            <w:r>
              <w:lastRenderedPageBreak/>
              <w:t>насеље,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E9D5" w14:textId="77777777" w:rsidR="00382090" w:rsidRDefault="00000000">
            <w:pPr>
              <w:pStyle w:val="TableContents"/>
            </w:pPr>
            <w:r>
              <w:lastRenderedPageBreak/>
              <w:t xml:space="preserve">-Два помоћна објекта (гаража и шупа) </w:t>
            </w:r>
          </w:p>
          <w:p w14:paraId="508542E1" w14:textId="77777777" w:rsidR="00382090" w:rsidRDefault="00000000">
            <w:pPr>
              <w:pStyle w:val="TableContents"/>
            </w:pPr>
            <w:r>
              <w:lastRenderedPageBreak/>
              <w:t>- Економски објекат (пушница)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39BEA" w14:textId="77777777" w:rsidR="00382090" w:rsidRDefault="00000000">
            <w:pPr>
              <w:pStyle w:val="TableContents"/>
            </w:pPr>
            <w:r>
              <w:lastRenderedPageBreak/>
              <w:t>351-17/2018-III-05</w:t>
            </w:r>
          </w:p>
          <w:p w14:paraId="3F6122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08.07.2019.год</w:t>
            </w:r>
          </w:p>
        </w:tc>
      </w:tr>
      <w:tr w:rsidR="00382090" w14:paraId="5EFA1C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2E1B2" w14:textId="77777777" w:rsidR="00382090" w:rsidRDefault="00000000">
            <w:pPr>
              <w:pStyle w:val="TableContents"/>
            </w:pPr>
            <w:r>
              <w:t>1269.Урош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34F7" w14:textId="77777777" w:rsidR="00382090" w:rsidRDefault="00000000">
            <w:pPr>
              <w:pStyle w:val="TableContents"/>
            </w:pPr>
            <w:r>
              <w:t>Ашања, Ненадовићева,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1D6A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38B5F" w14:textId="77777777" w:rsidR="00382090" w:rsidRDefault="00000000">
            <w:pPr>
              <w:pStyle w:val="TableContents"/>
            </w:pPr>
            <w:r>
              <w:t>351-2451/2017-III-05</w:t>
            </w:r>
          </w:p>
          <w:p w14:paraId="62868DC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01.07.2019.год</w:t>
            </w:r>
          </w:p>
        </w:tc>
      </w:tr>
      <w:tr w:rsidR="00382090" w14:paraId="4D6ECE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7B95" w14:textId="77777777" w:rsidR="00382090" w:rsidRDefault="00000000">
            <w:pPr>
              <w:pStyle w:val="TableContents"/>
            </w:pPr>
            <w:r>
              <w:t>1270.Миливоје  Новаковић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D1E0" w14:textId="77777777" w:rsidR="00382090" w:rsidRDefault="00000000">
            <w:pPr>
              <w:pStyle w:val="TableContents"/>
            </w:pPr>
            <w:r>
              <w:t>Огар,  Нова улица, 48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7AE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EBED" w14:textId="77777777" w:rsidR="00382090" w:rsidRDefault="00000000">
            <w:pPr>
              <w:pStyle w:val="TableContents"/>
            </w:pPr>
            <w:r>
              <w:t>351-201/2019-III-05</w:t>
            </w:r>
          </w:p>
          <w:p w14:paraId="64E8AE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09.07.2019.год</w:t>
            </w:r>
          </w:p>
        </w:tc>
      </w:tr>
      <w:tr w:rsidR="00382090" w14:paraId="43C741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E98DA" w14:textId="77777777" w:rsidR="00382090" w:rsidRDefault="00000000">
            <w:pPr>
              <w:pStyle w:val="TableContents"/>
            </w:pPr>
            <w:r>
              <w:t>1271.Миливоје Новаковић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B459" w14:textId="77777777" w:rsidR="00382090" w:rsidRDefault="00000000">
            <w:pPr>
              <w:pStyle w:val="TableContents"/>
            </w:pPr>
            <w:r>
              <w:t>Огар,</w:t>
            </w:r>
          </w:p>
          <w:p w14:paraId="229562F2" w14:textId="77777777" w:rsidR="00382090" w:rsidRDefault="00000000">
            <w:pPr>
              <w:pStyle w:val="TableContents"/>
            </w:pPr>
            <w:r>
              <w:t xml:space="preserve"> Нова улица, 48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A29F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9D41" w14:textId="77777777" w:rsidR="00382090" w:rsidRDefault="00000000">
            <w:pPr>
              <w:pStyle w:val="TableContents"/>
            </w:pPr>
            <w:r>
              <w:t>351-200/2019-III-05</w:t>
            </w:r>
          </w:p>
          <w:p w14:paraId="1845AB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09.07.2019.го</w:t>
            </w:r>
          </w:p>
        </w:tc>
      </w:tr>
      <w:tr w:rsidR="00382090" w14:paraId="5AFB67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CBC35" w14:textId="77777777" w:rsidR="00382090" w:rsidRDefault="00000000">
            <w:pPr>
              <w:pStyle w:val="TableContents"/>
            </w:pPr>
            <w:r>
              <w:t>1272.Марко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1B11" w14:textId="77777777" w:rsidR="00382090" w:rsidRDefault="00000000">
            <w:pPr>
              <w:pStyle w:val="TableContents"/>
            </w:pPr>
            <w:r>
              <w:t>Београд, Патријарха Јоаникија, 2/51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1E8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52EC" w14:textId="77777777" w:rsidR="00382090" w:rsidRDefault="00000000">
            <w:pPr>
              <w:pStyle w:val="TableContents"/>
            </w:pPr>
            <w:r>
              <w:t>351-327/2019-III-05</w:t>
            </w:r>
          </w:p>
          <w:p w14:paraId="24EE09D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01.07.2019.год</w:t>
            </w:r>
          </w:p>
        </w:tc>
      </w:tr>
      <w:tr w:rsidR="00382090" w14:paraId="6FC799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D043" w14:textId="77777777" w:rsidR="00382090" w:rsidRDefault="00000000">
            <w:pPr>
              <w:pStyle w:val="TableContents"/>
            </w:pPr>
            <w:r>
              <w:t>1273.Марко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91C7" w14:textId="77777777" w:rsidR="00382090" w:rsidRDefault="00000000">
            <w:pPr>
              <w:pStyle w:val="TableContents"/>
            </w:pPr>
            <w:r>
              <w:t>Београд, Патријарха Јоаникија, 2/51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4773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BDD8B" w14:textId="77777777" w:rsidR="00382090" w:rsidRDefault="00000000">
            <w:pPr>
              <w:pStyle w:val="TableContents"/>
            </w:pPr>
            <w:r>
              <w:t>351-328/2019-III-05</w:t>
            </w:r>
          </w:p>
          <w:p w14:paraId="5D2F04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01.07.2019.год</w:t>
            </w:r>
          </w:p>
        </w:tc>
      </w:tr>
      <w:tr w:rsidR="00382090" w14:paraId="55F335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365F" w14:textId="77777777" w:rsidR="00382090" w:rsidRDefault="00000000">
            <w:pPr>
              <w:pStyle w:val="TableContents"/>
            </w:pPr>
            <w:r>
              <w:t>1274. „ДОМИНГ“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3C3A2" w14:textId="77777777" w:rsidR="00382090" w:rsidRDefault="00000000">
            <w:pPr>
              <w:pStyle w:val="TableContents"/>
            </w:pPr>
            <w:r>
              <w:t>Шимановци, Голубиначка,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17FC" w14:textId="77777777" w:rsidR="00382090" w:rsidRDefault="00000000">
            <w:pPr>
              <w:pStyle w:val="TableContents"/>
            </w:pPr>
            <w:r>
              <w:t>Помоћни објекат-надстрешница магацин опреме за центр.грејање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FB62" w14:textId="77777777" w:rsidR="00382090" w:rsidRDefault="00000000">
            <w:pPr>
              <w:pStyle w:val="TableContents"/>
            </w:pPr>
            <w:r>
              <w:t>351-186/2019-III-05</w:t>
            </w:r>
          </w:p>
          <w:p w14:paraId="2179BA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04.07.2019.год</w:t>
            </w:r>
          </w:p>
        </w:tc>
      </w:tr>
      <w:tr w:rsidR="00382090" w14:paraId="68507A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F5A4" w14:textId="77777777" w:rsidR="00382090" w:rsidRDefault="00000000">
            <w:pPr>
              <w:pStyle w:val="TableContents"/>
            </w:pPr>
            <w:r>
              <w:t>1275.Данка Иванов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59348" w14:textId="77777777" w:rsidR="00382090" w:rsidRDefault="00000000">
            <w:pPr>
              <w:pStyle w:val="TableContents"/>
            </w:pPr>
            <w:r>
              <w:t>Рума, Насеље Рома,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010F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89FF6" w14:textId="77777777" w:rsidR="00382090" w:rsidRDefault="00000000">
            <w:pPr>
              <w:pStyle w:val="TableContents"/>
            </w:pPr>
            <w:r>
              <w:t>351-169/2016-III-05</w:t>
            </w:r>
          </w:p>
          <w:p w14:paraId="1EBD89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17.07.2019.год</w:t>
            </w:r>
          </w:p>
        </w:tc>
      </w:tr>
      <w:tr w:rsidR="00382090" w14:paraId="3E906B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E30D" w14:textId="77777777" w:rsidR="00382090" w:rsidRDefault="00000000">
            <w:pPr>
              <w:pStyle w:val="TableContents"/>
            </w:pPr>
            <w:r>
              <w:t>1276.Милан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59E4" w14:textId="77777777" w:rsidR="00382090" w:rsidRDefault="00000000">
            <w:pPr>
              <w:pStyle w:val="TableContents"/>
            </w:pPr>
            <w:r>
              <w:t>Шимановци, Обрадовић сокак,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568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0C3A" w14:textId="77777777" w:rsidR="00382090" w:rsidRDefault="00000000">
            <w:pPr>
              <w:pStyle w:val="TableContents"/>
            </w:pPr>
            <w:r>
              <w:t>351-570/2019-III-05</w:t>
            </w:r>
          </w:p>
          <w:p w14:paraId="245DD3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09.07.2019.год</w:t>
            </w:r>
          </w:p>
        </w:tc>
      </w:tr>
      <w:tr w:rsidR="00382090" w14:paraId="05B919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5FACE" w14:textId="77777777" w:rsidR="00382090" w:rsidRDefault="00000000">
            <w:pPr>
              <w:pStyle w:val="TableContents"/>
            </w:pPr>
            <w:r>
              <w:t>1277.Милан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923E" w14:textId="77777777" w:rsidR="00382090" w:rsidRDefault="00000000">
            <w:pPr>
              <w:pStyle w:val="TableContents"/>
            </w:pPr>
            <w:r>
              <w:t>Шимановци, Обрадовић сокак,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3376" w14:textId="77777777" w:rsidR="00382090" w:rsidRDefault="00000000">
            <w:pPr>
              <w:pStyle w:val="TableContents"/>
            </w:pPr>
            <w:r>
              <w:t>Два помоћна објекта (котларница, 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EEAA" w14:textId="77777777" w:rsidR="00382090" w:rsidRDefault="00000000">
            <w:pPr>
              <w:pStyle w:val="TableContents"/>
            </w:pPr>
            <w:r>
              <w:t>351-387/2019-III-05</w:t>
            </w:r>
          </w:p>
          <w:p w14:paraId="12E8BD7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09.07.2019.год</w:t>
            </w:r>
          </w:p>
        </w:tc>
      </w:tr>
      <w:tr w:rsidR="00382090" w14:paraId="0AD380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C8B8" w14:textId="77777777" w:rsidR="00382090" w:rsidRDefault="00000000">
            <w:pPr>
              <w:pStyle w:val="TableContents"/>
            </w:pPr>
            <w:r>
              <w:t>1278.Угљеша Шћепановић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F2BD" w14:textId="77777777" w:rsidR="00382090" w:rsidRDefault="00000000">
            <w:pPr>
              <w:pStyle w:val="TableContents"/>
            </w:pPr>
            <w:r>
              <w:t>Шимановци, Милоша Обилића,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529D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29CCE" w14:textId="77777777" w:rsidR="00382090" w:rsidRDefault="00000000">
            <w:pPr>
              <w:pStyle w:val="TableContents"/>
            </w:pPr>
            <w:r>
              <w:t>351-1292/2018-III-05</w:t>
            </w:r>
          </w:p>
          <w:p w14:paraId="6DB66F2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22.07.2019.год</w:t>
            </w:r>
          </w:p>
        </w:tc>
      </w:tr>
      <w:tr w:rsidR="00382090" w14:paraId="526F8A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3A8C" w14:textId="77777777" w:rsidR="00382090" w:rsidRDefault="00000000">
            <w:pPr>
              <w:pStyle w:val="TableContents"/>
            </w:pPr>
            <w:r>
              <w:t>1279.Мирослав и Данка Суботин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F71B" w14:textId="77777777" w:rsidR="00382090" w:rsidRDefault="00000000">
            <w:pPr>
              <w:pStyle w:val="TableContents"/>
            </w:pPr>
            <w:r>
              <w:t>Брестач, Стевана Стојаковића,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B687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2C36" w14:textId="77777777" w:rsidR="00382090" w:rsidRDefault="00000000">
            <w:pPr>
              <w:pStyle w:val="TableContents"/>
            </w:pPr>
            <w:r>
              <w:t>351-53/2019-III-05</w:t>
            </w:r>
          </w:p>
          <w:p w14:paraId="7778054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23.07.2019.год</w:t>
            </w:r>
          </w:p>
        </w:tc>
      </w:tr>
      <w:tr w:rsidR="00382090" w14:paraId="5E0690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FE7F8" w14:textId="77777777" w:rsidR="00382090" w:rsidRDefault="00000000">
            <w:pPr>
              <w:pStyle w:val="TableContents"/>
            </w:pPr>
            <w:r>
              <w:t>1280.Дејан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E75E" w14:textId="77777777" w:rsidR="00382090" w:rsidRDefault="00000000">
            <w:pPr>
              <w:pStyle w:val="TableContents"/>
            </w:pPr>
            <w:r>
              <w:t>Прхово, Сремска, 71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C59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1D292" w14:textId="77777777" w:rsidR="00382090" w:rsidRDefault="00000000">
            <w:pPr>
              <w:pStyle w:val="TableContents"/>
            </w:pPr>
            <w:r>
              <w:t>351-608/2019-III-05</w:t>
            </w:r>
          </w:p>
          <w:p w14:paraId="4507F9C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29.07.2019.год</w:t>
            </w:r>
          </w:p>
        </w:tc>
      </w:tr>
      <w:tr w:rsidR="00382090" w14:paraId="118A0A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46B7" w14:textId="77777777" w:rsidR="00382090" w:rsidRDefault="00000000">
            <w:pPr>
              <w:pStyle w:val="TableContents"/>
            </w:pPr>
            <w:r>
              <w:t>1281.Ђорђе Тањурџић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BDFD" w14:textId="77777777" w:rsidR="00382090" w:rsidRDefault="00000000">
            <w:pPr>
              <w:pStyle w:val="TableContents"/>
            </w:pPr>
            <w:r>
              <w:t>Деч, Партизанска,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4E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0727" w14:textId="77777777" w:rsidR="00382090" w:rsidRDefault="00000000">
            <w:pPr>
              <w:pStyle w:val="TableContents"/>
            </w:pPr>
            <w:r>
              <w:t>351-1032/2018-III-05</w:t>
            </w:r>
          </w:p>
          <w:p w14:paraId="1A783B5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11.07.2019.год</w:t>
            </w:r>
          </w:p>
        </w:tc>
      </w:tr>
      <w:tr w:rsidR="00382090" w14:paraId="701DA1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7D3D9" w14:textId="77777777" w:rsidR="00382090" w:rsidRDefault="00000000">
            <w:pPr>
              <w:pStyle w:val="TableContents"/>
            </w:pPr>
            <w:r>
              <w:t>1282.Ђорђе Тањурџић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182D" w14:textId="77777777" w:rsidR="00382090" w:rsidRDefault="00000000">
            <w:pPr>
              <w:pStyle w:val="TableContents"/>
            </w:pPr>
            <w:r>
              <w:t>Деч, Партизанска,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7695C" w14:textId="77777777" w:rsidR="00382090" w:rsidRDefault="00000000">
            <w:pPr>
              <w:pStyle w:val="TableContents"/>
            </w:pPr>
            <w:r>
              <w:t>-Три помоћна објекта (летња кухиња, шупа,пушница)</w:t>
            </w:r>
          </w:p>
          <w:p w14:paraId="6C11E7A7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EDD4" w14:textId="77777777" w:rsidR="00382090" w:rsidRDefault="00000000">
            <w:pPr>
              <w:pStyle w:val="TableContents"/>
            </w:pPr>
            <w:r>
              <w:t>351-1033/2018-III-05</w:t>
            </w:r>
          </w:p>
          <w:p w14:paraId="06E090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11.07.2019.год</w:t>
            </w:r>
          </w:p>
        </w:tc>
      </w:tr>
      <w:tr w:rsidR="00382090" w14:paraId="3C4614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ABE6" w14:textId="77777777" w:rsidR="00382090" w:rsidRDefault="00000000">
            <w:pPr>
              <w:pStyle w:val="TableContents"/>
            </w:pPr>
            <w:r>
              <w:t>1283.Зорка Радојчић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9611C" w14:textId="77777777" w:rsidR="00382090" w:rsidRDefault="00000000">
            <w:pPr>
              <w:pStyle w:val="TableContents"/>
            </w:pPr>
            <w:r>
              <w:t>Београд, Јована Бјелића, 13/11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3EC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FB7B" w14:textId="77777777" w:rsidR="00382090" w:rsidRDefault="00000000">
            <w:pPr>
              <w:pStyle w:val="TableContents"/>
            </w:pPr>
            <w:r>
              <w:t>351-465/2019-III-05</w:t>
            </w:r>
          </w:p>
          <w:p w14:paraId="00EA6C3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20.06.2019.год</w:t>
            </w:r>
          </w:p>
        </w:tc>
      </w:tr>
      <w:tr w:rsidR="00382090" w14:paraId="30F00D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BDD98" w14:textId="77777777" w:rsidR="00382090" w:rsidRDefault="00000000">
            <w:pPr>
              <w:pStyle w:val="TableContents"/>
            </w:pPr>
            <w:r>
              <w:t>1284. Стеван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FE10" w14:textId="77777777" w:rsidR="00382090" w:rsidRDefault="00000000">
            <w:pPr>
              <w:pStyle w:val="TableContents"/>
            </w:pPr>
            <w:r>
              <w:t>Обреж, Пролетерска,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F9098" w14:textId="77777777" w:rsidR="00382090" w:rsidRDefault="00000000">
            <w:pPr>
              <w:pStyle w:val="TableContents"/>
            </w:pPr>
            <w:r>
              <w:t>Економски објекат (смештај пољопривредне 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D675" w14:textId="77777777" w:rsidR="00382090" w:rsidRDefault="00000000">
            <w:pPr>
              <w:pStyle w:val="TableContents"/>
            </w:pPr>
            <w:r>
              <w:t>351-1196/2018-III-05</w:t>
            </w:r>
          </w:p>
          <w:p w14:paraId="03D22C0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09.05.2019.год</w:t>
            </w:r>
          </w:p>
        </w:tc>
      </w:tr>
      <w:tr w:rsidR="00382090" w14:paraId="03B55C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70EA" w14:textId="77777777" w:rsidR="00382090" w:rsidRDefault="00000000">
            <w:pPr>
              <w:pStyle w:val="TableContents"/>
            </w:pPr>
            <w:r>
              <w:lastRenderedPageBreak/>
              <w:t>1285.Сања Ђокић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57CF3" w14:textId="77777777" w:rsidR="00382090" w:rsidRDefault="00000000">
            <w:pPr>
              <w:pStyle w:val="TableContents"/>
            </w:pPr>
            <w:r>
              <w:t>Огар, Партизанска,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5C1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4BE1" w14:textId="77777777" w:rsidR="00382090" w:rsidRDefault="00000000">
            <w:pPr>
              <w:pStyle w:val="TableContents"/>
            </w:pPr>
            <w:r>
              <w:t>351-299/2019-III-05</w:t>
            </w:r>
          </w:p>
          <w:p w14:paraId="33FCC8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25.07.2019.год</w:t>
            </w:r>
          </w:p>
        </w:tc>
      </w:tr>
      <w:tr w:rsidR="00382090" w14:paraId="2A7742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643A" w14:textId="77777777" w:rsidR="00382090" w:rsidRDefault="00000000">
            <w:pPr>
              <w:pStyle w:val="TableContents"/>
            </w:pPr>
            <w:r>
              <w:t>1286.Сања Ђокић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F9CE" w14:textId="77777777" w:rsidR="00382090" w:rsidRDefault="00000000">
            <w:pPr>
              <w:pStyle w:val="TableContents"/>
            </w:pPr>
            <w:r>
              <w:t>Огар, Партизанска,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053E3" w14:textId="77777777" w:rsidR="00382090" w:rsidRDefault="00000000">
            <w:pPr>
              <w:pStyle w:val="TableContents"/>
            </w:pPr>
            <w:r>
              <w:t xml:space="preserve">-Два помоћна објекта (котларница) </w:t>
            </w:r>
          </w:p>
          <w:p w14:paraId="276F1591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B16F1" w14:textId="77777777" w:rsidR="00382090" w:rsidRDefault="00000000">
            <w:pPr>
              <w:pStyle w:val="TableContents"/>
            </w:pPr>
            <w:r>
              <w:t>351-296/2019-III-05</w:t>
            </w:r>
          </w:p>
          <w:p w14:paraId="37CC0F6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25.07.2019.год</w:t>
            </w:r>
          </w:p>
        </w:tc>
      </w:tr>
      <w:tr w:rsidR="00382090" w14:paraId="48D0EF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65431" w14:textId="77777777" w:rsidR="00382090" w:rsidRDefault="00000000">
            <w:pPr>
              <w:pStyle w:val="TableContents"/>
            </w:pPr>
            <w:r>
              <w:t>1287.Милка Јарић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B0B3" w14:textId="77777777" w:rsidR="00382090" w:rsidRDefault="00000000">
            <w:pPr>
              <w:pStyle w:val="TableContents"/>
            </w:pPr>
            <w:r>
              <w:t>Купиново, Жике Маричића, 159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F6E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F1DB" w14:textId="77777777" w:rsidR="00382090" w:rsidRDefault="00000000">
            <w:pPr>
              <w:pStyle w:val="TableContents"/>
            </w:pPr>
            <w:r>
              <w:t>351-1163/2018-III-05</w:t>
            </w:r>
          </w:p>
          <w:p w14:paraId="69003A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30.07.2019.год</w:t>
            </w:r>
          </w:p>
        </w:tc>
      </w:tr>
      <w:tr w:rsidR="00382090" w14:paraId="4718F1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1B7E7" w14:textId="77777777" w:rsidR="00382090" w:rsidRDefault="00000000">
            <w:pPr>
              <w:pStyle w:val="TableContents"/>
            </w:pPr>
            <w:r>
              <w:t>1288.Драган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CB45" w14:textId="77777777" w:rsidR="00382090" w:rsidRDefault="00000000">
            <w:pPr>
              <w:pStyle w:val="TableContents"/>
            </w:pPr>
            <w:r>
              <w:t>Пећинци, Браће Крстић,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AF24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64D0" w14:textId="77777777" w:rsidR="00382090" w:rsidRDefault="00000000">
            <w:pPr>
              <w:pStyle w:val="TableContents"/>
            </w:pPr>
            <w:r>
              <w:t>351-308/2019-III-05</w:t>
            </w:r>
          </w:p>
          <w:p w14:paraId="25EE6EA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29.07.2019.год</w:t>
            </w:r>
          </w:p>
        </w:tc>
      </w:tr>
      <w:tr w:rsidR="00382090" w14:paraId="6A3E8B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42B2" w14:textId="77777777" w:rsidR="00382090" w:rsidRDefault="00000000">
            <w:pPr>
              <w:pStyle w:val="TableContents"/>
            </w:pPr>
            <w:r>
              <w:t>1289.Слободан Богојевић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6C32" w14:textId="77777777" w:rsidR="00382090" w:rsidRDefault="00000000">
            <w:pPr>
              <w:pStyle w:val="TableContents"/>
            </w:pPr>
            <w:r>
              <w:t>Попинци, Стевана Ковачевића,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2A9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96DD" w14:textId="77777777" w:rsidR="00382090" w:rsidRDefault="00000000">
            <w:pPr>
              <w:pStyle w:val="TableContents"/>
            </w:pPr>
            <w:r>
              <w:t>351-931/2017-III-05</w:t>
            </w:r>
          </w:p>
          <w:p w14:paraId="1A487F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01.08.2019.год</w:t>
            </w:r>
          </w:p>
        </w:tc>
      </w:tr>
      <w:tr w:rsidR="00382090" w14:paraId="75EB70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24FC" w14:textId="77777777" w:rsidR="00382090" w:rsidRDefault="00000000">
            <w:pPr>
              <w:pStyle w:val="TableContents"/>
            </w:pPr>
            <w:r>
              <w:t>1290.Милош Васиљевић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9D25A" w14:textId="77777777" w:rsidR="00382090" w:rsidRDefault="00000000">
            <w:pPr>
              <w:pStyle w:val="TableContents"/>
            </w:pPr>
            <w:r>
              <w:t>Обреж, Маршала Тита, 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BBC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CA5D" w14:textId="77777777" w:rsidR="00382090" w:rsidRDefault="00000000">
            <w:pPr>
              <w:pStyle w:val="TableContents"/>
            </w:pPr>
            <w:r>
              <w:t>351-239/2018-III-05</w:t>
            </w:r>
          </w:p>
          <w:p w14:paraId="206C4D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01.08.2019.год</w:t>
            </w:r>
          </w:p>
        </w:tc>
      </w:tr>
      <w:tr w:rsidR="00382090" w14:paraId="6D278C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97BB" w14:textId="77777777" w:rsidR="00382090" w:rsidRDefault="00000000">
            <w:pPr>
              <w:pStyle w:val="TableContents"/>
            </w:pPr>
            <w:r>
              <w:t>1291.Живка и Драгана Милутиновић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BBAC" w14:textId="77777777" w:rsidR="00382090" w:rsidRDefault="00000000">
            <w:pPr>
              <w:pStyle w:val="TableContents"/>
            </w:pPr>
            <w:r>
              <w:t>Ашања, Гвозденова,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8E0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5707" w14:textId="77777777" w:rsidR="00382090" w:rsidRDefault="00000000">
            <w:pPr>
              <w:pStyle w:val="TableContents"/>
            </w:pPr>
            <w:r>
              <w:t>351-85/2018-III-05</w:t>
            </w:r>
          </w:p>
          <w:p w14:paraId="732853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12.06.2019.год</w:t>
            </w:r>
          </w:p>
        </w:tc>
      </w:tr>
      <w:tr w:rsidR="00382090" w14:paraId="040C1E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6944" w14:textId="77777777" w:rsidR="00382090" w:rsidRDefault="00000000">
            <w:pPr>
              <w:pStyle w:val="TableContents"/>
            </w:pPr>
            <w:r>
              <w:t>1292.Живка и Драгана Милутиновић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0762" w14:textId="77777777" w:rsidR="00382090" w:rsidRDefault="00000000">
            <w:pPr>
              <w:pStyle w:val="TableContents"/>
            </w:pPr>
            <w:r>
              <w:t>Ашања, Гвозденова,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FE7D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CA9D" w14:textId="77777777" w:rsidR="00382090" w:rsidRDefault="00000000">
            <w:pPr>
              <w:pStyle w:val="TableContents"/>
            </w:pPr>
            <w:r>
              <w:t>351-86/2018-III-05</w:t>
            </w:r>
          </w:p>
          <w:p w14:paraId="578AD4A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12.06.2019.год</w:t>
            </w:r>
          </w:p>
        </w:tc>
      </w:tr>
      <w:tr w:rsidR="00382090" w14:paraId="27F860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6F6D6" w14:textId="77777777" w:rsidR="00382090" w:rsidRDefault="00000000">
            <w:pPr>
              <w:pStyle w:val="TableContents"/>
            </w:pPr>
            <w:r>
              <w:t>1293.Бранко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4A08" w14:textId="77777777" w:rsidR="00382090" w:rsidRDefault="00000000">
            <w:pPr>
              <w:pStyle w:val="TableContents"/>
            </w:pPr>
            <w:r>
              <w:t>Нови Београд, Јурија Гагарина, 36ђ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EA0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CF35" w14:textId="77777777" w:rsidR="00382090" w:rsidRDefault="00000000">
            <w:pPr>
              <w:pStyle w:val="TableContents"/>
            </w:pPr>
            <w:r>
              <w:t>351-602/2019-III-05</w:t>
            </w:r>
          </w:p>
          <w:p w14:paraId="274BF4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473A4E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1162" w14:textId="77777777" w:rsidR="00382090" w:rsidRDefault="00000000">
            <w:pPr>
              <w:pStyle w:val="TableContents"/>
            </w:pPr>
            <w:r>
              <w:t>1294.Општина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C8B9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3F3F" w14:textId="77777777" w:rsidR="00382090" w:rsidRDefault="00000000">
            <w:pPr>
              <w:pStyle w:val="TableContents"/>
            </w:pPr>
            <w:r>
              <w:t>Бунар Б-1 са шахтом - КО АШАЊА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05C9" w14:textId="77777777" w:rsidR="00382090" w:rsidRDefault="00000000">
            <w:pPr>
              <w:pStyle w:val="TableContents"/>
            </w:pPr>
            <w:r>
              <w:t>351-950/2018-III-05</w:t>
            </w:r>
          </w:p>
          <w:p w14:paraId="384EEF2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417275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5408" w14:textId="77777777" w:rsidR="00382090" w:rsidRDefault="00000000">
            <w:pPr>
              <w:pStyle w:val="TableContents"/>
            </w:pPr>
            <w:r>
              <w:t>1295.Општина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97BC5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DE544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47A16474" w14:textId="77777777" w:rsidR="00382090" w:rsidRDefault="00000000">
            <w:pPr>
              <w:pStyle w:val="TableContents"/>
            </w:pPr>
            <w:r>
              <w:t xml:space="preserve"> КО АШАЊА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8EA2" w14:textId="77777777" w:rsidR="00382090" w:rsidRDefault="00000000">
            <w:pPr>
              <w:pStyle w:val="TableContents"/>
            </w:pPr>
            <w:r>
              <w:t>351-944/2018-III-05</w:t>
            </w:r>
          </w:p>
          <w:p w14:paraId="7247A4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68F933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27FED" w14:textId="77777777" w:rsidR="00382090" w:rsidRDefault="00000000">
            <w:pPr>
              <w:pStyle w:val="TableContents"/>
            </w:pPr>
            <w:r>
              <w:t>1296.Општина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92D8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849F4" w14:textId="77777777" w:rsidR="00382090" w:rsidRDefault="00000000">
            <w:pPr>
              <w:pStyle w:val="TableContents"/>
            </w:pPr>
            <w:r>
              <w:t>Бунар Б-1 са шахтом – КО БРЕСТАЧ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D52F" w14:textId="77777777" w:rsidR="00382090" w:rsidRDefault="00000000">
            <w:pPr>
              <w:pStyle w:val="TableContents"/>
            </w:pPr>
            <w:r>
              <w:t>351-961/2018-III-05</w:t>
            </w:r>
          </w:p>
          <w:p w14:paraId="54D420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518E15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09D5" w14:textId="77777777" w:rsidR="00382090" w:rsidRDefault="00000000">
            <w:pPr>
              <w:pStyle w:val="TableContents"/>
            </w:pPr>
            <w:r>
              <w:t>1297.Општина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4049A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41B8" w14:textId="77777777" w:rsidR="00382090" w:rsidRDefault="00000000">
            <w:pPr>
              <w:pStyle w:val="TableContents"/>
            </w:pPr>
            <w:r>
              <w:t>Зграда комуналне делатности –                 КО БРЕСТАЧ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E50A" w14:textId="77777777" w:rsidR="00382090" w:rsidRDefault="00000000">
            <w:pPr>
              <w:pStyle w:val="TableContents"/>
            </w:pPr>
            <w:r>
              <w:t>351-940/2018-III-05</w:t>
            </w:r>
          </w:p>
          <w:p w14:paraId="3FB9AF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163B79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D0BC" w14:textId="77777777" w:rsidR="00382090" w:rsidRDefault="00000000">
            <w:pPr>
              <w:pStyle w:val="TableContents"/>
            </w:pPr>
            <w:r>
              <w:t>1298.Општина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A606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F2F7" w14:textId="77777777" w:rsidR="00382090" w:rsidRDefault="00000000">
            <w:pPr>
              <w:pStyle w:val="TableContents"/>
            </w:pPr>
            <w:r>
              <w:t xml:space="preserve">Бунар Б-1 са шахтом- </w:t>
            </w:r>
          </w:p>
          <w:p w14:paraId="3105F62D" w14:textId="77777777" w:rsidR="00382090" w:rsidRDefault="00000000">
            <w:pPr>
              <w:pStyle w:val="TableContents"/>
            </w:pPr>
            <w:r>
              <w:t>КО СИБАЧ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ED58" w14:textId="77777777" w:rsidR="00382090" w:rsidRDefault="00000000">
            <w:pPr>
              <w:pStyle w:val="TableContents"/>
            </w:pPr>
            <w:r>
              <w:t>351-942/2018-III-05</w:t>
            </w:r>
          </w:p>
          <w:p w14:paraId="46BB30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2BB670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F929E" w14:textId="77777777" w:rsidR="00382090" w:rsidRDefault="00000000">
            <w:pPr>
              <w:pStyle w:val="TableContents"/>
            </w:pPr>
            <w:r>
              <w:t>1299.Општина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85659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487D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2E2A97B6" w14:textId="77777777" w:rsidR="00382090" w:rsidRDefault="00000000">
            <w:pPr>
              <w:pStyle w:val="TableContents"/>
            </w:pPr>
            <w:r>
              <w:t>КО СИБАЧ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F2B8" w14:textId="77777777" w:rsidR="00382090" w:rsidRDefault="00000000">
            <w:pPr>
              <w:pStyle w:val="TableContents"/>
            </w:pPr>
            <w:r>
              <w:t>351-1234/2018-III-05</w:t>
            </w:r>
          </w:p>
          <w:p w14:paraId="460E3FE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7BB90DF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1085" w14:textId="77777777" w:rsidR="00382090" w:rsidRDefault="00000000">
            <w:pPr>
              <w:pStyle w:val="TableContents"/>
            </w:pPr>
            <w:r>
              <w:t>1300.Општина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6761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BC65" w14:textId="77777777" w:rsidR="00382090" w:rsidRDefault="00000000">
            <w:pPr>
              <w:pStyle w:val="TableContents"/>
            </w:pPr>
            <w:r>
              <w:t>Бунар Б-1 са шахтом-</w:t>
            </w:r>
          </w:p>
          <w:p w14:paraId="20CD4576" w14:textId="77777777" w:rsidR="00382090" w:rsidRDefault="00000000">
            <w:pPr>
              <w:pStyle w:val="TableContents"/>
            </w:pPr>
            <w:r>
              <w:t>КО ПРХОВО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8061" w14:textId="77777777" w:rsidR="00382090" w:rsidRDefault="00000000">
            <w:pPr>
              <w:pStyle w:val="TableContents"/>
            </w:pPr>
            <w:r>
              <w:t>351-954/2018-III-05</w:t>
            </w:r>
          </w:p>
          <w:p w14:paraId="41BFF22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4274DF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8BF9B" w14:textId="77777777" w:rsidR="00382090" w:rsidRDefault="00000000">
            <w:pPr>
              <w:pStyle w:val="TableContents"/>
            </w:pPr>
            <w:r>
              <w:t>1301.Општина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43E6" w14:textId="77777777" w:rsidR="00382090" w:rsidRDefault="00000000">
            <w:pPr>
              <w:pStyle w:val="TableContents"/>
            </w:pPr>
            <w:r>
              <w:t xml:space="preserve">Пећинци, Слободана </w:t>
            </w:r>
            <w:r>
              <w:lastRenderedPageBreak/>
              <w:t>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96F1" w14:textId="77777777" w:rsidR="00382090" w:rsidRDefault="00000000">
            <w:pPr>
              <w:pStyle w:val="TableContents"/>
            </w:pPr>
            <w:r>
              <w:lastRenderedPageBreak/>
              <w:t xml:space="preserve">Зграда комуналне делатности – </w:t>
            </w:r>
          </w:p>
          <w:p w14:paraId="47333A7F" w14:textId="77777777" w:rsidR="00382090" w:rsidRDefault="00000000">
            <w:pPr>
              <w:pStyle w:val="TableContents"/>
            </w:pPr>
            <w:r>
              <w:lastRenderedPageBreak/>
              <w:t>КО ПРХОВО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7F4A8" w14:textId="77777777" w:rsidR="00382090" w:rsidRDefault="00000000">
            <w:pPr>
              <w:pStyle w:val="TableContents"/>
            </w:pPr>
            <w:r>
              <w:lastRenderedPageBreak/>
              <w:t>351-934/2018-III-05</w:t>
            </w:r>
          </w:p>
          <w:p w14:paraId="3051855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744CA9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1DBF" w14:textId="77777777" w:rsidR="00382090" w:rsidRDefault="00000000">
            <w:pPr>
              <w:pStyle w:val="TableContents"/>
            </w:pPr>
            <w:r>
              <w:t>1302.Општина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D45E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0BE4" w14:textId="77777777" w:rsidR="00382090" w:rsidRDefault="00000000">
            <w:pPr>
              <w:pStyle w:val="TableContents"/>
            </w:pPr>
            <w:r>
              <w:t>Бунар Б-1 са шахтом-</w:t>
            </w:r>
          </w:p>
          <w:p w14:paraId="24E3F954" w14:textId="77777777" w:rsidR="00382090" w:rsidRDefault="00000000">
            <w:pPr>
              <w:pStyle w:val="TableContents"/>
            </w:pPr>
            <w:r>
              <w:t>КО КАРЛОВЧИЋ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DAA4" w14:textId="77777777" w:rsidR="00382090" w:rsidRDefault="00000000">
            <w:pPr>
              <w:pStyle w:val="TableContents"/>
            </w:pPr>
            <w:r>
              <w:t>351-955/2018-III-05</w:t>
            </w:r>
          </w:p>
          <w:p w14:paraId="453098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7EEA24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0162" w14:textId="77777777" w:rsidR="00382090" w:rsidRDefault="00000000">
            <w:pPr>
              <w:pStyle w:val="TableContents"/>
            </w:pPr>
            <w:r>
              <w:t>1303.Општина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EDD4C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9E80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6E1971EF" w14:textId="77777777" w:rsidR="00382090" w:rsidRDefault="00000000">
            <w:pPr>
              <w:pStyle w:val="TableContents"/>
            </w:pPr>
            <w:r>
              <w:t xml:space="preserve"> КО КАРЛОВЧИЋ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CB11" w14:textId="77777777" w:rsidR="00382090" w:rsidRDefault="00000000">
            <w:pPr>
              <w:pStyle w:val="TableContents"/>
            </w:pPr>
            <w:r>
              <w:t>351-956/2018-III-05</w:t>
            </w:r>
          </w:p>
          <w:p w14:paraId="415F451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36D7B7D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9A37" w14:textId="77777777" w:rsidR="00382090" w:rsidRDefault="00000000">
            <w:pPr>
              <w:pStyle w:val="TableContents"/>
            </w:pPr>
            <w:r>
              <w:t>1304.Општина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2B8A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14D6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67994F6C" w14:textId="77777777" w:rsidR="00382090" w:rsidRDefault="00000000">
            <w:pPr>
              <w:pStyle w:val="TableContents"/>
            </w:pPr>
            <w:r>
              <w:t>КО КАРЛОВЧИЋ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E1D5" w14:textId="77777777" w:rsidR="00382090" w:rsidRDefault="00000000">
            <w:pPr>
              <w:pStyle w:val="TableContents"/>
            </w:pPr>
            <w:r>
              <w:t>351-935/2018-III-05</w:t>
            </w:r>
          </w:p>
          <w:p w14:paraId="414CB56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307E1B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65E9" w14:textId="77777777" w:rsidR="00382090" w:rsidRDefault="00000000">
            <w:pPr>
              <w:pStyle w:val="TableContents"/>
            </w:pPr>
            <w:r>
              <w:t>1305.Општина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654F6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5FD9" w14:textId="77777777" w:rsidR="00382090" w:rsidRDefault="00000000">
            <w:pPr>
              <w:pStyle w:val="TableContents"/>
            </w:pPr>
            <w:r>
              <w:t>Бунар Б-1 са шахтом-</w:t>
            </w:r>
          </w:p>
          <w:p w14:paraId="70F7D2AF" w14:textId="77777777" w:rsidR="00382090" w:rsidRDefault="00000000">
            <w:pPr>
              <w:pStyle w:val="TableContents"/>
            </w:pPr>
            <w:r>
              <w:t>КО ДОЊИ ТОВАРНИК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A6F05" w14:textId="77777777" w:rsidR="00382090" w:rsidRDefault="00000000">
            <w:pPr>
              <w:pStyle w:val="TableContents"/>
            </w:pPr>
            <w:r>
              <w:t>351-962/2018-III-05</w:t>
            </w:r>
          </w:p>
          <w:p w14:paraId="1E61FEF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553E35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31F8" w14:textId="77777777" w:rsidR="00382090" w:rsidRDefault="00000000">
            <w:pPr>
              <w:pStyle w:val="TableContents"/>
            </w:pPr>
            <w:r>
              <w:t>1306.Општина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F63F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7B22A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721AE905" w14:textId="77777777" w:rsidR="00382090" w:rsidRDefault="00000000">
            <w:pPr>
              <w:pStyle w:val="TableContents"/>
            </w:pPr>
            <w:r>
              <w:t>КО ДОЊИ ТОВАРНИК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A5703" w14:textId="77777777" w:rsidR="00382090" w:rsidRDefault="00000000">
            <w:pPr>
              <w:pStyle w:val="TableContents"/>
            </w:pPr>
            <w:r>
              <w:t>351-941/2018-III-05</w:t>
            </w:r>
          </w:p>
          <w:p w14:paraId="4398BAA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4A04F6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86C8" w14:textId="77777777" w:rsidR="00382090" w:rsidRDefault="00000000">
            <w:pPr>
              <w:pStyle w:val="TableContents"/>
            </w:pPr>
            <w:r>
              <w:t>1307.Општина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78C8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4720" w14:textId="77777777" w:rsidR="00382090" w:rsidRDefault="00000000">
            <w:pPr>
              <w:pStyle w:val="TableContents"/>
            </w:pPr>
            <w:r>
              <w:t>Бунар Б-1 са шахтом-</w:t>
            </w:r>
          </w:p>
          <w:p w14:paraId="7CBB98D9" w14:textId="77777777" w:rsidR="00382090" w:rsidRDefault="00000000">
            <w:pPr>
              <w:pStyle w:val="TableContents"/>
            </w:pPr>
            <w:r>
              <w:t>КО СРЕМСКИ МИХАЉЕВЦИ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3B158" w14:textId="77777777" w:rsidR="00382090" w:rsidRDefault="00000000">
            <w:pPr>
              <w:pStyle w:val="TableContents"/>
            </w:pPr>
            <w:r>
              <w:t>351-953/2018-III-05</w:t>
            </w:r>
          </w:p>
          <w:p w14:paraId="1117683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321E535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7F09" w14:textId="77777777" w:rsidR="00382090" w:rsidRDefault="00000000">
            <w:pPr>
              <w:pStyle w:val="TableContents"/>
            </w:pPr>
            <w:r>
              <w:t>1308.Општина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54B0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2A44E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0015F8F1" w14:textId="77777777" w:rsidR="00382090" w:rsidRDefault="00000000">
            <w:pPr>
              <w:pStyle w:val="TableContents"/>
            </w:pPr>
            <w:r>
              <w:t>КО СРЕМСКИ МИХАЉЕВЦИ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BD64B" w14:textId="77777777" w:rsidR="00382090" w:rsidRDefault="00000000">
            <w:pPr>
              <w:pStyle w:val="TableContents"/>
            </w:pPr>
            <w:r>
              <w:t>351-943/2018-III-05</w:t>
            </w:r>
          </w:p>
          <w:p w14:paraId="0958E38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4325E6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01682" w14:textId="77777777" w:rsidR="00382090" w:rsidRDefault="00000000">
            <w:pPr>
              <w:pStyle w:val="TableContents"/>
            </w:pPr>
            <w:r>
              <w:t>1309.Општина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C5443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82C8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777AF09E" w14:textId="77777777" w:rsidR="00382090" w:rsidRDefault="00000000">
            <w:pPr>
              <w:pStyle w:val="TableContents"/>
            </w:pPr>
            <w:r>
              <w:t>КО СРЕМСКИ МИХАЉЕВЦИ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E5EB" w14:textId="77777777" w:rsidR="00382090" w:rsidRDefault="00000000">
            <w:pPr>
              <w:pStyle w:val="TableContents"/>
            </w:pPr>
            <w:r>
              <w:t>351-939/2018-III-05</w:t>
            </w:r>
          </w:p>
          <w:p w14:paraId="0D1A406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15.07.2019.год</w:t>
            </w:r>
          </w:p>
        </w:tc>
      </w:tr>
      <w:tr w:rsidR="00382090" w14:paraId="197C6D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79E6" w14:textId="77777777" w:rsidR="00382090" w:rsidRDefault="00000000">
            <w:pPr>
              <w:pStyle w:val="TableContents"/>
            </w:pPr>
            <w:r>
              <w:t>1310.Општина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31C9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3E5EE" w14:textId="77777777" w:rsidR="00382090" w:rsidRDefault="00000000">
            <w:pPr>
              <w:pStyle w:val="TableContents"/>
            </w:pPr>
            <w:r>
              <w:t>Бунар Б-1 са шахтом-</w:t>
            </w:r>
          </w:p>
          <w:p w14:paraId="3468A33E" w14:textId="77777777" w:rsidR="00382090" w:rsidRDefault="00000000">
            <w:pPr>
              <w:pStyle w:val="TableContents"/>
            </w:pPr>
            <w:r>
              <w:t>КО СУБОТИШТЕ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5BD0" w14:textId="77777777" w:rsidR="00382090" w:rsidRDefault="00000000">
            <w:pPr>
              <w:pStyle w:val="TableContents"/>
            </w:pPr>
            <w:r>
              <w:t>351-948/2018-III-05</w:t>
            </w:r>
          </w:p>
          <w:p w14:paraId="3F0E0FA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090EF3F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8DA2" w14:textId="77777777" w:rsidR="00382090" w:rsidRDefault="00000000">
            <w:pPr>
              <w:pStyle w:val="TableContents"/>
            </w:pPr>
            <w:r>
              <w:t>1311.Општина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5CD6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3678B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48380541" w14:textId="77777777" w:rsidR="00382090" w:rsidRDefault="00000000">
            <w:pPr>
              <w:pStyle w:val="TableContents"/>
            </w:pPr>
            <w:r>
              <w:t>КО СУБОТИШТЕ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6C93" w14:textId="77777777" w:rsidR="00382090" w:rsidRDefault="00000000">
            <w:pPr>
              <w:pStyle w:val="TableContents"/>
            </w:pPr>
            <w:r>
              <w:t>351-947/2018-III-05</w:t>
            </w:r>
          </w:p>
          <w:p w14:paraId="180814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370403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2105" w14:textId="77777777" w:rsidR="00382090" w:rsidRDefault="00000000">
            <w:pPr>
              <w:pStyle w:val="TableContents"/>
            </w:pPr>
            <w:r>
              <w:t>1312.Општина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86B2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3840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72F2C411" w14:textId="77777777" w:rsidR="00382090" w:rsidRDefault="00000000">
            <w:pPr>
              <w:pStyle w:val="TableContents"/>
            </w:pPr>
            <w:r>
              <w:t>КО СУБОТИШТЕ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B1B1" w14:textId="77777777" w:rsidR="00382090" w:rsidRDefault="00000000">
            <w:pPr>
              <w:pStyle w:val="TableContents"/>
            </w:pPr>
            <w:r>
              <w:t>351-948/2018-III-05</w:t>
            </w:r>
          </w:p>
          <w:p w14:paraId="73A5B45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19D6B5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0C7CB" w14:textId="77777777" w:rsidR="00382090" w:rsidRDefault="00000000">
            <w:pPr>
              <w:pStyle w:val="TableContents"/>
            </w:pPr>
            <w:r>
              <w:t>1313.Општина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9083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BC4C" w14:textId="77777777" w:rsidR="00382090" w:rsidRDefault="00000000">
            <w:pPr>
              <w:pStyle w:val="TableContents"/>
            </w:pPr>
            <w:r>
              <w:t>Бунар Б-3 са шахтом-</w:t>
            </w:r>
          </w:p>
          <w:p w14:paraId="184D66C2" w14:textId="77777777" w:rsidR="00382090" w:rsidRDefault="00000000">
            <w:pPr>
              <w:pStyle w:val="TableContents"/>
            </w:pPr>
            <w:r>
              <w:t>КО ПЕЋИНЦИ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EE53" w14:textId="77777777" w:rsidR="00382090" w:rsidRDefault="00000000">
            <w:pPr>
              <w:pStyle w:val="TableContents"/>
            </w:pPr>
            <w:r>
              <w:t>351-964/2018-III-05</w:t>
            </w:r>
          </w:p>
          <w:p w14:paraId="03A2DB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6F72340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067B" w14:textId="77777777" w:rsidR="00382090" w:rsidRDefault="00000000">
            <w:pPr>
              <w:pStyle w:val="TableContents"/>
            </w:pPr>
            <w:r>
              <w:t>1314.Општина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7A91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FD5F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361EE02E" w14:textId="77777777" w:rsidR="00382090" w:rsidRDefault="00000000">
            <w:pPr>
              <w:pStyle w:val="TableContents"/>
            </w:pPr>
            <w:r>
              <w:t>КО ПЕЋИНЦИ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272A" w14:textId="77777777" w:rsidR="00382090" w:rsidRDefault="00000000">
            <w:pPr>
              <w:pStyle w:val="TableContents"/>
            </w:pPr>
            <w:r>
              <w:t>351-163/2019-III-05</w:t>
            </w:r>
          </w:p>
          <w:p w14:paraId="4A6A6A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0ABAB5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03AD" w14:textId="77777777" w:rsidR="00382090" w:rsidRDefault="00000000">
            <w:pPr>
              <w:pStyle w:val="TableContents"/>
            </w:pPr>
            <w:r>
              <w:t>1315.Општина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BA51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FB7A8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67154FD1" w14:textId="77777777" w:rsidR="00382090" w:rsidRDefault="00000000">
            <w:pPr>
              <w:pStyle w:val="TableContents"/>
            </w:pPr>
            <w:r>
              <w:t>КО ДЕЧ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F013" w14:textId="77777777" w:rsidR="00382090" w:rsidRDefault="00000000">
            <w:pPr>
              <w:pStyle w:val="TableContents"/>
            </w:pPr>
            <w:r>
              <w:t>351-952/2018-III-05</w:t>
            </w:r>
          </w:p>
          <w:p w14:paraId="273DD9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4A27FC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1445" w14:textId="77777777" w:rsidR="00382090" w:rsidRDefault="00000000">
            <w:pPr>
              <w:pStyle w:val="TableContents"/>
            </w:pPr>
            <w:r>
              <w:t xml:space="preserve">1316.Општина </w:t>
            </w:r>
            <w:r>
              <w:lastRenderedPageBreak/>
              <w:t>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5EF4" w14:textId="77777777" w:rsidR="00382090" w:rsidRDefault="00000000">
            <w:pPr>
              <w:pStyle w:val="TableContents"/>
            </w:pPr>
            <w:r>
              <w:lastRenderedPageBreak/>
              <w:t xml:space="preserve">Пећинци, </w:t>
            </w:r>
            <w:r>
              <w:lastRenderedPageBreak/>
              <w:t>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7FD9" w14:textId="77777777" w:rsidR="00382090" w:rsidRDefault="00000000">
            <w:pPr>
              <w:pStyle w:val="TableContents"/>
            </w:pPr>
            <w:r>
              <w:lastRenderedPageBreak/>
              <w:t xml:space="preserve">Зграда комуналне </w:t>
            </w:r>
            <w:r>
              <w:lastRenderedPageBreak/>
              <w:t xml:space="preserve">делатности – </w:t>
            </w:r>
          </w:p>
          <w:p w14:paraId="3B606D11" w14:textId="77777777" w:rsidR="00382090" w:rsidRDefault="00000000">
            <w:pPr>
              <w:pStyle w:val="TableContents"/>
            </w:pPr>
            <w:r>
              <w:t>КО ДЕЧ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4F8B8" w14:textId="77777777" w:rsidR="00382090" w:rsidRDefault="00000000">
            <w:pPr>
              <w:pStyle w:val="TableContents"/>
            </w:pPr>
            <w:r>
              <w:lastRenderedPageBreak/>
              <w:t>351-936/2018-III-05</w:t>
            </w:r>
          </w:p>
          <w:p w14:paraId="5A0698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05.08.2019.год</w:t>
            </w:r>
          </w:p>
        </w:tc>
      </w:tr>
      <w:tr w:rsidR="00382090" w14:paraId="4506530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C562" w14:textId="77777777" w:rsidR="00382090" w:rsidRDefault="00000000">
            <w:pPr>
              <w:pStyle w:val="TableContents"/>
            </w:pPr>
            <w:r>
              <w:lastRenderedPageBreak/>
              <w:t>1317.Општина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945C0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A80D" w14:textId="77777777" w:rsidR="00382090" w:rsidRDefault="00000000">
            <w:pPr>
              <w:pStyle w:val="TableContents"/>
            </w:pPr>
            <w:r>
              <w:t>Бунар Б-1 са шахтом-</w:t>
            </w:r>
          </w:p>
          <w:p w14:paraId="4E4CB145" w14:textId="77777777" w:rsidR="00382090" w:rsidRDefault="00000000">
            <w:pPr>
              <w:pStyle w:val="TableContents"/>
            </w:pPr>
            <w:r>
              <w:t>КО ШИМАНОВЦИ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86E5" w14:textId="77777777" w:rsidR="00382090" w:rsidRDefault="00000000">
            <w:pPr>
              <w:pStyle w:val="TableContents"/>
            </w:pPr>
            <w:r>
              <w:t>351-946/2018-III-05</w:t>
            </w:r>
          </w:p>
          <w:p w14:paraId="0CF8EF7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0639A9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D4935" w14:textId="77777777" w:rsidR="00382090" w:rsidRDefault="00000000">
            <w:pPr>
              <w:pStyle w:val="TableContents"/>
            </w:pPr>
            <w:r>
              <w:t>1318.Општина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E3929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E1F8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4740952D" w14:textId="77777777" w:rsidR="00382090" w:rsidRDefault="00000000">
            <w:pPr>
              <w:pStyle w:val="TableContents"/>
            </w:pPr>
            <w:r>
              <w:t>КО ШИМАНОВЦИ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AE07" w14:textId="77777777" w:rsidR="00382090" w:rsidRDefault="00000000">
            <w:pPr>
              <w:pStyle w:val="TableContents"/>
            </w:pPr>
            <w:r>
              <w:t>351-958/2018-III-05</w:t>
            </w:r>
          </w:p>
          <w:p w14:paraId="22CBF9C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5A0B26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1655" w14:textId="77777777" w:rsidR="00382090" w:rsidRDefault="00000000">
            <w:pPr>
              <w:pStyle w:val="TableContents"/>
            </w:pPr>
            <w:r>
              <w:t>1319.Општина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9BD7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E3C62" w14:textId="77777777" w:rsidR="00382090" w:rsidRDefault="00000000">
            <w:pPr>
              <w:pStyle w:val="TableContents"/>
            </w:pPr>
            <w:r>
              <w:t>Бунар Б-3 са шахтом-</w:t>
            </w:r>
          </w:p>
          <w:p w14:paraId="7D3F34B2" w14:textId="77777777" w:rsidR="00382090" w:rsidRDefault="00000000">
            <w:pPr>
              <w:pStyle w:val="TableContents"/>
            </w:pPr>
            <w:r>
              <w:t>КО ШИМАНОВЦИ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7A3C" w14:textId="77777777" w:rsidR="00382090" w:rsidRDefault="00000000">
            <w:pPr>
              <w:pStyle w:val="TableContents"/>
            </w:pPr>
            <w:r>
              <w:t>351-959/2018-III-05</w:t>
            </w:r>
          </w:p>
          <w:p w14:paraId="24BF4D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5E8263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2C75" w14:textId="77777777" w:rsidR="00382090" w:rsidRDefault="00000000">
            <w:pPr>
              <w:pStyle w:val="TableContents"/>
            </w:pPr>
            <w:r>
              <w:t>1320.Општина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8E98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546E" w14:textId="77777777" w:rsidR="00382090" w:rsidRDefault="00000000">
            <w:pPr>
              <w:pStyle w:val="TableContents"/>
            </w:pPr>
            <w:r>
              <w:t>Бунар Б-4 са шахтом-</w:t>
            </w:r>
          </w:p>
          <w:p w14:paraId="2A47D980" w14:textId="77777777" w:rsidR="00382090" w:rsidRDefault="00000000">
            <w:pPr>
              <w:pStyle w:val="TableContents"/>
            </w:pPr>
            <w:r>
              <w:t>КО ШИМАНОВЦИ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DFAA" w14:textId="77777777" w:rsidR="00382090" w:rsidRDefault="00000000">
            <w:pPr>
              <w:pStyle w:val="TableContents"/>
            </w:pPr>
            <w:r>
              <w:t>351-960/2018-III-05</w:t>
            </w:r>
          </w:p>
          <w:p w14:paraId="5BE4404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27C3D2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3C96" w14:textId="77777777" w:rsidR="00382090" w:rsidRDefault="00000000">
            <w:pPr>
              <w:pStyle w:val="TableContents"/>
            </w:pPr>
            <w:r>
              <w:t>1321.Општина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182A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DCA6" w14:textId="77777777" w:rsidR="00382090" w:rsidRDefault="00000000">
            <w:pPr>
              <w:pStyle w:val="TableContents"/>
            </w:pPr>
            <w:r>
              <w:t>Бунар Б-2 са шахтом-</w:t>
            </w:r>
          </w:p>
          <w:p w14:paraId="0D4C9A89" w14:textId="77777777" w:rsidR="00382090" w:rsidRDefault="00000000">
            <w:pPr>
              <w:pStyle w:val="TableContents"/>
            </w:pPr>
            <w:r>
              <w:t>КО ПОПИНЦИ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1F28" w14:textId="77777777" w:rsidR="00382090" w:rsidRDefault="00000000">
            <w:pPr>
              <w:pStyle w:val="TableContents"/>
            </w:pPr>
            <w:r>
              <w:t>351-945/2018-III-05</w:t>
            </w:r>
          </w:p>
          <w:p w14:paraId="47A533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76424B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6FB7" w14:textId="77777777" w:rsidR="00382090" w:rsidRDefault="00000000">
            <w:pPr>
              <w:pStyle w:val="TableContents"/>
            </w:pPr>
            <w:r>
              <w:t>1322.Општина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06EC2" w14:textId="77777777" w:rsidR="00382090" w:rsidRDefault="00000000">
            <w:pPr>
              <w:pStyle w:val="TableContents"/>
            </w:pPr>
            <w:r>
              <w:t>Пећинци, Слободана Бајића,5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F9EC" w14:textId="77777777" w:rsidR="00382090" w:rsidRDefault="00000000">
            <w:pPr>
              <w:pStyle w:val="TableContents"/>
            </w:pPr>
            <w:r>
              <w:t xml:space="preserve">Зграда комуналне делатности – </w:t>
            </w:r>
          </w:p>
          <w:p w14:paraId="25818683" w14:textId="77777777" w:rsidR="00382090" w:rsidRDefault="00000000">
            <w:pPr>
              <w:pStyle w:val="TableContents"/>
            </w:pPr>
            <w:r>
              <w:t>КО ПОПИНЦИ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16C5" w14:textId="77777777" w:rsidR="00382090" w:rsidRDefault="00000000">
            <w:pPr>
              <w:pStyle w:val="TableContents"/>
            </w:pPr>
            <w:r>
              <w:t>351-938/2018-III-05</w:t>
            </w:r>
          </w:p>
          <w:p w14:paraId="520072D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05.08.2019.год</w:t>
            </w:r>
          </w:p>
        </w:tc>
      </w:tr>
      <w:tr w:rsidR="00382090" w14:paraId="6315A9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D821" w14:textId="77777777" w:rsidR="00382090" w:rsidRDefault="00000000">
            <w:pPr>
              <w:pStyle w:val="TableContents"/>
            </w:pPr>
            <w:r>
              <w:t>1323.Весна Младеновић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5284" w14:textId="77777777" w:rsidR="00382090" w:rsidRDefault="00000000">
            <w:pPr>
              <w:pStyle w:val="TableContents"/>
            </w:pPr>
            <w:r>
              <w:t>Купиново, Бранка Маџаревића,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25457" w14:textId="77777777" w:rsidR="00382090" w:rsidRDefault="00000000">
            <w:pPr>
              <w:pStyle w:val="TableContents"/>
            </w:pPr>
            <w:r>
              <w:t xml:space="preserve">-Помоћни објекат-гаража </w:t>
            </w:r>
          </w:p>
          <w:p w14:paraId="59DA64E5" w14:textId="77777777" w:rsidR="00382090" w:rsidRDefault="00000000">
            <w:pPr>
              <w:pStyle w:val="TableContents"/>
            </w:pPr>
            <w:r>
              <w:t>-Економски објекат-штала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967C" w14:textId="77777777" w:rsidR="00382090" w:rsidRDefault="00000000">
            <w:pPr>
              <w:pStyle w:val="TableContents"/>
            </w:pPr>
            <w:r>
              <w:t>351-266/2019-III-05</w:t>
            </w:r>
          </w:p>
          <w:p w14:paraId="6362DF1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24.07.2019.год</w:t>
            </w:r>
          </w:p>
        </w:tc>
      </w:tr>
      <w:tr w:rsidR="00382090" w14:paraId="61635F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50639" w14:textId="77777777" w:rsidR="00382090" w:rsidRDefault="00000000">
            <w:pPr>
              <w:pStyle w:val="TableContents"/>
            </w:pPr>
            <w:r>
              <w:t>1324.Владимир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C8EBA" w14:textId="77777777" w:rsidR="00382090" w:rsidRDefault="00000000">
            <w:pPr>
              <w:pStyle w:val="TableContents"/>
            </w:pPr>
            <w:r>
              <w:t>Пећинци, Слободана Бајића,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3D21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E060" w14:textId="77777777" w:rsidR="00382090" w:rsidRDefault="00000000">
            <w:pPr>
              <w:pStyle w:val="TableContents"/>
            </w:pPr>
            <w:r>
              <w:t>351-784/2010-III-05</w:t>
            </w:r>
          </w:p>
          <w:p w14:paraId="3FF97DF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04.07.2019.год</w:t>
            </w:r>
          </w:p>
        </w:tc>
      </w:tr>
      <w:tr w:rsidR="00382090" w14:paraId="661A92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1C63" w14:textId="77777777" w:rsidR="00382090" w:rsidRDefault="00000000">
            <w:pPr>
              <w:pStyle w:val="TableContents"/>
            </w:pPr>
            <w:r>
              <w:t>1325.Славка Злојутро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8D00B" w14:textId="77777777" w:rsidR="00382090" w:rsidRDefault="00000000">
            <w:pPr>
              <w:pStyle w:val="TableContents"/>
            </w:pPr>
            <w:r>
              <w:t>Нови Београд, Народних хероја, 40/6/21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F3D0" w14:textId="77777777" w:rsidR="00382090" w:rsidRDefault="00000000">
            <w:pPr>
              <w:pStyle w:val="TableContents"/>
            </w:pPr>
            <w:r>
              <w:t>-Два помоћна објекта (шупа и гаража)</w:t>
            </w:r>
          </w:p>
          <w:p w14:paraId="6E2346C8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F46CA" w14:textId="77777777" w:rsidR="00382090" w:rsidRDefault="00000000">
            <w:pPr>
              <w:pStyle w:val="TableContents"/>
            </w:pPr>
            <w:r>
              <w:t>351-232/2019-III-05</w:t>
            </w:r>
          </w:p>
          <w:p w14:paraId="142B8F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25.07.2019.год</w:t>
            </w:r>
          </w:p>
        </w:tc>
      </w:tr>
      <w:tr w:rsidR="00382090" w14:paraId="390F90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7101" w14:textId="77777777" w:rsidR="00382090" w:rsidRDefault="00000000">
            <w:pPr>
              <w:pStyle w:val="TableContents"/>
            </w:pPr>
            <w:r>
              <w:t>1326.Пера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0A95" w14:textId="77777777" w:rsidR="00382090" w:rsidRDefault="00000000">
            <w:pPr>
              <w:pStyle w:val="TableContents"/>
            </w:pPr>
            <w:r>
              <w:t>Пећинци, Посавског одреда,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BA1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D487" w14:textId="77777777" w:rsidR="00382090" w:rsidRDefault="00000000">
            <w:pPr>
              <w:pStyle w:val="TableContents"/>
            </w:pPr>
            <w:r>
              <w:t>351-795/2010-III-05</w:t>
            </w:r>
          </w:p>
          <w:p w14:paraId="5B61268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08.08.2019.год</w:t>
            </w:r>
          </w:p>
        </w:tc>
      </w:tr>
      <w:tr w:rsidR="00382090" w14:paraId="2D03C9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386C" w14:textId="77777777" w:rsidR="00382090" w:rsidRDefault="00000000">
            <w:pPr>
              <w:pStyle w:val="TableContents"/>
            </w:pPr>
            <w:r>
              <w:t>1327.Пера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A4CEA" w14:textId="77777777" w:rsidR="00382090" w:rsidRDefault="00000000">
            <w:pPr>
              <w:pStyle w:val="TableContents"/>
            </w:pPr>
            <w:r>
              <w:t>Пећинци, Посавског одреда,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5AA5D" w14:textId="77777777" w:rsidR="00382090" w:rsidRDefault="00000000">
            <w:pPr>
              <w:pStyle w:val="TableContents"/>
            </w:pPr>
            <w:r>
              <w:t xml:space="preserve">-Два помоћна објекта (гаража и летња кухиња) </w:t>
            </w:r>
          </w:p>
          <w:p w14:paraId="08D58748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924D" w14:textId="77777777" w:rsidR="00382090" w:rsidRDefault="00000000">
            <w:pPr>
              <w:pStyle w:val="TableContents"/>
            </w:pPr>
            <w:r>
              <w:t>351-354/2009-III-05</w:t>
            </w:r>
          </w:p>
          <w:p w14:paraId="3E004F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08.08.2019.год</w:t>
            </w:r>
          </w:p>
        </w:tc>
      </w:tr>
      <w:tr w:rsidR="00382090" w14:paraId="55BDF6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F7EE" w14:textId="77777777" w:rsidR="00382090" w:rsidRDefault="00000000">
            <w:pPr>
              <w:pStyle w:val="TableContents"/>
            </w:pPr>
            <w:r>
              <w:t>1328.Драган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F07DB" w14:textId="77777777" w:rsidR="00382090" w:rsidRDefault="00000000">
            <w:pPr>
              <w:pStyle w:val="TableContents"/>
            </w:pPr>
            <w:r>
              <w:t>Прхово, Мали шорић,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D1E5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023D" w14:textId="77777777" w:rsidR="00382090" w:rsidRDefault="00000000">
            <w:pPr>
              <w:pStyle w:val="TableContents"/>
            </w:pPr>
            <w:r>
              <w:t>351-354/2019-III-05</w:t>
            </w:r>
          </w:p>
          <w:p w14:paraId="029CD5A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13.08.2019.год</w:t>
            </w:r>
          </w:p>
        </w:tc>
      </w:tr>
      <w:tr w:rsidR="00382090" w14:paraId="4ED108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D193" w14:textId="77777777" w:rsidR="00382090" w:rsidRDefault="00000000">
            <w:pPr>
              <w:pStyle w:val="TableContents"/>
            </w:pPr>
            <w:r>
              <w:t>1329.Драган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FAE7" w14:textId="77777777" w:rsidR="00382090" w:rsidRDefault="00000000">
            <w:pPr>
              <w:pStyle w:val="TableContents"/>
            </w:pPr>
            <w:r>
              <w:t>Прхово, Мали шорић,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2532" w14:textId="77777777" w:rsidR="00382090" w:rsidRDefault="00000000">
            <w:pPr>
              <w:pStyle w:val="TableContents"/>
            </w:pPr>
            <w:r>
              <w:t xml:space="preserve">-Три помоћна објекта (летња кухиња,котларница, гаража и шупа) </w:t>
            </w:r>
          </w:p>
          <w:p w14:paraId="2C35A843" w14:textId="77777777" w:rsidR="00382090" w:rsidRDefault="00000000">
            <w:pPr>
              <w:pStyle w:val="TableContents"/>
            </w:pPr>
            <w:r>
              <w:t>-Два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4D58D" w14:textId="77777777" w:rsidR="00382090" w:rsidRDefault="00000000">
            <w:pPr>
              <w:pStyle w:val="TableContents"/>
            </w:pPr>
            <w:r>
              <w:t>351-355/2019-III-05</w:t>
            </w:r>
          </w:p>
          <w:p w14:paraId="000159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13.08.2019.год</w:t>
            </w:r>
          </w:p>
        </w:tc>
      </w:tr>
      <w:tr w:rsidR="00382090" w14:paraId="648CA9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2B44" w14:textId="77777777" w:rsidR="00382090" w:rsidRDefault="00000000">
            <w:pPr>
              <w:pStyle w:val="TableContents"/>
            </w:pPr>
            <w:r>
              <w:t xml:space="preserve">1330.Сретан </w:t>
            </w:r>
            <w:r>
              <w:lastRenderedPageBreak/>
              <w:t>Митов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9EAE" w14:textId="77777777" w:rsidR="00382090" w:rsidRDefault="00000000">
            <w:pPr>
              <w:pStyle w:val="TableContents"/>
            </w:pPr>
            <w:r>
              <w:lastRenderedPageBreak/>
              <w:t xml:space="preserve">Попинци, </w:t>
            </w:r>
            <w:r>
              <w:lastRenderedPageBreak/>
              <w:t>Фрушкогорска, 74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13DEB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4FDD" w14:textId="77777777" w:rsidR="00382090" w:rsidRDefault="00000000">
            <w:pPr>
              <w:pStyle w:val="TableContents"/>
            </w:pPr>
            <w:r>
              <w:t>351-1170/2018-III-05</w:t>
            </w:r>
          </w:p>
          <w:p w14:paraId="6961B5E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13.08.2019.год</w:t>
            </w:r>
          </w:p>
        </w:tc>
      </w:tr>
      <w:tr w:rsidR="00382090" w14:paraId="0B935B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61942" w14:textId="77777777" w:rsidR="00382090" w:rsidRDefault="00000000">
            <w:pPr>
              <w:pStyle w:val="TableContents"/>
            </w:pPr>
            <w:r>
              <w:lastRenderedPageBreak/>
              <w:t>1331.Зоран Иванић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B06D" w14:textId="77777777" w:rsidR="00382090" w:rsidRDefault="00000000">
            <w:pPr>
              <w:pStyle w:val="TableContents"/>
            </w:pPr>
            <w:r>
              <w:t>Огар, Школска, 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08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8428" w14:textId="77777777" w:rsidR="00382090" w:rsidRDefault="00000000">
            <w:pPr>
              <w:pStyle w:val="TableContents"/>
            </w:pPr>
            <w:r>
              <w:t>351-643/2019-III-05</w:t>
            </w:r>
          </w:p>
          <w:p w14:paraId="74B2D4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12.08.2019.год</w:t>
            </w:r>
          </w:p>
        </w:tc>
      </w:tr>
      <w:tr w:rsidR="00382090" w14:paraId="34DF31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A670" w14:textId="77777777" w:rsidR="00382090" w:rsidRDefault="00000000">
            <w:pPr>
              <w:pStyle w:val="TableContents"/>
            </w:pPr>
            <w:r>
              <w:t>1332.Зоран Иванић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CE7C3" w14:textId="77777777" w:rsidR="00382090" w:rsidRDefault="00000000">
            <w:pPr>
              <w:pStyle w:val="TableContents"/>
            </w:pPr>
            <w:r>
              <w:t>Огар, Школска, 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EBD8" w14:textId="77777777" w:rsidR="00382090" w:rsidRDefault="00000000">
            <w:pPr>
              <w:pStyle w:val="TableContents"/>
            </w:pPr>
            <w:r>
              <w:t xml:space="preserve">-Два економска објекта (пушница, котобања и свињац) </w:t>
            </w:r>
          </w:p>
          <w:p w14:paraId="587BACA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BBE84" w14:textId="77777777" w:rsidR="00382090" w:rsidRDefault="00000000">
            <w:pPr>
              <w:pStyle w:val="TableContents"/>
            </w:pPr>
            <w:r>
              <w:t>351-640/2019-III-05</w:t>
            </w:r>
          </w:p>
          <w:p w14:paraId="40E88FB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12.08.2019.год</w:t>
            </w:r>
          </w:p>
        </w:tc>
      </w:tr>
      <w:tr w:rsidR="00382090" w14:paraId="45F211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635B" w14:textId="77777777" w:rsidR="00382090" w:rsidRDefault="00000000">
            <w:pPr>
              <w:pStyle w:val="TableContents"/>
            </w:pPr>
            <w:r>
              <w:t>1333.Гордана Пушић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F897B" w14:textId="77777777" w:rsidR="00382090" w:rsidRDefault="00000000">
            <w:pPr>
              <w:pStyle w:val="TableContents"/>
            </w:pPr>
            <w:r>
              <w:t>Нови Београд, Нехруова, 220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EB0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5AD8" w14:textId="77777777" w:rsidR="00382090" w:rsidRDefault="00000000">
            <w:pPr>
              <w:pStyle w:val="TableContents"/>
            </w:pPr>
            <w:r>
              <w:t>351-1336/2018-III-05</w:t>
            </w:r>
          </w:p>
          <w:p w14:paraId="1498D3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09.07.2019.год</w:t>
            </w:r>
          </w:p>
        </w:tc>
      </w:tr>
      <w:tr w:rsidR="00382090" w14:paraId="5725B4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455B" w14:textId="77777777" w:rsidR="00382090" w:rsidRDefault="00000000">
            <w:pPr>
              <w:pStyle w:val="TableContents"/>
            </w:pPr>
            <w:r>
              <w:t>1334.Милан Лудошки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A919" w14:textId="77777777" w:rsidR="00382090" w:rsidRDefault="00000000">
            <w:pPr>
              <w:pStyle w:val="TableContents"/>
            </w:pPr>
            <w:r>
              <w:t>Прогар, Штркова,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F36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AA84" w14:textId="77777777" w:rsidR="00382090" w:rsidRDefault="00000000">
            <w:pPr>
              <w:pStyle w:val="TableContents"/>
            </w:pPr>
            <w:r>
              <w:t>351-565/2019-III-05</w:t>
            </w:r>
          </w:p>
          <w:p w14:paraId="59EC3E7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12.08.2019.год</w:t>
            </w:r>
          </w:p>
        </w:tc>
      </w:tr>
      <w:tr w:rsidR="00382090" w14:paraId="612B9F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D42C" w14:textId="77777777" w:rsidR="00382090" w:rsidRDefault="00000000">
            <w:pPr>
              <w:pStyle w:val="TableContents"/>
            </w:pPr>
            <w:r>
              <w:t>1335. “ГРАФИПРОФ“ д.о.о.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68DCD" w14:textId="77777777" w:rsidR="00382090" w:rsidRDefault="00000000">
            <w:pPr>
              <w:pStyle w:val="TableContents"/>
            </w:pPr>
            <w:r>
              <w:t>Београд-Палилула, Максима Горког, 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AC7F1" w14:textId="77777777" w:rsidR="00382090" w:rsidRDefault="00000000">
            <w:pPr>
              <w:pStyle w:val="TableContents"/>
            </w:pPr>
            <w:r>
              <w:t xml:space="preserve">-Стамбени објекат (кућа на салашу) </w:t>
            </w:r>
          </w:p>
          <w:p w14:paraId="3725338E" w14:textId="77777777" w:rsidR="00382090" w:rsidRDefault="00000000">
            <w:pPr>
              <w:pStyle w:val="TableContents"/>
            </w:pPr>
            <w:r>
              <w:t>-Два помоћна објекта (складиште и помоћни са постројењем за соларну енергију и хидрофором)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A19C" w14:textId="77777777" w:rsidR="00382090" w:rsidRDefault="00000000">
            <w:pPr>
              <w:pStyle w:val="TableContents"/>
            </w:pPr>
            <w:r>
              <w:t>351-194/2014-III-05</w:t>
            </w:r>
          </w:p>
          <w:p w14:paraId="563F9B0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04.07.2019.год</w:t>
            </w:r>
          </w:p>
        </w:tc>
      </w:tr>
      <w:tr w:rsidR="00382090" w14:paraId="6806F9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F2B47" w14:textId="77777777" w:rsidR="00382090" w:rsidRDefault="00000000">
            <w:pPr>
              <w:pStyle w:val="TableContents"/>
            </w:pPr>
            <w:r>
              <w:t>1336.Миодраг Костић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1C1B" w14:textId="77777777" w:rsidR="00382090" w:rsidRDefault="00000000">
            <w:pPr>
              <w:pStyle w:val="TableContents"/>
            </w:pPr>
            <w:r>
              <w:t>Пећинци, Посавског одреда,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256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BCD7" w14:textId="77777777" w:rsidR="00382090" w:rsidRDefault="00000000">
            <w:pPr>
              <w:pStyle w:val="TableContents"/>
            </w:pPr>
            <w:r>
              <w:t>351-1286/2018-III-05</w:t>
            </w:r>
          </w:p>
          <w:p w14:paraId="656829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27.05.2019.год</w:t>
            </w:r>
          </w:p>
        </w:tc>
      </w:tr>
      <w:tr w:rsidR="00382090" w14:paraId="4D1A00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9AA2" w14:textId="77777777" w:rsidR="00382090" w:rsidRDefault="00000000">
            <w:pPr>
              <w:pStyle w:val="TableContents"/>
            </w:pPr>
            <w:r>
              <w:t>1337.Анифа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E32FD" w14:textId="77777777" w:rsidR="00382090" w:rsidRDefault="00000000">
            <w:pPr>
              <w:pStyle w:val="TableContents"/>
            </w:pPr>
            <w:r>
              <w:t>Обреж, Гајића Топола,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CA6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ED77" w14:textId="77777777" w:rsidR="00382090" w:rsidRDefault="00000000">
            <w:pPr>
              <w:pStyle w:val="TableContents"/>
            </w:pPr>
            <w:r>
              <w:t>351-630/2019-III-05</w:t>
            </w:r>
          </w:p>
          <w:p w14:paraId="5FB8BC3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06.09.2019.год</w:t>
            </w:r>
          </w:p>
        </w:tc>
      </w:tr>
      <w:tr w:rsidR="00382090" w14:paraId="57C20B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79247" w14:textId="77777777" w:rsidR="00382090" w:rsidRDefault="00000000">
            <w:pPr>
              <w:pStyle w:val="TableContents"/>
            </w:pPr>
            <w:r>
              <w:t>1338.Предраг Пешовић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B3EA" w14:textId="77777777" w:rsidR="00382090" w:rsidRDefault="00000000">
            <w:pPr>
              <w:pStyle w:val="TableContents"/>
            </w:pPr>
            <w:r>
              <w:t>Шимановачка, Голубиначка, 87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F73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EDA32" w14:textId="77777777" w:rsidR="00382090" w:rsidRDefault="00000000">
            <w:pPr>
              <w:pStyle w:val="TableContents"/>
            </w:pPr>
            <w:r>
              <w:t>351-182/2017-III-05</w:t>
            </w:r>
          </w:p>
          <w:p w14:paraId="56856D6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04.09.2019.год</w:t>
            </w:r>
          </w:p>
        </w:tc>
      </w:tr>
      <w:tr w:rsidR="00382090" w14:paraId="5096C5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A26D" w14:textId="77777777" w:rsidR="00382090" w:rsidRDefault="00000000">
            <w:pPr>
              <w:pStyle w:val="TableContents"/>
            </w:pPr>
            <w:r>
              <w:t>1339.Војислав Стојаковић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D082A" w14:textId="77777777" w:rsidR="00382090" w:rsidRDefault="00000000">
            <w:pPr>
              <w:pStyle w:val="TableContents"/>
            </w:pPr>
            <w:r>
              <w:t>Брестач,Стевана Стојаковића,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018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9DAC" w14:textId="77777777" w:rsidR="00382090" w:rsidRDefault="00000000">
            <w:pPr>
              <w:pStyle w:val="TableContents"/>
            </w:pPr>
            <w:r>
              <w:t>351-57/2019-III-05</w:t>
            </w:r>
          </w:p>
          <w:p w14:paraId="748C975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27.08.2019.год</w:t>
            </w:r>
          </w:p>
        </w:tc>
      </w:tr>
      <w:tr w:rsidR="00382090" w14:paraId="734C5A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1806F" w14:textId="77777777" w:rsidR="00382090" w:rsidRDefault="00000000">
            <w:pPr>
              <w:pStyle w:val="TableContents"/>
            </w:pPr>
            <w:r>
              <w:t>1340.Војислав Стојаковић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8F14C" w14:textId="77777777" w:rsidR="00382090" w:rsidRDefault="00000000">
            <w:pPr>
              <w:pStyle w:val="TableContents"/>
            </w:pPr>
            <w:r>
              <w:t>Брестач,Стевана Стојаковића,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DBAF" w14:textId="77777777" w:rsidR="00382090" w:rsidRDefault="00000000">
            <w:pPr>
              <w:pStyle w:val="TableContents"/>
            </w:pPr>
            <w:r>
              <w:t>-Четири помоћна објекта (шупе,пушница и гаража)</w:t>
            </w:r>
          </w:p>
          <w:p w14:paraId="601191B4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8B06" w14:textId="77777777" w:rsidR="00382090" w:rsidRDefault="00000000">
            <w:pPr>
              <w:pStyle w:val="TableContents"/>
            </w:pPr>
            <w:r>
              <w:t>351-54/2019-III-05</w:t>
            </w:r>
          </w:p>
          <w:p w14:paraId="7855167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27.08.2019.год</w:t>
            </w:r>
          </w:p>
        </w:tc>
      </w:tr>
      <w:tr w:rsidR="00382090" w14:paraId="42006A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6F206" w14:textId="77777777" w:rsidR="00382090" w:rsidRDefault="00000000">
            <w:pPr>
              <w:pStyle w:val="TableContents"/>
            </w:pPr>
            <w:r>
              <w:t>1341.Милутин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FC0F1" w14:textId="77777777" w:rsidR="00382090" w:rsidRDefault="00000000">
            <w:pPr>
              <w:pStyle w:val="TableContents"/>
            </w:pPr>
            <w:r>
              <w:t>Шимановци, Цара Лазара,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BE9" w14:textId="77777777" w:rsidR="00382090" w:rsidRDefault="00000000">
            <w:pPr>
              <w:pStyle w:val="TableContents"/>
            </w:pPr>
            <w:r>
              <w:t>-Два помоћна објекта (шупа и котларница)</w:t>
            </w:r>
          </w:p>
          <w:p w14:paraId="6A6C4E57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53D1" w14:textId="77777777" w:rsidR="00382090" w:rsidRDefault="00000000">
            <w:pPr>
              <w:pStyle w:val="TableContents"/>
            </w:pPr>
            <w:r>
              <w:t>351-386/2019-III-05</w:t>
            </w:r>
          </w:p>
          <w:p w14:paraId="05CA6E9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23.08.2019.год</w:t>
            </w:r>
          </w:p>
        </w:tc>
      </w:tr>
      <w:tr w:rsidR="00382090" w14:paraId="50CDED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B234" w14:textId="77777777" w:rsidR="00382090" w:rsidRDefault="00000000">
            <w:pPr>
              <w:pStyle w:val="TableContents"/>
            </w:pPr>
            <w:r>
              <w:t>1342.Миленко Великић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E34A8" w14:textId="77777777" w:rsidR="00382090" w:rsidRDefault="00000000">
            <w:pPr>
              <w:pStyle w:val="TableContents"/>
            </w:pPr>
            <w:r>
              <w:t>Пећинци, Браће Видаковић,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6DA9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7ABF" w14:textId="77777777" w:rsidR="00382090" w:rsidRDefault="00000000">
            <w:pPr>
              <w:pStyle w:val="TableContents"/>
            </w:pPr>
            <w:r>
              <w:t>351-380/2019-III-05</w:t>
            </w:r>
          </w:p>
          <w:p w14:paraId="2EBAD6C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29.08.2019.год</w:t>
            </w:r>
          </w:p>
        </w:tc>
      </w:tr>
      <w:tr w:rsidR="00382090" w14:paraId="6267C5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A294" w14:textId="77777777" w:rsidR="00382090" w:rsidRDefault="00000000">
            <w:pPr>
              <w:pStyle w:val="TableContents"/>
            </w:pPr>
            <w:r>
              <w:t>1343.Миленко Великић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C2F5" w14:textId="77777777" w:rsidR="00382090" w:rsidRDefault="00000000">
            <w:pPr>
              <w:pStyle w:val="TableContents"/>
            </w:pPr>
            <w:r>
              <w:t>Пећинци, Браће Видаковић,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A1DE0" w14:textId="77777777" w:rsidR="00382090" w:rsidRDefault="00000000">
            <w:pPr>
              <w:pStyle w:val="TableContents"/>
            </w:pPr>
            <w:r>
              <w:t>Два помоћна објекта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F14B" w14:textId="77777777" w:rsidR="00382090" w:rsidRDefault="00000000">
            <w:pPr>
              <w:pStyle w:val="TableContents"/>
            </w:pPr>
            <w:r>
              <w:t>351-379/2019-III-05</w:t>
            </w:r>
          </w:p>
          <w:p w14:paraId="58CD98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29.08.2019.год</w:t>
            </w:r>
          </w:p>
        </w:tc>
      </w:tr>
      <w:tr w:rsidR="00382090" w14:paraId="1822C0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C0C4" w14:textId="77777777" w:rsidR="00382090" w:rsidRDefault="00000000">
            <w:pPr>
              <w:pStyle w:val="TableContents"/>
            </w:pPr>
            <w:r>
              <w:t>1344.Гордана Великић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0136" w14:textId="77777777" w:rsidR="00382090" w:rsidRDefault="00000000">
            <w:pPr>
              <w:pStyle w:val="TableContents"/>
            </w:pPr>
            <w:r>
              <w:t>Пећинци, Браће Видаковић,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C3E9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4B98" w14:textId="77777777" w:rsidR="00382090" w:rsidRDefault="00000000">
            <w:pPr>
              <w:pStyle w:val="TableContents"/>
            </w:pPr>
            <w:r>
              <w:t>351-729/2019-III-05</w:t>
            </w:r>
          </w:p>
          <w:p w14:paraId="2055D6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29.08.2019.год</w:t>
            </w:r>
          </w:p>
        </w:tc>
      </w:tr>
      <w:tr w:rsidR="00382090" w14:paraId="2A27C7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14FE" w14:textId="77777777" w:rsidR="00382090" w:rsidRDefault="00000000">
            <w:pPr>
              <w:pStyle w:val="TableContents"/>
            </w:pPr>
            <w:r>
              <w:t>1345.Ристо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1B27" w14:textId="77777777" w:rsidR="00382090" w:rsidRDefault="00000000">
            <w:pPr>
              <w:pStyle w:val="TableContents"/>
            </w:pPr>
            <w:r>
              <w:t>Пећинци, Браће Видаковић, 127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FA0E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844D" w14:textId="77777777" w:rsidR="00382090" w:rsidRDefault="00000000">
            <w:pPr>
              <w:pStyle w:val="TableContents"/>
            </w:pPr>
            <w:r>
              <w:t>351-2704/2017-III-05</w:t>
            </w:r>
          </w:p>
          <w:p w14:paraId="4E2986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21.08.2019.год</w:t>
            </w:r>
          </w:p>
        </w:tc>
      </w:tr>
      <w:tr w:rsidR="00382090" w14:paraId="5AF685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DB265" w14:textId="77777777" w:rsidR="00382090" w:rsidRDefault="00000000">
            <w:pPr>
              <w:pStyle w:val="TableContents"/>
            </w:pPr>
            <w:r>
              <w:t>1346.Ристо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19BE4" w14:textId="77777777" w:rsidR="00382090" w:rsidRDefault="00000000">
            <w:pPr>
              <w:pStyle w:val="TableContents"/>
            </w:pPr>
            <w:r>
              <w:t>Пећинци, Браће Видаковић, 127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65371" w14:textId="77777777" w:rsidR="00382090" w:rsidRDefault="00000000">
            <w:pPr>
              <w:pStyle w:val="TableContents"/>
            </w:pPr>
            <w:r>
              <w:t>Помоћни објекат-летња кухиња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F92F" w14:textId="77777777" w:rsidR="00382090" w:rsidRDefault="00000000">
            <w:pPr>
              <w:pStyle w:val="TableContents"/>
            </w:pPr>
            <w:r>
              <w:t>351-2705/2017-III-05</w:t>
            </w:r>
          </w:p>
          <w:p w14:paraId="7B933F7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21.08.2019.год</w:t>
            </w:r>
          </w:p>
        </w:tc>
      </w:tr>
      <w:tr w:rsidR="00382090" w14:paraId="74E9A2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5E446" w14:textId="77777777" w:rsidR="00382090" w:rsidRDefault="00000000">
            <w:pPr>
              <w:pStyle w:val="TableContents"/>
            </w:pPr>
            <w:r>
              <w:lastRenderedPageBreak/>
              <w:t>1347.Зоран Тешић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1576" w14:textId="77777777" w:rsidR="00382090" w:rsidRDefault="00000000">
            <w:pPr>
              <w:pStyle w:val="TableContents"/>
            </w:pPr>
            <w:r>
              <w:t>Пећинци,   Сувача,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4D5F" w14:textId="77777777" w:rsidR="00382090" w:rsidRDefault="00000000">
            <w:pPr>
              <w:pStyle w:val="TableContents"/>
            </w:pPr>
            <w:r>
              <w:t xml:space="preserve">-Четири помоћна објекта (гаража и шупе) </w:t>
            </w:r>
          </w:p>
          <w:p w14:paraId="302418DE" w14:textId="77777777" w:rsidR="00382090" w:rsidRDefault="00000000">
            <w:pPr>
              <w:pStyle w:val="TableContents"/>
            </w:pPr>
            <w:r>
              <w:t>-Три економска објекта (котобања,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D0F1" w14:textId="77777777" w:rsidR="00382090" w:rsidRDefault="00000000">
            <w:pPr>
              <w:pStyle w:val="TableContents"/>
            </w:pPr>
            <w:r>
              <w:t>351-395/2017-III-05</w:t>
            </w:r>
          </w:p>
          <w:p w14:paraId="2C8E94A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01.08.2019.год</w:t>
            </w:r>
          </w:p>
        </w:tc>
      </w:tr>
      <w:tr w:rsidR="00382090" w14:paraId="3AFC1C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E509" w14:textId="77777777" w:rsidR="00382090" w:rsidRDefault="00000000">
            <w:pPr>
              <w:pStyle w:val="TableContents"/>
            </w:pPr>
            <w:r>
              <w:t>1348.Марко Угринић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B7498" w14:textId="77777777" w:rsidR="00382090" w:rsidRDefault="00000000">
            <w:pPr>
              <w:pStyle w:val="TableContents"/>
            </w:pPr>
            <w:r>
              <w:t>Огар, Душана Јерковића,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BB64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1DF5D2CE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FCD4" w14:textId="77777777" w:rsidR="00382090" w:rsidRDefault="00000000">
            <w:pPr>
              <w:pStyle w:val="TableContents"/>
            </w:pPr>
            <w:r>
              <w:t>351-332/2019-III-05</w:t>
            </w:r>
          </w:p>
          <w:p w14:paraId="268442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01.08.2019.год</w:t>
            </w:r>
          </w:p>
        </w:tc>
      </w:tr>
      <w:tr w:rsidR="00382090" w14:paraId="4236B7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0129" w14:textId="77777777" w:rsidR="00382090" w:rsidRDefault="00000000">
            <w:pPr>
              <w:pStyle w:val="TableContents"/>
            </w:pPr>
            <w:r>
              <w:t>1349.Трифун Китановић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7A29" w14:textId="77777777" w:rsidR="00382090" w:rsidRDefault="00000000">
            <w:pPr>
              <w:pStyle w:val="TableContents"/>
            </w:pPr>
            <w:r>
              <w:t>Београд, Сање Живановић, 17а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188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2EF6" w14:textId="77777777" w:rsidR="00382090" w:rsidRDefault="00000000">
            <w:pPr>
              <w:pStyle w:val="TableContents"/>
            </w:pPr>
            <w:r>
              <w:t>351-295/2018-III-05</w:t>
            </w:r>
          </w:p>
          <w:p w14:paraId="704C827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21.08.2019.год</w:t>
            </w:r>
          </w:p>
        </w:tc>
      </w:tr>
      <w:tr w:rsidR="00382090" w14:paraId="464757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C562" w14:textId="77777777" w:rsidR="00382090" w:rsidRDefault="00000000">
            <w:pPr>
              <w:pStyle w:val="TableContents"/>
            </w:pPr>
            <w:r>
              <w:t>1350.Бранислав Миљковић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08FB" w14:textId="77777777" w:rsidR="00382090" w:rsidRDefault="00000000">
            <w:pPr>
              <w:pStyle w:val="TableContents"/>
            </w:pPr>
            <w:r>
              <w:t>Мало Војловце-Лебане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B70D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5C12" w14:textId="77777777" w:rsidR="00382090" w:rsidRDefault="00000000">
            <w:pPr>
              <w:pStyle w:val="TableContents"/>
            </w:pPr>
            <w:r>
              <w:t>351-860/2018-III-05</w:t>
            </w:r>
          </w:p>
          <w:p w14:paraId="0E9A089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20.03.2019.год</w:t>
            </w:r>
          </w:p>
        </w:tc>
      </w:tr>
      <w:tr w:rsidR="00382090" w14:paraId="1A0903C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664A" w14:textId="77777777" w:rsidR="00382090" w:rsidRDefault="00000000">
            <w:pPr>
              <w:pStyle w:val="TableContents"/>
            </w:pPr>
            <w:r>
              <w:t>1351.Бранислав Миљковић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F32E" w14:textId="77777777" w:rsidR="00382090" w:rsidRDefault="00000000">
            <w:pPr>
              <w:pStyle w:val="TableContents"/>
            </w:pPr>
            <w:r>
              <w:t>Мало Војловце-Лебане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24CB" w14:textId="77777777" w:rsidR="00382090" w:rsidRDefault="00000000">
            <w:pPr>
              <w:pStyle w:val="TableContents"/>
            </w:pPr>
            <w:r>
              <w:t>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6DF8" w14:textId="77777777" w:rsidR="00382090" w:rsidRDefault="00000000">
            <w:pPr>
              <w:pStyle w:val="TableContents"/>
            </w:pPr>
            <w:r>
              <w:t>351-862/2018-III-05</w:t>
            </w:r>
          </w:p>
          <w:p w14:paraId="2AF87E1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20.03.2019.год</w:t>
            </w:r>
          </w:p>
        </w:tc>
      </w:tr>
      <w:tr w:rsidR="00382090" w14:paraId="0A0881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CC92" w14:textId="77777777" w:rsidR="00382090" w:rsidRDefault="00000000">
            <w:pPr>
              <w:pStyle w:val="TableContents"/>
            </w:pPr>
            <w:r>
              <w:t>1352.Бранислав Миљковић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F0BB" w14:textId="77777777" w:rsidR="00382090" w:rsidRDefault="00000000">
            <w:pPr>
              <w:pStyle w:val="TableContents"/>
            </w:pPr>
            <w:r>
              <w:t>Мало Војловце-Лебане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FACC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14D1" w14:textId="77777777" w:rsidR="00382090" w:rsidRDefault="00000000">
            <w:pPr>
              <w:pStyle w:val="TableContents"/>
            </w:pPr>
            <w:r>
              <w:t>351-895/2018-III-05</w:t>
            </w:r>
          </w:p>
          <w:p w14:paraId="44624B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20.03.2019.год</w:t>
            </w:r>
          </w:p>
        </w:tc>
      </w:tr>
      <w:tr w:rsidR="00382090" w14:paraId="753BF3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44A08" w14:textId="77777777" w:rsidR="00382090" w:rsidRDefault="00000000">
            <w:pPr>
              <w:pStyle w:val="TableContents"/>
            </w:pPr>
            <w:r>
              <w:t>1353.Бранислав Миљковић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8C982" w14:textId="77777777" w:rsidR="00382090" w:rsidRDefault="00000000">
            <w:pPr>
              <w:pStyle w:val="TableContents"/>
            </w:pPr>
            <w:r>
              <w:t>Мало Војловце-Лебане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4755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702F" w14:textId="77777777" w:rsidR="00382090" w:rsidRDefault="00000000">
            <w:pPr>
              <w:pStyle w:val="TableContents"/>
            </w:pPr>
            <w:r>
              <w:t>351-894/2018-III-05</w:t>
            </w:r>
          </w:p>
          <w:p w14:paraId="445468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20.03.2019.год</w:t>
            </w:r>
          </w:p>
        </w:tc>
      </w:tr>
      <w:tr w:rsidR="00382090" w14:paraId="3C36F4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7255" w14:textId="77777777" w:rsidR="00382090" w:rsidRDefault="00000000">
            <w:pPr>
              <w:pStyle w:val="TableContents"/>
            </w:pPr>
            <w:r>
              <w:t>1354.Бошко Драгишић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F46E" w14:textId="77777777" w:rsidR="00382090" w:rsidRDefault="00000000">
            <w:pPr>
              <w:pStyle w:val="TableContents"/>
            </w:pPr>
            <w:r>
              <w:t>Пећинци, Пролетерска,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F9B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B1F46" w14:textId="77777777" w:rsidR="00382090" w:rsidRDefault="00000000">
            <w:pPr>
              <w:pStyle w:val="TableContents"/>
            </w:pPr>
            <w:r>
              <w:t>351-866/2018-III-05</w:t>
            </w:r>
          </w:p>
          <w:p w14:paraId="398B9DF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05.09.2019.год</w:t>
            </w:r>
          </w:p>
        </w:tc>
      </w:tr>
      <w:tr w:rsidR="00382090" w14:paraId="348219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E2B2" w14:textId="77777777" w:rsidR="00382090" w:rsidRDefault="00000000">
            <w:pPr>
              <w:pStyle w:val="TableContents"/>
            </w:pPr>
            <w:r>
              <w:t>1355.Јован Драгишић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780E3" w14:textId="77777777" w:rsidR="00382090" w:rsidRDefault="00000000">
            <w:pPr>
              <w:pStyle w:val="TableContents"/>
            </w:pPr>
            <w:r>
              <w:t>Пећинци, Пролетерска,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3D1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D414C" w14:textId="77777777" w:rsidR="00382090" w:rsidRDefault="00000000">
            <w:pPr>
              <w:pStyle w:val="TableContents"/>
            </w:pPr>
            <w:r>
              <w:t>351-695/2018-III-05</w:t>
            </w:r>
          </w:p>
          <w:p w14:paraId="689EF0A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05.09.2019.год</w:t>
            </w:r>
          </w:p>
        </w:tc>
      </w:tr>
      <w:tr w:rsidR="00382090" w14:paraId="630746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C67CD" w14:textId="77777777" w:rsidR="00382090" w:rsidRDefault="00000000">
            <w:pPr>
              <w:pStyle w:val="TableContents"/>
            </w:pPr>
            <w:r>
              <w:t>1356.Живан Смиљанић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713DE" w14:textId="77777777" w:rsidR="00382090" w:rsidRDefault="00000000">
            <w:pPr>
              <w:pStyle w:val="TableContents"/>
            </w:pPr>
            <w:r>
              <w:t>Карловчић, Бели ветар,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F0C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01C7" w14:textId="77777777" w:rsidR="00382090" w:rsidRDefault="00000000">
            <w:pPr>
              <w:pStyle w:val="TableContents"/>
            </w:pPr>
            <w:r>
              <w:t>351-728/2019-III-05</w:t>
            </w:r>
          </w:p>
          <w:p w14:paraId="6690FB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10.09.2019.год</w:t>
            </w:r>
          </w:p>
        </w:tc>
      </w:tr>
      <w:tr w:rsidR="00382090" w14:paraId="156321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4B6B0" w14:textId="77777777" w:rsidR="00382090" w:rsidRDefault="00000000">
            <w:pPr>
              <w:pStyle w:val="TableContents"/>
            </w:pPr>
            <w:r>
              <w:t>1357.Бонивелка Најић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53F4" w14:textId="77777777" w:rsidR="00382090" w:rsidRDefault="00000000">
            <w:pPr>
              <w:pStyle w:val="TableContents"/>
            </w:pPr>
            <w:r>
              <w:t>Пећинци, Слободана Бајића,67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A58F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4AB3" w14:textId="77777777" w:rsidR="00382090" w:rsidRDefault="00000000">
            <w:pPr>
              <w:pStyle w:val="TableContents"/>
            </w:pPr>
            <w:r>
              <w:t>351-591/2019-III-05</w:t>
            </w:r>
          </w:p>
          <w:p w14:paraId="6728702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10.09.2019.год</w:t>
            </w:r>
          </w:p>
        </w:tc>
      </w:tr>
      <w:tr w:rsidR="00382090" w14:paraId="1A3F75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0802" w14:textId="77777777" w:rsidR="00382090" w:rsidRDefault="00000000">
            <w:pPr>
              <w:pStyle w:val="TableContents"/>
            </w:pPr>
            <w:r>
              <w:t>1358.Никола Вучетић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702CD" w14:textId="77777777" w:rsidR="00382090" w:rsidRDefault="00000000">
            <w:pPr>
              <w:pStyle w:val="TableContents"/>
            </w:pPr>
            <w:r>
              <w:t>Доњи Товарник, Браће Шовљански,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56A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18E4" w14:textId="77777777" w:rsidR="00382090" w:rsidRDefault="00000000">
            <w:pPr>
              <w:pStyle w:val="TableContents"/>
            </w:pPr>
            <w:r>
              <w:t>351-855/2018-III-05</w:t>
            </w:r>
          </w:p>
          <w:p w14:paraId="34F79C9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11.09.2019.год</w:t>
            </w:r>
          </w:p>
        </w:tc>
      </w:tr>
      <w:tr w:rsidR="00382090" w14:paraId="597D92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DE4EF" w14:textId="77777777" w:rsidR="00382090" w:rsidRDefault="00000000">
            <w:pPr>
              <w:pStyle w:val="TableContents"/>
            </w:pPr>
            <w:r>
              <w:t>1359.Никола Вучетић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6C27" w14:textId="77777777" w:rsidR="00382090" w:rsidRDefault="00000000">
            <w:pPr>
              <w:pStyle w:val="TableContents"/>
            </w:pPr>
            <w:r>
              <w:t>Доњи Товарник, Браће Шовљански,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115F" w14:textId="77777777" w:rsidR="00382090" w:rsidRDefault="00000000">
            <w:pPr>
              <w:pStyle w:val="TableContents"/>
            </w:pPr>
            <w:r>
              <w:t xml:space="preserve">-Три помоћна објекта (остава,котларница и гаража) </w:t>
            </w:r>
          </w:p>
          <w:p w14:paraId="7185576E" w14:textId="77777777" w:rsidR="00382090" w:rsidRDefault="00000000">
            <w:pPr>
              <w:pStyle w:val="TableContents"/>
            </w:pPr>
            <w:r>
              <w:t>-Економски објекат (сењак)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02B6" w14:textId="77777777" w:rsidR="00382090" w:rsidRDefault="00000000">
            <w:pPr>
              <w:pStyle w:val="TableContents"/>
            </w:pPr>
            <w:r>
              <w:t>351-853/2018-III-05</w:t>
            </w:r>
          </w:p>
          <w:p w14:paraId="4E0CBB6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11.09.2019.год</w:t>
            </w:r>
          </w:p>
        </w:tc>
      </w:tr>
      <w:tr w:rsidR="00382090" w14:paraId="4EC510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7CBD9" w14:textId="77777777" w:rsidR="00382090" w:rsidRDefault="00000000">
            <w:pPr>
              <w:pStyle w:val="TableContents"/>
            </w:pPr>
            <w:r>
              <w:t>1360.Олга Алавања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12A8" w14:textId="77777777" w:rsidR="00382090" w:rsidRDefault="00000000">
            <w:pPr>
              <w:pStyle w:val="TableContents"/>
            </w:pPr>
            <w:r>
              <w:t>Деч,Браће Савић, 76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942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06FF" w14:textId="77777777" w:rsidR="00382090" w:rsidRDefault="00000000">
            <w:pPr>
              <w:pStyle w:val="TableContents"/>
            </w:pPr>
            <w:r>
              <w:t>351-2168/2017-III-05</w:t>
            </w:r>
          </w:p>
          <w:p w14:paraId="0B62222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11.09.2019.год</w:t>
            </w:r>
          </w:p>
        </w:tc>
      </w:tr>
      <w:tr w:rsidR="00382090" w14:paraId="12BA3E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51FD" w14:textId="77777777" w:rsidR="00382090" w:rsidRDefault="00000000">
            <w:pPr>
              <w:pStyle w:val="TableContents"/>
            </w:pPr>
            <w:r>
              <w:t>1361.Ненад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5757" w14:textId="77777777" w:rsidR="00382090" w:rsidRDefault="00000000">
            <w:pPr>
              <w:pStyle w:val="TableContents"/>
            </w:pPr>
            <w:r>
              <w:t>Нови Сад, Богдана Шупута,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64F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590F" w14:textId="77777777" w:rsidR="00382090" w:rsidRDefault="00000000">
            <w:pPr>
              <w:pStyle w:val="TableContents"/>
            </w:pPr>
            <w:r>
              <w:t>351-285/2019-III-05</w:t>
            </w:r>
          </w:p>
          <w:p w14:paraId="68795B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19.08.2019.год</w:t>
            </w:r>
          </w:p>
        </w:tc>
      </w:tr>
      <w:tr w:rsidR="00382090" w14:paraId="1A7927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5E50" w14:textId="77777777" w:rsidR="00382090" w:rsidRDefault="00000000">
            <w:pPr>
              <w:pStyle w:val="TableContents"/>
            </w:pPr>
            <w:r>
              <w:t>1362.Ненад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E05A" w14:textId="77777777" w:rsidR="00382090" w:rsidRDefault="00000000">
            <w:pPr>
              <w:pStyle w:val="TableContents"/>
            </w:pPr>
            <w:r>
              <w:t>Нови Сад, Богдана Шупута,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4CCDD" w14:textId="77777777" w:rsidR="00382090" w:rsidRDefault="00000000">
            <w:pPr>
              <w:pStyle w:val="TableContents"/>
            </w:pPr>
            <w:r>
              <w:t xml:space="preserve">-Помоћни објекат </w:t>
            </w:r>
          </w:p>
          <w:p w14:paraId="4F3410E7" w14:textId="77777777" w:rsidR="00382090" w:rsidRDefault="00000000">
            <w:pPr>
              <w:pStyle w:val="TableContents"/>
            </w:pPr>
            <w:r>
              <w:t>-Три економска објекта (котобања, објекат за смештај механизације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946DC" w14:textId="77777777" w:rsidR="00382090" w:rsidRDefault="00000000">
            <w:pPr>
              <w:pStyle w:val="TableContents"/>
            </w:pPr>
            <w:r>
              <w:t>351-541/2019-III-05</w:t>
            </w:r>
          </w:p>
          <w:p w14:paraId="16A030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19.08.2019.год</w:t>
            </w:r>
          </w:p>
        </w:tc>
      </w:tr>
      <w:tr w:rsidR="00382090" w14:paraId="07A1DF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6FF5" w14:textId="77777777" w:rsidR="00382090" w:rsidRDefault="00000000">
            <w:pPr>
              <w:pStyle w:val="TableContents"/>
            </w:pPr>
            <w:r>
              <w:t>1363.Бојана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D9A8" w14:textId="77777777" w:rsidR="00382090" w:rsidRDefault="00000000">
            <w:pPr>
              <w:pStyle w:val="TableContents"/>
            </w:pPr>
            <w:r>
              <w:t>Шимановци, Крњешевачка,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6B8BC" w14:textId="77777777" w:rsidR="00382090" w:rsidRDefault="00000000">
            <w:pPr>
              <w:pStyle w:val="TableContents"/>
            </w:pPr>
            <w:r>
              <w:t xml:space="preserve">-Два помоћна објекта (остава за дрва и објекат </w:t>
            </w:r>
            <w:r>
              <w:lastRenderedPageBreak/>
              <w:t xml:space="preserve">за смештај механизације) </w:t>
            </w:r>
          </w:p>
          <w:p w14:paraId="7FC9A855" w14:textId="77777777" w:rsidR="00382090" w:rsidRDefault="00000000">
            <w:pPr>
              <w:pStyle w:val="TableContents"/>
            </w:pPr>
            <w:r>
              <w:t>-Четири економска објекта (штала,свињац, котобања 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D33E" w14:textId="77777777" w:rsidR="00382090" w:rsidRDefault="00000000">
            <w:pPr>
              <w:pStyle w:val="TableContents"/>
            </w:pPr>
            <w:r>
              <w:lastRenderedPageBreak/>
              <w:t>351-315/2019-III-05</w:t>
            </w:r>
          </w:p>
          <w:p w14:paraId="55F3DE3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06.09.2019.год</w:t>
            </w:r>
          </w:p>
        </w:tc>
      </w:tr>
      <w:tr w:rsidR="00382090" w14:paraId="6CCB03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FE36" w14:textId="77777777" w:rsidR="00382090" w:rsidRDefault="00000000">
            <w:pPr>
              <w:pStyle w:val="TableContents"/>
            </w:pPr>
            <w:r>
              <w:t>1364.Влада Кобиларев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3968" w14:textId="77777777" w:rsidR="00382090" w:rsidRDefault="00000000">
            <w:pPr>
              <w:pStyle w:val="TableContents"/>
            </w:pPr>
            <w:r>
              <w:t>Купиново,  Савска,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11D0" w14:textId="77777777" w:rsidR="00382090" w:rsidRDefault="00000000">
            <w:pPr>
              <w:pStyle w:val="TableContents"/>
            </w:pPr>
            <w:r>
              <w:t xml:space="preserve">-Два помоћна објекта (летња кухиња,шупа и гаража) </w:t>
            </w:r>
          </w:p>
          <w:p w14:paraId="1AE839E6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DE28" w14:textId="77777777" w:rsidR="00382090" w:rsidRDefault="00000000">
            <w:pPr>
              <w:pStyle w:val="TableContents"/>
            </w:pPr>
            <w:r>
              <w:t>351-269/2019-III-05</w:t>
            </w:r>
          </w:p>
          <w:p w14:paraId="14B487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23.07.2019.год</w:t>
            </w:r>
          </w:p>
        </w:tc>
      </w:tr>
      <w:tr w:rsidR="00382090" w14:paraId="7B22A3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106B0" w14:textId="77777777" w:rsidR="00382090" w:rsidRDefault="00000000">
            <w:pPr>
              <w:pStyle w:val="TableContents"/>
            </w:pPr>
            <w:r>
              <w:t>1365.Рада Кобиларев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A6513" w14:textId="77777777" w:rsidR="00382090" w:rsidRDefault="00000000">
            <w:pPr>
              <w:pStyle w:val="TableContents"/>
            </w:pPr>
            <w:r>
              <w:t>Купиново, Маршала Тита,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939F" w14:textId="77777777" w:rsidR="00382090" w:rsidRDefault="00000000">
            <w:pPr>
              <w:pStyle w:val="TableContents"/>
            </w:pPr>
            <w:r>
              <w:t>Два економска објекта (свињци)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00F35" w14:textId="77777777" w:rsidR="00382090" w:rsidRDefault="00000000">
            <w:pPr>
              <w:pStyle w:val="TableContents"/>
            </w:pPr>
            <w:r>
              <w:t>351-268/2019-III-05</w:t>
            </w:r>
          </w:p>
          <w:p w14:paraId="4B0432E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23.07.2019.год</w:t>
            </w:r>
          </w:p>
        </w:tc>
      </w:tr>
      <w:tr w:rsidR="00382090" w14:paraId="09C73F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6401" w14:textId="77777777" w:rsidR="00382090" w:rsidRDefault="00000000">
            <w:pPr>
              <w:pStyle w:val="TableContents"/>
            </w:pPr>
            <w:r>
              <w:t>1366.Славко Балабан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283DC" w14:textId="77777777" w:rsidR="00382090" w:rsidRDefault="00000000">
            <w:pPr>
              <w:pStyle w:val="TableContents"/>
            </w:pPr>
            <w:r>
              <w:t>Ашања, Каменова, 134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94E63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000A" w14:textId="77777777" w:rsidR="00382090" w:rsidRDefault="00000000">
            <w:pPr>
              <w:pStyle w:val="TableContents"/>
            </w:pPr>
            <w:r>
              <w:t>351-1844/2017-III-05</w:t>
            </w:r>
          </w:p>
          <w:p w14:paraId="1F5B39D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10.09.2019.год</w:t>
            </w:r>
          </w:p>
        </w:tc>
      </w:tr>
      <w:tr w:rsidR="00382090" w14:paraId="7EB3CD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9405" w14:textId="77777777" w:rsidR="00382090" w:rsidRDefault="00000000">
            <w:pPr>
              <w:pStyle w:val="TableContents"/>
            </w:pPr>
            <w:r>
              <w:t>1367.Драган Мићић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4D65" w14:textId="77777777" w:rsidR="00382090" w:rsidRDefault="00000000">
            <w:pPr>
              <w:pStyle w:val="TableContents"/>
            </w:pPr>
            <w:r>
              <w:t>Шимановци, Добродолска,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03C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5B82" w14:textId="77777777" w:rsidR="00382090" w:rsidRDefault="00000000">
            <w:pPr>
              <w:pStyle w:val="TableContents"/>
            </w:pPr>
            <w:r>
              <w:t>351-753/2019-III-05</w:t>
            </w:r>
          </w:p>
          <w:p w14:paraId="781953E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16.09.2019.год</w:t>
            </w:r>
          </w:p>
        </w:tc>
      </w:tr>
      <w:tr w:rsidR="00382090" w14:paraId="110C8F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A52FD" w14:textId="77777777" w:rsidR="00382090" w:rsidRDefault="00000000">
            <w:pPr>
              <w:pStyle w:val="TableContents"/>
            </w:pPr>
            <w:r>
              <w:t>1368.Драгана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8BF4" w14:textId="77777777" w:rsidR="00382090" w:rsidRDefault="00000000">
            <w:pPr>
              <w:pStyle w:val="TableContents"/>
            </w:pPr>
            <w:r>
              <w:t>Карловчић, Паћановачка,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D386" w14:textId="77777777" w:rsidR="00382090" w:rsidRDefault="00000000">
            <w:pPr>
              <w:pStyle w:val="TableContents"/>
            </w:pPr>
            <w:r>
              <w:t>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EAB40" w14:textId="77777777" w:rsidR="00382090" w:rsidRDefault="00000000">
            <w:pPr>
              <w:pStyle w:val="TableContents"/>
            </w:pPr>
            <w:r>
              <w:t>351-752/2019-III-05</w:t>
            </w:r>
          </w:p>
          <w:p w14:paraId="477C92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16.09.2019.год</w:t>
            </w:r>
          </w:p>
        </w:tc>
      </w:tr>
      <w:tr w:rsidR="00382090" w14:paraId="4414B5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E66F" w14:textId="77777777" w:rsidR="00382090" w:rsidRDefault="00000000">
            <w:pPr>
              <w:pStyle w:val="TableContents"/>
            </w:pPr>
            <w:r>
              <w:t>1369.Небојша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D0A8A" w14:textId="77777777" w:rsidR="00382090" w:rsidRDefault="00000000">
            <w:pPr>
              <w:pStyle w:val="TableContents"/>
            </w:pPr>
            <w:r>
              <w:t>Огар, Партизанска,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1E4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9B4D" w14:textId="77777777" w:rsidR="00382090" w:rsidRDefault="00000000">
            <w:pPr>
              <w:pStyle w:val="TableContents"/>
            </w:pPr>
            <w:r>
              <w:t>351-2504/2017-III-05</w:t>
            </w:r>
          </w:p>
          <w:p w14:paraId="6E9ACF6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20.08.2019.год</w:t>
            </w:r>
          </w:p>
        </w:tc>
      </w:tr>
      <w:tr w:rsidR="00382090" w14:paraId="3923A0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846B" w14:textId="77777777" w:rsidR="00382090" w:rsidRDefault="00000000">
            <w:pPr>
              <w:pStyle w:val="TableContents"/>
            </w:pPr>
            <w:r>
              <w:t>1370.Небојша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E71E" w14:textId="77777777" w:rsidR="00382090" w:rsidRDefault="00000000">
            <w:pPr>
              <w:pStyle w:val="TableContents"/>
            </w:pPr>
            <w:r>
              <w:t>Огар, Партизанска,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35977" w14:textId="77777777" w:rsidR="00382090" w:rsidRDefault="00000000">
            <w:pPr>
              <w:pStyle w:val="TableContents"/>
            </w:pPr>
            <w:r>
              <w:t xml:space="preserve">-Два помоћна објекта (гаража,шупа и летња кухиња) </w:t>
            </w:r>
          </w:p>
          <w:p w14:paraId="3FDC15D4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398F" w14:textId="77777777" w:rsidR="00382090" w:rsidRDefault="00000000">
            <w:pPr>
              <w:pStyle w:val="TableContents"/>
            </w:pPr>
            <w:r>
              <w:t>351-2503/2017-III-05</w:t>
            </w:r>
          </w:p>
          <w:p w14:paraId="6333111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20.08.2019.год</w:t>
            </w:r>
          </w:p>
        </w:tc>
      </w:tr>
      <w:tr w:rsidR="00382090" w14:paraId="63E2CE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0197" w14:textId="77777777" w:rsidR="00382090" w:rsidRDefault="00000000">
            <w:pPr>
              <w:pStyle w:val="TableContents"/>
            </w:pPr>
            <w:r>
              <w:t>1371.Мирослав Митровић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B647" w14:textId="77777777" w:rsidR="00382090" w:rsidRDefault="00000000">
            <w:pPr>
              <w:pStyle w:val="TableContents"/>
            </w:pPr>
            <w:r>
              <w:t>Пећинци, Лењинова,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930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D665" w14:textId="77777777" w:rsidR="00382090" w:rsidRDefault="00000000">
            <w:pPr>
              <w:pStyle w:val="TableContents"/>
            </w:pPr>
            <w:r>
              <w:t>351-748/2019-III-05</w:t>
            </w:r>
          </w:p>
          <w:p w14:paraId="71E7C7A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19.09.2019.год</w:t>
            </w:r>
          </w:p>
        </w:tc>
      </w:tr>
      <w:tr w:rsidR="00382090" w14:paraId="202704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8C57" w14:textId="77777777" w:rsidR="00382090" w:rsidRDefault="00000000">
            <w:pPr>
              <w:pStyle w:val="TableContents"/>
            </w:pPr>
            <w:r>
              <w:t>1372.Мирослав Митровић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0A764" w14:textId="77777777" w:rsidR="00382090" w:rsidRDefault="00000000">
            <w:pPr>
              <w:pStyle w:val="TableContents"/>
            </w:pPr>
            <w:r>
              <w:t>Пећинци, Лењинова,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2939A" w14:textId="77777777" w:rsidR="00382090" w:rsidRDefault="00000000">
            <w:pPr>
              <w:pStyle w:val="TableContents"/>
            </w:pPr>
            <w:r>
              <w:t xml:space="preserve">-Два помоћна објекта (гаража, остава и шупа) </w:t>
            </w:r>
          </w:p>
          <w:p w14:paraId="5CC5407A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777BE" w14:textId="77777777" w:rsidR="00382090" w:rsidRDefault="00000000">
            <w:pPr>
              <w:pStyle w:val="TableContents"/>
            </w:pPr>
            <w:r>
              <w:t>351-749/2019-III-05</w:t>
            </w:r>
          </w:p>
          <w:p w14:paraId="4EC96B5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19.09.2019.год</w:t>
            </w:r>
          </w:p>
        </w:tc>
      </w:tr>
      <w:tr w:rsidR="00382090" w14:paraId="2B887D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768CD" w14:textId="77777777" w:rsidR="00382090" w:rsidRDefault="00000000">
            <w:pPr>
              <w:pStyle w:val="TableContents"/>
            </w:pPr>
            <w:r>
              <w:t>1373.Станко Кокиновић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3B71" w14:textId="77777777" w:rsidR="00382090" w:rsidRDefault="00000000">
            <w:pPr>
              <w:pStyle w:val="TableContents"/>
            </w:pPr>
            <w:r>
              <w:t>Пећинци, Школска,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360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1ABB" w14:textId="77777777" w:rsidR="00382090" w:rsidRDefault="00000000">
            <w:pPr>
              <w:pStyle w:val="TableContents"/>
            </w:pPr>
            <w:r>
              <w:t>351-547/2017-III-05</w:t>
            </w:r>
          </w:p>
          <w:p w14:paraId="4C386BB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23.09.2019.год</w:t>
            </w:r>
          </w:p>
        </w:tc>
      </w:tr>
      <w:tr w:rsidR="00382090" w14:paraId="030F74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ED60" w14:textId="77777777" w:rsidR="00382090" w:rsidRDefault="00000000">
            <w:pPr>
              <w:pStyle w:val="TableContents"/>
            </w:pPr>
            <w:r>
              <w:t>1374.Станко и Татјана Кокиновић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65483" w14:textId="77777777" w:rsidR="00382090" w:rsidRDefault="00000000">
            <w:pPr>
              <w:pStyle w:val="TableContents"/>
            </w:pPr>
            <w:r>
              <w:t>Пећинци, Школска,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2139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5650" w14:textId="77777777" w:rsidR="00382090" w:rsidRDefault="00000000">
            <w:pPr>
              <w:pStyle w:val="TableContents"/>
            </w:pPr>
            <w:r>
              <w:t>351-548/2017-III-05</w:t>
            </w:r>
          </w:p>
          <w:p w14:paraId="4613DCE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23.09.2019.год</w:t>
            </w:r>
          </w:p>
        </w:tc>
      </w:tr>
      <w:tr w:rsidR="00382090" w14:paraId="2F6DCD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984EC" w14:textId="77777777" w:rsidR="00382090" w:rsidRDefault="00000000">
            <w:pPr>
              <w:pStyle w:val="TableContents"/>
            </w:pPr>
            <w:r>
              <w:t>1375.Слободан Кнежевић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14A6" w14:textId="77777777" w:rsidR="00382090" w:rsidRDefault="00000000">
            <w:pPr>
              <w:pStyle w:val="TableContents"/>
            </w:pPr>
            <w:r>
              <w:t>Доњи Товарник, Браће Шовљански,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F6A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020B" w14:textId="77777777" w:rsidR="00382090" w:rsidRDefault="00000000">
            <w:pPr>
              <w:pStyle w:val="TableContents"/>
            </w:pPr>
            <w:r>
              <w:t>351-430/2019-III-05</w:t>
            </w:r>
          </w:p>
          <w:p w14:paraId="56C71B4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13.09.2019.год</w:t>
            </w:r>
          </w:p>
        </w:tc>
      </w:tr>
      <w:tr w:rsidR="00382090" w14:paraId="03255D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3082" w14:textId="77777777" w:rsidR="00382090" w:rsidRDefault="00000000">
            <w:pPr>
              <w:pStyle w:val="TableContents"/>
            </w:pPr>
            <w:r>
              <w:t>1376.Данијела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BA0E" w14:textId="77777777" w:rsidR="00382090" w:rsidRDefault="00000000">
            <w:pPr>
              <w:pStyle w:val="TableContents"/>
            </w:pPr>
            <w:r>
              <w:t>Брестач,                   Челикова,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861DC" w14:textId="77777777" w:rsidR="00382090" w:rsidRDefault="00000000">
            <w:pPr>
              <w:pStyle w:val="TableContents"/>
            </w:pPr>
            <w:r>
              <w:t>Стамбени објекат-кућа на салашу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F064B" w14:textId="77777777" w:rsidR="00382090" w:rsidRDefault="00000000">
            <w:pPr>
              <w:pStyle w:val="TableContents"/>
            </w:pPr>
            <w:r>
              <w:t>351-568/2019-III-05</w:t>
            </w:r>
          </w:p>
          <w:p w14:paraId="6F614F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11.10.2019.год</w:t>
            </w:r>
          </w:p>
        </w:tc>
      </w:tr>
      <w:tr w:rsidR="00382090" w14:paraId="50F554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767F" w14:textId="77777777" w:rsidR="00382090" w:rsidRDefault="00000000">
            <w:pPr>
              <w:pStyle w:val="TableContents"/>
            </w:pPr>
            <w:r>
              <w:t>1377.Винка Басара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C034" w14:textId="77777777" w:rsidR="00382090" w:rsidRDefault="00000000">
            <w:pPr>
              <w:pStyle w:val="TableContents"/>
            </w:pPr>
            <w:r>
              <w:t>Сурчин, Трг Зорана Ђинђића,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621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9021" w14:textId="77777777" w:rsidR="00382090" w:rsidRDefault="00000000">
            <w:pPr>
              <w:pStyle w:val="TableContents"/>
            </w:pPr>
            <w:r>
              <w:t>351-699/2010-III-05</w:t>
            </w:r>
          </w:p>
          <w:p w14:paraId="2C3038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01.10.2019.год</w:t>
            </w:r>
          </w:p>
        </w:tc>
      </w:tr>
      <w:tr w:rsidR="00382090" w14:paraId="2217C8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A5673" w14:textId="77777777" w:rsidR="00382090" w:rsidRDefault="00000000">
            <w:pPr>
              <w:pStyle w:val="TableContents"/>
            </w:pPr>
            <w:r>
              <w:t>1378.Милорад Тодорчевић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6467" w14:textId="77777777" w:rsidR="00382090" w:rsidRDefault="00000000">
            <w:pPr>
              <w:pStyle w:val="TableContents"/>
            </w:pPr>
            <w:r>
              <w:t>Деч,Браће нешковић,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F892D" w14:textId="77777777" w:rsidR="00382090" w:rsidRDefault="00000000">
            <w:pPr>
              <w:pStyle w:val="TableContents"/>
            </w:pPr>
            <w:r>
              <w:t xml:space="preserve">-Три помоћна објекта (гаража, шупа и пушница) </w:t>
            </w:r>
          </w:p>
          <w:p w14:paraId="296E614F" w14:textId="77777777" w:rsidR="00382090" w:rsidRDefault="00000000">
            <w:pPr>
              <w:pStyle w:val="TableContents"/>
            </w:pPr>
            <w:r>
              <w:lastRenderedPageBreak/>
              <w:t>-Три економска објекта (кокошињац, 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E500" w14:textId="77777777" w:rsidR="00382090" w:rsidRDefault="00000000">
            <w:pPr>
              <w:pStyle w:val="TableContents"/>
            </w:pPr>
            <w:r>
              <w:lastRenderedPageBreak/>
              <w:t>351-793/2019-III-05</w:t>
            </w:r>
          </w:p>
          <w:p w14:paraId="0038E78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23.09.2019.год</w:t>
            </w:r>
          </w:p>
        </w:tc>
      </w:tr>
      <w:tr w:rsidR="00382090" w14:paraId="3240D5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F82F" w14:textId="77777777" w:rsidR="00382090" w:rsidRDefault="00000000">
            <w:pPr>
              <w:pStyle w:val="TableContents"/>
            </w:pPr>
            <w:r>
              <w:t>1379.Јован Томић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FE8AE" w14:textId="77777777" w:rsidR="00382090" w:rsidRDefault="00000000">
            <w:pPr>
              <w:pStyle w:val="TableContents"/>
            </w:pPr>
            <w:r>
              <w:t>Ћуприја,Насеље Минел, бр.23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519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D341E" w14:textId="77777777" w:rsidR="00382090" w:rsidRDefault="00000000">
            <w:pPr>
              <w:pStyle w:val="TableContents"/>
            </w:pPr>
            <w:r>
              <w:t>351-739/2019-III-05</w:t>
            </w:r>
          </w:p>
          <w:p w14:paraId="05F565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25.09.2019.год</w:t>
            </w:r>
          </w:p>
        </w:tc>
      </w:tr>
      <w:tr w:rsidR="00382090" w14:paraId="6C542D2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10CFB" w14:textId="77777777" w:rsidR="00382090" w:rsidRDefault="00000000">
            <w:pPr>
              <w:pStyle w:val="TableContents"/>
            </w:pPr>
            <w:r>
              <w:t>1380.Јован Томић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E48E" w14:textId="77777777" w:rsidR="00382090" w:rsidRDefault="00000000">
            <w:pPr>
              <w:pStyle w:val="TableContents"/>
            </w:pPr>
            <w:r>
              <w:t>Ћуприја,Насеље Минел, бр.23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00AA" w14:textId="77777777" w:rsidR="00382090" w:rsidRDefault="00000000">
            <w:pPr>
              <w:pStyle w:val="TableContents"/>
            </w:pPr>
            <w:r>
              <w:t>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54DF" w14:textId="77777777" w:rsidR="00382090" w:rsidRDefault="00000000">
            <w:pPr>
              <w:pStyle w:val="TableContents"/>
            </w:pPr>
            <w:r>
              <w:t>351-737/2019-III-05</w:t>
            </w:r>
          </w:p>
          <w:p w14:paraId="391EC40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25.09.2019.год</w:t>
            </w:r>
          </w:p>
        </w:tc>
      </w:tr>
      <w:tr w:rsidR="00382090" w14:paraId="14BD23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4B908" w14:textId="77777777" w:rsidR="00382090" w:rsidRDefault="00000000">
            <w:pPr>
              <w:pStyle w:val="TableContents"/>
            </w:pPr>
            <w:r>
              <w:t>1381.Веселин Тодић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B6AF4" w14:textId="77777777" w:rsidR="00382090" w:rsidRDefault="00000000">
            <w:pPr>
              <w:pStyle w:val="TableContents"/>
            </w:pPr>
            <w:r>
              <w:t>Прхово,   Сремска,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070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8EA7" w14:textId="77777777" w:rsidR="00382090" w:rsidRDefault="00000000">
            <w:pPr>
              <w:pStyle w:val="TableContents"/>
            </w:pPr>
            <w:r>
              <w:t>351-2251/2017-III-05</w:t>
            </w:r>
          </w:p>
          <w:p w14:paraId="00AD55B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07.10.2019.год</w:t>
            </w:r>
          </w:p>
        </w:tc>
      </w:tr>
      <w:tr w:rsidR="00382090" w14:paraId="5F6183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66D6" w14:textId="77777777" w:rsidR="00382090" w:rsidRDefault="00000000">
            <w:pPr>
              <w:pStyle w:val="TableContents"/>
            </w:pPr>
            <w:r>
              <w:t>1382..Веселин Тодић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AEED3" w14:textId="77777777" w:rsidR="00382090" w:rsidRDefault="00000000">
            <w:pPr>
              <w:pStyle w:val="TableContents"/>
            </w:pPr>
            <w:r>
              <w:t>Прхово,   Сремска,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1D52" w14:textId="77777777" w:rsidR="00382090" w:rsidRDefault="00000000">
            <w:pPr>
              <w:pStyle w:val="TableContents"/>
            </w:pPr>
            <w:r>
              <w:t xml:space="preserve">-Два помоћна објекта (летња кухиња и надстрешница) </w:t>
            </w:r>
          </w:p>
          <w:p w14:paraId="2F96B89E" w14:textId="77777777" w:rsidR="00382090" w:rsidRDefault="00000000">
            <w:pPr>
              <w:pStyle w:val="TableContents"/>
            </w:pPr>
            <w:r>
              <w:t>- Два економска објекта (штала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55978" w14:textId="77777777" w:rsidR="00382090" w:rsidRDefault="00000000">
            <w:pPr>
              <w:pStyle w:val="TableContents"/>
            </w:pPr>
            <w:r>
              <w:t>351-2253/2017-III-05</w:t>
            </w:r>
          </w:p>
          <w:p w14:paraId="4DB622C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07.10.2019.год</w:t>
            </w:r>
          </w:p>
        </w:tc>
      </w:tr>
      <w:tr w:rsidR="00382090" w14:paraId="073B03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2A02E" w14:textId="77777777" w:rsidR="00382090" w:rsidRDefault="00000000">
            <w:pPr>
              <w:pStyle w:val="TableContents"/>
            </w:pPr>
            <w:r>
              <w:t>1383. Мажић Никола,Милош и Драгослав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D317" w14:textId="77777777" w:rsidR="00382090" w:rsidRDefault="00000000">
            <w:pPr>
              <w:pStyle w:val="TableContents"/>
            </w:pPr>
            <w:r>
              <w:t>Обреж, Пролетерска, 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9CCA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194F" w14:textId="77777777" w:rsidR="00382090" w:rsidRDefault="00000000">
            <w:pPr>
              <w:pStyle w:val="TableContents"/>
            </w:pPr>
            <w:r>
              <w:t>351-1399/20198-III-05</w:t>
            </w:r>
          </w:p>
          <w:p w14:paraId="3A7DCD5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03.10.2019.год</w:t>
            </w:r>
          </w:p>
        </w:tc>
      </w:tr>
      <w:tr w:rsidR="00382090" w14:paraId="539537B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8CDA" w14:textId="77777777" w:rsidR="00382090" w:rsidRDefault="00000000">
            <w:pPr>
              <w:pStyle w:val="TableContents"/>
            </w:pPr>
            <w:r>
              <w:t>1384.Милорад Јуришић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47C62" w14:textId="77777777" w:rsidR="00382090" w:rsidRDefault="00000000">
            <w:pPr>
              <w:pStyle w:val="TableContents"/>
            </w:pPr>
            <w:r>
              <w:t>Земун, Милице Шуваковић, 18/2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98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45C09" w14:textId="77777777" w:rsidR="00382090" w:rsidRDefault="00000000">
            <w:pPr>
              <w:pStyle w:val="TableContents"/>
            </w:pPr>
            <w:r>
              <w:t>351-504/2019-III-05</w:t>
            </w:r>
          </w:p>
          <w:p w14:paraId="2BBB82C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20.08.2019.год</w:t>
            </w:r>
          </w:p>
        </w:tc>
      </w:tr>
      <w:tr w:rsidR="00382090" w14:paraId="78DD05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CB31" w14:textId="77777777" w:rsidR="00382090" w:rsidRDefault="00000000">
            <w:pPr>
              <w:pStyle w:val="TableContents"/>
            </w:pPr>
            <w:r>
              <w:t>1385.Милорад Јуришић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CA80" w14:textId="77777777" w:rsidR="00382090" w:rsidRDefault="00000000">
            <w:pPr>
              <w:pStyle w:val="TableContents"/>
            </w:pPr>
            <w:r>
              <w:t>Земун, Милице Шуваковић, 18/2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77714" w14:textId="77777777" w:rsidR="00382090" w:rsidRDefault="00000000">
            <w:pPr>
              <w:pStyle w:val="TableContents"/>
            </w:pPr>
            <w:r>
              <w:t xml:space="preserve">-Два помоћна објекта (шупа) </w:t>
            </w:r>
          </w:p>
          <w:p w14:paraId="7CF0074A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9799" w14:textId="77777777" w:rsidR="00382090" w:rsidRDefault="00000000">
            <w:pPr>
              <w:pStyle w:val="TableContents"/>
            </w:pPr>
            <w:r>
              <w:t>351-505/2019-III-05</w:t>
            </w:r>
          </w:p>
          <w:p w14:paraId="0B4889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20.08.2019.год</w:t>
            </w:r>
          </w:p>
        </w:tc>
      </w:tr>
      <w:tr w:rsidR="00382090" w14:paraId="110295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2388" w14:textId="77777777" w:rsidR="00382090" w:rsidRDefault="00000000">
            <w:pPr>
              <w:pStyle w:val="TableContents"/>
            </w:pPr>
            <w:r>
              <w:t>1386.Гојко Савановић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A0548" w14:textId="77777777" w:rsidR="00382090" w:rsidRDefault="00000000">
            <w:pPr>
              <w:pStyle w:val="TableContents"/>
            </w:pPr>
            <w:r>
              <w:t>Београд-Чукарица, Милана Муњаса,13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4BB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A5392" w14:textId="77777777" w:rsidR="00382090" w:rsidRDefault="00000000">
            <w:pPr>
              <w:pStyle w:val="TableContents"/>
            </w:pPr>
            <w:r>
              <w:t>351-4995/2017-III-05</w:t>
            </w:r>
          </w:p>
          <w:p w14:paraId="0CB4D9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17.09.2019.год</w:t>
            </w:r>
          </w:p>
        </w:tc>
      </w:tr>
      <w:tr w:rsidR="00382090" w14:paraId="430022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DC00" w14:textId="77777777" w:rsidR="00382090" w:rsidRDefault="00000000">
            <w:pPr>
              <w:pStyle w:val="TableContents"/>
            </w:pPr>
            <w:r>
              <w:t>1387.Радован Лазаревић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4B5E2" w14:textId="77777777" w:rsidR="00382090" w:rsidRDefault="00000000">
            <w:pPr>
              <w:pStyle w:val="TableContents"/>
            </w:pPr>
            <w:r>
              <w:t>Огар, Партизанска,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565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82F8" w14:textId="77777777" w:rsidR="00382090" w:rsidRDefault="00000000">
            <w:pPr>
              <w:pStyle w:val="TableContents"/>
            </w:pPr>
            <w:r>
              <w:t>351-758/2019-III-05</w:t>
            </w:r>
          </w:p>
          <w:p w14:paraId="37AB55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09.10.2019.год</w:t>
            </w:r>
          </w:p>
        </w:tc>
      </w:tr>
      <w:tr w:rsidR="00382090" w14:paraId="28F276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55F9" w14:textId="77777777" w:rsidR="00382090" w:rsidRDefault="00000000">
            <w:pPr>
              <w:pStyle w:val="TableContents"/>
            </w:pPr>
            <w:r>
              <w:t>1388.Радован Лазаревић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2959" w14:textId="77777777" w:rsidR="00382090" w:rsidRDefault="00000000">
            <w:pPr>
              <w:pStyle w:val="TableContents"/>
            </w:pPr>
            <w:r>
              <w:t>Огар, Партизанска,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6E06C" w14:textId="77777777" w:rsidR="00382090" w:rsidRDefault="00000000">
            <w:pPr>
              <w:pStyle w:val="TableContents"/>
            </w:pPr>
            <w:r>
              <w:t>Помоћни објекат (шупе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65B3" w14:textId="77777777" w:rsidR="00382090" w:rsidRDefault="00000000">
            <w:pPr>
              <w:pStyle w:val="TableContents"/>
            </w:pPr>
            <w:r>
              <w:t>351-1088/2017-III-05</w:t>
            </w:r>
          </w:p>
          <w:p w14:paraId="4CA6756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09.10.2019.год</w:t>
            </w:r>
          </w:p>
        </w:tc>
      </w:tr>
      <w:tr w:rsidR="00382090" w14:paraId="0F601C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107D8" w14:textId="77777777" w:rsidR="00382090" w:rsidRDefault="00000000">
            <w:pPr>
              <w:pStyle w:val="TableContents"/>
            </w:pPr>
            <w:r>
              <w:t>1389.Живорад Мићић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6E09B" w14:textId="77777777" w:rsidR="00382090" w:rsidRDefault="00000000">
            <w:pPr>
              <w:pStyle w:val="TableContents"/>
            </w:pPr>
            <w:r>
              <w:t>Доњи Товарник, Мила Којића,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6CF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B3E4" w14:textId="77777777" w:rsidR="00382090" w:rsidRDefault="00000000">
            <w:pPr>
              <w:pStyle w:val="TableContents"/>
            </w:pPr>
            <w:r>
              <w:t>351-155/2019-III-05</w:t>
            </w:r>
          </w:p>
          <w:p w14:paraId="54AD173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03.10.2019.год</w:t>
            </w:r>
          </w:p>
        </w:tc>
      </w:tr>
      <w:tr w:rsidR="00382090" w14:paraId="6DBD24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882A" w14:textId="77777777" w:rsidR="00382090" w:rsidRDefault="00000000">
            <w:pPr>
              <w:pStyle w:val="TableContents"/>
            </w:pPr>
            <w:r>
              <w:t>1390.Живорад Мићић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BB70F" w14:textId="77777777" w:rsidR="00382090" w:rsidRDefault="00000000">
            <w:pPr>
              <w:pStyle w:val="TableContents"/>
            </w:pPr>
            <w:r>
              <w:t>Доњи Товарник, Мила Којића,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8168" w14:textId="77777777" w:rsidR="00382090" w:rsidRDefault="00000000">
            <w:pPr>
              <w:pStyle w:val="TableContents"/>
            </w:pPr>
            <w:r>
              <w:t xml:space="preserve">-Три помоћна објекта (летња кухиња,гаража и шупа) </w:t>
            </w:r>
          </w:p>
          <w:p w14:paraId="43834D25" w14:textId="77777777" w:rsidR="00382090" w:rsidRDefault="00000000">
            <w:pPr>
              <w:pStyle w:val="TableContents"/>
            </w:pPr>
            <w:r>
              <w:t>-Два економска објекта (котобања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6088" w14:textId="77777777" w:rsidR="00382090" w:rsidRDefault="00000000">
            <w:pPr>
              <w:pStyle w:val="TableContents"/>
            </w:pPr>
            <w:r>
              <w:t>351-152/2019-III-05</w:t>
            </w:r>
          </w:p>
          <w:p w14:paraId="110AFDF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03.10.2019.год</w:t>
            </w:r>
          </w:p>
        </w:tc>
      </w:tr>
      <w:tr w:rsidR="00382090" w14:paraId="4C126C6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B918" w14:textId="77777777" w:rsidR="00382090" w:rsidRDefault="00000000">
            <w:pPr>
              <w:pStyle w:val="TableContents"/>
            </w:pPr>
            <w:r>
              <w:t>1391.Јеленко Мадић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7CB3" w14:textId="77777777" w:rsidR="00382090" w:rsidRDefault="00000000">
            <w:pPr>
              <w:pStyle w:val="TableContents"/>
            </w:pPr>
            <w:r>
              <w:t>Карловчић, Паћановачка,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8B498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15B2" w14:textId="77777777" w:rsidR="00382090" w:rsidRDefault="00000000">
            <w:pPr>
              <w:pStyle w:val="TableContents"/>
            </w:pPr>
            <w:r>
              <w:t>351-685/2019-III-05</w:t>
            </w:r>
          </w:p>
          <w:p w14:paraId="41AE056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03.10.2019.год</w:t>
            </w:r>
          </w:p>
        </w:tc>
      </w:tr>
      <w:tr w:rsidR="00382090" w14:paraId="6DA09C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99E7" w14:textId="77777777" w:rsidR="00382090" w:rsidRDefault="00000000">
            <w:pPr>
              <w:pStyle w:val="TableContents"/>
            </w:pPr>
            <w:r>
              <w:t xml:space="preserve">1392.Драгољуб Петровић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3CDC" w14:textId="77777777" w:rsidR="00382090" w:rsidRDefault="00000000">
            <w:pPr>
              <w:pStyle w:val="TableContents"/>
            </w:pPr>
            <w:r>
              <w:t>Пећинци, Шесте Војвођанске бригаде,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8AD32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38F1" w14:textId="77777777" w:rsidR="00382090" w:rsidRDefault="00000000">
            <w:pPr>
              <w:pStyle w:val="TableContents"/>
            </w:pPr>
            <w:r>
              <w:t>351-75/2019-III-05</w:t>
            </w:r>
          </w:p>
          <w:p w14:paraId="145A77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14.10.2019.год</w:t>
            </w:r>
          </w:p>
        </w:tc>
      </w:tr>
      <w:tr w:rsidR="00382090" w14:paraId="6EBD43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2E1D" w14:textId="77777777" w:rsidR="00382090" w:rsidRDefault="00000000">
            <w:pPr>
              <w:pStyle w:val="TableContents"/>
            </w:pPr>
            <w:r>
              <w:t xml:space="preserve">1393.Драгољуб Петровић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E4C7" w14:textId="77777777" w:rsidR="00382090" w:rsidRDefault="00000000">
            <w:pPr>
              <w:pStyle w:val="TableContents"/>
            </w:pPr>
            <w:r>
              <w:t>Пећинци, Шесте Војвођанске бригаде,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82C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057E" w14:textId="77777777" w:rsidR="00382090" w:rsidRDefault="00000000">
            <w:pPr>
              <w:pStyle w:val="TableContents"/>
            </w:pPr>
            <w:r>
              <w:t>351-76/2019-III-05</w:t>
            </w:r>
          </w:p>
          <w:p w14:paraId="40E6BBB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14.10.2019.год</w:t>
            </w:r>
          </w:p>
        </w:tc>
      </w:tr>
      <w:tr w:rsidR="00382090" w14:paraId="43D008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0A5E" w14:textId="77777777" w:rsidR="00382090" w:rsidRDefault="00000000">
            <w:pPr>
              <w:pStyle w:val="TableContents"/>
            </w:pPr>
            <w:r>
              <w:lastRenderedPageBreak/>
              <w:t>1394.Станимир Живковић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B25C" w14:textId="77777777" w:rsidR="00382090" w:rsidRDefault="00000000">
            <w:pPr>
              <w:pStyle w:val="TableContents"/>
            </w:pPr>
            <w:r>
              <w:t>Суботиште, Иве Лоле Рибара, 93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730C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8627" w14:textId="77777777" w:rsidR="00382090" w:rsidRDefault="00000000">
            <w:pPr>
              <w:pStyle w:val="TableContents"/>
            </w:pPr>
            <w:r>
              <w:t>351-785/2019-III-05</w:t>
            </w:r>
          </w:p>
          <w:p w14:paraId="5D027F0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15.10.2019.год</w:t>
            </w:r>
          </w:p>
        </w:tc>
      </w:tr>
      <w:tr w:rsidR="00382090" w14:paraId="44C0C5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870D" w14:textId="77777777" w:rsidR="00382090" w:rsidRDefault="00000000">
            <w:pPr>
              <w:pStyle w:val="TableContents"/>
            </w:pPr>
            <w:r>
              <w:t>1395.Станимир Живковић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C979" w14:textId="77777777" w:rsidR="00382090" w:rsidRDefault="00000000">
            <w:pPr>
              <w:pStyle w:val="TableContents"/>
            </w:pPr>
            <w:r>
              <w:t>Суботиште, Иве Лоле Рибара, 93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194C" w14:textId="77777777" w:rsidR="00382090" w:rsidRDefault="00000000">
            <w:pPr>
              <w:pStyle w:val="TableContents"/>
            </w:pPr>
            <w:r>
              <w:t>Два помоћна објекта (летња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D59A5" w14:textId="77777777" w:rsidR="00382090" w:rsidRDefault="00000000">
            <w:pPr>
              <w:pStyle w:val="TableContents"/>
            </w:pPr>
            <w:r>
              <w:t>351-14/2018-III-05</w:t>
            </w:r>
          </w:p>
          <w:p w14:paraId="7C14CB1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15.10.2019.год</w:t>
            </w:r>
          </w:p>
        </w:tc>
      </w:tr>
      <w:tr w:rsidR="00382090" w14:paraId="5C0A06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2D5A" w14:textId="77777777" w:rsidR="00382090" w:rsidRDefault="00000000">
            <w:pPr>
              <w:pStyle w:val="TableContents"/>
            </w:pPr>
            <w:r>
              <w:t>1396.Петар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3B6F4" w14:textId="77777777" w:rsidR="00382090" w:rsidRDefault="00000000">
            <w:pPr>
              <w:pStyle w:val="TableContents"/>
            </w:pPr>
            <w:r>
              <w:t>Шимановци, Крњешевачка, 114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7FA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3779E" w14:textId="77777777" w:rsidR="00382090" w:rsidRDefault="00000000">
            <w:pPr>
              <w:pStyle w:val="TableContents"/>
            </w:pPr>
            <w:r>
              <w:t>351-397/2019-III-05</w:t>
            </w:r>
          </w:p>
          <w:p w14:paraId="4010B5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07.10.2019.год</w:t>
            </w:r>
          </w:p>
        </w:tc>
      </w:tr>
      <w:tr w:rsidR="00382090" w14:paraId="2A7F2A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7F294" w14:textId="77777777" w:rsidR="00382090" w:rsidRDefault="00000000">
            <w:pPr>
              <w:pStyle w:val="TableContents"/>
            </w:pPr>
            <w:r>
              <w:t>1397.Оливера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CBEA" w14:textId="77777777" w:rsidR="00382090" w:rsidRDefault="00000000">
            <w:pPr>
              <w:pStyle w:val="TableContents"/>
            </w:pPr>
            <w:r>
              <w:t>Огар,Шумска, 116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BA08" w14:textId="77777777" w:rsidR="00382090" w:rsidRDefault="00000000">
            <w:pPr>
              <w:pStyle w:val="TableContents"/>
            </w:pPr>
            <w:r>
              <w:t>Магацински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9FA5" w14:textId="77777777" w:rsidR="00382090" w:rsidRDefault="00000000">
            <w:pPr>
              <w:pStyle w:val="TableContents"/>
            </w:pPr>
            <w:r>
              <w:t>351-441/2019-III-05</w:t>
            </w:r>
          </w:p>
          <w:p w14:paraId="5F0A558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17.10.2019.год</w:t>
            </w:r>
          </w:p>
        </w:tc>
      </w:tr>
      <w:tr w:rsidR="00382090" w14:paraId="381C22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F4FC3" w14:textId="77777777" w:rsidR="00382090" w:rsidRDefault="00000000">
            <w:pPr>
              <w:pStyle w:val="TableContents"/>
            </w:pPr>
            <w:r>
              <w:t>1398.Оливера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DA0E" w14:textId="77777777" w:rsidR="00382090" w:rsidRDefault="00000000">
            <w:pPr>
              <w:pStyle w:val="TableContents"/>
            </w:pPr>
            <w:r>
              <w:t>Огар,Шумска, 116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152C7" w14:textId="77777777" w:rsidR="00382090" w:rsidRDefault="00000000">
            <w:pPr>
              <w:pStyle w:val="TableContents"/>
            </w:pPr>
            <w:r>
              <w:t>Дограђени део складишног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9AB2" w14:textId="77777777" w:rsidR="00382090" w:rsidRDefault="00000000">
            <w:pPr>
              <w:pStyle w:val="TableContents"/>
            </w:pPr>
            <w:r>
              <w:t>351-443/2019-III-05</w:t>
            </w:r>
          </w:p>
          <w:p w14:paraId="122888F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17.10.2019.год</w:t>
            </w:r>
          </w:p>
        </w:tc>
      </w:tr>
      <w:tr w:rsidR="00382090" w14:paraId="314ADD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4671B" w14:textId="77777777" w:rsidR="00382090" w:rsidRDefault="00000000">
            <w:pPr>
              <w:pStyle w:val="TableContents"/>
            </w:pPr>
            <w:r>
              <w:t>1399.Свјетлана Комленац и Бранко Комленац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4ABB" w14:textId="77777777" w:rsidR="00382090" w:rsidRDefault="00000000">
            <w:pPr>
              <w:pStyle w:val="TableContents"/>
            </w:pPr>
            <w:r>
              <w:t xml:space="preserve">-Пећинци, Посавског одреда, 76 </w:t>
            </w:r>
          </w:p>
          <w:p w14:paraId="56B3AC31" w14:textId="77777777" w:rsidR="00382090" w:rsidRDefault="00000000">
            <w:pPr>
              <w:pStyle w:val="TableContents"/>
            </w:pPr>
            <w:r>
              <w:t>-Прхово, Гробљанска,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BFD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D5D5" w14:textId="77777777" w:rsidR="00382090" w:rsidRDefault="00000000">
            <w:pPr>
              <w:pStyle w:val="TableContents"/>
            </w:pPr>
            <w:r>
              <w:t>351-757/2019-III-05</w:t>
            </w:r>
          </w:p>
          <w:p w14:paraId="42DCF25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17.10.2019.год</w:t>
            </w:r>
          </w:p>
        </w:tc>
      </w:tr>
      <w:tr w:rsidR="00382090" w14:paraId="5920B9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B5F8" w14:textId="77777777" w:rsidR="00382090" w:rsidRDefault="00000000">
            <w:pPr>
              <w:pStyle w:val="TableContents"/>
            </w:pPr>
            <w:r>
              <w:t>1400.Свјетлана Комленац и Бранко Комленац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1BA98" w14:textId="77777777" w:rsidR="00382090" w:rsidRDefault="00000000">
            <w:pPr>
              <w:pStyle w:val="TableContents"/>
            </w:pPr>
            <w:r>
              <w:t xml:space="preserve">-Пећинци, Посавског одреда, 76 </w:t>
            </w:r>
          </w:p>
          <w:p w14:paraId="51902858" w14:textId="77777777" w:rsidR="00382090" w:rsidRDefault="00000000">
            <w:pPr>
              <w:pStyle w:val="TableContents"/>
            </w:pPr>
            <w:r>
              <w:t>-Прхово, Гробљанска,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8A9E" w14:textId="77777777" w:rsidR="00382090" w:rsidRDefault="00000000">
            <w:pPr>
              <w:pStyle w:val="TableContents"/>
            </w:pPr>
            <w:r>
              <w:t>Економски објекат-тов и котобања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A904A" w14:textId="77777777" w:rsidR="00382090" w:rsidRDefault="00000000">
            <w:pPr>
              <w:pStyle w:val="TableContents"/>
            </w:pPr>
            <w:r>
              <w:t>351-760/2019-III-05</w:t>
            </w:r>
          </w:p>
          <w:p w14:paraId="079E25E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17.10.2019.год</w:t>
            </w:r>
          </w:p>
        </w:tc>
      </w:tr>
      <w:tr w:rsidR="00382090" w14:paraId="149535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DE45" w14:textId="77777777" w:rsidR="00382090" w:rsidRDefault="00000000">
            <w:pPr>
              <w:pStyle w:val="TableContents"/>
            </w:pPr>
            <w:r>
              <w:t>1401.Бранко Ротовник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7DEA0" w14:textId="77777777" w:rsidR="00382090" w:rsidRDefault="00000000">
            <w:pPr>
              <w:pStyle w:val="TableContents"/>
            </w:pPr>
            <w:r>
              <w:t>Шимановци, Крњешевачка, 153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466A3" w14:textId="77777777" w:rsidR="00382090" w:rsidRDefault="00000000">
            <w:pPr>
              <w:pStyle w:val="TableContents"/>
            </w:pPr>
            <w:r>
              <w:t xml:space="preserve">-Два економска објекта (шупа, кокошињац и свињац) </w:t>
            </w:r>
          </w:p>
          <w:p w14:paraId="5A222BC4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5F304" w14:textId="77777777" w:rsidR="00382090" w:rsidRDefault="00000000">
            <w:pPr>
              <w:pStyle w:val="TableContents"/>
            </w:pPr>
            <w:r>
              <w:t>351-804/2018-III-05</w:t>
            </w:r>
          </w:p>
          <w:p w14:paraId="5578C11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16.10.2019.год</w:t>
            </w:r>
          </w:p>
        </w:tc>
      </w:tr>
      <w:tr w:rsidR="00382090" w14:paraId="6B9092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A948E" w14:textId="77777777" w:rsidR="00382090" w:rsidRDefault="00000000">
            <w:pPr>
              <w:pStyle w:val="TableContents"/>
            </w:pPr>
            <w:r>
              <w:t>1402.Саша Стакић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CD4C" w14:textId="77777777" w:rsidR="00382090" w:rsidRDefault="00000000">
            <w:pPr>
              <w:pStyle w:val="TableContents"/>
            </w:pPr>
            <w:r>
              <w:t>Бач, Маршала Тита,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DC1E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F7AA" w14:textId="77777777" w:rsidR="00382090" w:rsidRDefault="00000000">
            <w:pPr>
              <w:pStyle w:val="TableContents"/>
            </w:pPr>
            <w:r>
              <w:t>351-788/2019-III-05</w:t>
            </w:r>
          </w:p>
          <w:p w14:paraId="7A1DFD6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21.10.2019.год</w:t>
            </w:r>
          </w:p>
        </w:tc>
      </w:tr>
      <w:tr w:rsidR="00382090" w14:paraId="5ADF85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3F1E" w14:textId="77777777" w:rsidR="00382090" w:rsidRDefault="00000000">
            <w:pPr>
              <w:pStyle w:val="TableContents"/>
            </w:pPr>
            <w:r>
              <w:t>1403.Драган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2E19" w14:textId="77777777" w:rsidR="00382090" w:rsidRDefault="00000000">
            <w:pPr>
              <w:pStyle w:val="TableContents"/>
            </w:pPr>
            <w:r>
              <w:t>Пећинци, Јове Негушевића,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6ADE" w14:textId="77777777" w:rsidR="00382090" w:rsidRDefault="00000000">
            <w:pPr>
              <w:pStyle w:val="TableContents"/>
            </w:pPr>
            <w:r>
              <w:t xml:space="preserve">-Стамбени објекат (доградња) </w:t>
            </w:r>
          </w:p>
          <w:p w14:paraId="70FEB52A" w14:textId="77777777" w:rsidR="00382090" w:rsidRDefault="00000000">
            <w:pPr>
              <w:pStyle w:val="TableContents"/>
            </w:pPr>
            <w:r>
              <w:t xml:space="preserve">-Три помоћна објекта (шупе и гаража) </w:t>
            </w:r>
          </w:p>
          <w:p w14:paraId="76790963" w14:textId="77777777" w:rsidR="00382090" w:rsidRDefault="00000000">
            <w:pPr>
              <w:pStyle w:val="TableContents"/>
            </w:pPr>
            <w:r>
              <w:t>-Економски објекат (тов)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01FE" w14:textId="77777777" w:rsidR="00382090" w:rsidRDefault="00000000">
            <w:pPr>
              <w:pStyle w:val="TableContents"/>
            </w:pPr>
            <w:r>
              <w:t>351-366/2009-III-05</w:t>
            </w:r>
          </w:p>
          <w:p w14:paraId="29DB3D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16.09.2019.год</w:t>
            </w:r>
          </w:p>
        </w:tc>
      </w:tr>
      <w:tr w:rsidR="00382090" w14:paraId="4BCCF3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78133" w14:textId="77777777" w:rsidR="00382090" w:rsidRDefault="00000000">
            <w:pPr>
              <w:pStyle w:val="TableContents"/>
            </w:pPr>
            <w:r>
              <w:t>1404.Верица Плавић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6E06" w14:textId="77777777" w:rsidR="00382090" w:rsidRDefault="00000000">
            <w:pPr>
              <w:pStyle w:val="TableContents"/>
            </w:pPr>
            <w:r>
              <w:t>Карловчић, Паћановачка,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B69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AE74" w14:textId="77777777" w:rsidR="00382090" w:rsidRDefault="00000000">
            <w:pPr>
              <w:pStyle w:val="TableContents"/>
            </w:pPr>
            <w:r>
              <w:t>351-701/2019-III-05</w:t>
            </w:r>
          </w:p>
          <w:p w14:paraId="5C0877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23.10.2019.год</w:t>
            </w:r>
          </w:p>
        </w:tc>
      </w:tr>
      <w:tr w:rsidR="00382090" w14:paraId="2277EA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7A84" w14:textId="77777777" w:rsidR="00382090" w:rsidRDefault="00000000">
            <w:pPr>
              <w:pStyle w:val="TableContents"/>
            </w:pPr>
            <w:r>
              <w:t>1405.Верица Плавић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9DB4A" w14:textId="77777777" w:rsidR="00382090" w:rsidRDefault="00000000">
            <w:pPr>
              <w:pStyle w:val="TableContents"/>
            </w:pPr>
            <w:r>
              <w:t>Карловчић, Паћановачка,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8EB5" w14:textId="77777777" w:rsidR="00382090" w:rsidRDefault="00000000">
            <w:pPr>
              <w:pStyle w:val="TableContents"/>
            </w:pPr>
            <w:r>
              <w:t>-Два економска објекта (котобања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59404" w14:textId="77777777" w:rsidR="00382090" w:rsidRDefault="00000000">
            <w:pPr>
              <w:pStyle w:val="TableContents"/>
            </w:pPr>
            <w:r>
              <w:t>351-702/2019-III-05</w:t>
            </w:r>
          </w:p>
          <w:p w14:paraId="722C24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23.10.2019.год</w:t>
            </w:r>
          </w:p>
        </w:tc>
      </w:tr>
      <w:tr w:rsidR="00382090" w14:paraId="007253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64588" w14:textId="77777777" w:rsidR="00382090" w:rsidRDefault="00000000">
            <w:pPr>
              <w:pStyle w:val="TableContents"/>
            </w:pPr>
            <w:r>
              <w:t>1406.Миладин Ћосић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6548F" w14:textId="77777777" w:rsidR="00382090" w:rsidRDefault="00000000">
            <w:pPr>
              <w:pStyle w:val="TableContents"/>
            </w:pPr>
            <w:r>
              <w:t>Сремски Михаљевци, Шимановачка,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F0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9705" w14:textId="77777777" w:rsidR="00382090" w:rsidRDefault="00000000">
            <w:pPr>
              <w:pStyle w:val="TableContents"/>
            </w:pPr>
            <w:r>
              <w:t>351-494/2019-III-05</w:t>
            </w:r>
          </w:p>
          <w:p w14:paraId="7B016A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14.10.2019.год</w:t>
            </w:r>
          </w:p>
        </w:tc>
      </w:tr>
      <w:tr w:rsidR="00382090" w14:paraId="0E2AA6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D0F6" w14:textId="77777777" w:rsidR="00382090" w:rsidRDefault="00000000">
            <w:pPr>
              <w:pStyle w:val="TableContents"/>
            </w:pPr>
            <w:r>
              <w:t>1407.Миладин Ћосић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3899" w14:textId="77777777" w:rsidR="00382090" w:rsidRDefault="00000000">
            <w:pPr>
              <w:pStyle w:val="TableContents"/>
            </w:pPr>
            <w:r>
              <w:t>Сремски Михаљевци, Шимановачка,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129B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CBA05" w14:textId="77777777" w:rsidR="00382090" w:rsidRDefault="00000000">
            <w:pPr>
              <w:pStyle w:val="TableContents"/>
            </w:pPr>
            <w:r>
              <w:t>351-495/2019-III-05</w:t>
            </w:r>
          </w:p>
          <w:p w14:paraId="4249395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14.10.2019.год</w:t>
            </w:r>
          </w:p>
        </w:tc>
      </w:tr>
      <w:tr w:rsidR="00382090" w14:paraId="4610AF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8DC6" w14:textId="77777777" w:rsidR="00382090" w:rsidRDefault="00000000">
            <w:pPr>
              <w:pStyle w:val="TableContents"/>
            </w:pPr>
            <w:r>
              <w:t>1408.Светислав Кокиновић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AAFE" w14:textId="77777777" w:rsidR="00382090" w:rsidRDefault="00000000">
            <w:pPr>
              <w:pStyle w:val="TableContents"/>
            </w:pPr>
            <w:r>
              <w:t>Рума,  Павловачка,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B7F6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36C" w14:textId="77777777" w:rsidR="00382090" w:rsidRDefault="00000000">
            <w:pPr>
              <w:pStyle w:val="TableContents"/>
            </w:pPr>
            <w:r>
              <w:t>351-115/2019-III-05</w:t>
            </w:r>
          </w:p>
          <w:p w14:paraId="228E3E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28.10.2019.год</w:t>
            </w:r>
          </w:p>
        </w:tc>
      </w:tr>
      <w:tr w:rsidR="00382090" w14:paraId="608FDE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3A85" w14:textId="77777777" w:rsidR="00382090" w:rsidRDefault="00000000">
            <w:pPr>
              <w:pStyle w:val="TableContents"/>
            </w:pPr>
            <w:r>
              <w:t>1409.Бранислав Алексић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BEF6" w14:textId="77777777" w:rsidR="00382090" w:rsidRDefault="00000000">
            <w:pPr>
              <w:pStyle w:val="TableContents"/>
            </w:pPr>
            <w:r>
              <w:t>Огар, Шумска, 98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912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637F8" w14:textId="77777777" w:rsidR="00382090" w:rsidRDefault="00000000">
            <w:pPr>
              <w:pStyle w:val="TableContents"/>
            </w:pPr>
            <w:r>
              <w:t>351-1201/2017-III-05</w:t>
            </w:r>
          </w:p>
          <w:p w14:paraId="3F7E04E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28.10.2019.год</w:t>
            </w:r>
          </w:p>
        </w:tc>
      </w:tr>
      <w:tr w:rsidR="00382090" w14:paraId="1F6F81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20A7" w14:textId="77777777" w:rsidR="00382090" w:rsidRDefault="00000000">
            <w:pPr>
              <w:pStyle w:val="TableContents"/>
            </w:pPr>
            <w:r>
              <w:lastRenderedPageBreak/>
              <w:t>1410..Бранислав Алексић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A6861" w14:textId="77777777" w:rsidR="00382090" w:rsidRDefault="00000000">
            <w:pPr>
              <w:pStyle w:val="TableContents"/>
            </w:pPr>
            <w:r>
              <w:t>Огар, Шумска, 98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368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3C27" w14:textId="77777777" w:rsidR="00382090" w:rsidRDefault="00000000">
            <w:pPr>
              <w:pStyle w:val="TableContents"/>
            </w:pPr>
            <w:r>
              <w:t>351-1202/2017-III-05</w:t>
            </w:r>
          </w:p>
          <w:p w14:paraId="63506C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28.10.2019.год</w:t>
            </w:r>
          </w:p>
        </w:tc>
      </w:tr>
      <w:tr w:rsidR="00382090" w14:paraId="4F771F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A760" w14:textId="77777777" w:rsidR="00382090" w:rsidRDefault="00000000">
            <w:pPr>
              <w:pStyle w:val="TableContents"/>
            </w:pPr>
            <w:r>
              <w:t>1411.Жарко Трифуновић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D369" w14:textId="77777777" w:rsidR="00382090" w:rsidRDefault="00000000">
            <w:pPr>
              <w:pStyle w:val="TableContents"/>
            </w:pPr>
            <w:r>
              <w:t>Ашања, Добровољачка,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E2C3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7E31" w14:textId="77777777" w:rsidR="00382090" w:rsidRDefault="00000000">
            <w:pPr>
              <w:pStyle w:val="TableContents"/>
            </w:pPr>
            <w:r>
              <w:t>351-1951/2017-III-05</w:t>
            </w:r>
          </w:p>
          <w:p w14:paraId="359FD33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28.10.2019.год</w:t>
            </w:r>
          </w:p>
        </w:tc>
      </w:tr>
      <w:tr w:rsidR="00382090" w14:paraId="33B8D1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09C7" w14:textId="77777777" w:rsidR="00382090" w:rsidRDefault="00000000">
            <w:pPr>
              <w:pStyle w:val="TableContents"/>
            </w:pPr>
            <w:r>
              <w:t>1412.Жарко Трифуновић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EF42" w14:textId="77777777" w:rsidR="00382090" w:rsidRDefault="00000000">
            <w:pPr>
              <w:pStyle w:val="TableContents"/>
            </w:pPr>
            <w:r>
              <w:t>Ашања, Добровољачка,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9A41" w14:textId="77777777" w:rsidR="00382090" w:rsidRDefault="00000000">
            <w:pPr>
              <w:pStyle w:val="TableContents"/>
            </w:pPr>
            <w:r>
              <w:t>Магацински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5A34D" w14:textId="77777777" w:rsidR="00382090" w:rsidRDefault="00000000">
            <w:pPr>
              <w:pStyle w:val="TableContents"/>
            </w:pPr>
            <w:r>
              <w:t>351-1948/2017-III-05</w:t>
            </w:r>
          </w:p>
          <w:p w14:paraId="1076AC3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28.10.2019.год</w:t>
            </w:r>
          </w:p>
        </w:tc>
      </w:tr>
      <w:tr w:rsidR="00382090" w14:paraId="3CD18F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80B1" w14:textId="77777777" w:rsidR="00382090" w:rsidRDefault="00000000">
            <w:pPr>
              <w:pStyle w:val="TableContents"/>
            </w:pPr>
            <w:r>
              <w:t>1413.Жарко Трифуновић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FDA99" w14:textId="77777777" w:rsidR="00382090" w:rsidRDefault="00000000">
            <w:pPr>
              <w:pStyle w:val="TableContents"/>
            </w:pPr>
            <w:r>
              <w:t>Ашања, Добровољачка,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E053" w14:textId="77777777" w:rsidR="00382090" w:rsidRDefault="00000000">
            <w:pPr>
              <w:pStyle w:val="TableContents"/>
            </w:pPr>
            <w:r>
              <w:t xml:space="preserve">-Шест помоћних објеката ( котлатница, летња кухиња, шупе, гаража и пушница) </w:t>
            </w:r>
          </w:p>
          <w:p w14:paraId="6187813B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8D4D" w14:textId="77777777" w:rsidR="00382090" w:rsidRDefault="00000000">
            <w:pPr>
              <w:pStyle w:val="TableContents"/>
            </w:pPr>
            <w:r>
              <w:t>351-1949/2017-III-05</w:t>
            </w:r>
          </w:p>
          <w:p w14:paraId="06BA86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28.10.2019.год</w:t>
            </w:r>
          </w:p>
        </w:tc>
      </w:tr>
      <w:tr w:rsidR="00382090" w14:paraId="6FE90C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A055" w14:textId="77777777" w:rsidR="00382090" w:rsidRDefault="00000000">
            <w:pPr>
              <w:pStyle w:val="TableContents"/>
            </w:pPr>
            <w:r>
              <w:t>1414.Душан Богичевић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B00C" w14:textId="77777777" w:rsidR="00382090" w:rsidRDefault="00000000">
            <w:pPr>
              <w:pStyle w:val="TableContents"/>
            </w:pPr>
            <w:r>
              <w:t>Брестач, Лазара Кромпића,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AE0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0B26" w14:textId="77777777" w:rsidR="00382090" w:rsidRDefault="00000000">
            <w:pPr>
              <w:pStyle w:val="TableContents"/>
            </w:pPr>
            <w:r>
              <w:t>351-11/2019-III-05</w:t>
            </w:r>
          </w:p>
          <w:p w14:paraId="51B38B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01.10.2019.год</w:t>
            </w:r>
          </w:p>
        </w:tc>
      </w:tr>
      <w:tr w:rsidR="00382090" w14:paraId="05EA31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34AE0" w14:textId="77777777" w:rsidR="00382090" w:rsidRDefault="00000000">
            <w:pPr>
              <w:pStyle w:val="TableContents"/>
            </w:pPr>
            <w:r>
              <w:t>1415.Душан Богичевић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C69FD" w14:textId="77777777" w:rsidR="00382090" w:rsidRDefault="00000000">
            <w:pPr>
              <w:pStyle w:val="TableContents"/>
            </w:pPr>
            <w:r>
              <w:t>Брестач, Лазара Кромпића,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D6FE" w14:textId="77777777" w:rsidR="00382090" w:rsidRDefault="00000000">
            <w:pPr>
              <w:pStyle w:val="TableContents"/>
            </w:pPr>
            <w:r>
              <w:t xml:space="preserve">-Шест економских објеката (сеници,штале, свињци, котобања, остава,пушница) </w:t>
            </w:r>
          </w:p>
          <w:p w14:paraId="42169E13" w14:textId="77777777" w:rsidR="00382090" w:rsidRDefault="00000000">
            <w:pPr>
              <w:pStyle w:val="TableContents"/>
            </w:pPr>
            <w:r>
              <w:t>-Три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B0389" w14:textId="77777777" w:rsidR="00382090" w:rsidRDefault="00000000">
            <w:pPr>
              <w:pStyle w:val="TableContents"/>
            </w:pPr>
            <w:r>
              <w:t>351-12/2019-III-05</w:t>
            </w:r>
          </w:p>
          <w:p w14:paraId="398387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01.10.2019.год</w:t>
            </w:r>
          </w:p>
        </w:tc>
      </w:tr>
      <w:tr w:rsidR="00382090" w14:paraId="61065B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5DCE" w14:textId="77777777" w:rsidR="00382090" w:rsidRDefault="00000000">
            <w:pPr>
              <w:pStyle w:val="TableContents"/>
            </w:pPr>
            <w:r>
              <w:t>1416.Драгољуб  Катић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4847" w14:textId="77777777" w:rsidR="00382090" w:rsidRDefault="00000000">
            <w:pPr>
              <w:pStyle w:val="TableContents"/>
            </w:pPr>
            <w:r>
              <w:t>Београд-Палилула, Вишњичка,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BE96" w14:textId="77777777" w:rsidR="00382090" w:rsidRDefault="00000000">
            <w:pPr>
              <w:pStyle w:val="TableContents"/>
            </w:pPr>
            <w:r>
              <w:t>Економски објекат-објекат за смештај воћа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3E75" w14:textId="77777777" w:rsidR="00382090" w:rsidRDefault="00000000">
            <w:pPr>
              <w:pStyle w:val="TableContents"/>
            </w:pPr>
            <w:r>
              <w:t>351-825/2018-III-05</w:t>
            </w:r>
          </w:p>
          <w:p w14:paraId="18FDF0A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04.11.2019.год</w:t>
            </w:r>
          </w:p>
        </w:tc>
      </w:tr>
      <w:tr w:rsidR="00382090" w14:paraId="11435F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DBD5" w14:textId="77777777" w:rsidR="00382090" w:rsidRDefault="00000000">
            <w:pPr>
              <w:pStyle w:val="TableContents"/>
            </w:pPr>
            <w:r>
              <w:t>1417.Срета Сретковић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64BD4" w14:textId="77777777" w:rsidR="00382090" w:rsidRDefault="00000000">
            <w:pPr>
              <w:pStyle w:val="TableContents"/>
            </w:pPr>
            <w:r>
              <w:t>Сремски Михаљевци, Шимановачка,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C88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B117" w14:textId="77777777" w:rsidR="00382090" w:rsidRDefault="00000000">
            <w:pPr>
              <w:pStyle w:val="TableContents"/>
            </w:pPr>
            <w:r>
              <w:t>351-450/2019-III-05</w:t>
            </w:r>
          </w:p>
          <w:p w14:paraId="1D1D89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04.11.2019.год</w:t>
            </w:r>
          </w:p>
        </w:tc>
      </w:tr>
      <w:tr w:rsidR="00382090" w14:paraId="7538ED0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C753" w14:textId="77777777" w:rsidR="00382090" w:rsidRDefault="00000000">
            <w:pPr>
              <w:pStyle w:val="TableContents"/>
            </w:pPr>
            <w:r>
              <w:t>1418.Срета Сретковић.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2B06B" w14:textId="77777777" w:rsidR="00382090" w:rsidRDefault="00000000">
            <w:pPr>
              <w:pStyle w:val="TableContents"/>
            </w:pPr>
            <w:r>
              <w:t>Сремски Михаљевци, Шимановачка,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B69C" w14:textId="77777777" w:rsidR="00382090" w:rsidRDefault="00000000">
            <w:pPr>
              <w:pStyle w:val="TableContents"/>
            </w:pPr>
            <w:r>
              <w:t>-Два економска објекта (котобања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7248" w14:textId="77777777" w:rsidR="00382090" w:rsidRDefault="00000000">
            <w:pPr>
              <w:pStyle w:val="TableContents"/>
            </w:pPr>
            <w:r>
              <w:t>351-449/2019-III-05</w:t>
            </w:r>
          </w:p>
          <w:p w14:paraId="65B53E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04.11.2019.год</w:t>
            </w:r>
          </w:p>
        </w:tc>
      </w:tr>
      <w:tr w:rsidR="00382090" w14:paraId="4FD430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5DAC" w14:textId="77777777" w:rsidR="00382090" w:rsidRDefault="00000000">
            <w:pPr>
              <w:pStyle w:val="TableContents"/>
            </w:pPr>
            <w:r>
              <w:t>1419.Меланија Бачевац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67D4" w14:textId="77777777" w:rsidR="00382090" w:rsidRDefault="00000000">
            <w:pPr>
              <w:pStyle w:val="TableContents"/>
            </w:pPr>
            <w:r>
              <w:t>Београд-Земун, Пионирска, 9а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96A" w14:textId="77777777" w:rsidR="00382090" w:rsidRDefault="00000000">
            <w:pPr>
              <w:pStyle w:val="TableContents"/>
            </w:pPr>
            <w:r>
              <w:t xml:space="preserve">-Економски  објекат (тов  и котобања) </w:t>
            </w:r>
          </w:p>
          <w:p w14:paraId="0633403B" w14:textId="77777777" w:rsidR="00382090" w:rsidRDefault="00000000">
            <w:pPr>
              <w:pStyle w:val="TableContents"/>
            </w:pPr>
            <w:r>
              <w:t>Два помоћна објекта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DE2A" w14:textId="77777777" w:rsidR="00382090" w:rsidRDefault="00000000">
            <w:pPr>
              <w:pStyle w:val="TableContents"/>
            </w:pPr>
            <w:r>
              <w:t>351-733/2019-III-05</w:t>
            </w:r>
          </w:p>
          <w:p w14:paraId="1BDEDD1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25.10.2019.год</w:t>
            </w:r>
          </w:p>
        </w:tc>
      </w:tr>
      <w:tr w:rsidR="00382090" w14:paraId="4B2A6B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9E23" w14:textId="77777777" w:rsidR="00382090" w:rsidRDefault="00000000">
            <w:pPr>
              <w:pStyle w:val="TableContents"/>
            </w:pPr>
            <w:r>
              <w:t>1420.Цвијета Обреновић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F55A6" w14:textId="77777777" w:rsidR="00382090" w:rsidRDefault="00000000">
            <w:pPr>
              <w:pStyle w:val="TableContents"/>
            </w:pPr>
            <w:r>
              <w:t>Шимановци, Михаљевачка,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65E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1E811" w14:textId="77777777" w:rsidR="00382090" w:rsidRDefault="00000000">
            <w:pPr>
              <w:pStyle w:val="TableContents"/>
            </w:pPr>
            <w:r>
              <w:t>351-302/2019-III-05</w:t>
            </w:r>
          </w:p>
          <w:p w14:paraId="057095A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08.10.2019.год</w:t>
            </w:r>
          </w:p>
        </w:tc>
      </w:tr>
      <w:tr w:rsidR="00382090" w14:paraId="6CFB27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B38D" w14:textId="77777777" w:rsidR="00382090" w:rsidRDefault="00000000">
            <w:pPr>
              <w:pStyle w:val="TableContents"/>
            </w:pPr>
            <w:r>
              <w:t>1421.Зоран Динчић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EFC7" w14:textId="77777777" w:rsidR="00382090" w:rsidRDefault="00000000">
            <w:pPr>
              <w:pStyle w:val="TableContents"/>
            </w:pPr>
            <w:r>
              <w:t>Пећинци, Пролетерска,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91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0E1E" w14:textId="77777777" w:rsidR="00382090" w:rsidRDefault="00000000">
            <w:pPr>
              <w:pStyle w:val="TableContents"/>
            </w:pPr>
            <w:r>
              <w:t>351-502/2019-III-05</w:t>
            </w:r>
          </w:p>
          <w:p w14:paraId="17F3547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12.11.2019.год</w:t>
            </w:r>
          </w:p>
        </w:tc>
      </w:tr>
      <w:tr w:rsidR="00382090" w14:paraId="39AA3C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FD8A4" w14:textId="77777777" w:rsidR="00382090" w:rsidRDefault="00000000">
            <w:pPr>
              <w:pStyle w:val="TableContents"/>
            </w:pPr>
            <w:r>
              <w:t>1422.Зоран Динчић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1646" w14:textId="77777777" w:rsidR="00382090" w:rsidRDefault="00000000">
            <w:pPr>
              <w:pStyle w:val="TableContents"/>
            </w:pPr>
            <w:r>
              <w:t>Пећинци, Пролетерска,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374B" w14:textId="77777777" w:rsidR="00382090" w:rsidRDefault="00000000">
            <w:pPr>
              <w:pStyle w:val="TableContents"/>
            </w:pPr>
            <w:r>
              <w:t>-Два помоћна објекта (летња кухиња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3D78" w14:textId="77777777" w:rsidR="00382090" w:rsidRDefault="00000000">
            <w:pPr>
              <w:pStyle w:val="TableContents"/>
            </w:pPr>
            <w:r>
              <w:t>351-500/2019-III-05</w:t>
            </w:r>
          </w:p>
          <w:p w14:paraId="242EFC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12.11.2019.год</w:t>
            </w:r>
          </w:p>
        </w:tc>
      </w:tr>
      <w:tr w:rsidR="00382090" w14:paraId="739B8A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FF36" w14:textId="77777777" w:rsidR="00382090" w:rsidRDefault="00000000">
            <w:pPr>
              <w:pStyle w:val="TableContents"/>
            </w:pPr>
            <w:r>
              <w:t>1423.Снежана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A7B6" w14:textId="77777777" w:rsidR="00382090" w:rsidRDefault="00000000">
            <w:pPr>
              <w:pStyle w:val="TableContents"/>
            </w:pPr>
            <w:r>
              <w:t>Купиново, Маршала Тита,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DCF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CBA3" w14:textId="77777777" w:rsidR="00382090" w:rsidRDefault="00000000">
            <w:pPr>
              <w:pStyle w:val="TableContents"/>
            </w:pPr>
            <w:r>
              <w:t>351-644/2019-III-05</w:t>
            </w:r>
          </w:p>
          <w:p w14:paraId="69300E2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13.11.2019.год</w:t>
            </w:r>
          </w:p>
        </w:tc>
      </w:tr>
      <w:tr w:rsidR="00382090" w14:paraId="42FCC9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8500F" w14:textId="77777777" w:rsidR="00382090" w:rsidRDefault="00000000">
            <w:pPr>
              <w:pStyle w:val="TableContents"/>
            </w:pPr>
            <w:r>
              <w:t>1424.Снежана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41FD8" w14:textId="77777777" w:rsidR="00382090" w:rsidRDefault="00000000">
            <w:pPr>
              <w:pStyle w:val="TableContents"/>
            </w:pPr>
            <w:r>
              <w:t>Купиново, Маршала Тита,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9DDA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7BC1" w14:textId="77777777" w:rsidR="00382090" w:rsidRDefault="00000000">
            <w:pPr>
              <w:pStyle w:val="TableContents"/>
            </w:pPr>
            <w:r>
              <w:t>351-857/2019-III-05</w:t>
            </w:r>
          </w:p>
          <w:p w14:paraId="33C2607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13.11.2019.год</w:t>
            </w:r>
          </w:p>
        </w:tc>
      </w:tr>
      <w:tr w:rsidR="00382090" w14:paraId="208FF99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984C" w14:textId="77777777" w:rsidR="00382090" w:rsidRDefault="00000000">
            <w:pPr>
              <w:pStyle w:val="TableContents"/>
            </w:pPr>
            <w:r>
              <w:t>1425.Саша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29D03" w14:textId="77777777" w:rsidR="00382090" w:rsidRDefault="00000000">
            <w:pPr>
              <w:pStyle w:val="TableContents"/>
            </w:pPr>
            <w:r>
              <w:t>Деч, Палих бораца,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4A3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F14F" w14:textId="77777777" w:rsidR="00382090" w:rsidRDefault="00000000">
            <w:pPr>
              <w:pStyle w:val="TableContents"/>
            </w:pPr>
            <w:r>
              <w:t>351-562/2017-III-05</w:t>
            </w:r>
          </w:p>
          <w:p w14:paraId="18C033C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30.10.2019.год</w:t>
            </w:r>
          </w:p>
        </w:tc>
      </w:tr>
      <w:tr w:rsidR="00382090" w14:paraId="75BCFF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7FA70" w14:textId="77777777" w:rsidR="00382090" w:rsidRDefault="00000000">
            <w:pPr>
              <w:pStyle w:val="TableContents"/>
            </w:pPr>
            <w:r>
              <w:t>1426.Саша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F84F1" w14:textId="77777777" w:rsidR="00382090" w:rsidRDefault="00000000">
            <w:pPr>
              <w:pStyle w:val="TableContents"/>
            </w:pPr>
            <w:r>
              <w:t>Деч, Палих бораца,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BB465" w14:textId="77777777" w:rsidR="00382090" w:rsidRDefault="00000000">
            <w:pPr>
              <w:pStyle w:val="TableContents"/>
            </w:pPr>
            <w:r>
              <w:t>Помоћни објекат-гаража и остава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44BEE" w14:textId="77777777" w:rsidR="00382090" w:rsidRDefault="00000000">
            <w:pPr>
              <w:pStyle w:val="TableContents"/>
            </w:pPr>
            <w:r>
              <w:t>351-564/2017-III-05</w:t>
            </w:r>
          </w:p>
          <w:p w14:paraId="38C196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30.10.2019.год</w:t>
            </w:r>
          </w:p>
        </w:tc>
      </w:tr>
      <w:tr w:rsidR="00382090" w14:paraId="120887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367E" w14:textId="77777777" w:rsidR="00382090" w:rsidRDefault="00000000">
            <w:pPr>
              <w:pStyle w:val="TableContents"/>
            </w:pPr>
            <w:r>
              <w:lastRenderedPageBreak/>
              <w:t>1427.Ненад Вуксановић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7B55" w14:textId="77777777" w:rsidR="00382090" w:rsidRDefault="00000000">
            <w:pPr>
              <w:pStyle w:val="TableContents"/>
            </w:pPr>
            <w:r>
              <w:t>Земун,  Матрозова,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6339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5D4D0" w14:textId="77777777" w:rsidR="00382090" w:rsidRDefault="00000000">
            <w:pPr>
              <w:pStyle w:val="TableContents"/>
            </w:pPr>
            <w:r>
              <w:t>351-743/2017-III-05</w:t>
            </w:r>
          </w:p>
          <w:p w14:paraId="5DB208C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07.11.2019.год</w:t>
            </w:r>
          </w:p>
        </w:tc>
      </w:tr>
      <w:tr w:rsidR="00382090" w14:paraId="0DD967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AA9E" w14:textId="77777777" w:rsidR="00382090" w:rsidRDefault="00000000">
            <w:pPr>
              <w:pStyle w:val="TableContents"/>
            </w:pPr>
            <w:r>
              <w:t>1428.Олгица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60FE" w14:textId="77777777" w:rsidR="00382090" w:rsidRDefault="00000000">
            <w:pPr>
              <w:pStyle w:val="TableContents"/>
            </w:pPr>
            <w:r>
              <w:t>Сремски Михаљевци, Прховачка,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B1D7" w14:textId="77777777" w:rsidR="00382090" w:rsidRDefault="00000000">
            <w:pPr>
              <w:pStyle w:val="TableContents"/>
            </w:pPr>
            <w:r>
              <w:t xml:space="preserve">-Два помоћна објекта (шупа) </w:t>
            </w:r>
          </w:p>
          <w:p w14:paraId="21E6361C" w14:textId="77777777" w:rsidR="00382090" w:rsidRDefault="00000000">
            <w:pPr>
              <w:pStyle w:val="TableContents"/>
            </w:pPr>
            <w:r>
              <w:t>-Пет економских објеката (котобање, пушница,штала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A212" w14:textId="77777777" w:rsidR="00382090" w:rsidRDefault="00000000">
            <w:pPr>
              <w:pStyle w:val="TableContents"/>
            </w:pPr>
            <w:r>
              <w:t>351-202/2019-III-05</w:t>
            </w:r>
          </w:p>
          <w:p w14:paraId="5474547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18.11.2019.год</w:t>
            </w:r>
          </w:p>
        </w:tc>
      </w:tr>
      <w:tr w:rsidR="00382090" w14:paraId="58F211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B02A" w14:textId="77777777" w:rsidR="00382090" w:rsidRDefault="00000000">
            <w:pPr>
              <w:pStyle w:val="TableContents"/>
            </w:pPr>
            <w:r>
              <w:t>1429.Ружа и Дарко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32309" w14:textId="77777777" w:rsidR="00382090" w:rsidRDefault="00000000">
            <w:pPr>
              <w:pStyle w:val="TableContents"/>
            </w:pPr>
            <w:r>
              <w:t>Прхово, Иве Лоле Рибара,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D9B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822B" w14:textId="77777777" w:rsidR="00382090" w:rsidRDefault="00000000">
            <w:pPr>
              <w:pStyle w:val="TableContents"/>
            </w:pPr>
            <w:r>
              <w:t>351-2823/2017-III-05</w:t>
            </w:r>
          </w:p>
          <w:p w14:paraId="126572C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12.11.2019.год</w:t>
            </w:r>
          </w:p>
        </w:tc>
      </w:tr>
      <w:tr w:rsidR="00382090" w14:paraId="4F3458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75BF" w14:textId="77777777" w:rsidR="00382090" w:rsidRDefault="00000000">
            <w:pPr>
              <w:pStyle w:val="TableContents"/>
            </w:pPr>
            <w:r>
              <w:t>1430.Ружа и Дарко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046A" w14:textId="77777777" w:rsidR="00382090" w:rsidRDefault="00000000">
            <w:pPr>
              <w:pStyle w:val="TableContents"/>
            </w:pPr>
            <w:r>
              <w:t>Прхово, Иве Лоле Рибара,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74328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178B" w14:textId="77777777" w:rsidR="00382090" w:rsidRDefault="00000000">
            <w:pPr>
              <w:pStyle w:val="TableContents"/>
            </w:pPr>
            <w:r>
              <w:t>351-2825/2017-III-05</w:t>
            </w:r>
          </w:p>
          <w:p w14:paraId="1B4C0A5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12.11.2019.год</w:t>
            </w:r>
          </w:p>
        </w:tc>
      </w:tr>
      <w:tr w:rsidR="00382090" w14:paraId="4EDA43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9BFFA" w14:textId="77777777" w:rsidR="00382090" w:rsidRDefault="00000000">
            <w:pPr>
              <w:pStyle w:val="TableContents"/>
            </w:pPr>
            <w:r>
              <w:t>1431.Стеван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ACEB" w14:textId="77777777" w:rsidR="00382090" w:rsidRDefault="00000000">
            <w:pPr>
              <w:pStyle w:val="TableContents"/>
            </w:pPr>
            <w:r>
              <w:t>Шимановци, Прховачка,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77B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12768" w14:textId="77777777" w:rsidR="00382090" w:rsidRDefault="00000000">
            <w:pPr>
              <w:pStyle w:val="TableContents"/>
            </w:pPr>
            <w:r>
              <w:t>351-235/2018-III-05</w:t>
            </w:r>
          </w:p>
          <w:p w14:paraId="3F9193A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25.11.2019.год</w:t>
            </w:r>
          </w:p>
        </w:tc>
      </w:tr>
      <w:tr w:rsidR="00382090" w14:paraId="6B9AAF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ADEE2" w14:textId="77777777" w:rsidR="00382090" w:rsidRDefault="00000000">
            <w:pPr>
              <w:pStyle w:val="TableContents"/>
            </w:pPr>
            <w:r>
              <w:t>1432.Стеван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55DA" w14:textId="77777777" w:rsidR="00382090" w:rsidRDefault="00000000">
            <w:pPr>
              <w:pStyle w:val="TableContents"/>
            </w:pPr>
            <w:r>
              <w:t>Шимановци, Прховачка,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4631" w14:textId="77777777" w:rsidR="00382090" w:rsidRDefault="00000000">
            <w:pPr>
              <w:pStyle w:val="TableContents"/>
            </w:pPr>
            <w:r>
              <w:t xml:space="preserve">-Пет помоћних објекта     ( котларница, шупе, гаража) </w:t>
            </w:r>
          </w:p>
          <w:p w14:paraId="4EA08FE7" w14:textId="77777777" w:rsidR="00382090" w:rsidRDefault="00000000">
            <w:pPr>
              <w:pStyle w:val="TableContents"/>
            </w:pPr>
            <w:r>
              <w:t>-Три економска објекта (свињац и котобање)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836A" w14:textId="77777777" w:rsidR="00382090" w:rsidRDefault="00000000">
            <w:pPr>
              <w:pStyle w:val="TableContents"/>
            </w:pPr>
            <w:r>
              <w:t>351-236/2018-III-05</w:t>
            </w:r>
          </w:p>
          <w:p w14:paraId="01671B9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25.11.2019.год</w:t>
            </w:r>
          </w:p>
        </w:tc>
      </w:tr>
      <w:tr w:rsidR="00382090" w14:paraId="0FD08A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FF9A" w14:textId="77777777" w:rsidR="00382090" w:rsidRDefault="00000000">
            <w:pPr>
              <w:pStyle w:val="TableContents"/>
            </w:pPr>
            <w:r>
              <w:t>1433.Михајло Велимировић и  Милица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72A9" w14:textId="77777777" w:rsidR="00382090" w:rsidRDefault="00000000">
            <w:pPr>
              <w:pStyle w:val="TableContents"/>
            </w:pPr>
            <w:r>
              <w:t>-Шимановци, Обрадовић сокак, 15,</w:t>
            </w:r>
          </w:p>
          <w:p w14:paraId="202DB4AF" w14:textId="77777777" w:rsidR="00382090" w:rsidRDefault="00000000">
            <w:pPr>
              <w:pStyle w:val="TableContents"/>
            </w:pPr>
            <w:r>
              <w:t>-Шимановци, Обрадовић сокак,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57A6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2604" w14:textId="77777777" w:rsidR="00382090" w:rsidRDefault="00000000">
            <w:pPr>
              <w:pStyle w:val="TableContents"/>
            </w:pPr>
            <w:r>
              <w:t>351-389/2019-III-05</w:t>
            </w:r>
          </w:p>
          <w:p w14:paraId="1BD32F7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14.10.2019.год</w:t>
            </w:r>
          </w:p>
        </w:tc>
      </w:tr>
      <w:tr w:rsidR="00382090" w14:paraId="3357E9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5BDC8" w14:textId="77777777" w:rsidR="00382090" w:rsidRDefault="00000000">
            <w:pPr>
              <w:pStyle w:val="TableContents"/>
            </w:pPr>
            <w:r>
              <w:t>1434.Миливоје Миличевић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89CF" w14:textId="77777777" w:rsidR="00382090" w:rsidRDefault="00000000">
            <w:pPr>
              <w:pStyle w:val="TableContents"/>
            </w:pPr>
            <w:r>
              <w:t>Шимановци, Крњешевачка, 127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901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47B4" w14:textId="77777777" w:rsidR="00382090" w:rsidRDefault="00000000">
            <w:pPr>
              <w:pStyle w:val="TableContents"/>
            </w:pPr>
            <w:r>
              <w:t>351-312/2019-III-05</w:t>
            </w:r>
          </w:p>
          <w:p w14:paraId="4B2DB3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24.10.2019.год</w:t>
            </w:r>
          </w:p>
        </w:tc>
      </w:tr>
      <w:tr w:rsidR="00382090" w14:paraId="1AA4E7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78B5" w14:textId="77777777" w:rsidR="00382090" w:rsidRDefault="00000000">
            <w:pPr>
              <w:pStyle w:val="TableContents"/>
            </w:pPr>
            <w:r>
              <w:t>1435.Миливоје Миличевић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A526" w14:textId="77777777" w:rsidR="00382090" w:rsidRDefault="00000000">
            <w:pPr>
              <w:pStyle w:val="TableContents"/>
            </w:pPr>
            <w:r>
              <w:t>Шимановци, Крњешевачка, 127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8423" w14:textId="77777777" w:rsidR="00382090" w:rsidRDefault="00000000">
            <w:pPr>
              <w:pStyle w:val="TableContents"/>
            </w:pPr>
            <w:r>
              <w:t>-Три помоћна објекта (котларница,летња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0AAE" w14:textId="77777777" w:rsidR="00382090" w:rsidRDefault="00000000">
            <w:pPr>
              <w:pStyle w:val="TableContents"/>
            </w:pPr>
            <w:r>
              <w:t>351-310/2019-III-05</w:t>
            </w:r>
          </w:p>
          <w:p w14:paraId="43D698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24.10.2019.год</w:t>
            </w:r>
          </w:p>
        </w:tc>
      </w:tr>
      <w:tr w:rsidR="00382090" w14:paraId="28FAC8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52D" w14:textId="77777777" w:rsidR="00382090" w:rsidRDefault="00000000">
            <w:pPr>
              <w:pStyle w:val="TableContents"/>
            </w:pPr>
            <w:r>
              <w:t>1436.Берислав Курјачки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124B" w14:textId="77777777" w:rsidR="00382090" w:rsidRDefault="00000000">
            <w:pPr>
              <w:pStyle w:val="TableContents"/>
            </w:pPr>
            <w:r>
              <w:t>Пећинци, Јове Негушевића,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A40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B59E" w14:textId="77777777" w:rsidR="00382090" w:rsidRDefault="00000000">
            <w:pPr>
              <w:pStyle w:val="TableContents"/>
            </w:pPr>
            <w:r>
              <w:t>351-652/2019-III-05</w:t>
            </w:r>
          </w:p>
          <w:p w14:paraId="2A5F66E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27.11.2019.год</w:t>
            </w:r>
          </w:p>
        </w:tc>
      </w:tr>
      <w:tr w:rsidR="00382090" w14:paraId="0A9749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7B0D" w14:textId="77777777" w:rsidR="00382090" w:rsidRDefault="00000000">
            <w:pPr>
              <w:pStyle w:val="TableContents"/>
            </w:pPr>
            <w:r>
              <w:t>1437.Берислав Курјачки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6FB9" w14:textId="77777777" w:rsidR="00382090" w:rsidRDefault="00000000">
            <w:pPr>
              <w:pStyle w:val="TableContents"/>
            </w:pPr>
            <w:r>
              <w:t>Пећинци, Јове Негушевића,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6E96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8636" w14:textId="77777777" w:rsidR="00382090" w:rsidRDefault="00000000">
            <w:pPr>
              <w:pStyle w:val="TableContents"/>
            </w:pPr>
            <w:r>
              <w:t>351-653/2019-III-05</w:t>
            </w:r>
          </w:p>
          <w:p w14:paraId="01AAA5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27.11.2019.год</w:t>
            </w:r>
          </w:p>
        </w:tc>
      </w:tr>
      <w:tr w:rsidR="00382090" w14:paraId="002EB6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4666" w14:textId="77777777" w:rsidR="00382090" w:rsidRDefault="00000000">
            <w:pPr>
              <w:pStyle w:val="TableContents"/>
            </w:pPr>
            <w:r>
              <w:t>1438.Берислав Курјачки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9454" w14:textId="77777777" w:rsidR="00382090" w:rsidRDefault="00000000">
            <w:pPr>
              <w:pStyle w:val="TableContents"/>
            </w:pPr>
            <w:r>
              <w:t>Пећинци, Јове Негушевића,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50E7" w14:textId="77777777" w:rsidR="00382090" w:rsidRDefault="00000000">
            <w:pPr>
              <w:pStyle w:val="TableContents"/>
            </w:pPr>
            <w:r>
              <w:t>-Два  помоћна објекта (гаража и 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8775" w14:textId="77777777" w:rsidR="00382090" w:rsidRDefault="00000000">
            <w:pPr>
              <w:pStyle w:val="TableContents"/>
            </w:pPr>
            <w:r>
              <w:t>351-831/2019-III-05</w:t>
            </w:r>
          </w:p>
          <w:p w14:paraId="539E6FA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27.11.2019.год</w:t>
            </w:r>
          </w:p>
        </w:tc>
      </w:tr>
      <w:tr w:rsidR="00382090" w14:paraId="6DCF65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3195" w14:textId="77777777" w:rsidR="00382090" w:rsidRDefault="00000000">
            <w:pPr>
              <w:pStyle w:val="TableContents"/>
            </w:pPr>
            <w:r>
              <w:t>1439.Слободан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7D49B" w14:textId="77777777" w:rsidR="00382090" w:rsidRDefault="00000000">
            <w:pPr>
              <w:pStyle w:val="TableContents"/>
            </w:pPr>
            <w:r>
              <w:t>Брестач,  Јагодина,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1E5F" w14:textId="77777777" w:rsidR="00382090" w:rsidRDefault="00000000">
            <w:pPr>
              <w:pStyle w:val="TableContents"/>
            </w:pPr>
            <w:r>
              <w:t>Доградња дела стана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D0BF" w14:textId="77777777" w:rsidR="00382090" w:rsidRDefault="00000000">
            <w:pPr>
              <w:pStyle w:val="TableContents"/>
            </w:pPr>
            <w:r>
              <w:t>351-282/2016-III-05</w:t>
            </w:r>
          </w:p>
          <w:p w14:paraId="1A2DE5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22.11.2019.год</w:t>
            </w:r>
          </w:p>
        </w:tc>
      </w:tr>
      <w:tr w:rsidR="00382090" w14:paraId="42A8EF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2359" w14:textId="77777777" w:rsidR="00382090" w:rsidRDefault="00000000">
            <w:pPr>
              <w:pStyle w:val="TableContents"/>
            </w:pPr>
            <w:r>
              <w:t>1440.Слободан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E993" w14:textId="77777777" w:rsidR="00382090" w:rsidRDefault="00000000">
            <w:pPr>
              <w:pStyle w:val="TableContents"/>
            </w:pPr>
            <w:r>
              <w:t>Брестач,  Јагодина,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65084" w14:textId="77777777" w:rsidR="00382090" w:rsidRDefault="00000000">
            <w:pPr>
              <w:pStyle w:val="TableContents"/>
            </w:pPr>
            <w:r>
              <w:t xml:space="preserve">-Помоћни објекат (гаража и остава) </w:t>
            </w:r>
          </w:p>
          <w:p w14:paraId="6EFBC6EB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B2606" w14:textId="77777777" w:rsidR="00382090" w:rsidRDefault="00000000">
            <w:pPr>
              <w:pStyle w:val="TableContents"/>
            </w:pPr>
            <w:r>
              <w:t>351-280/2016-III-05</w:t>
            </w:r>
          </w:p>
          <w:p w14:paraId="62BE89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22.11.2019.год</w:t>
            </w:r>
          </w:p>
        </w:tc>
      </w:tr>
      <w:tr w:rsidR="00382090" w14:paraId="63197D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1A94" w14:textId="77777777" w:rsidR="00382090" w:rsidRDefault="00000000">
            <w:pPr>
              <w:pStyle w:val="TableContents"/>
            </w:pPr>
            <w:r>
              <w:t>1441.Ранко Милиновић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7D21" w14:textId="77777777" w:rsidR="00382090" w:rsidRDefault="00000000">
            <w:pPr>
              <w:pStyle w:val="TableContents"/>
            </w:pPr>
            <w:r>
              <w:t>Шимановци, Прховачка,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1AE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E76E" w14:textId="77777777" w:rsidR="00382090" w:rsidRDefault="00000000">
            <w:pPr>
              <w:pStyle w:val="TableContents"/>
            </w:pPr>
            <w:r>
              <w:t>351-189/2018-III-05</w:t>
            </w:r>
          </w:p>
          <w:p w14:paraId="19656D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30.09.2019.год</w:t>
            </w:r>
          </w:p>
        </w:tc>
      </w:tr>
      <w:tr w:rsidR="00382090" w14:paraId="791263D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85F9" w14:textId="77777777" w:rsidR="00382090" w:rsidRDefault="00000000">
            <w:pPr>
              <w:pStyle w:val="TableContents"/>
            </w:pPr>
            <w:r>
              <w:t>1442.Ранко Милиновић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E8989" w14:textId="77777777" w:rsidR="00382090" w:rsidRDefault="00000000">
            <w:pPr>
              <w:pStyle w:val="TableContents"/>
            </w:pPr>
            <w:r>
              <w:t>Шимановци, Прховачка,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0BB6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0EC6" w14:textId="77777777" w:rsidR="00382090" w:rsidRDefault="00000000">
            <w:pPr>
              <w:pStyle w:val="TableContents"/>
            </w:pPr>
            <w:r>
              <w:t>351-190/2018-III-05</w:t>
            </w:r>
          </w:p>
          <w:p w14:paraId="5A408A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30.09.2019.год</w:t>
            </w:r>
          </w:p>
        </w:tc>
      </w:tr>
      <w:tr w:rsidR="00382090" w14:paraId="7BC910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9296" w14:textId="77777777" w:rsidR="00382090" w:rsidRDefault="00000000">
            <w:pPr>
              <w:pStyle w:val="TableContents"/>
            </w:pPr>
            <w:r>
              <w:lastRenderedPageBreak/>
              <w:t>1443.Зоран Бакић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7004" w14:textId="77777777" w:rsidR="00382090" w:rsidRDefault="00000000">
            <w:pPr>
              <w:pStyle w:val="TableContents"/>
            </w:pPr>
            <w:r>
              <w:t>Попинци, ЈНА, 77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F160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FCCE" w14:textId="77777777" w:rsidR="00382090" w:rsidRDefault="00000000">
            <w:pPr>
              <w:pStyle w:val="TableContents"/>
            </w:pPr>
            <w:r>
              <w:t>351-287/2019-III-05</w:t>
            </w:r>
          </w:p>
          <w:p w14:paraId="4A7B6B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02.12.2019.год</w:t>
            </w:r>
          </w:p>
        </w:tc>
      </w:tr>
      <w:tr w:rsidR="00382090" w14:paraId="06BB76D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639D" w14:textId="77777777" w:rsidR="00382090" w:rsidRDefault="00000000">
            <w:pPr>
              <w:pStyle w:val="TableContents"/>
            </w:pPr>
            <w:r>
              <w:t>1444.Драгољуб Брзаковић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7325" w14:textId="77777777" w:rsidR="00382090" w:rsidRDefault="00000000">
            <w:pPr>
              <w:pStyle w:val="TableContents"/>
            </w:pPr>
            <w:r>
              <w:t>Обреж,Иве Лоле Рибара, 124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E4F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B5BD2" w14:textId="77777777" w:rsidR="00382090" w:rsidRDefault="00000000">
            <w:pPr>
              <w:pStyle w:val="TableContents"/>
            </w:pPr>
            <w:r>
              <w:t>351-778/2019-III-05</w:t>
            </w:r>
          </w:p>
          <w:p w14:paraId="3CFE66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04.12.2019.год</w:t>
            </w:r>
          </w:p>
        </w:tc>
      </w:tr>
      <w:tr w:rsidR="00382090" w14:paraId="7CEEAA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9C79" w14:textId="77777777" w:rsidR="00382090" w:rsidRDefault="00000000">
            <w:pPr>
              <w:pStyle w:val="TableContents"/>
            </w:pPr>
            <w:r>
              <w:t>1445.Драгољуб Брзаковић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B8A7" w14:textId="77777777" w:rsidR="00382090" w:rsidRDefault="00000000">
            <w:pPr>
              <w:pStyle w:val="TableContents"/>
            </w:pPr>
            <w:r>
              <w:t>Обреж,Иве Лоле Рибара, 124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5D1B0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9F973" w14:textId="77777777" w:rsidR="00382090" w:rsidRDefault="00000000">
            <w:pPr>
              <w:pStyle w:val="TableContents"/>
            </w:pPr>
            <w:r>
              <w:t>351-2052/2017-III-05</w:t>
            </w:r>
          </w:p>
          <w:p w14:paraId="1BE3603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04.12.2019.год</w:t>
            </w:r>
          </w:p>
        </w:tc>
      </w:tr>
      <w:tr w:rsidR="00382090" w14:paraId="0DA623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EAD0" w14:textId="77777777" w:rsidR="00382090" w:rsidRDefault="00000000">
            <w:pPr>
              <w:pStyle w:val="TableContents"/>
            </w:pPr>
            <w:r>
              <w:t>1446.Живорад Брзаковић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B0E00" w14:textId="77777777" w:rsidR="00382090" w:rsidRDefault="00000000">
            <w:pPr>
              <w:pStyle w:val="TableContents"/>
            </w:pPr>
            <w:r>
              <w:t>Обреж,Иве Лоле Рибара,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4C0C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4ADFE" w14:textId="77777777" w:rsidR="00382090" w:rsidRDefault="00000000">
            <w:pPr>
              <w:pStyle w:val="TableContents"/>
            </w:pPr>
            <w:r>
              <w:t>351-775/2019-III-05</w:t>
            </w:r>
          </w:p>
          <w:p w14:paraId="0373D4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04.12.2019.год</w:t>
            </w:r>
          </w:p>
        </w:tc>
      </w:tr>
      <w:tr w:rsidR="00382090" w14:paraId="4D1414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E2A5E" w14:textId="77777777" w:rsidR="00382090" w:rsidRDefault="00000000">
            <w:pPr>
              <w:pStyle w:val="TableContents"/>
            </w:pPr>
            <w:r>
              <w:t>1447.Живорад Брзаковић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C2BB1" w14:textId="77777777" w:rsidR="00382090" w:rsidRDefault="00000000">
            <w:pPr>
              <w:pStyle w:val="TableContents"/>
            </w:pPr>
            <w:r>
              <w:t>Обреж,Иве Лоле Рибара,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1372" w14:textId="77777777" w:rsidR="00382090" w:rsidRDefault="00000000">
            <w:pPr>
              <w:pStyle w:val="TableContents"/>
            </w:pPr>
            <w:r>
              <w:t xml:space="preserve">-Економски објекат(свињац и котобања) </w:t>
            </w:r>
          </w:p>
          <w:p w14:paraId="2007D6B4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8C82" w14:textId="77777777" w:rsidR="00382090" w:rsidRDefault="00000000">
            <w:pPr>
              <w:pStyle w:val="TableContents"/>
            </w:pPr>
            <w:r>
              <w:t>351-774/2019-III-05</w:t>
            </w:r>
          </w:p>
          <w:p w14:paraId="7A4F3E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04.12.2019.год</w:t>
            </w:r>
          </w:p>
        </w:tc>
      </w:tr>
      <w:tr w:rsidR="00382090" w14:paraId="3FA6DB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6D22" w14:textId="77777777" w:rsidR="00382090" w:rsidRDefault="00000000">
            <w:pPr>
              <w:pStyle w:val="TableContents"/>
            </w:pPr>
            <w:r>
              <w:t>1448.Живомир 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E5C5D" w14:textId="77777777" w:rsidR="00382090" w:rsidRDefault="00000000">
            <w:pPr>
              <w:pStyle w:val="TableContents"/>
            </w:pPr>
            <w:r>
              <w:t>Обреж, Гајића топола,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194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7DAF" w14:textId="77777777" w:rsidR="00382090" w:rsidRDefault="00000000">
            <w:pPr>
              <w:pStyle w:val="TableContents"/>
            </w:pPr>
            <w:r>
              <w:t>351-172/2016-III-05</w:t>
            </w:r>
          </w:p>
          <w:p w14:paraId="2AC76CD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09.12.2019.год</w:t>
            </w:r>
          </w:p>
        </w:tc>
      </w:tr>
      <w:tr w:rsidR="00382090" w14:paraId="1DF598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74D7" w14:textId="77777777" w:rsidR="00382090" w:rsidRDefault="00000000">
            <w:pPr>
              <w:pStyle w:val="TableContents"/>
            </w:pPr>
            <w:r>
              <w:t>1449.Сава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4F7E" w14:textId="77777777" w:rsidR="00382090" w:rsidRDefault="00000000">
            <w:pPr>
              <w:pStyle w:val="TableContents"/>
            </w:pPr>
            <w:r>
              <w:t>Огар,Шумска,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08A7D" w14:textId="77777777" w:rsidR="00382090" w:rsidRDefault="00000000">
            <w:pPr>
              <w:pStyle w:val="TableContents"/>
            </w:pPr>
            <w:r>
              <w:t>Помоћни објекат 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9E9A" w14:textId="77777777" w:rsidR="00382090" w:rsidRDefault="00000000">
            <w:pPr>
              <w:pStyle w:val="TableContents"/>
            </w:pPr>
            <w:r>
              <w:t>351-2488/2017-III-05</w:t>
            </w:r>
          </w:p>
          <w:p w14:paraId="089A2E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22.10.2019.год</w:t>
            </w:r>
          </w:p>
        </w:tc>
      </w:tr>
      <w:tr w:rsidR="00382090" w14:paraId="460E50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BD23" w14:textId="77777777" w:rsidR="00382090" w:rsidRDefault="00000000">
            <w:pPr>
              <w:pStyle w:val="TableContents"/>
            </w:pPr>
            <w:r>
              <w:t>1450.Пантелија Пантелић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CE18D" w14:textId="77777777" w:rsidR="00382090" w:rsidRDefault="00000000">
            <w:pPr>
              <w:pStyle w:val="TableContents"/>
            </w:pPr>
            <w:r>
              <w:t>Огар, Шумска, 105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59F3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BA6C" w14:textId="77777777" w:rsidR="00382090" w:rsidRDefault="00000000">
            <w:pPr>
              <w:pStyle w:val="TableContents"/>
            </w:pPr>
            <w:r>
              <w:t>351-779/2019-III-05</w:t>
            </w:r>
          </w:p>
          <w:p w14:paraId="08948DB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05.12.2019.год</w:t>
            </w:r>
          </w:p>
        </w:tc>
      </w:tr>
      <w:tr w:rsidR="00382090" w14:paraId="4D9586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6B541" w14:textId="77777777" w:rsidR="00382090" w:rsidRDefault="00000000">
            <w:pPr>
              <w:pStyle w:val="TableContents"/>
            </w:pPr>
            <w:r>
              <w:t>1451.Душан Нанић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456E2" w14:textId="77777777" w:rsidR="00382090" w:rsidRDefault="00000000">
            <w:pPr>
              <w:pStyle w:val="TableContents"/>
            </w:pPr>
            <w:r>
              <w:t>Ашања, Балканска,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5CE8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0F43F" w14:textId="77777777" w:rsidR="00382090" w:rsidRDefault="00000000">
            <w:pPr>
              <w:pStyle w:val="TableContents"/>
            </w:pPr>
            <w:r>
              <w:t>351-629/2010-III-05</w:t>
            </w:r>
          </w:p>
          <w:p w14:paraId="60C7019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12.12.2019.год</w:t>
            </w:r>
          </w:p>
        </w:tc>
      </w:tr>
      <w:tr w:rsidR="00382090" w14:paraId="385B61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8B5B" w14:textId="77777777" w:rsidR="00382090" w:rsidRDefault="00000000">
            <w:pPr>
              <w:pStyle w:val="TableContents"/>
            </w:pPr>
            <w:r>
              <w:t>1452. Слободанка Вуков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2854" w14:textId="77777777" w:rsidR="00382090" w:rsidRDefault="00000000">
            <w:pPr>
              <w:pStyle w:val="TableContents"/>
            </w:pPr>
            <w:r>
              <w:t>Карловчић, Паћановачка, 71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E0B8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D6B9F" w14:textId="77777777" w:rsidR="00382090" w:rsidRDefault="00000000">
            <w:pPr>
              <w:pStyle w:val="TableContents"/>
            </w:pPr>
            <w:r>
              <w:t>351-717/2019-III-05</w:t>
            </w:r>
          </w:p>
          <w:p w14:paraId="28469F5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17.12.2019.год</w:t>
            </w:r>
          </w:p>
        </w:tc>
      </w:tr>
      <w:tr w:rsidR="00382090" w14:paraId="1B4D8A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00C75" w14:textId="77777777" w:rsidR="00382090" w:rsidRDefault="00000000">
            <w:pPr>
              <w:pStyle w:val="TableContents"/>
            </w:pPr>
            <w:r>
              <w:t>1453. Слободанка Вуков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9D4E" w14:textId="77777777" w:rsidR="00382090" w:rsidRDefault="00000000">
            <w:pPr>
              <w:pStyle w:val="TableContents"/>
            </w:pPr>
            <w:r>
              <w:t>Карловчић, Паћановачка, 71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60AD" w14:textId="77777777" w:rsidR="00382090" w:rsidRDefault="00000000">
            <w:pPr>
              <w:pStyle w:val="TableContents"/>
            </w:pPr>
            <w:r>
              <w:t xml:space="preserve">-Два економска објекта (котобања и свињац) </w:t>
            </w:r>
          </w:p>
          <w:p w14:paraId="54768E2F" w14:textId="77777777" w:rsidR="00382090" w:rsidRDefault="00000000">
            <w:pPr>
              <w:pStyle w:val="TableContents"/>
            </w:pPr>
            <w:r>
              <w:t>-Помоћни објекат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89E6" w14:textId="77777777" w:rsidR="00382090" w:rsidRDefault="00000000">
            <w:pPr>
              <w:pStyle w:val="TableContents"/>
            </w:pPr>
            <w:r>
              <w:t>351-718/2019-III-05</w:t>
            </w:r>
          </w:p>
          <w:p w14:paraId="316C1AD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17.12.2019.год</w:t>
            </w:r>
          </w:p>
        </w:tc>
      </w:tr>
      <w:tr w:rsidR="00382090" w14:paraId="6ED6E9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1ABA" w14:textId="77777777" w:rsidR="00382090" w:rsidRDefault="00000000">
            <w:pPr>
              <w:pStyle w:val="TableContents"/>
            </w:pPr>
            <w:r>
              <w:t>1454.Славица Поповић и Драган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0F8A" w14:textId="77777777" w:rsidR="00382090" w:rsidRDefault="00000000">
            <w:pPr>
              <w:pStyle w:val="TableContents"/>
            </w:pPr>
            <w:r>
              <w:t>Пећинци, Браће Крстић,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DCE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47FE" w14:textId="77777777" w:rsidR="00382090" w:rsidRDefault="00000000">
            <w:pPr>
              <w:pStyle w:val="TableContents"/>
            </w:pPr>
            <w:r>
              <w:t>351-843/2019-III-05</w:t>
            </w:r>
          </w:p>
          <w:p w14:paraId="4DD491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76956A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71E8" w14:textId="77777777" w:rsidR="00382090" w:rsidRDefault="00000000">
            <w:pPr>
              <w:pStyle w:val="TableContents"/>
            </w:pPr>
            <w:r>
              <w:t>1455.Славица Поповић и Драган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CAC53" w14:textId="77777777" w:rsidR="00382090" w:rsidRDefault="00000000">
            <w:pPr>
              <w:pStyle w:val="TableContents"/>
            </w:pPr>
            <w:r>
              <w:t>Пећинци, Браће Крстић,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B93D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6977" w14:textId="77777777" w:rsidR="00382090" w:rsidRDefault="00000000">
            <w:pPr>
              <w:pStyle w:val="TableContents"/>
            </w:pPr>
            <w:r>
              <w:t>351-1489/2019-III-05</w:t>
            </w:r>
          </w:p>
          <w:p w14:paraId="7F5EE57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18CB34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84FCA" w14:textId="77777777" w:rsidR="00382090" w:rsidRDefault="00000000">
            <w:pPr>
              <w:pStyle w:val="TableContents"/>
            </w:pPr>
            <w:r>
              <w:t>1456.Јован Волчевски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DED0" w14:textId="77777777" w:rsidR="00382090" w:rsidRDefault="00000000">
            <w:pPr>
              <w:pStyle w:val="TableContents"/>
            </w:pPr>
            <w:r>
              <w:t>Брестач, Стевана Стојаковића,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90A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2E43" w14:textId="77777777" w:rsidR="00382090" w:rsidRDefault="00000000">
            <w:pPr>
              <w:pStyle w:val="TableContents"/>
            </w:pPr>
            <w:r>
              <w:t>351-124/2019-III-05</w:t>
            </w:r>
          </w:p>
          <w:p w14:paraId="491A80C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11.12.2019.год</w:t>
            </w:r>
          </w:p>
        </w:tc>
      </w:tr>
      <w:tr w:rsidR="00382090" w14:paraId="42D63D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580E" w14:textId="77777777" w:rsidR="00382090" w:rsidRDefault="00000000">
            <w:pPr>
              <w:pStyle w:val="TableContents"/>
            </w:pPr>
            <w:r>
              <w:t>1457.Јован Волчевски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F9C2" w14:textId="77777777" w:rsidR="00382090" w:rsidRDefault="00000000">
            <w:pPr>
              <w:pStyle w:val="TableContents"/>
            </w:pPr>
            <w:r>
              <w:t>Брестач, Стевана Стојаковића,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7E29" w14:textId="77777777" w:rsidR="00382090" w:rsidRDefault="00000000">
            <w:pPr>
              <w:pStyle w:val="TableContents"/>
            </w:pPr>
            <w:r>
              <w:t>-Три помоћна објекта (гаража,котларница и шупе)</w:t>
            </w:r>
          </w:p>
          <w:p w14:paraId="2E0FE04F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0261" w14:textId="77777777" w:rsidR="00382090" w:rsidRDefault="00000000">
            <w:pPr>
              <w:pStyle w:val="TableContents"/>
            </w:pPr>
            <w:r>
              <w:t>351-123/2019-III-05</w:t>
            </w:r>
          </w:p>
          <w:p w14:paraId="1DF108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11.12.2019.год</w:t>
            </w:r>
          </w:p>
        </w:tc>
      </w:tr>
      <w:tr w:rsidR="00382090" w14:paraId="71AAF3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127F9" w14:textId="77777777" w:rsidR="00382090" w:rsidRDefault="00000000">
            <w:pPr>
              <w:pStyle w:val="TableContents"/>
            </w:pPr>
            <w:r>
              <w:t>1458.Борис Волчевски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754A0" w14:textId="77777777" w:rsidR="00382090" w:rsidRDefault="00000000">
            <w:pPr>
              <w:pStyle w:val="TableContents"/>
            </w:pPr>
            <w:r>
              <w:t>Брестач, Стевана Стојаковића,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6377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E887" w14:textId="77777777" w:rsidR="00382090" w:rsidRDefault="00000000">
            <w:pPr>
              <w:pStyle w:val="TableContents"/>
            </w:pPr>
            <w:r>
              <w:t>351-129/2019-III-05</w:t>
            </w:r>
          </w:p>
          <w:p w14:paraId="62DA74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11.12.2019.год</w:t>
            </w:r>
          </w:p>
        </w:tc>
      </w:tr>
      <w:tr w:rsidR="00382090" w14:paraId="186B86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6235" w14:textId="77777777" w:rsidR="00382090" w:rsidRDefault="00000000">
            <w:pPr>
              <w:pStyle w:val="TableContents"/>
            </w:pPr>
            <w:r>
              <w:t xml:space="preserve">1459.Јован Волчевски и </w:t>
            </w:r>
            <w:r>
              <w:lastRenderedPageBreak/>
              <w:t>Борис Волчевски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95B5B" w14:textId="77777777" w:rsidR="00382090" w:rsidRDefault="00000000">
            <w:pPr>
              <w:pStyle w:val="TableContents"/>
            </w:pPr>
            <w:r>
              <w:lastRenderedPageBreak/>
              <w:t>-Брестач, Стевана Стојаковића, 35</w:t>
            </w:r>
          </w:p>
          <w:p w14:paraId="01426C35" w14:textId="77777777" w:rsidR="00382090" w:rsidRDefault="00000000">
            <w:pPr>
              <w:pStyle w:val="TableContents"/>
            </w:pPr>
            <w:r>
              <w:lastRenderedPageBreak/>
              <w:t>-Брестач, Стевана Стојаковића,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DEEE" w14:textId="77777777" w:rsidR="00382090" w:rsidRDefault="00000000">
            <w:pPr>
              <w:pStyle w:val="TableContents"/>
            </w:pPr>
            <w:r>
              <w:lastRenderedPageBreak/>
              <w:t xml:space="preserve">-Два помоћна објекта </w:t>
            </w:r>
          </w:p>
          <w:p w14:paraId="1C9E3AB7" w14:textId="77777777" w:rsidR="00382090" w:rsidRDefault="00000000">
            <w:pPr>
              <w:pStyle w:val="TableContents"/>
            </w:pPr>
            <w:r>
              <w:t xml:space="preserve">-Економски објекат (тов </w:t>
            </w:r>
            <w:r>
              <w:lastRenderedPageBreak/>
              <w:t>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2CDC" w14:textId="77777777" w:rsidR="00382090" w:rsidRDefault="00000000">
            <w:pPr>
              <w:pStyle w:val="TableContents"/>
            </w:pPr>
            <w:r>
              <w:lastRenderedPageBreak/>
              <w:t>351-907/2019-III-05</w:t>
            </w:r>
          </w:p>
          <w:p w14:paraId="7BA8DE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11.12.2019.год</w:t>
            </w:r>
          </w:p>
        </w:tc>
      </w:tr>
      <w:tr w:rsidR="00382090" w14:paraId="5A9840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00F69" w14:textId="77777777" w:rsidR="00382090" w:rsidRDefault="00000000">
            <w:pPr>
              <w:pStyle w:val="TableContents"/>
            </w:pPr>
            <w:r>
              <w:t>1460. 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2948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65A2" w14:textId="77777777" w:rsidR="00382090" w:rsidRDefault="00000000">
            <w:pPr>
              <w:pStyle w:val="TableContents"/>
            </w:pPr>
            <w:r>
              <w:t>Канадска хала 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FAD5A" w14:textId="77777777" w:rsidR="00382090" w:rsidRDefault="00000000">
            <w:pPr>
              <w:pStyle w:val="TableContents"/>
            </w:pPr>
            <w:r>
              <w:t>351-224/2017-III-05</w:t>
            </w:r>
          </w:p>
          <w:p w14:paraId="5BDA23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5EA96D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A9B8" w14:textId="77777777" w:rsidR="00382090" w:rsidRDefault="00000000">
            <w:pPr>
              <w:pStyle w:val="TableContents"/>
            </w:pPr>
            <w:r>
              <w:t>1461.</w:t>
            </w:r>
          </w:p>
          <w:p w14:paraId="2764B13E" w14:textId="77777777" w:rsidR="00382090" w:rsidRDefault="00000000">
            <w:pPr>
              <w:pStyle w:val="TableContents"/>
            </w:pPr>
            <w:r>
              <w:t>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0503E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3479F" w14:textId="77777777" w:rsidR="00382090" w:rsidRDefault="00000000">
            <w:pPr>
              <w:pStyle w:val="TableContents"/>
            </w:pPr>
            <w:r>
              <w:t>Канадска хала 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6438" w14:textId="77777777" w:rsidR="00382090" w:rsidRDefault="00000000">
            <w:pPr>
              <w:pStyle w:val="TableContents"/>
            </w:pPr>
            <w:r>
              <w:t>351-223/2017-III-05</w:t>
            </w:r>
          </w:p>
          <w:p w14:paraId="1954A0C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49AC66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AF75" w14:textId="77777777" w:rsidR="00382090" w:rsidRDefault="00000000">
            <w:pPr>
              <w:pStyle w:val="TableContents"/>
            </w:pPr>
            <w:r>
              <w:t>1462.</w:t>
            </w:r>
          </w:p>
          <w:p w14:paraId="1AE6E60F" w14:textId="77777777" w:rsidR="00382090" w:rsidRDefault="00000000">
            <w:pPr>
              <w:pStyle w:val="TableContents"/>
            </w:pPr>
            <w:r>
              <w:t>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9D06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8C545" w14:textId="77777777" w:rsidR="00382090" w:rsidRDefault="00000000">
            <w:pPr>
              <w:pStyle w:val="TableContents"/>
            </w:pPr>
            <w:r>
              <w:t>Теретна вага за готове производе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4DCF5" w14:textId="77777777" w:rsidR="00382090" w:rsidRDefault="00000000">
            <w:pPr>
              <w:pStyle w:val="TableContents"/>
            </w:pPr>
            <w:r>
              <w:t>351-227/2017-III-05</w:t>
            </w:r>
          </w:p>
          <w:p w14:paraId="526D644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20FC28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7555" w14:textId="77777777" w:rsidR="00382090" w:rsidRDefault="00000000">
            <w:pPr>
              <w:pStyle w:val="TableContents"/>
            </w:pPr>
            <w:r>
              <w:t>1463.</w:t>
            </w:r>
          </w:p>
          <w:p w14:paraId="4B8D219C" w14:textId="77777777" w:rsidR="00382090" w:rsidRDefault="00000000">
            <w:pPr>
              <w:pStyle w:val="TableContents"/>
            </w:pPr>
            <w:r>
              <w:t>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F2E86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87DC7" w14:textId="77777777" w:rsidR="00382090" w:rsidRDefault="00000000">
            <w:pPr>
              <w:pStyle w:val="TableContents"/>
            </w:pPr>
            <w:r>
              <w:t>Складиште металног отпада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36DA" w14:textId="77777777" w:rsidR="00382090" w:rsidRDefault="00000000">
            <w:pPr>
              <w:pStyle w:val="TableContents"/>
            </w:pPr>
            <w:r>
              <w:t>351-232/2017-III-05</w:t>
            </w:r>
          </w:p>
          <w:p w14:paraId="144B1F4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19D7833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0569" w14:textId="77777777" w:rsidR="00382090" w:rsidRDefault="00000000">
            <w:pPr>
              <w:pStyle w:val="TableContents"/>
            </w:pPr>
            <w:r>
              <w:t>1464.</w:t>
            </w:r>
          </w:p>
          <w:p w14:paraId="168748A4" w14:textId="77777777" w:rsidR="00382090" w:rsidRDefault="00000000">
            <w:pPr>
              <w:pStyle w:val="TableContents"/>
            </w:pPr>
            <w:r>
              <w:t xml:space="preserve"> 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7798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AEF04" w14:textId="77777777" w:rsidR="00382090" w:rsidRDefault="00000000">
            <w:pPr>
              <w:pStyle w:val="TableContents"/>
            </w:pPr>
            <w:r>
              <w:t>Компресорска станица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3C68" w14:textId="77777777" w:rsidR="00382090" w:rsidRDefault="00000000">
            <w:pPr>
              <w:pStyle w:val="TableContents"/>
            </w:pPr>
            <w:r>
              <w:t>351-247/2017-III-05</w:t>
            </w:r>
          </w:p>
          <w:p w14:paraId="005A0DF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0BA193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D84C" w14:textId="77777777" w:rsidR="00382090" w:rsidRDefault="00000000">
            <w:pPr>
              <w:pStyle w:val="TableContents"/>
            </w:pPr>
            <w:r>
              <w:t>1465.</w:t>
            </w:r>
          </w:p>
          <w:p w14:paraId="1606E097" w14:textId="77777777" w:rsidR="00382090" w:rsidRDefault="00000000">
            <w:pPr>
              <w:pStyle w:val="TableContents"/>
            </w:pPr>
            <w:r>
              <w:t>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CC03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949AF" w14:textId="77777777" w:rsidR="00382090" w:rsidRDefault="00000000">
            <w:pPr>
              <w:pStyle w:val="TableContents"/>
            </w:pPr>
            <w:r>
              <w:t>Магацин шећера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9A0F" w14:textId="77777777" w:rsidR="00382090" w:rsidRDefault="00000000">
            <w:pPr>
              <w:pStyle w:val="TableContents"/>
            </w:pPr>
            <w:r>
              <w:t>351-246/2017-III-05</w:t>
            </w:r>
          </w:p>
          <w:p w14:paraId="47BF295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393E8C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BEA21" w14:textId="77777777" w:rsidR="00382090" w:rsidRDefault="00000000">
            <w:pPr>
              <w:pStyle w:val="TableContents"/>
            </w:pPr>
            <w:r>
              <w:t>1466.</w:t>
            </w:r>
          </w:p>
          <w:p w14:paraId="6E41E55A" w14:textId="77777777" w:rsidR="00382090" w:rsidRDefault="00000000">
            <w:pPr>
              <w:pStyle w:val="TableContents"/>
            </w:pPr>
            <w:r>
              <w:t>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A714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E8DFE" w14:textId="77777777" w:rsidR="00382090" w:rsidRDefault="00000000">
            <w:pPr>
              <w:pStyle w:val="TableContents"/>
            </w:pPr>
            <w:r>
              <w:t>Портир репе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407D" w14:textId="77777777" w:rsidR="00382090" w:rsidRDefault="00000000">
            <w:pPr>
              <w:pStyle w:val="TableContents"/>
            </w:pPr>
            <w:r>
              <w:t>351-245/2017-III-05</w:t>
            </w:r>
          </w:p>
          <w:p w14:paraId="43A8AE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3727B1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CC8B" w14:textId="77777777" w:rsidR="00382090" w:rsidRDefault="00000000">
            <w:pPr>
              <w:pStyle w:val="TableContents"/>
            </w:pPr>
            <w:r>
              <w:t>1467.</w:t>
            </w:r>
          </w:p>
          <w:p w14:paraId="2D01BD39" w14:textId="77777777" w:rsidR="00382090" w:rsidRDefault="00000000">
            <w:pPr>
              <w:pStyle w:val="TableContents"/>
            </w:pPr>
            <w:r>
              <w:t>„СУНОКО“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50D8C" w14:textId="77777777" w:rsidR="00382090" w:rsidRDefault="00000000">
            <w:pPr>
              <w:pStyle w:val="TableContents"/>
            </w:pPr>
            <w:r>
              <w:t>Нови Сад,Булевар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8588" w14:textId="77777777" w:rsidR="00382090" w:rsidRDefault="00000000">
            <w:pPr>
              <w:pStyle w:val="TableContents"/>
            </w:pPr>
            <w:r>
              <w:t>Соколов са фикс поинтом и платоом за репу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8BCC" w14:textId="77777777" w:rsidR="00382090" w:rsidRDefault="00000000">
            <w:pPr>
              <w:pStyle w:val="TableContents"/>
            </w:pPr>
            <w:r>
              <w:t>351-251/2017-III-05</w:t>
            </w:r>
          </w:p>
          <w:p w14:paraId="14FFDF5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6C766C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4F9E" w14:textId="77777777" w:rsidR="00382090" w:rsidRDefault="00000000">
            <w:pPr>
              <w:pStyle w:val="TableContents"/>
            </w:pPr>
            <w:r>
              <w:t>1468.Светозар Радаковић и Славица Радаковић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1AEB" w14:textId="77777777" w:rsidR="00382090" w:rsidRDefault="00000000">
            <w:pPr>
              <w:pStyle w:val="TableContents"/>
            </w:pPr>
            <w:r>
              <w:t>Карловчић, Паћановачка,68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87DE4" w14:textId="77777777" w:rsidR="00382090" w:rsidRDefault="00000000">
            <w:pPr>
              <w:pStyle w:val="TableContents"/>
            </w:pPr>
            <w:r>
              <w:t xml:space="preserve">-Два помоћна објекта (летња кухиња и гаража) </w:t>
            </w:r>
          </w:p>
          <w:p w14:paraId="4D126978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51209" w14:textId="77777777" w:rsidR="00382090" w:rsidRDefault="00000000">
            <w:pPr>
              <w:pStyle w:val="TableContents"/>
            </w:pPr>
            <w:r>
              <w:t>351-698/2019-III-05</w:t>
            </w:r>
          </w:p>
          <w:p w14:paraId="7E71BD4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10.12.2019.год</w:t>
            </w:r>
          </w:p>
        </w:tc>
      </w:tr>
      <w:tr w:rsidR="00382090" w14:paraId="796365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087A4" w14:textId="77777777" w:rsidR="00382090" w:rsidRDefault="00000000">
            <w:pPr>
              <w:pStyle w:val="TableContents"/>
            </w:pPr>
            <w:r>
              <w:t>1469.Жељко Ћирковић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6DA0" w14:textId="77777777" w:rsidR="00382090" w:rsidRDefault="00000000">
            <w:pPr>
              <w:pStyle w:val="TableContents"/>
            </w:pPr>
            <w:r>
              <w:t>Сибач, Косте Нађа,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852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387A2" w14:textId="77777777" w:rsidR="00382090" w:rsidRDefault="00000000">
            <w:pPr>
              <w:pStyle w:val="TableContents"/>
            </w:pPr>
            <w:r>
              <w:t>351-786/2019-III-05</w:t>
            </w:r>
          </w:p>
          <w:p w14:paraId="779710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16.12.2019.год</w:t>
            </w:r>
          </w:p>
        </w:tc>
      </w:tr>
      <w:tr w:rsidR="00382090" w14:paraId="555B6D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CB6C" w14:textId="77777777" w:rsidR="00382090" w:rsidRDefault="00000000">
            <w:pPr>
              <w:pStyle w:val="TableContents"/>
            </w:pPr>
            <w:r>
              <w:t>1470.Зоран Клинчаревић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F4BA" w14:textId="77777777" w:rsidR="00382090" w:rsidRDefault="00000000">
            <w:pPr>
              <w:pStyle w:val="TableContents"/>
            </w:pPr>
            <w:r>
              <w:t>Карловчић, Паћановачка,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5859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1193" w14:textId="77777777" w:rsidR="00382090" w:rsidRDefault="00000000">
            <w:pPr>
              <w:pStyle w:val="TableContents"/>
            </w:pPr>
            <w:r>
              <w:t>351-727/2019-III-05</w:t>
            </w:r>
          </w:p>
          <w:p w14:paraId="5248FE9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17.12.2019.год</w:t>
            </w:r>
          </w:p>
        </w:tc>
      </w:tr>
      <w:tr w:rsidR="00382090" w14:paraId="6C7782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0E68" w14:textId="77777777" w:rsidR="00382090" w:rsidRDefault="00000000">
            <w:pPr>
              <w:pStyle w:val="TableContents"/>
            </w:pPr>
            <w:r>
              <w:t>1471.Зоран Клинчаревић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786E" w14:textId="77777777" w:rsidR="00382090" w:rsidRDefault="00000000">
            <w:pPr>
              <w:pStyle w:val="TableContents"/>
            </w:pPr>
            <w:r>
              <w:t>Карловчић, Паћановачка,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0D33" w14:textId="77777777" w:rsidR="00382090" w:rsidRDefault="00000000">
            <w:pPr>
              <w:pStyle w:val="TableContents"/>
            </w:pPr>
            <w:r>
              <w:t xml:space="preserve">-Два економска објекта (штала, тов и котобања) </w:t>
            </w:r>
          </w:p>
          <w:p w14:paraId="021B0D1C" w14:textId="77777777" w:rsidR="00382090" w:rsidRDefault="00000000">
            <w:pPr>
              <w:pStyle w:val="TableContents"/>
            </w:pPr>
            <w:r>
              <w:t>-Два помоћна објекта (котларница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2ABC2" w14:textId="77777777" w:rsidR="00382090" w:rsidRDefault="00000000">
            <w:pPr>
              <w:pStyle w:val="TableContents"/>
            </w:pPr>
            <w:r>
              <w:t>351-845/2019-III-05</w:t>
            </w:r>
          </w:p>
          <w:p w14:paraId="47142F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17.12.2019.год</w:t>
            </w:r>
          </w:p>
        </w:tc>
      </w:tr>
      <w:tr w:rsidR="00382090" w14:paraId="7DE935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E9D9" w14:textId="77777777" w:rsidR="00382090" w:rsidRDefault="00000000">
            <w:pPr>
              <w:pStyle w:val="TableContents"/>
            </w:pPr>
            <w:r>
              <w:t>1472.Зденка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1090" w14:textId="77777777" w:rsidR="00382090" w:rsidRDefault="00000000">
            <w:pPr>
              <w:pStyle w:val="TableContents"/>
            </w:pPr>
            <w:r>
              <w:t>Земун, Миће Радаковића, 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318E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F901D" w14:textId="77777777" w:rsidR="00382090" w:rsidRDefault="00000000">
            <w:pPr>
              <w:pStyle w:val="TableContents"/>
            </w:pPr>
            <w:r>
              <w:t>351-1252/2018-III-05</w:t>
            </w:r>
          </w:p>
          <w:p w14:paraId="5F4890D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05.11.2019.год</w:t>
            </w:r>
          </w:p>
        </w:tc>
      </w:tr>
      <w:tr w:rsidR="00382090" w14:paraId="427DDC6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9F25" w14:textId="77777777" w:rsidR="00382090" w:rsidRDefault="00000000">
            <w:pPr>
              <w:pStyle w:val="TableContents"/>
            </w:pPr>
            <w:r>
              <w:t>1473.Зденка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3EC2" w14:textId="77777777" w:rsidR="00382090" w:rsidRDefault="00000000">
            <w:pPr>
              <w:pStyle w:val="TableContents"/>
            </w:pPr>
            <w:r>
              <w:t>Земун, Миће Радаковића, 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7D1C" w14:textId="77777777" w:rsidR="00382090" w:rsidRDefault="00000000">
            <w:pPr>
              <w:pStyle w:val="TableContents"/>
            </w:pPr>
            <w:r>
              <w:t>-Пет помоћних објеката (летња кухиња, котларница, пушница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4C7A" w14:textId="77777777" w:rsidR="00382090" w:rsidRDefault="00000000">
            <w:pPr>
              <w:pStyle w:val="TableContents"/>
            </w:pPr>
            <w:r>
              <w:t>351-1253/2018-III-05</w:t>
            </w:r>
          </w:p>
          <w:p w14:paraId="5F39ABB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05.11.2019.год</w:t>
            </w:r>
          </w:p>
        </w:tc>
      </w:tr>
      <w:tr w:rsidR="00382090" w14:paraId="0669A2D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5EF6" w14:textId="77777777" w:rsidR="00382090" w:rsidRDefault="00000000">
            <w:pPr>
              <w:pStyle w:val="TableContents"/>
            </w:pPr>
            <w:r>
              <w:t>1474.Љиљана Новаковић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E885" w14:textId="77777777" w:rsidR="00382090" w:rsidRDefault="00000000">
            <w:pPr>
              <w:pStyle w:val="TableContents"/>
            </w:pPr>
            <w:r>
              <w:t>Београд-Врачар, Шуматовачка, 113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188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691B9" w14:textId="77777777" w:rsidR="00382090" w:rsidRDefault="00000000">
            <w:pPr>
              <w:pStyle w:val="TableContents"/>
            </w:pPr>
            <w:r>
              <w:t>351-147/2018-III-05</w:t>
            </w:r>
          </w:p>
          <w:p w14:paraId="70E118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04.11.2019.год</w:t>
            </w:r>
          </w:p>
        </w:tc>
      </w:tr>
      <w:tr w:rsidR="00382090" w14:paraId="25674D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A49D" w14:textId="77777777" w:rsidR="00382090" w:rsidRDefault="00000000">
            <w:pPr>
              <w:pStyle w:val="TableContents"/>
            </w:pPr>
            <w:r>
              <w:t>1475.Љиљана Новаковић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EFB5" w14:textId="77777777" w:rsidR="00382090" w:rsidRDefault="00000000">
            <w:pPr>
              <w:pStyle w:val="TableContents"/>
            </w:pPr>
            <w:r>
              <w:t>Београд-Врачар, Шуматовачка, 113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AFF9" w14:textId="77777777" w:rsidR="00382090" w:rsidRDefault="00000000">
            <w:pPr>
              <w:pStyle w:val="TableContents"/>
            </w:pPr>
            <w:r>
              <w:t>-Два помоћна објекта (гаража,шупа и 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A64A" w14:textId="77777777" w:rsidR="00382090" w:rsidRDefault="00000000">
            <w:pPr>
              <w:pStyle w:val="TableContents"/>
            </w:pPr>
            <w:r>
              <w:t>351-146/2018-III-05</w:t>
            </w:r>
          </w:p>
          <w:p w14:paraId="523A65F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04.11.2019.год</w:t>
            </w:r>
          </w:p>
        </w:tc>
      </w:tr>
      <w:tr w:rsidR="00382090" w14:paraId="2EBD1D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FFB6" w14:textId="77777777" w:rsidR="00382090" w:rsidRDefault="00000000">
            <w:pPr>
              <w:pStyle w:val="TableContents"/>
            </w:pPr>
            <w:r>
              <w:t>1476.Душан Богојевић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915A" w14:textId="77777777" w:rsidR="00382090" w:rsidRDefault="00000000">
            <w:pPr>
              <w:pStyle w:val="TableContents"/>
            </w:pPr>
            <w:r>
              <w:t>Попинци, ЈНА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3184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AC9F" w14:textId="77777777" w:rsidR="00382090" w:rsidRDefault="00000000">
            <w:pPr>
              <w:pStyle w:val="TableContents"/>
            </w:pPr>
            <w:r>
              <w:t>351-1445/2017-III-05</w:t>
            </w:r>
          </w:p>
          <w:p w14:paraId="3F760C2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25.12.2019.год</w:t>
            </w:r>
          </w:p>
        </w:tc>
      </w:tr>
      <w:tr w:rsidR="00382090" w14:paraId="406217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59C2" w14:textId="77777777" w:rsidR="00382090" w:rsidRDefault="00000000">
            <w:pPr>
              <w:pStyle w:val="TableContents"/>
            </w:pPr>
            <w:r>
              <w:lastRenderedPageBreak/>
              <w:t>1477.Душан Богојевић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3BEB" w14:textId="77777777" w:rsidR="00382090" w:rsidRDefault="00000000">
            <w:pPr>
              <w:pStyle w:val="TableContents"/>
            </w:pPr>
            <w:r>
              <w:t>Попинци, ЈНА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9B69" w14:textId="77777777" w:rsidR="00382090" w:rsidRDefault="00000000">
            <w:pPr>
              <w:pStyle w:val="TableContents"/>
            </w:pPr>
            <w:r>
              <w:t xml:space="preserve">-Помоћни објекат </w:t>
            </w:r>
          </w:p>
          <w:p w14:paraId="1FFCDA59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3B95" w14:textId="77777777" w:rsidR="00382090" w:rsidRDefault="00000000">
            <w:pPr>
              <w:pStyle w:val="TableContents"/>
            </w:pPr>
            <w:r>
              <w:t>351-1310/2019-III-05</w:t>
            </w:r>
          </w:p>
          <w:p w14:paraId="4167A6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25.12.2019.год</w:t>
            </w:r>
          </w:p>
        </w:tc>
      </w:tr>
      <w:tr w:rsidR="00382090" w14:paraId="407858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2E0A" w14:textId="77777777" w:rsidR="00382090" w:rsidRDefault="00000000">
            <w:pPr>
              <w:pStyle w:val="TableContents"/>
            </w:pPr>
            <w:r>
              <w:t>1478.Зорица Субашић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E597" w14:textId="77777777" w:rsidR="00382090" w:rsidRDefault="00000000">
            <w:pPr>
              <w:pStyle w:val="TableContents"/>
            </w:pPr>
            <w:r>
              <w:t>Ашања, Партизанска,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B8EEC" w14:textId="77777777" w:rsidR="00382090" w:rsidRDefault="00000000">
            <w:pPr>
              <w:pStyle w:val="TableContents"/>
            </w:pPr>
            <w:r>
              <w:t>Стамбени објекат са две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CEFF" w14:textId="77777777" w:rsidR="00382090" w:rsidRDefault="00000000">
            <w:pPr>
              <w:pStyle w:val="TableContents"/>
            </w:pPr>
            <w:r>
              <w:t>351-759/2019-III-05</w:t>
            </w:r>
          </w:p>
          <w:p w14:paraId="095FEF9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19.12.2019.год</w:t>
            </w:r>
          </w:p>
        </w:tc>
      </w:tr>
      <w:tr w:rsidR="00382090" w14:paraId="43663B0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0B52" w14:textId="77777777" w:rsidR="00382090" w:rsidRDefault="00000000">
            <w:pPr>
              <w:pStyle w:val="TableContents"/>
            </w:pPr>
            <w:r>
              <w:t>1479.Драгиша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44B9" w14:textId="77777777" w:rsidR="00382090" w:rsidRDefault="00000000">
            <w:pPr>
              <w:pStyle w:val="TableContents"/>
            </w:pPr>
            <w:r>
              <w:t>Карловчић, Паћановачка,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315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DCE8A" w14:textId="77777777" w:rsidR="00382090" w:rsidRDefault="00000000">
            <w:pPr>
              <w:pStyle w:val="TableContents"/>
            </w:pPr>
            <w:r>
              <w:t>351-723/2019-III-05</w:t>
            </w:r>
          </w:p>
          <w:p w14:paraId="1EB93D0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23.12.2019.год</w:t>
            </w:r>
          </w:p>
        </w:tc>
      </w:tr>
      <w:tr w:rsidR="00382090" w14:paraId="137A68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3A2C8" w14:textId="77777777" w:rsidR="00382090" w:rsidRDefault="00000000">
            <w:pPr>
              <w:pStyle w:val="TableContents"/>
            </w:pPr>
            <w:r>
              <w:t>1480.Драгиша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8BCAD" w14:textId="77777777" w:rsidR="00382090" w:rsidRDefault="00000000">
            <w:pPr>
              <w:pStyle w:val="TableContents"/>
            </w:pPr>
            <w:r>
              <w:t>Карловчић, Паћановачка,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39DF" w14:textId="77777777" w:rsidR="00382090" w:rsidRDefault="00000000">
            <w:pPr>
              <w:pStyle w:val="TableContents"/>
            </w:pPr>
            <w:r>
              <w:t xml:space="preserve">-Помоћни објекат (шупа) </w:t>
            </w:r>
          </w:p>
          <w:p w14:paraId="0B581820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3DB2" w14:textId="77777777" w:rsidR="00382090" w:rsidRDefault="00000000">
            <w:pPr>
              <w:pStyle w:val="TableContents"/>
            </w:pPr>
            <w:r>
              <w:t>351-724/2019-III-05</w:t>
            </w:r>
          </w:p>
          <w:p w14:paraId="6425A6B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23.12.2019.год</w:t>
            </w:r>
          </w:p>
        </w:tc>
      </w:tr>
      <w:tr w:rsidR="00382090" w14:paraId="2A132D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30F3" w14:textId="77777777" w:rsidR="00382090" w:rsidRDefault="00000000">
            <w:pPr>
              <w:pStyle w:val="TableContents"/>
            </w:pPr>
            <w:r>
              <w:t>1481. Далиборка Добрић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C965" w14:textId="77777777" w:rsidR="00382090" w:rsidRDefault="00000000">
            <w:pPr>
              <w:pStyle w:val="TableContents"/>
            </w:pPr>
            <w:r>
              <w:t>Шимановци, Крњешевачка,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0FD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9787" w14:textId="77777777" w:rsidR="00382090" w:rsidRDefault="00000000">
            <w:pPr>
              <w:pStyle w:val="TableContents"/>
            </w:pPr>
            <w:r>
              <w:t>351-807/2019-III-05</w:t>
            </w:r>
          </w:p>
          <w:p w14:paraId="4BA8E98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23.12.2019.год</w:t>
            </w:r>
          </w:p>
        </w:tc>
      </w:tr>
      <w:tr w:rsidR="00382090" w14:paraId="78DB01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F969D" w14:textId="77777777" w:rsidR="00382090" w:rsidRDefault="00000000">
            <w:pPr>
              <w:pStyle w:val="TableContents"/>
            </w:pPr>
            <w:r>
              <w:t>1482. Далиборка Добрић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1D9C8" w14:textId="77777777" w:rsidR="00382090" w:rsidRDefault="00000000">
            <w:pPr>
              <w:pStyle w:val="TableContents"/>
            </w:pPr>
            <w:r>
              <w:t>Шимановци, Крњешевачка,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91D7" w14:textId="77777777" w:rsidR="00382090" w:rsidRDefault="00000000">
            <w:pPr>
              <w:pStyle w:val="TableContents"/>
            </w:pPr>
            <w:r>
              <w:t xml:space="preserve">-Два помоћна објекта (гаража и шупа) </w:t>
            </w:r>
          </w:p>
          <w:p w14:paraId="5C93CA2F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5F31" w14:textId="77777777" w:rsidR="00382090" w:rsidRDefault="00000000">
            <w:pPr>
              <w:pStyle w:val="TableContents"/>
            </w:pPr>
            <w:r>
              <w:t>351-808/2019-III-05</w:t>
            </w:r>
          </w:p>
          <w:p w14:paraId="6B10A6C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23.12.2019.год</w:t>
            </w:r>
          </w:p>
        </w:tc>
      </w:tr>
      <w:tr w:rsidR="00382090" w14:paraId="70C0BE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EFF2" w14:textId="77777777" w:rsidR="00382090" w:rsidRDefault="00000000">
            <w:pPr>
              <w:pStyle w:val="TableContents"/>
            </w:pPr>
            <w:r>
              <w:t>1483.Драгољуб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CD3D" w14:textId="77777777" w:rsidR="00382090" w:rsidRDefault="00000000">
            <w:pPr>
              <w:pStyle w:val="TableContents"/>
            </w:pPr>
            <w:r>
              <w:t>Шимановци, Крњешевачка, 94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6B1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013C" w14:textId="77777777" w:rsidR="00382090" w:rsidRDefault="00000000">
            <w:pPr>
              <w:pStyle w:val="TableContents"/>
            </w:pPr>
            <w:r>
              <w:t>351-651/2019-III-05</w:t>
            </w:r>
          </w:p>
          <w:p w14:paraId="545C37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14.01.2020.год</w:t>
            </w:r>
          </w:p>
        </w:tc>
      </w:tr>
      <w:tr w:rsidR="00382090" w14:paraId="2D6872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B207" w14:textId="77777777" w:rsidR="00382090" w:rsidRDefault="00000000">
            <w:pPr>
              <w:pStyle w:val="TableContents"/>
            </w:pPr>
            <w:r>
              <w:t>1484.Драгољуб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91E1" w14:textId="77777777" w:rsidR="00382090" w:rsidRDefault="00000000">
            <w:pPr>
              <w:pStyle w:val="TableContents"/>
            </w:pPr>
            <w:r>
              <w:t>Шимановци, Крњешевачка, 94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64EB0" w14:textId="77777777" w:rsidR="00382090" w:rsidRDefault="00000000">
            <w:pPr>
              <w:pStyle w:val="TableContents"/>
            </w:pPr>
            <w:r>
              <w:t xml:space="preserve">-Три помоћна објекта (гаража и шупе) </w:t>
            </w:r>
          </w:p>
          <w:p w14:paraId="3D2589C8" w14:textId="77777777" w:rsidR="00382090" w:rsidRDefault="00000000">
            <w:pPr>
              <w:pStyle w:val="TableContents"/>
            </w:pPr>
            <w:r>
              <w:t>-Два економска објекта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A14F" w14:textId="77777777" w:rsidR="00382090" w:rsidRDefault="00000000">
            <w:pPr>
              <w:pStyle w:val="TableContents"/>
            </w:pPr>
            <w:r>
              <w:t>351-646/2019-III-05</w:t>
            </w:r>
          </w:p>
          <w:p w14:paraId="45F043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15.01.2020.год</w:t>
            </w:r>
          </w:p>
        </w:tc>
      </w:tr>
      <w:tr w:rsidR="00382090" w14:paraId="73F0CA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473A5" w14:textId="77777777" w:rsidR="00382090" w:rsidRDefault="00000000">
            <w:pPr>
              <w:pStyle w:val="TableContents"/>
            </w:pPr>
            <w:r>
              <w:t>1485.Срета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4BB9" w14:textId="77777777" w:rsidR="00382090" w:rsidRDefault="00000000">
            <w:pPr>
              <w:pStyle w:val="TableContents"/>
            </w:pPr>
            <w:r>
              <w:t>Купиново, Цвете Јовановић,19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B652" w14:textId="77777777" w:rsidR="00382090" w:rsidRDefault="00000000">
            <w:pPr>
              <w:pStyle w:val="TableContents"/>
            </w:pPr>
            <w:r>
              <w:t>Стамбени објекат (реконструкција, доградња и надградња)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D57E2" w14:textId="77777777" w:rsidR="00382090" w:rsidRDefault="00000000">
            <w:pPr>
              <w:pStyle w:val="TableContents"/>
            </w:pPr>
            <w:r>
              <w:t>351-957/2017-III-05</w:t>
            </w:r>
          </w:p>
          <w:p w14:paraId="0C2148C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15.01.2020.год</w:t>
            </w:r>
          </w:p>
        </w:tc>
      </w:tr>
      <w:tr w:rsidR="00382090" w14:paraId="5C5DA4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57F7" w14:textId="77777777" w:rsidR="00382090" w:rsidRDefault="00000000">
            <w:pPr>
              <w:pStyle w:val="TableContents"/>
            </w:pPr>
            <w:r>
              <w:t>1486.Срета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886CF" w14:textId="77777777" w:rsidR="00382090" w:rsidRDefault="00000000">
            <w:pPr>
              <w:pStyle w:val="TableContents"/>
            </w:pPr>
            <w:r>
              <w:t>Купиново, Цвете Јовановић,19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7236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2789B" w14:textId="77777777" w:rsidR="00382090" w:rsidRDefault="00000000">
            <w:pPr>
              <w:pStyle w:val="TableContents"/>
            </w:pPr>
            <w:r>
              <w:t>351-91/2017-III-05</w:t>
            </w:r>
          </w:p>
          <w:p w14:paraId="203996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15.01.2020.год</w:t>
            </w:r>
          </w:p>
        </w:tc>
      </w:tr>
      <w:tr w:rsidR="00382090" w14:paraId="2E6CF0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4BC4" w14:textId="77777777" w:rsidR="00382090" w:rsidRDefault="00000000">
            <w:pPr>
              <w:pStyle w:val="TableContents"/>
            </w:pPr>
            <w:r>
              <w:t>1487.Душко Милићевић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4EC3" w14:textId="77777777" w:rsidR="00382090" w:rsidRDefault="00000000">
            <w:pPr>
              <w:pStyle w:val="TableContents"/>
            </w:pPr>
            <w:r>
              <w:t>Огар, Шумска,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36E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02C1" w14:textId="77777777" w:rsidR="00382090" w:rsidRDefault="00000000">
            <w:pPr>
              <w:pStyle w:val="TableContents"/>
            </w:pPr>
            <w:r>
              <w:t>351-762/2019-III-05</w:t>
            </w:r>
          </w:p>
          <w:p w14:paraId="5A0C8C3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23.12.2019.год</w:t>
            </w:r>
          </w:p>
        </w:tc>
      </w:tr>
      <w:tr w:rsidR="00382090" w14:paraId="3F3453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FD86" w14:textId="77777777" w:rsidR="00382090" w:rsidRDefault="00000000">
            <w:pPr>
              <w:pStyle w:val="TableContents"/>
            </w:pPr>
            <w:r>
              <w:t>1488.Лазар Видосављевић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BC9E" w14:textId="77777777" w:rsidR="00382090" w:rsidRDefault="00000000">
            <w:pPr>
              <w:pStyle w:val="TableContents"/>
            </w:pPr>
            <w:r>
              <w:t>Купиново,  Савска,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E96B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3640768D" w14:textId="77777777" w:rsidR="00382090" w:rsidRDefault="00000000">
            <w:pPr>
              <w:pStyle w:val="TableContents"/>
            </w:pPr>
            <w:r>
              <w:t>-Два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0E067" w14:textId="77777777" w:rsidR="00382090" w:rsidRDefault="00000000">
            <w:pPr>
              <w:pStyle w:val="TableContents"/>
            </w:pPr>
            <w:r>
              <w:t>351-277/2019-III-05</w:t>
            </w:r>
          </w:p>
          <w:p w14:paraId="3C7DBF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30.12.2019.год</w:t>
            </w:r>
          </w:p>
        </w:tc>
      </w:tr>
      <w:tr w:rsidR="00382090" w14:paraId="0BE8BF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CACC8" w14:textId="77777777" w:rsidR="00382090" w:rsidRDefault="00000000">
            <w:pPr>
              <w:pStyle w:val="TableContents"/>
            </w:pPr>
            <w:r>
              <w:t>1489.Горан Радишић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66EC" w14:textId="77777777" w:rsidR="00382090" w:rsidRDefault="00000000">
            <w:pPr>
              <w:pStyle w:val="TableContents"/>
            </w:pPr>
            <w:r>
              <w:t>Пећинци, Посавског одреда,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45A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6C9F3" w14:textId="77777777" w:rsidR="00382090" w:rsidRDefault="00000000">
            <w:pPr>
              <w:pStyle w:val="TableContents"/>
            </w:pPr>
            <w:r>
              <w:t>351-442/2019-III-05</w:t>
            </w:r>
          </w:p>
          <w:p w14:paraId="6C4E1E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28.11.2019.год</w:t>
            </w:r>
          </w:p>
        </w:tc>
      </w:tr>
      <w:tr w:rsidR="00382090" w14:paraId="083CA4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E1826" w14:textId="77777777" w:rsidR="00382090" w:rsidRDefault="00000000">
            <w:pPr>
              <w:pStyle w:val="TableContents"/>
            </w:pPr>
            <w:r>
              <w:t>1490.Гордана Шуљак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74DF" w14:textId="77777777" w:rsidR="00382090" w:rsidRDefault="00000000">
            <w:pPr>
              <w:pStyle w:val="TableContents"/>
            </w:pPr>
            <w:r>
              <w:t>Београд, Булевар Краља Александра,332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6DA6" w14:textId="77777777" w:rsidR="00382090" w:rsidRDefault="00000000">
            <w:pPr>
              <w:pStyle w:val="TableContents"/>
            </w:pPr>
            <w:r>
              <w:t>-Четири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3C97" w14:textId="77777777" w:rsidR="00382090" w:rsidRDefault="00000000">
            <w:pPr>
              <w:pStyle w:val="TableContents"/>
            </w:pPr>
            <w:r>
              <w:t>351-1019/2018-III-05</w:t>
            </w:r>
          </w:p>
          <w:p w14:paraId="48A54B0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05.12.2019.год</w:t>
            </w:r>
          </w:p>
        </w:tc>
      </w:tr>
      <w:tr w:rsidR="00382090" w14:paraId="2CDD15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764B" w14:textId="77777777" w:rsidR="00382090" w:rsidRDefault="00000000">
            <w:pPr>
              <w:pStyle w:val="TableContents"/>
            </w:pPr>
            <w:r>
              <w:t>1491.Анђелка Арсенијевић-Кућеровић и Мирољуб Кућеровић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D8D6" w14:textId="77777777" w:rsidR="00382090" w:rsidRDefault="00000000">
            <w:pPr>
              <w:pStyle w:val="TableContents"/>
            </w:pPr>
            <w:r>
              <w:t>Шимановци, Крњешевачка, 130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56F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0485F" w14:textId="77777777" w:rsidR="00382090" w:rsidRDefault="00000000">
            <w:pPr>
              <w:pStyle w:val="TableContents"/>
            </w:pPr>
            <w:r>
              <w:t>351-400/2019-III-05</w:t>
            </w:r>
          </w:p>
          <w:p w14:paraId="029518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13.01.2020.год</w:t>
            </w:r>
          </w:p>
        </w:tc>
      </w:tr>
      <w:tr w:rsidR="00382090" w14:paraId="6171E5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7AA6" w14:textId="77777777" w:rsidR="00382090" w:rsidRDefault="00000000">
            <w:pPr>
              <w:pStyle w:val="TableContents"/>
            </w:pPr>
            <w:r>
              <w:t>1492.Тихомир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DF42B" w14:textId="77777777" w:rsidR="00382090" w:rsidRDefault="00000000">
            <w:pPr>
              <w:pStyle w:val="TableContents"/>
            </w:pPr>
            <w:r>
              <w:t xml:space="preserve">Шимановци, Обрадовић сокак, </w:t>
            </w:r>
            <w:r>
              <w:lastRenderedPageBreak/>
              <w:t>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E280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09E9" w14:textId="77777777" w:rsidR="00382090" w:rsidRDefault="00000000">
            <w:pPr>
              <w:pStyle w:val="TableContents"/>
            </w:pPr>
            <w:r>
              <w:t>351-417/2019-III-05</w:t>
            </w:r>
          </w:p>
          <w:p w14:paraId="6F7B1F6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20.01.2020.год</w:t>
            </w:r>
          </w:p>
        </w:tc>
      </w:tr>
      <w:tr w:rsidR="00382090" w14:paraId="424C65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BD45" w14:textId="77777777" w:rsidR="00382090" w:rsidRDefault="00000000">
            <w:pPr>
              <w:pStyle w:val="TableContents"/>
            </w:pPr>
            <w:r>
              <w:t>1493.Тихомир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BF64F" w14:textId="77777777" w:rsidR="00382090" w:rsidRDefault="00000000">
            <w:pPr>
              <w:pStyle w:val="TableContents"/>
            </w:pPr>
            <w:r>
              <w:t>Шимановци, Обрадовић сокак,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4D9F1" w14:textId="77777777" w:rsidR="00382090" w:rsidRDefault="00000000">
            <w:pPr>
              <w:pStyle w:val="TableContents"/>
            </w:pPr>
            <w:r>
              <w:t>Помоћни објекат (котларница)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9B098" w14:textId="77777777" w:rsidR="00382090" w:rsidRDefault="00000000">
            <w:pPr>
              <w:pStyle w:val="TableContents"/>
            </w:pPr>
            <w:r>
              <w:t>351-418/2019-III-05</w:t>
            </w:r>
          </w:p>
          <w:p w14:paraId="295879F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20.01.2020.год</w:t>
            </w:r>
          </w:p>
        </w:tc>
      </w:tr>
      <w:tr w:rsidR="00382090" w14:paraId="329BA8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1E55" w14:textId="77777777" w:rsidR="00382090" w:rsidRDefault="00000000">
            <w:pPr>
              <w:pStyle w:val="TableContents"/>
            </w:pPr>
            <w:r>
              <w:t>1494.Славорад Стевановић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84A71" w14:textId="77777777" w:rsidR="00382090" w:rsidRDefault="00000000">
            <w:pPr>
              <w:pStyle w:val="TableContents"/>
            </w:pPr>
            <w:r>
              <w:t>Купиново, Играчка,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A74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AC4B4" w14:textId="77777777" w:rsidR="00382090" w:rsidRDefault="00000000">
            <w:pPr>
              <w:pStyle w:val="TableContents"/>
            </w:pPr>
            <w:r>
              <w:t>351-830/2019-III-05</w:t>
            </w:r>
          </w:p>
          <w:p w14:paraId="6729332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13.01.2020.год</w:t>
            </w:r>
          </w:p>
        </w:tc>
      </w:tr>
      <w:tr w:rsidR="00382090" w14:paraId="252ACA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0D00" w14:textId="77777777" w:rsidR="00382090" w:rsidRDefault="00000000">
            <w:pPr>
              <w:pStyle w:val="TableContents"/>
            </w:pPr>
            <w:r>
              <w:t>1495.Славорад Стевановић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7877" w14:textId="77777777" w:rsidR="00382090" w:rsidRDefault="00000000">
            <w:pPr>
              <w:pStyle w:val="TableContents"/>
            </w:pPr>
            <w:r>
              <w:t>Купиново, Играчка,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5414E" w14:textId="77777777" w:rsidR="00382090" w:rsidRDefault="00000000">
            <w:pPr>
              <w:pStyle w:val="TableContents"/>
            </w:pPr>
            <w:r>
              <w:t xml:space="preserve">-Два помоћна објекта (гаража, остава и шупа) </w:t>
            </w:r>
          </w:p>
          <w:p w14:paraId="2576F92C" w14:textId="77777777" w:rsidR="00382090" w:rsidRDefault="00000000">
            <w:pPr>
              <w:pStyle w:val="TableContents"/>
            </w:pPr>
            <w:r>
              <w:t>-Економски објекат (котобања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CA6D" w14:textId="77777777" w:rsidR="00382090" w:rsidRDefault="00000000">
            <w:pPr>
              <w:pStyle w:val="TableContents"/>
            </w:pPr>
            <w:r>
              <w:t>351-180/2019-III-05</w:t>
            </w:r>
          </w:p>
          <w:p w14:paraId="56FF8F5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13.01.2020.год</w:t>
            </w:r>
          </w:p>
        </w:tc>
      </w:tr>
      <w:tr w:rsidR="00382090" w14:paraId="3B582B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9D8DF" w14:textId="77777777" w:rsidR="00382090" w:rsidRDefault="00000000">
            <w:pPr>
              <w:pStyle w:val="TableContents"/>
            </w:pPr>
            <w:r>
              <w:t>1496.Далибор Ардалић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CD1B" w14:textId="77777777" w:rsidR="00382090" w:rsidRDefault="00000000">
            <w:pPr>
              <w:pStyle w:val="TableContents"/>
            </w:pPr>
            <w:r>
              <w:t>Деч, Ивана Петровића,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8CC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8862" w14:textId="77777777" w:rsidR="00382090" w:rsidRDefault="00000000">
            <w:pPr>
              <w:pStyle w:val="TableContents"/>
            </w:pPr>
            <w:r>
              <w:t>351-158/2016-III-05</w:t>
            </w:r>
          </w:p>
          <w:p w14:paraId="29E117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20.01.2020.год</w:t>
            </w:r>
          </w:p>
        </w:tc>
      </w:tr>
      <w:tr w:rsidR="00382090" w14:paraId="4FD986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4A978" w14:textId="77777777" w:rsidR="00382090" w:rsidRDefault="00000000">
            <w:pPr>
              <w:pStyle w:val="TableContents"/>
            </w:pPr>
            <w:r>
              <w:t>1497.Далибор Ардалић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62634" w14:textId="77777777" w:rsidR="00382090" w:rsidRDefault="00000000">
            <w:pPr>
              <w:pStyle w:val="TableContents"/>
            </w:pPr>
            <w:r>
              <w:t>Деч, Ивана Петровића,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68EB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B28C" w14:textId="77777777" w:rsidR="00382090" w:rsidRDefault="00000000">
            <w:pPr>
              <w:pStyle w:val="TableContents"/>
            </w:pPr>
            <w:r>
              <w:t>351-157/2019-III-05</w:t>
            </w:r>
          </w:p>
          <w:p w14:paraId="41E381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20.01.2020.год</w:t>
            </w:r>
          </w:p>
        </w:tc>
      </w:tr>
      <w:tr w:rsidR="00382090" w14:paraId="1118BF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0106" w14:textId="77777777" w:rsidR="00382090" w:rsidRDefault="00000000">
            <w:pPr>
              <w:pStyle w:val="TableContents"/>
            </w:pPr>
            <w:r>
              <w:t>1498.Рајко Томић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4363" w14:textId="77777777" w:rsidR="00382090" w:rsidRDefault="00000000">
            <w:pPr>
              <w:pStyle w:val="TableContents"/>
            </w:pPr>
            <w:r>
              <w:t>Суботиште, Партизанска,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D8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CED2" w14:textId="77777777" w:rsidR="00382090" w:rsidRDefault="00000000">
            <w:pPr>
              <w:pStyle w:val="TableContents"/>
            </w:pPr>
            <w:r>
              <w:t>351-115/2018-III-05</w:t>
            </w:r>
          </w:p>
          <w:p w14:paraId="507E1C8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02.12.2019.год</w:t>
            </w:r>
          </w:p>
        </w:tc>
      </w:tr>
      <w:tr w:rsidR="00382090" w14:paraId="4CFA44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F4EBA" w14:textId="77777777" w:rsidR="00382090" w:rsidRDefault="00000000">
            <w:pPr>
              <w:pStyle w:val="TableContents"/>
            </w:pPr>
            <w:r>
              <w:t>1499.Општина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C3CD2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F285" w14:textId="77777777" w:rsidR="00382090" w:rsidRDefault="00000000">
            <w:pPr>
              <w:pStyle w:val="TableContents"/>
            </w:pPr>
            <w:r>
              <w:t>Паркиралиште у КО Шимановци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B4ED" w14:textId="77777777" w:rsidR="00382090" w:rsidRDefault="00000000">
            <w:pPr>
              <w:pStyle w:val="TableContents"/>
            </w:pPr>
            <w:r>
              <w:t>351-854/2019-III-05</w:t>
            </w:r>
          </w:p>
          <w:p w14:paraId="169AD56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29.01.2020.год</w:t>
            </w:r>
          </w:p>
        </w:tc>
      </w:tr>
      <w:tr w:rsidR="00382090" w14:paraId="1A66C6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8DE2" w14:textId="77777777" w:rsidR="00382090" w:rsidRDefault="00000000">
            <w:pPr>
              <w:pStyle w:val="TableContents"/>
            </w:pPr>
            <w:r>
              <w:t>1500.Општина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FA02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EEF93" w14:textId="77777777" w:rsidR="00382090" w:rsidRDefault="00000000">
            <w:pPr>
              <w:pStyle w:val="TableContents"/>
            </w:pPr>
            <w:r>
              <w:t>Паркиралиште у КО Шимановци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B3DE" w14:textId="77777777" w:rsidR="00382090" w:rsidRDefault="00000000">
            <w:pPr>
              <w:pStyle w:val="TableContents"/>
            </w:pPr>
            <w:r>
              <w:t>351-1348/2018-III-05</w:t>
            </w:r>
          </w:p>
          <w:p w14:paraId="214620D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29.01.2020.год</w:t>
            </w:r>
          </w:p>
        </w:tc>
      </w:tr>
      <w:tr w:rsidR="00382090" w14:paraId="568F92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9FCB" w14:textId="77777777" w:rsidR="00382090" w:rsidRDefault="00000000">
            <w:pPr>
              <w:pStyle w:val="TableContents"/>
            </w:pPr>
            <w:r>
              <w:t>1501.Драгана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3278" w14:textId="77777777" w:rsidR="00382090" w:rsidRDefault="00000000">
            <w:pPr>
              <w:pStyle w:val="TableContents"/>
            </w:pPr>
            <w:r>
              <w:t>Пећинци, Патријарха Павла,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0C0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0145" w14:textId="77777777" w:rsidR="00382090" w:rsidRDefault="00000000">
            <w:pPr>
              <w:pStyle w:val="TableContents"/>
            </w:pPr>
            <w:r>
              <w:t>351-908/2019-III-05</w:t>
            </w:r>
          </w:p>
          <w:p w14:paraId="0D998B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15.01.2020.год</w:t>
            </w:r>
          </w:p>
        </w:tc>
      </w:tr>
      <w:tr w:rsidR="00382090" w14:paraId="2A7D25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0D74F" w14:textId="77777777" w:rsidR="00382090" w:rsidRDefault="00000000">
            <w:pPr>
              <w:pStyle w:val="TableContents"/>
            </w:pPr>
            <w:r>
              <w:t>1502.Драгана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0DB0D" w14:textId="77777777" w:rsidR="00382090" w:rsidRDefault="00000000">
            <w:pPr>
              <w:pStyle w:val="TableContents"/>
            </w:pPr>
            <w:r>
              <w:t>Пећинци, Патријарха Павла,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4409" w14:textId="77777777" w:rsidR="00382090" w:rsidRDefault="00000000">
            <w:pPr>
              <w:pStyle w:val="TableContents"/>
            </w:pPr>
            <w:r>
              <w:t>-Два помоћна објекта (шупа и бокс за псе)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EDD98" w14:textId="77777777" w:rsidR="00382090" w:rsidRDefault="00000000">
            <w:pPr>
              <w:pStyle w:val="TableContents"/>
            </w:pPr>
            <w:r>
              <w:t>351-906/2019-III-05</w:t>
            </w:r>
          </w:p>
          <w:p w14:paraId="7037DF4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15.01.2020.год</w:t>
            </w:r>
          </w:p>
        </w:tc>
      </w:tr>
      <w:tr w:rsidR="00382090" w14:paraId="0482AC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DD58C" w14:textId="77777777" w:rsidR="00382090" w:rsidRDefault="00000000">
            <w:pPr>
              <w:pStyle w:val="TableContents"/>
            </w:pPr>
            <w:r>
              <w:t>1503.Сања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6286F" w14:textId="77777777" w:rsidR="00382090" w:rsidRDefault="00000000">
            <w:pPr>
              <w:pStyle w:val="TableContents"/>
            </w:pPr>
            <w:r>
              <w:t>Београд, Јурија Гагарина, 194/15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1C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A6D9" w14:textId="77777777" w:rsidR="00382090" w:rsidRDefault="00000000">
            <w:pPr>
              <w:pStyle w:val="TableContents"/>
            </w:pPr>
            <w:r>
              <w:t>351-768/2017-III-05</w:t>
            </w:r>
          </w:p>
          <w:p w14:paraId="6ED88C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29.01.2020.год</w:t>
            </w:r>
          </w:p>
        </w:tc>
      </w:tr>
      <w:tr w:rsidR="00382090" w14:paraId="05D471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447D" w14:textId="77777777" w:rsidR="00382090" w:rsidRDefault="00000000">
            <w:pPr>
              <w:pStyle w:val="TableContents"/>
            </w:pPr>
            <w:r>
              <w:t>1504.Петар Живановић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92B0E" w14:textId="77777777" w:rsidR="00382090" w:rsidRDefault="00000000">
            <w:pPr>
              <w:pStyle w:val="TableContents"/>
            </w:pPr>
            <w:r>
              <w:t>Земун, Емилије Јакшић, 26/6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5820A" w14:textId="77777777" w:rsidR="00382090" w:rsidRDefault="00000000">
            <w:pPr>
              <w:pStyle w:val="TableContents"/>
            </w:pPr>
            <w:r>
              <w:t xml:space="preserve">-Четири помоћна објекта (шупа,пушница, гаража и летња кухиња) </w:t>
            </w:r>
          </w:p>
          <w:p w14:paraId="126A9E31" w14:textId="77777777" w:rsidR="00382090" w:rsidRDefault="00000000">
            <w:pPr>
              <w:pStyle w:val="TableContents"/>
            </w:pPr>
            <w:r>
              <w:t>-Два економска објекта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6823" w14:textId="77777777" w:rsidR="00382090" w:rsidRDefault="00000000">
            <w:pPr>
              <w:pStyle w:val="TableContents"/>
            </w:pPr>
            <w:r>
              <w:t>351-279/2019-III-05</w:t>
            </w:r>
          </w:p>
          <w:p w14:paraId="77FED23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23.01.2020.год</w:t>
            </w:r>
          </w:p>
        </w:tc>
      </w:tr>
      <w:tr w:rsidR="00382090" w14:paraId="25D8A9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B153" w14:textId="77777777" w:rsidR="00382090" w:rsidRDefault="00000000">
            <w:pPr>
              <w:pStyle w:val="TableContents"/>
            </w:pPr>
            <w:r>
              <w:t>1505.Слободан Жежељ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39785" w14:textId="77777777" w:rsidR="00382090" w:rsidRDefault="00000000">
            <w:pPr>
              <w:pStyle w:val="TableContents"/>
            </w:pPr>
            <w:r>
              <w:t>Шимановци, Прховачка,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7F0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E858A" w14:textId="77777777" w:rsidR="00382090" w:rsidRDefault="00000000">
            <w:pPr>
              <w:pStyle w:val="TableContents"/>
            </w:pPr>
            <w:r>
              <w:t>351-4/2018-III-05</w:t>
            </w:r>
          </w:p>
          <w:p w14:paraId="7E15CFF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29.01.2020.год</w:t>
            </w:r>
          </w:p>
        </w:tc>
      </w:tr>
      <w:tr w:rsidR="00382090" w14:paraId="490BF9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11AA7" w14:textId="77777777" w:rsidR="00382090" w:rsidRDefault="00000000">
            <w:pPr>
              <w:pStyle w:val="TableContents"/>
            </w:pPr>
            <w:r>
              <w:t>1506.Предраг Ћирић и Зоран Ћирић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27DF" w14:textId="77777777" w:rsidR="00382090" w:rsidRDefault="00000000">
            <w:pPr>
              <w:pStyle w:val="TableContents"/>
            </w:pPr>
            <w:r>
              <w:t>-Београд, Јанковић Стојана, 1а/30</w:t>
            </w:r>
          </w:p>
          <w:p w14:paraId="0F3E807D" w14:textId="77777777" w:rsidR="00382090" w:rsidRDefault="00000000">
            <w:pPr>
              <w:pStyle w:val="TableContents"/>
            </w:pPr>
            <w:r>
              <w:t>-Београд, Лединачка,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F328" w14:textId="77777777" w:rsidR="00382090" w:rsidRDefault="00000000">
            <w:pPr>
              <w:pStyle w:val="TableContents"/>
            </w:pPr>
            <w:r>
              <w:t>Стамбени објекат-кућа за одмор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24C4" w14:textId="77777777" w:rsidR="00382090" w:rsidRDefault="00000000">
            <w:pPr>
              <w:pStyle w:val="TableContents"/>
            </w:pPr>
            <w:r>
              <w:t>351-238/2016-III-05</w:t>
            </w:r>
          </w:p>
          <w:p w14:paraId="2EA347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30.12.2019.год</w:t>
            </w:r>
          </w:p>
        </w:tc>
      </w:tr>
      <w:tr w:rsidR="00382090" w14:paraId="3431C6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08F1" w14:textId="77777777" w:rsidR="00382090" w:rsidRDefault="00000000">
            <w:pPr>
              <w:pStyle w:val="TableContents"/>
            </w:pPr>
            <w:r>
              <w:t>1507.Предраг Ћирић и Зоран Ћирић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0706" w14:textId="77777777" w:rsidR="00382090" w:rsidRDefault="00000000">
            <w:pPr>
              <w:pStyle w:val="TableContents"/>
            </w:pPr>
            <w:r>
              <w:t>-Београд, Јанковић Стојана, 1а/30</w:t>
            </w:r>
          </w:p>
          <w:p w14:paraId="53CC6C96" w14:textId="77777777" w:rsidR="00382090" w:rsidRDefault="00000000">
            <w:pPr>
              <w:pStyle w:val="TableContents"/>
            </w:pPr>
            <w:r>
              <w:t>-Београд, Лединачка,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96A0" w14:textId="77777777" w:rsidR="00382090" w:rsidRDefault="00000000">
            <w:pPr>
              <w:pStyle w:val="TableContents"/>
            </w:pPr>
            <w:r>
              <w:t>Помоћни објекат-остава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53B1" w14:textId="77777777" w:rsidR="00382090" w:rsidRDefault="00000000">
            <w:pPr>
              <w:pStyle w:val="TableContents"/>
            </w:pPr>
            <w:r>
              <w:t>351-239/2016-III-05</w:t>
            </w:r>
          </w:p>
          <w:p w14:paraId="58B85F6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30.12.2019.год</w:t>
            </w:r>
          </w:p>
        </w:tc>
      </w:tr>
      <w:tr w:rsidR="00382090" w14:paraId="390414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0D8D" w14:textId="77777777" w:rsidR="00382090" w:rsidRDefault="00000000">
            <w:pPr>
              <w:pStyle w:val="TableContents"/>
            </w:pPr>
            <w:r>
              <w:lastRenderedPageBreak/>
              <w:t>1508.Бранислав Бунчић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C00C" w14:textId="77777777" w:rsidR="00382090" w:rsidRDefault="00000000">
            <w:pPr>
              <w:pStyle w:val="TableContents"/>
            </w:pPr>
            <w:r>
              <w:t>Попинци, Стевана Ковачевића,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86D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CBE4" w14:textId="77777777" w:rsidR="00382090" w:rsidRDefault="00000000">
            <w:pPr>
              <w:pStyle w:val="TableContents"/>
            </w:pPr>
            <w:r>
              <w:t>351-736/2019-III-05</w:t>
            </w:r>
          </w:p>
          <w:p w14:paraId="3CCDAA1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30.01.2020.год</w:t>
            </w:r>
          </w:p>
        </w:tc>
      </w:tr>
      <w:tr w:rsidR="00382090" w14:paraId="161DF8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606B" w14:textId="77777777" w:rsidR="00382090" w:rsidRDefault="00000000">
            <w:pPr>
              <w:pStyle w:val="TableContents"/>
            </w:pPr>
            <w:r>
              <w:t>1509.Душанка Стојков и Перица Стојков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9D0CC" w14:textId="77777777" w:rsidR="00382090" w:rsidRDefault="00000000">
            <w:pPr>
              <w:pStyle w:val="TableContents"/>
            </w:pPr>
            <w:r>
              <w:t>Сремски Михаљевци, Гробљанска, 15А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F98E" w14:textId="77777777" w:rsidR="00382090" w:rsidRDefault="00000000">
            <w:pPr>
              <w:pStyle w:val="TableContents"/>
            </w:pPr>
            <w:r>
              <w:t>Два помоћна објекта (гаража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6F17" w14:textId="77777777" w:rsidR="00382090" w:rsidRDefault="00000000">
            <w:pPr>
              <w:pStyle w:val="TableContents"/>
            </w:pPr>
            <w:r>
              <w:t>351-886/2019-III-05</w:t>
            </w:r>
          </w:p>
          <w:p w14:paraId="325F892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05.02.2020.год</w:t>
            </w:r>
          </w:p>
        </w:tc>
      </w:tr>
      <w:tr w:rsidR="00382090" w14:paraId="64E813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D948" w14:textId="77777777" w:rsidR="00382090" w:rsidRDefault="00000000">
            <w:pPr>
              <w:pStyle w:val="TableContents"/>
            </w:pPr>
            <w:r>
              <w:t>1510.Бошко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4BF7" w14:textId="77777777" w:rsidR="00382090" w:rsidRDefault="00000000">
            <w:pPr>
              <w:pStyle w:val="TableContents"/>
            </w:pPr>
            <w:r>
              <w:t>Пећинци,Браће Крстић, 19А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B0E0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637CC" w14:textId="77777777" w:rsidR="00382090" w:rsidRDefault="00000000">
            <w:pPr>
              <w:pStyle w:val="TableContents"/>
            </w:pPr>
            <w:r>
              <w:t>351-952/2019-III-05</w:t>
            </w:r>
          </w:p>
          <w:p w14:paraId="7BA786B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06.02.2020.год</w:t>
            </w:r>
          </w:p>
        </w:tc>
      </w:tr>
      <w:tr w:rsidR="00382090" w14:paraId="216206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0A41" w14:textId="77777777" w:rsidR="00382090" w:rsidRDefault="00000000">
            <w:pPr>
              <w:pStyle w:val="TableContents"/>
            </w:pPr>
            <w:r>
              <w:t>1511.Бошко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3615" w14:textId="77777777" w:rsidR="00382090" w:rsidRDefault="00000000">
            <w:pPr>
              <w:pStyle w:val="TableContents"/>
            </w:pPr>
            <w:r>
              <w:t>Пећинци,Браће Крстић, 19А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28EA1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AFDF" w14:textId="77777777" w:rsidR="00382090" w:rsidRDefault="00000000">
            <w:pPr>
              <w:pStyle w:val="TableContents"/>
            </w:pPr>
            <w:r>
              <w:t>351-951/2019-III-05</w:t>
            </w:r>
          </w:p>
          <w:p w14:paraId="0C75E1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06.02.2020.год</w:t>
            </w:r>
          </w:p>
        </w:tc>
      </w:tr>
      <w:tr w:rsidR="00382090" w14:paraId="36959B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929B" w14:textId="77777777" w:rsidR="00382090" w:rsidRDefault="00000000">
            <w:pPr>
              <w:pStyle w:val="TableContents"/>
            </w:pPr>
            <w:r>
              <w:t>1512.Владица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41D9F" w14:textId="77777777" w:rsidR="00382090" w:rsidRDefault="00000000">
            <w:pPr>
              <w:pStyle w:val="TableContents"/>
            </w:pPr>
            <w:r>
              <w:t>Купиново, Жике Маричића,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14A6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618D" w14:textId="77777777" w:rsidR="00382090" w:rsidRDefault="00000000">
            <w:pPr>
              <w:pStyle w:val="TableContents"/>
            </w:pPr>
            <w:r>
              <w:t>351-822/2019-III-05</w:t>
            </w:r>
          </w:p>
          <w:p w14:paraId="75AE30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04.02.2020.год</w:t>
            </w:r>
          </w:p>
        </w:tc>
      </w:tr>
      <w:tr w:rsidR="00382090" w14:paraId="35B9CDC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AC16" w14:textId="77777777" w:rsidR="00382090" w:rsidRDefault="00000000">
            <w:pPr>
              <w:pStyle w:val="TableContents"/>
            </w:pPr>
            <w:r>
              <w:t>1513.Драгана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8802F" w14:textId="77777777" w:rsidR="00382090" w:rsidRDefault="00000000">
            <w:pPr>
              <w:pStyle w:val="TableContents"/>
            </w:pPr>
            <w:r>
              <w:t>Београд-Палилула, Вишњички венац, 15/8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941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2547" w14:textId="77777777" w:rsidR="00382090" w:rsidRDefault="00000000">
            <w:pPr>
              <w:pStyle w:val="TableContents"/>
            </w:pPr>
            <w:r>
              <w:t>351-2395/2017-III-05</w:t>
            </w:r>
          </w:p>
          <w:p w14:paraId="7D3001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22.01.2020.год</w:t>
            </w:r>
          </w:p>
        </w:tc>
      </w:tr>
      <w:tr w:rsidR="00382090" w14:paraId="3DBE63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92A7C" w14:textId="77777777" w:rsidR="00382090" w:rsidRDefault="00000000">
            <w:pPr>
              <w:pStyle w:val="TableContents"/>
            </w:pPr>
            <w:r>
              <w:t>1514.Драгана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97EF" w14:textId="77777777" w:rsidR="00382090" w:rsidRDefault="00000000">
            <w:pPr>
              <w:pStyle w:val="TableContents"/>
            </w:pPr>
            <w:r>
              <w:t>Београд-Палилула, Вишњички венац, 15/8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9133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5A734883" w14:textId="77777777" w:rsidR="00382090" w:rsidRDefault="00000000">
            <w:pPr>
              <w:pStyle w:val="TableContents"/>
            </w:pPr>
            <w:r>
              <w:t>-Економски објекат (котобања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B484" w14:textId="77777777" w:rsidR="00382090" w:rsidRDefault="00000000">
            <w:pPr>
              <w:pStyle w:val="TableContents"/>
            </w:pPr>
            <w:r>
              <w:t>351-2396/2017-III-05</w:t>
            </w:r>
          </w:p>
          <w:p w14:paraId="2366E7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22.01.2020.год</w:t>
            </w:r>
          </w:p>
        </w:tc>
      </w:tr>
      <w:tr w:rsidR="00382090" w14:paraId="08A206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4CAFB" w14:textId="77777777" w:rsidR="00382090" w:rsidRDefault="00000000">
            <w:pPr>
              <w:pStyle w:val="TableContents"/>
            </w:pPr>
            <w:r>
              <w:t>1515.Горан Спасојевић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CDA3" w14:textId="77777777" w:rsidR="00382090" w:rsidRDefault="00000000">
            <w:pPr>
              <w:pStyle w:val="TableContents"/>
            </w:pPr>
            <w:r>
              <w:t>Вршац, Војнички трг, 13/42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A083" w14:textId="77777777" w:rsidR="00382090" w:rsidRDefault="00000000">
            <w:pPr>
              <w:pStyle w:val="TableContents"/>
            </w:pPr>
            <w:r>
              <w:t>Помоћни објекат-гаража и 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8135" w14:textId="77777777" w:rsidR="00382090" w:rsidRDefault="00000000">
            <w:pPr>
              <w:pStyle w:val="TableContents"/>
            </w:pPr>
            <w:r>
              <w:t>351-859/2019-III-05</w:t>
            </w:r>
          </w:p>
          <w:p w14:paraId="77E789E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29.01.2020.год</w:t>
            </w:r>
          </w:p>
        </w:tc>
      </w:tr>
      <w:tr w:rsidR="00382090" w14:paraId="2F896A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8DDB" w14:textId="77777777" w:rsidR="00382090" w:rsidRDefault="00000000">
            <w:pPr>
              <w:pStyle w:val="TableContents"/>
            </w:pPr>
            <w:r>
              <w:t>1516.Љиљана Ристивојевић и Горан Ристивојевић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E23A" w14:textId="77777777" w:rsidR="00382090" w:rsidRDefault="00000000">
            <w:pPr>
              <w:pStyle w:val="TableContents"/>
            </w:pPr>
            <w:r>
              <w:t>Шимановци, Катанић сокак,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927B" w14:textId="77777777" w:rsidR="00382090" w:rsidRDefault="00000000">
            <w:pPr>
              <w:pStyle w:val="TableContents"/>
            </w:pPr>
            <w:r>
              <w:t>Реконструкција, доградња и надоградња стамбеног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3021" w14:textId="77777777" w:rsidR="00382090" w:rsidRDefault="00000000">
            <w:pPr>
              <w:pStyle w:val="TableContents"/>
            </w:pPr>
            <w:r>
              <w:t>351-648/2018-III-05</w:t>
            </w:r>
          </w:p>
          <w:p w14:paraId="53744BB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23.12.2019.год</w:t>
            </w:r>
          </w:p>
        </w:tc>
      </w:tr>
      <w:tr w:rsidR="00382090" w14:paraId="17EAB59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EBB26" w14:textId="77777777" w:rsidR="00382090" w:rsidRDefault="00000000">
            <w:pPr>
              <w:pStyle w:val="TableContents"/>
            </w:pPr>
            <w:r>
              <w:t>1517.Велимир Клинчаревић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71BA" w14:textId="77777777" w:rsidR="00382090" w:rsidRDefault="00000000">
            <w:pPr>
              <w:pStyle w:val="TableContents"/>
            </w:pPr>
            <w:r>
              <w:t>Карловчић, Паћановачка,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CD0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E706F" w14:textId="77777777" w:rsidR="00382090" w:rsidRDefault="00000000">
            <w:pPr>
              <w:pStyle w:val="TableContents"/>
            </w:pPr>
            <w:r>
              <w:t>351-849/2019-III-05</w:t>
            </w:r>
          </w:p>
          <w:p w14:paraId="351C40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10.02.2020.год</w:t>
            </w:r>
          </w:p>
        </w:tc>
      </w:tr>
      <w:tr w:rsidR="00382090" w14:paraId="07BF77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471C4" w14:textId="77777777" w:rsidR="00382090" w:rsidRDefault="00000000">
            <w:pPr>
              <w:pStyle w:val="TableContents"/>
            </w:pPr>
            <w:r>
              <w:t>1518.Велимир Клинчаревић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29DF" w14:textId="77777777" w:rsidR="00382090" w:rsidRDefault="00000000">
            <w:pPr>
              <w:pStyle w:val="TableContents"/>
            </w:pPr>
            <w:r>
              <w:t>Карловчић, Паћановачка,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164B" w14:textId="77777777" w:rsidR="00382090" w:rsidRDefault="00000000">
            <w:pPr>
              <w:pStyle w:val="TableContents"/>
            </w:pPr>
            <w:r>
              <w:t>Помоћни објекат-гаража и остава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239E" w14:textId="77777777" w:rsidR="00382090" w:rsidRDefault="00000000">
            <w:pPr>
              <w:pStyle w:val="TableContents"/>
            </w:pPr>
            <w:r>
              <w:t>351-850/2019-III-05</w:t>
            </w:r>
          </w:p>
          <w:p w14:paraId="2DE365A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10.02.2020.год</w:t>
            </w:r>
          </w:p>
        </w:tc>
      </w:tr>
      <w:tr w:rsidR="00382090" w14:paraId="569329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E620" w14:textId="77777777" w:rsidR="00382090" w:rsidRDefault="00000000">
            <w:pPr>
              <w:pStyle w:val="TableContents"/>
            </w:pPr>
            <w:r>
              <w:t>1519.Драган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4F57" w14:textId="77777777" w:rsidR="00382090" w:rsidRDefault="00000000">
            <w:pPr>
              <w:pStyle w:val="TableContents"/>
            </w:pPr>
            <w:r>
              <w:t>Купиново, Играчка,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7D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AFA2" w14:textId="77777777" w:rsidR="00382090" w:rsidRDefault="00000000">
            <w:pPr>
              <w:pStyle w:val="TableContents"/>
            </w:pPr>
            <w:r>
              <w:t>351-35/2019-III-05</w:t>
            </w:r>
          </w:p>
          <w:p w14:paraId="684FC0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13.02.2020.год</w:t>
            </w:r>
          </w:p>
        </w:tc>
      </w:tr>
      <w:tr w:rsidR="00382090" w14:paraId="44A4D2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375E" w14:textId="77777777" w:rsidR="00382090" w:rsidRDefault="00000000">
            <w:pPr>
              <w:pStyle w:val="TableContents"/>
            </w:pPr>
            <w:r>
              <w:t>1520.Драган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F853" w14:textId="77777777" w:rsidR="00382090" w:rsidRDefault="00000000">
            <w:pPr>
              <w:pStyle w:val="TableContents"/>
            </w:pPr>
            <w:r>
              <w:t>Купиново, Играчка,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6690" w14:textId="77777777" w:rsidR="00382090" w:rsidRDefault="00000000">
            <w:pPr>
              <w:pStyle w:val="TableContents"/>
            </w:pPr>
            <w:r>
              <w:t xml:space="preserve">-Четири помоћна објекта (шупа, котларница, летња кухиња и гаража) </w:t>
            </w:r>
          </w:p>
          <w:p w14:paraId="55EB770E" w14:textId="77777777" w:rsidR="00382090" w:rsidRDefault="00000000">
            <w:pPr>
              <w:pStyle w:val="TableContents"/>
            </w:pPr>
            <w:r>
              <w:t xml:space="preserve">-Два економска објекта (котобања, шупа и пушница)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3EA2" w14:textId="77777777" w:rsidR="00382090" w:rsidRDefault="00000000">
            <w:pPr>
              <w:pStyle w:val="TableContents"/>
            </w:pPr>
            <w:r>
              <w:t>351-34/2019-III-05</w:t>
            </w:r>
          </w:p>
          <w:p w14:paraId="3FC6B1E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13.02.2020.год</w:t>
            </w:r>
          </w:p>
        </w:tc>
      </w:tr>
      <w:tr w:rsidR="00382090" w14:paraId="4DCCC7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2673" w14:textId="77777777" w:rsidR="00382090" w:rsidRDefault="00000000">
            <w:pPr>
              <w:pStyle w:val="TableContents"/>
            </w:pPr>
            <w:r>
              <w:t>1521.Јован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C378" w14:textId="77777777" w:rsidR="00382090" w:rsidRDefault="00000000">
            <w:pPr>
              <w:pStyle w:val="TableContents"/>
            </w:pPr>
            <w:r>
              <w:t>Карловчић, Бели ветар,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CD8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78DD6" w14:textId="77777777" w:rsidR="00382090" w:rsidRDefault="00000000">
            <w:pPr>
              <w:pStyle w:val="TableContents"/>
            </w:pPr>
            <w:r>
              <w:t>351-426/2020-III-05</w:t>
            </w:r>
          </w:p>
          <w:p w14:paraId="15392F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19.02.2020.год</w:t>
            </w:r>
          </w:p>
        </w:tc>
      </w:tr>
      <w:tr w:rsidR="00382090" w14:paraId="11359D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08568" w14:textId="77777777" w:rsidR="00382090" w:rsidRDefault="00000000">
            <w:pPr>
              <w:pStyle w:val="TableContents"/>
            </w:pPr>
            <w:r>
              <w:t>1522.Јован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BA7A" w14:textId="77777777" w:rsidR="00382090" w:rsidRDefault="00000000">
            <w:pPr>
              <w:pStyle w:val="TableContents"/>
            </w:pPr>
            <w:r>
              <w:t>Карловчић, Бели ветар,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0B009" w14:textId="77777777" w:rsidR="00382090" w:rsidRDefault="00000000">
            <w:pPr>
              <w:pStyle w:val="TableContents"/>
            </w:pPr>
            <w:r>
              <w:t xml:space="preserve">-Три помоћна објекта (пушница,гаража, остава и ајнфорт) </w:t>
            </w:r>
          </w:p>
          <w:p w14:paraId="092E41AF" w14:textId="77777777" w:rsidR="00382090" w:rsidRDefault="00000000">
            <w:pPr>
              <w:pStyle w:val="TableContents"/>
            </w:pPr>
            <w:r>
              <w:t>--Три економска објекта (свињац, кокошињац,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A8614" w14:textId="77777777" w:rsidR="00382090" w:rsidRDefault="00000000">
            <w:pPr>
              <w:pStyle w:val="TableContents"/>
            </w:pPr>
            <w:r>
              <w:t>351-33/2019-III-05</w:t>
            </w:r>
          </w:p>
          <w:p w14:paraId="19168D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19.02.2020.год</w:t>
            </w:r>
          </w:p>
        </w:tc>
      </w:tr>
      <w:tr w:rsidR="00382090" w14:paraId="47FFFB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7B1B" w14:textId="77777777" w:rsidR="00382090" w:rsidRDefault="00000000">
            <w:pPr>
              <w:pStyle w:val="TableContents"/>
            </w:pPr>
            <w:r>
              <w:t xml:space="preserve">1523.Драган Арсић и Јелица </w:t>
            </w:r>
            <w:r>
              <w:lastRenderedPageBreak/>
              <w:t xml:space="preserve">Арсић-Станисављевић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A7C2" w14:textId="77777777" w:rsidR="00382090" w:rsidRDefault="00000000">
            <w:pPr>
              <w:pStyle w:val="TableContents"/>
            </w:pPr>
            <w:r>
              <w:lastRenderedPageBreak/>
              <w:t xml:space="preserve">Остружница-Чукарица, Љубе </w:t>
            </w:r>
            <w:r>
              <w:lastRenderedPageBreak/>
              <w:t>Ранковића, 77В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7500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A4B55" w14:textId="77777777" w:rsidR="00382090" w:rsidRDefault="00000000">
            <w:pPr>
              <w:pStyle w:val="TableContents"/>
            </w:pPr>
            <w:r>
              <w:t>351-947/2019-III-05</w:t>
            </w:r>
          </w:p>
          <w:p w14:paraId="0E78B68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20.02.2020.год</w:t>
            </w:r>
          </w:p>
        </w:tc>
      </w:tr>
      <w:tr w:rsidR="00382090" w14:paraId="5D838D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936D4" w14:textId="77777777" w:rsidR="00382090" w:rsidRDefault="00000000">
            <w:pPr>
              <w:pStyle w:val="TableContents"/>
            </w:pPr>
            <w:r>
              <w:t>1524.Жељко 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4C23" w14:textId="77777777" w:rsidR="00382090" w:rsidRDefault="00000000">
            <w:pPr>
              <w:pStyle w:val="TableContents"/>
            </w:pPr>
            <w:r>
              <w:t>Сурчин, Железничка,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D4D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65AB" w14:textId="77777777" w:rsidR="00382090" w:rsidRDefault="00000000">
            <w:pPr>
              <w:pStyle w:val="TableContents"/>
            </w:pPr>
            <w:r>
              <w:t>351-1149/2018-III-05</w:t>
            </w:r>
          </w:p>
          <w:p w14:paraId="5D0D2CF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03.01.2020.год</w:t>
            </w:r>
          </w:p>
        </w:tc>
      </w:tr>
      <w:tr w:rsidR="00382090" w14:paraId="57EDE6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A1113" w14:textId="77777777" w:rsidR="00382090" w:rsidRDefault="00000000">
            <w:pPr>
              <w:pStyle w:val="TableContents"/>
            </w:pPr>
            <w:r>
              <w:t>1525.Жељко 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DB7E1" w14:textId="77777777" w:rsidR="00382090" w:rsidRDefault="00000000">
            <w:pPr>
              <w:pStyle w:val="TableContents"/>
            </w:pPr>
            <w:r>
              <w:t>Сурчин, Железничка,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41280" w14:textId="77777777" w:rsidR="00382090" w:rsidRDefault="00000000">
            <w:pPr>
              <w:pStyle w:val="TableContents"/>
            </w:pPr>
            <w:r>
              <w:t>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7138" w14:textId="77777777" w:rsidR="00382090" w:rsidRDefault="00000000">
            <w:pPr>
              <w:pStyle w:val="TableContents"/>
            </w:pPr>
            <w:r>
              <w:t>351-1150/2018-III-05</w:t>
            </w:r>
          </w:p>
          <w:p w14:paraId="4A025E7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03.01.2020.год</w:t>
            </w:r>
          </w:p>
        </w:tc>
      </w:tr>
      <w:tr w:rsidR="00382090" w14:paraId="250C15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41C2" w14:textId="77777777" w:rsidR="00382090" w:rsidRDefault="00000000">
            <w:pPr>
              <w:pStyle w:val="TableContents"/>
            </w:pPr>
            <w:r>
              <w:t>1526.Вељко Чакало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A2CA" w14:textId="77777777" w:rsidR="00382090" w:rsidRDefault="00000000">
            <w:pPr>
              <w:pStyle w:val="TableContents"/>
            </w:pPr>
            <w:r>
              <w:t>Шимановци, Николе Тесле,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0E2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CD4C" w14:textId="77777777" w:rsidR="00382090" w:rsidRDefault="00000000">
            <w:pPr>
              <w:pStyle w:val="TableContents"/>
            </w:pPr>
            <w:r>
              <w:t>351-625/2018-III-05</w:t>
            </w:r>
          </w:p>
          <w:p w14:paraId="63E6B7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25.02.2020.год</w:t>
            </w:r>
          </w:p>
        </w:tc>
      </w:tr>
      <w:tr w:rsidR="00382090" w14:paraId="159E8D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3965" w14:textId="77777777" w:rsidR="00382090" w:rsidRDefault="00000000">
            <w:pPr>
              <w:pStyle w:val="TableContents"/>
            </w:pPr>
            <w:r>
              <w:t>1527. Вељко Чакало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5BEF1" w14:textId="77777777" w:rsidR="00382090" w:rsidRDefault="00000000">
            <w:pPr>
              <w:pStyle w:val="TableContents"/>
            </w:pPr>
            <w:r>
              <w:t>Шимановци, Николе Тесле,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B08EF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26315" w14:textId="77777777" w:rsidR="00382090" w:rsidRDefault="00000000">
            <w:pPr>
              <w:pStyle w:val="TableContents"/>
            </w:pPr>
            <w:r>
              <w:t>351-624/2018-III-05</w:t>
            </w:r>
          </w:p>
          <w:p w14:paraId="6830078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25.02.2020.год</w:t>
            </w:r>
          </w:p>
        </w:tc>
      </w:tr>
      <w:tr w:rsidR="00382090" w14:paraId="2B9B84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4D808" w14:textId="77777777" w:rsidR="00382090" w:rsidRDefault="00000000">
            <w:pPr>
              <w:pStyle w:val="TableContents"/>
            </w:pPr>
            <w:r>
              <w:t>1528.Снежана Шијаковић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A410" w14:textId="77777777" w:rsidR="00382090" w:rsidRDefault="00000000">
            <w:pPr>
              <w:pStyle w:val="TableContents"/>
            </w:pPr>
            <w:r>
              <w:t>Шимановци, Катанић сокак, 74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EF14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A0A9016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49D9" w14:textId="77777777" w:rsidR="00382090" w:rsidRDefault="00000000">
            <w:pPr>
              <w:pStyle w:val="TableContents"/>
            </w:pPr>
            <w:r>
              <w:t>351-539/2010-III-05</w:t>
            </w:r>
          </w:p>
          <w:p w14:paraId="6D8BE9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14.02.2020.год</w:t>
            </w:r>
          </w:p>
        </w:tc>
      </w:tr>
      <w:tr w:rsidR="00382090" w14:paraId="159D31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09E4" w14:textId="77777777" w:rsidR="00382090" w:rsidRDefault="00000000">
            <w:pPr>
              <w:pStyle w:val="TableContents"/>
            </w:pPr>
            <w:r>
              <w:t>1529.Жељко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B1EBD" w14:textId="77777777" w:rsidR="00382090" w:rsidRDefault="00000000">
            <w:pPr>
              <w:pStyle w:val="TableContents"/>
            </w:pPr>
            <w:r>
              <w:t>Брестач, Лазара Кромпића,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E0E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9FC9" w14:textId="77777777" w:rsidR="00382090" w:rsidRDefault="00000000">
            <w:pPr>
              <w:pStyle w:val="TableContents"/>
            </w:pPr>
            <w:r>
              <w:t>351-503/2018-III-05</w:t>
            </w:r>
          </w:p>
          <w:p w14:paraId="4FE4BFC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24.02.2020.год</w:t>
            </w:r>
          </w:p>
        </w:tc>
      </w:tr>
      <w:tr w:rsidR="00382090" w14:paraId="66DB9A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FAEC" w14:textId="77777777" w:rsidR="00382090" w:rsidRDefault="00000000">
            <w:pPr>
              <w:pStyle w:val="TableContents"/>
            </w:pPr>
            <w:r>
              <w:t>1530.Жељко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D1170" w14:textId="77777777" w:rsidR="00382090" w:rsidRDefault="00000000">
            <w:pPr>
              <w:pStyle w:val="TableContents"/>
            </w:pPr>
            <w:r>
              <w:t>Брестач, Лазара Кромпића,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F07F" w14:textId="77777777" w:rsidR="00382090" w:rsidRDefault="00000000">
            <w:pPr>
              <w:pStyle w:val="TableContents"/>
            </w:pPr>
            <w:r>
              <w:t>Стамбени пбјекат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6D1" w14:textId="77777777" w:rsidR="00382090" w:rsidRDefault="00000000">
            <w:pPr>
              <w:pStyle w:val="TableContents"/>
            </w:pPr>
            <w:r>
              <w:t>351-194/2020-III-05</w:t>
            </w:r>
          </w:p>
          <w:p w14:paraId="3B4F28C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24.02.2020.год</w:t>
            </w:r>
          </w:p>
        </w:tc>
      </w:tr>
      <w:tr w:rsidR="00382090" w14:paraId="628088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3746" w14:textId="77777777" w:rsidR="00382090" w:rsidRDefault="00000000">
            <w:pPr>
              <w:pStyle w:val="TableContents"/>
            </w:pPr>
            <w:r>
              <w:t>1531.Жељко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37D2" w14:textId="77777777" w:rsidR="00382090" w:rsidRDefault="00000000">
            <w:pPr>
              <w:pStyle w:val="TableContents"/>
            </w:pPr>
            <w:r>
              <w:t>Брестач, Лазара Кромпића,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44065" w14:textId="77777777" w:rsidR="00382090" w:rsidRDefault="00000000">
            <w:pPr>
              <w:pStyle w:val="TableContents"/>
            </w:pPr>
            <w:r>
              <w:t xml:space="preserve">-Три економска објекта (шупа, котобања,тов, сењак, остава и котобања) </w:t>
            </w:r>
          </w:p>
          <w:p w14:paraId="5DB712A5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3275F" w14:textId="77777777" w:rsidR="00382090" w:rsidRDefault="00000000">
            <w:pPr>
              <w:pStyle w:val="TableContents"/>
            </w:pPr>
            <w:r>
              <w:t>351-500/2018-III-05</w:t>
            </w:r>
          </w:p>
          <w:p w14:paraId="381A42C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24.02.2020.год</w:t>
            </w:r>
          </w:p>
        </w:tc>
      </w:tr>
      <w:tr w:rsidR="00382090" w14:paraId="3AB875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2A75" w14:textId="77777777" w:rsidR="00382090" w:rsidRDefault="00000000">
            <w:pPr>
              <w:pStyle w:val="TableContents"/>
            </w:pPr>
            <w:r>
              <w:t>1532.Општина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C636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DB43" w14:textId="77777777" w:rsidR="00382090" w:rsidRDefault="00000000">
            <w:pPr>
              <w:pStyle w:val="TableContents"/>
            </w:pPr>
            <w:r>
              <w:t>Предшколска установа „Влада Обрадовић Камени“ у Пећинцима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646B" w14:textId="77777777" w:rsidR="00382090" w:rsidRDefault="00000000">
            <w:pPr>
              <w:pStyle w:val="TableContents"/>
            </w:pPr>
            <w:r>
              <w:t>351-1088/2018-III-05</w:t>
            </w:r>
          </w:p>
          <w:p w14:paraId="380F36D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11.02.2020.год</w:t>
            </w:r>
          </w:p>
        </w:tc>
      </w:tr>
      <w:tr w:rsidR="00382090" w14:paraId="2A7798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B38E" w14:textId="77777777" w:rsidR="00382090" w:rsidRDefault="00000000">
            <w:pPr>
              <w:pStyle w:val="TableContents"/>
            </w:pPr>
            <w:r>
              <w:t>1533.Општина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21D8F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E205" w14:textId="77777777" w:rsidR="00382090" w:rsidRDefault="00000000">
            <w:pPr>
              <w:pStyle w:val="TableContents"/>
            </w:pPr>
            <w:r>
              <w:t>Пословне просторије општинске зграде у Пећинцима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FC962" w14:textId="77777777" w:rsidR="00382090" w:rsidRDefault="00000000">
            <w:pPr>
              <w:pStyle w:val="TableContents"/>
            </w:pPr>
            <w:r>
              <w:t>351-5/2019-III-05</w:t>
            </w:r>
          </w:p>
          <w:p w14:paraId="6C7DA03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25.02.2020.год</w:t>
            </w:r>
          </w:p>
        </w:tc>
      </w:tr>
      <w:tr w:rsidR="00382090" w14:paraId="169B15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1D8C2" w14:textId="77777777" w:rsidR="00382090" w:rsidRDefault="00000000">
            <w:pPr>
              <w:pStyle w:val="TableContents"/>
            </w:pPr>
            <w:r>
              <w:t>1534.Општина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6BBC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DC4B" w14:textId="77777777" w:rsidR="00382090" w:rsidRDefault="00000000">
            <w:pPr>
              <w:pStyle w:val="TableContents"/>
            </w:pPr>
            <w:r>
              <w:t>Дограђени део зграде културе –Дом културе у Суботишту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A10A7" w14:textId="77777777" w:rsidR="00382090" w:rsidRDefault="00000000">
            <w:pPr>
              <w:pStyle w:val="TableContents"/>
            </w:pPr>
            <w:r>
              <w:t>351-6/2019-III-05</w:t>
            </w:r>
          </w:p>
          <w:p w14:paraId="4D5D7D4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02.03.2020.год</w:t>
            </w:r>
          </w:p>
        </w:tc>
      </w:tr>
      <w:tr w:rsidR="00382090" w14:paraId="2135BE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F2FBB" w14:textId="77777777" w:rsidR="00382090" w:rsidRDefault="00000000">
            <w:pPr>
              <w:pStyle w:val="TableContents"/>
            </w:pPr>
            <w:r>
              <w:t xml:space="preserve">1535.Миодраг Вокић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6F372" w14:textId="77777777" w:rsidR="00382090" w:rsidRDefault="00000000">
            <w:pPr>
              <w:pStyle w:val="TableContents"/>
            </w:pPr>
            <w:r>
              <w:t>Шимановци, Голубиначка,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64670" w14:textId="77777777" w:rsidR="00382090" w:rsidRDefault="00000000">
            <w:pPr>
              <w:pStyle w:val="TableContents"/>
            </w:pPr>
            <w:r>
              <w:t>Стамбени објекат (доградња и надградња)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115A" w14:textId="77777777" w:rsidR="00382090" w:rsidRDefault="00000000">
            <w:pPr>
              <w:pStyle w:val="TableContents"/>
            </w:pPr>
            <w:r>
              <w:t>351-347/2018-III-05</w:t>
            </w:r>
          </w:p>
          <w:p w14:paraId="497B7B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07.10.2019.год</w:t>
            </w:r>
          </w:p>
        </w:tc>
      </w:tr>
      <w:tr w:rsidR="00382090" w14:paraId="356A57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7878" w14:textId="77777777" w:rsidR="00382090" w:rsidRDefault="00000000">
            <w:pPr>
              <w:pStyle w:val="TableContents"/>
            </w:pPr>
            <w:r>
              <w:t xml:space="preserve">1536.Миодраг Вокић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5EF9" w14:textId="77777777" w:rsidR="00382090" w:rsidRDefault="00000000">
            <w:pPr>
              <w:pStyle w:val="TableContents"/>
            </w:pPr>
            <w:r>
              <w:t>Шимановци, Голубиначка,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45F6" w14:textId="77777777" w:rsidR="00382090" w:rsidRDefault="00000000">
            <w:pPr>
              <w:pStyle w:val="TableContents"/>
            </w:pPr>
            <w:r>
              <w:t xml:space="preserve">-Помоћни објекат </w:t>
            </w:r>
          </w:p>
          <w:p w14:paraId="2D7A9721" w14:textId="77777777" w:rsidR="00382090" w:rsidRDefault="00000000">
            <w:pPr>
              <w:pStyle w:val="TableContents"/>
            </w:pPr>
            <w:r>
              <w:t>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9FA2" w14:textId="77777777" w:rsidR="00382090" w:rsidRDefault="00000000">
            <w:pPr>
              <w:pStyle w:val="TableContents"/>
            </w:pPr>
            <w:r>
              <w:t>351-348/2018-III-05</w:t>
            </w:r>
          </w:p>
          <w:p w14:paraId="736CF11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07.10.2019.год</w:t>
            </w:r>
          </w:p>
        </w:tc>
      </w:tr>
      <w:tr w:rsidR="00382090" w14:paraId="50450F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0A5A" w14:textId="77777777" w:rsidR="00382090" w:rsidRDefault="00000000">
            <w:pPr>
              <w:pStyle w:val="TableContents"/>
            </w:pPr>
            <w:r>
              <w:t>1537.Мирослав Ивковић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EA38" w14:textId="77777777" w:rsidR="00382090" w:rsidRDefault="00000000">
            <w:pPr>
              <w:pStyle w:val="TableContents"/>
            </w:pPr>
            <w:r>
              <w:t>Шимановци, Војводе Мишића,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36A2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BD467" w14:textId="77777777" w:rsidR="00382090" w:rsidRDefault="00000000">
            <w:pPr>
              <w:pStyle w:val="TableContents"/>
            </w:pPr>
            <w:r>
              <w:t>351-165/2020-III-05</w:t>
            </w:r>
          </w:p>
          <w:p w14:paraId="5790276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18.02.2020.год</w:t>
            </w:r>
          </w:p>
        </w:tc>
      </w:tr>
      <w:tr w:rsidR="00382090" w14:paraId="31B1C3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0CEA" w14:textId="77777777" w:rsidR="00382090" w:rsidRDefault="00000000">
            <w:pPr>
              <w:pStyle w:val="TableContents"/>
            </w:pPr>
            <w:r>
              <w:t>1538.Мирослав Ивковић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177F" w14:textId="77777777" w:rsidR="00382090" w:rsidRDefault="00000000">
            <w:pPr>
              <w:pStyle w:val="TableContents"/>
            </w:pPr>
            <w:r>
              <w:t>Шимановци, Војводе Мишића,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0163E" w14:textId="77777777" w:rsidR="00382090" w:rsidRDefault="00000000">
            <w:pPr>
              <w:pStyle w:val="TableContents"/>
            </w:pPr>
            <w:r>
              <w:t>-Два помоћна објекта (шупа и 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1F75A" w14:textId="77777777" w:rsidR="00382090" w:rsidRDefault="00000000">
            <w:pPr>
              <w:pStyle w:val="TableContents"/>
            </w:pPr>
            <w:r>
              <w:t>351-166/2020-III-05</w:t>
            </w:r>
          </w:p>
          <w:p w14:paraId="670B25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18.02.2020.год</w:t>
            </w:r>
          </w:p>
        </w:tc>
      </w:tr>
      <w:tr w:rsidR="00382090" w14:paraId="31BFE5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BBB08" w14:textId="77777777" w:rsidR="00382090" w:rsidRDefault="00000000">
            <w:pPr>
              <w:pStyle w:val="TableContents"/>
            </w:pPr>
            <w:r>
              <w:t xml:space="preserve">1539.Милан Шћепановић, Влада Шћепановић, </w:t>
            </w:r>
            <w:r>
              <w:lastRenderedPageBreak/>
              <w:t xml:space="preserve">Зоран Шћепановић и Горан Шћепановић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2E1D2" w14:textId="77777777" w:rsidR="00382090" w:rsidRDefault="00000000">
            <w:pPr>
              <w:pStyle w:val="TableContents"/>
            </w:pPr>
            <w:r>
              <w:lastRenderedPageBreak/>
              <w:t xml:space="preserve">-Београд-Раковица, Канарево брдо, 28/28, </w:t>
            </w:r>
          </w:p>
          <w:p w14:paraId="790E0CCD" w14:textId="77777777" w:rsidR="00382090" w:rsidRDefault="00000000">
            <w:pPr>
              <w:pStyle w:val="TableContents"/>
            </w:pPr>
            <w:r>
              <w:lastRenderedPageBreak/>
              <w:t xml:space="preserve">-Београд-Раковица, Канарево  брдо, 28, </w:t>
            </w:r>
          </w:p>
          <w:p w14:paraId="2B0E1AAC" w14:textId="77777777" w:rsidR="00382090" w:rsidRDefault="00000000">
            <w:pPr>
              <w:pStyle w:val="TableContents"/>
            </w:pPr>
            <w:r>
              <w:t xml:space="preserve">-Београд-Раковица, Ивана Мичурина, 3/13 </w:t>
            </w:r>
          </w:p>
          <w:p w14:paraId="5721F83F" w14:textId="77777777" w:rsidR="00382090" w:rsidRDefault="00000000">
            <w:pPr>
              <w:pStyle w:val="TableContents"/>
            </w:pPr>
            <w:r>
              <w:t>-Београд-Раковица, Вишевачка, 78/15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78D4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4517" w14:textId="77777777" w:rsidR="00382090" w:rsidRDefault="00000000">
            <w:pPr>
              <w:pStyle w:val="TableContents"/>
            </w:pPr>
            <w:r>
              <w:t>351-1232/2018-III-05</w:t>
            </w:r>
          </w:p>
          <w:p w14:paraId="2AD468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27.02.2020.год</w:t>
            </w:r>
          </w:p>
        </w:tc>
      </w:tr>
      <w:tr w:rsidR="00382090" w14:paraId="5D7F79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2EC68" w14:textId="77777777" w:rsidR="00382090" w:rsidRDefault="00000000">
            <w:pPr>
              <w:pStyle w:val="TableContents"/>
            </w:pPr>
            <w:r>
              <w:t>1540.Александар Хевка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0C9A" w14:textId="77777777" w:rsidR="00382090" w:rsidRDefault="00000000">
            <w:pPr>
              <w:pStyle w:val="TableContents"/>
            </w:pPr>
            <w:r>
              <w:t>Шимановци, Крњешевачка, 141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439F9" w14:textId="77777777" w:rsidR="00382090" w:rsidRDefault="00000000">
            <w:pPr>
              <w:pStyle w:val="TableContents"/>
            </w:pPr>
            <w:r>
              <w:t>Стамбени објекат (доградња спрата и потк)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F0FB" w14:textId="77777777" w:rsidR="00382090" w:rsidRDefault="00000000">
            <w:pPr>
              <w:pStyle w:val="TableContents"/>
            </w:pPr>
            <w:r>
              <w:t>351-1341/2018-III-05</w:t>
            </w:r>
          </w:p>
          <w:p w14:paraId="38A999D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02.03.2020.год</w:t>
            </w:r>
          </w:p>
        </w:tc>
      </w:tr>
      <w:tr w:rsidR="00382090" w14:paraId="389ED8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51D3" w14:textId="77777777" w:rsidR="00382090" w:rsidRDefault="00000000">
            <w:pPr>
              <w:pStyle w:val="TableContents"/>
            </w:pPr>
            <w:r>
              <w:t>1541.Зоран Спасојевић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50B08" w14:textId="77777777" w:rsidR="00382090" w:rsidRDefault="00000000">
            <w:pPr>
              <w:pStyle w:val="TableContents"/>
            </w:pPr>
            <w:r>
              <w:t>Доњи Товарник, Јожефа Марчека Драгутина,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03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FE07" w14:textId="77777777" w:rsidR="00382090" w:rsidRDefault="00000000">
            <w:pPr>
              <w:pStyle w:val="TableContents"/>
            </w:pPr>
            <w:r>
              <w:t>351-896/2019-III-05</w:t>
            </w:r>
          </w:p>
          <w:p w14:paraId="7BF31C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05.03.2020.год</w:t>
            </w:r>
          </w:p>
        </w:tc>
      </w:tr>
      <w:tr w:rsidR="00382090" w14:paraId="5F49DC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E2C8" w14:textId="77777777" w:rsidR="00382090" w:rsidRDefault="00000000">
            <w:pPr>
              <w:pStyle w:val="TableContents"/>
            </w:pPr>
            <w:r>
              <w:t>1542.Зоран Спасојевић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DEEF" w14:textId="77777777" w:rsidR="00382090" w:rsidRDefault="00000000">
            <w:pPr>
              <w:pStyle w:val="TableContents"/>
            </w:pPr>
            <w:r>
              <w:t>Доњи Товарник, Јожефа Марчека Драгутина,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64D38" w14:textId="77777777" w:rsidR="00382090" w:rsidRDefault="00000000">
            <w:pPr>
              <w:pStyle w:val="TableContents"/>
            </w:pPr>
            <w:r>
              <w:t xml:space="preserve">-Помоћни објекат (летња кухиња и шупа) </w:t>
            </w:r>
          </w:p>
          <w:p w14:paraId="5ACD2161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5D62" w14:textId="77777777" w:rsidR="00382090" w:rsidRDefault="00000000">
            <w:pPr>
              <w:pStyle w:val="TableContents"/>
            </w:pPr>
            <w:r>
              <w:t>351-897/2019-III-05</w:t>
            </w:r>
          </w:p>
          <w:p w14:paraId="5FB935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05.03.2020.год</w:t>
            </w:r>
          </w:p>
        </w:tc>
      </w:tr>
      <w:tr w:rsidR="00382090" w14:paraId="5384A0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74B1" w14:textId="77777777" w:rsidR="00382090" w:rsidRDefault="00000000">
            <w:pPr>
              <w:pStyle w:val="TableContents"/>
            </w:pPr>
            <w:r>
              <w:t>1543.Александар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281BE" w14:textId="77777777" w:rsidR="00382090" w:rsidRDefault="00000000">
            <w:pPr>
              <w:pStyle w:val="TableContents"/>
            </w:pPr>
            <w:r>
              <w:t>Београд, Сестара Букомировић,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2EE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A4A3" w14:textId="77777777" w:rsidR="00382090" w:rsidRDefault="00000000">
            <w:pPr>
              <w:pStyle w:val="TableContents"/>
            </w:pPr>
            <w:r>
              <w:t>351-341/2018-III-05</w:t>
            </w:r>
          </w:p>
          <w:p w14:paraId="5E67E9E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09.03.2020.год</w:t>
            </w:r>
          </w:p>
        </w:tc>
      </w:tr>
      <w:tr w:rsidR="00382090" w14:paraId="74FAC2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A717" w14:textId="77777777" w:rsidR="00382090" w:rsidRDefault="00000000">
            <w:pPr>
              <w:pStyle w:val="TableContents"/>
            </w:pPr>
            <w:r>
              <w:t>1544.Александар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E4EB" w14:textId="77777777" w:rsidR="00382090" w:rsidRDefault="00000000">
            <w:pPr>
              <w:pStyle w:val="TableContents"/>
            </w:pPr>
            <w:r>
              <w:t>Београд, Сестара Букомировић,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AA64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9FCF" w14:textId="77777777" w:rsidR="00382090" w:rsidRDefault="00000000">
            <w:pPr>
              <w:pStyle w:val="TableContents"/>
            </w:pPr>
            <w:r>
              <w:t>351-343/2018-III-05</w:t>
            </w:r>
          </w:p>
          <w:p w14:paraId="36ABB99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09.03.2020.год</w:t>
            </w:r>
          </w:p>
        </w:tc>
      </w:tr>
      <w:tr w:rsidR="00382090" w14:paraId="54E13C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EA43" w14:textId="77777777" w:rsidR="00382090" w:rsidRDefault="00000000">
            <w:pPr>
              <w:pStyle w:val="TableContents"/>
            </w:pPr>
            <w:r>
              <w:t>1545.Слађана Бујила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FF5A" w14:textId="77777777" w:rsidR="00382090" w:rsidRDefault="00000000">
            <w:pPr>
              <w:pStyle w:val="TableContents"/>
            </w:pPr>
            <w:r>
              <w:t>Шимановци, Крњешевачка, 147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18E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B3868" w14:textId="77777777" w:rsidR="00382090" w:rsidRDefault="00000000">
            <w:pPr>
              <w:pStyle w:val="TableContents"/>
            </w:pPr>
            <w:r>
              <w:t>351-779/2018-III-05</w:t>
            </w:r>
          </w:p>
          <w:p w14:paraId="5D4FAE5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26.02.2020.год</w:t>
            </w:r>
          </w:p>
        </w:tc>
      </w:tr>
      <w:tr w:rsidR="00382090" w14:paraId="16F2FB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468F" w14:textId="77777777" w:rsidR="00382090" w:rsidRDefault="00000000">
            <w:pPr>
              <w:pStyle w:val="TableContents"/>
            </w:pPr>
            <w:r>
              <w:t>1546.Слађана Бујила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7C560" w14:textId="77777777" w:rsidR="00382090" w:rsidRDefault="00000000">
            <w:pPr>
              <w:pStyle w:val="TableContents"/>
            </w:pPr>
            <w:r>
              <w:t>Шимановци, Крњешевачка, 147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BD27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473BC" w14:textId="77777777" w:rsidR="00382090" w:rsidRDefault="00000000">
            <w:pPr>
              <w:pStyle w:val="TableContents"/>
            </w:pPr>
            <w:r>
              <w:t>351-778/2018-III-05</w:t>
            </w:r>
          </w:p>
          <w:p w14:paraId="7E18C2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26.02.2020.год</w:t>
            </w:r>
          </w:p>
        </w:tc>
      </w:tr>
      <w:tr w:rsidR="00382090" w14:paraId="4B1B29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F5A2" w14:textId="77777777" w:rsidR="00382090" w:rsidRDefault="00000000">
            <w:pPr>
              <w:pStyle w:val="TableContents"/>
            </w:pPr>
            <w:r>
              <w:t>1547.Перица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8E8F9" w14:textId="77777777" w:rsidR="00382090" w:rsidRDefault="00000000">
            <w:pPr>
              <w:pStyle w:val="TableContents"/>
            </w:pPr>
            <w:r>
              <w:t>Сремски Михаљевци, Шимановачка, 95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56D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7A59E" w14:textId="77777777" w:rsidR="00382090" w:rsidRDefault="00000000">
            <w:pPr>
              <w:pStyle w:val="TableContents"/>
            </w:pPr>
            <w:r>
              <w:t>351-550/2019-III-05</w:t>
            </w:r>
          </w:p>
          <w:p w14:paraId="4FE97AD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10.03.2020.год</w:t>
            </w:r>
          </w:p>
        </w:tc>
      </w:tr>
      <w:tr w:rsidR="00382090" w14:paraId="38DC1D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77F0" w14:textId="77777777" w:rsidR="00382090" w:rsidRDefault="00000000">
            <w:pPr>
              <w:pStyle w:val="TableContents"/>
            </w:pPr>
            <w:r>
              <w:t>1548..Перица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33E4" w14:textId="77777777" w:rsidR="00382090" w:rsidRDefault="00000000">
            <w:pPr>
              <w:pStyle w:val="TableContents"/>
            </w:pPr>
            <w:r>
              <w:t>Сремски Михаљевци, Шимановачка, 95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757E" w14:textId="77777777" w:rsidR="00382090" w:rsidRDefault="00000000">
            <w:pPr>
              <w:pStyle w:val="TableContents"/>
            </w:pPr>
            <w:r>
              <w:t xml:space="preserve">-Два помоћна објекта (шупа, летња кухиња) </w:t>
            </w:r>
          </w:p>
          <w:p w14:paraId="69411712" w14:textId="77777777" w:rsidR="00382090" w:rsidRDefault="00000000">
            <w:pPr>
              <w:pStyle w:val="TableContents"/>
            </w:pPr>
            <w:r>
              <w:t>-Три економска објекта (свињац, кокошињац,котобања,штала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0581" w14:textId="77777777" w:rsidR="00382090" w:rsidRDefault="00000000">
            <w:pPr>
              <w:pStyle w:val="TableContents"/>
            </w:pPr>
            <w:r>
              <w:t>351-1369/2017-III-05</w:t>
            </w:r>
          </w:p>
          <w:p w14:paraId="1E22D1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10.03.2020.год</w:t>
            </w:r>
          </w:p>
        </w:tc>
      </w:tr>
      <w:tr w:rsidR="00382090" w14:paraId="0D4EAD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8581" w14:textId="77777777" w:rsidR="00382090" w:rsidRDefault="00000000">
            <w:pPr>
              <w:pStyle w:val="TableContents"/>
            </w:pPr>
            <w:r>
              <w:t>1549.Миленко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AA57" w14:textId="77777777" w:rsidR="00382090" w:rsidRDefault="00000000">
            <w:pPr>
              <w:pStyle w:val="TableContents"/>
            </w:pPr>
            <w:r>
              <w:t>Пећинци, Слободана Бајића,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847A" w14:textId="77777777" w:rsidR="00382090" w:rsidRDefault="00000000">
            <w:pPr>
              <w:pStyle w:val="TableContents"/>
            </w:pPr>
            <w:r>
              <w:t>Економски објекат (рибњак и три канала)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10FE" w14:textId="77777777" w:rsidR="00382090" w:rsidRDefault="00000000">
            <w:pPr>
              <w:pStyle w:val="TableContents"/>
            </w:pPr>
            <w:r>
              <w:t>351-1137/2017-III-05</w:t>
            </w:r>
          </w:p>
          <w:p w14:paraId="4AC89D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16.03.2020.год</w:t>
            </w:r>
          </w:p>
        </w:tc>
      </w:tr>
      <w:tr w:rsidR="00382090" w14:paraId="0E38C6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7146A" w14:textId="77777777" w:rsidR="00382090" w:rsidRDefault="00000000">
            <w:pPr>
              <w:pStyle w:val="TableContents"/>
            </w:pPr>
            <w:r>
              <w:t>1550.Миленко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6D8B5" w14:textId="77777777" w:rsidR="00382090" w:rsidRDefault="00000000">
            <w:pPr>
              <w:pStyle w:val="TableContents"/>
            </w:pPr>
            <w:r>
              <w:t>Пећинци, Слободана Бајића,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8C6C" w14:textId="77777777" w:rsidR="00382090" w:rsidRDefault="00000000">
            <w:pPr>
              <w:pStyle w:val="TableContents"/>
            </w:pPr>
            <w:r>
              <w:t>Економски објекат (рибњак и канал)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BB7AA" w14:textId="77777777" w:rsidR="00382090" w:rsidRDefault="00000000">
            <w:pPr>
              <w:pStyle w:val="TableContents"/>
            </w:pPr>
            <w:r>
              <w:t>351-1138/2017-III-05</w:t>
            </w:r>
          </w:p>
          <w:p w14:paraId="34C1E9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16.03.2020.год</w:t>
            </w:r>
          </w:p>
        </w:tc>
      </w:tr>
      <w:tr w:rsidR="00382090" w14:paraId="4F70E3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2B219" w14:textId="77777777" w:rsidR="00382090" w:rsidRDefault="00000000">
            <w:pPr>
              <w:pStyle w:val="TableContents"/>
            </w:pPr>
            <w:r>
              <w:t>1551.Миленко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72698" w14:textId="77777777" w:rsidR="00382090" w:rsidRDefault="00000000">
            <w:pPr>
              <w:pStyle w:val="TableContents"/>
            </w:pPr>
            <w:r>
              <w:t>Пећинци, Слободана Бајића,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9A4B" w14:textId="77777777" w:rsidR="00382090" w:rsidRDefault="00000000">
            <w:pPr>
              <w:pStyle w:val="TableContents"/>
            </w:pPr>
            <w:r>
              <w:t>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F981" w14:textId="77777777" w:rsidR="00382090" w:rsidRDefault="00000000">
            <w:pPr>
              <w:pStyle w:val="TableContents"/>
            </w:pPr>
            <w:r>
              <w:t>351-669/2020-III-05</w:t>
            </w:r>
          </w:p>
          <w:p w14:paraId="08AF7D9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16.03.2020.год</w:t>
            </w:r>
          </w:p>
        </w:tc>
      </w:tr>
      <w:tr w:rsidR="00382090" w14:paraId="33B255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6EDB" w14:textId="77777777" w:rsidR="00382090" w:rsidRDefault="00000000">
            <w:pPr>
              <w:pStyle w:val="TableContents"/>
            </w:pPr>
            <w:r>
              <w:t xml:space="preserve">1552.Александра </w:t>
            </w:r>
            <w:r>
              <w:lastRenderedPageBreak/>
              <w:t>Главинић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96E9" w14:textId="77777777" w:rsidR="00382090" w:rsidRDefault="00000000">
            <w:pPr>
              <w:pStyle w:val="TableContents"/>
            </w:pPr>
            <w:r>
              <w:lastRenderedPageBreak/>
              <w:t xml:space="preserve">Београд, </w:t>
            </w:r>
            <w:r>
              <w:lastRenderedPageBreak/>
              <w:t>Устаничка, 63/12/80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29D5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AB44" w14:textId="77777777" w:rsidR="00382090" w:rsidRDefault="00000000">
            <w:pPr>
              <w:pStyle w:val="TableContents"/>
            </w:pPr>
            <w:r>
              <w:t>351-815/2019-III-05</w:t>
            </w:r>
          </w:p>
          <w:p w14:paraId="7E3E36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27.02.2020.год</w:t>
            </w:r>
          </w:p>
        </w:tc>
      </w:tr>
      <w:tr w:rsidR="00382090" w14:paraId="421AF1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FB19B" w14:textId="77777777" w:rsidR="00382090" w:rsidRDefault="00000000">
            <w:pPr>
              <w:pStyle w:val="TableContents"/>
            </w:pPr>
            <w:r>
              <w:lastRenderedPageBreak/>
              <w:t>1553.Александра Главинић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7574" w14:textId="77777777" w:rsidR="00382090" w:rsidRDefault="00000000">
            <w:pPr>
              <w:pStyle w:val="TableContents"/>
            </w:pPr>
            <w:r>
              <w:t>Београд, Устаничка, 63/12/80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BD6F" w14:textId="77777777" w:rsidR="00382090" w:rsidRDefault="00000000">
            <w:pPr>
              <w:pStyle w:val="TableContents"/>
            </w:pPr>
            <w:r>
              <w:t>Два помоћна објекта (летња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FA15" w14:textId="77777777" w:rsidR="00382090" w:rsidRDefault="00000000">
            <w:pPr>
              <w:pStyle w:val="TableContents"/>
            </w:pPr>
            <w:r>
              <w:t>351-816/2016-III-05</w:t>
            </w:r>
          </w:p>
          <w:p w14:paraId="2230B8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27.02.2020.год</w:t>
            </w:r>
          </w:p>
        </w:tc>
      </w:tr>
      <w:tr w:rsidR="00382090" w14:paraId="376945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6D0C" w14:textId="77777777" w:rsidR="00382090" w:rsidRDefault="00000000">
            <w:pPr>
              <w:pStyle w:val="TableContents"/>
            </w:pPr>
            <w:r>
              <w:t>1554.“ЛУКИ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B1815" w14:textId="77777777" w:rsidR="00382090" w:rsidRDefault="00000000">
            <w:pPr>
              <w:pStyle w:val="TableContents"/>
            </w:pPr>
            <w:r>
              <w:t>Пећинци, Слободана Бајића,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7DCB6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E7FE" w14:textId="77777777" w:rsidR="00382090" w:rsidRDefault="00000000">
            <w:pPr>
              <w:pStyle w:val="TableContents"/>
            </w:pPr>
            <w:r>
              <w:t>351-565/2020-III-05</w:t>
            </w:r>
          </w:p>
          <w:p w14:paraId="5A02C5C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23.03.2020.год</w:t>
            </w:r>
          </w:p>
        </w:tc>
      </w:tr>
      <w:tr w:rsidR="00382090" w14:paraId="33E222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47E0E" w14:textId="77777777" w:rsidR="00382090" w:rsidRDefault="00000000">
            <w:pPr>
              <w:pStyle w:val="TableContents"/>
            </w:pPr>
            <w:r>
              <w:t>1555.“ЛУКИ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D39A" w14:textId="77777777" w:rsidR="00382090" w:rsidRDefault="00000000">
            <w:pPr>
              <w:pStyle w:val="TableContents"/>
            </w:pPr>
            <w:r>
              <w:t>Пећинци, Слободана Бајића,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7FBA" w14:textId="77777777" w:rsidR="00382090" w:rsidRDefault="00000000">
            <w:pPr>
              <w:pStyle w:val="TableContents"/>
            </w:pPr>
            <w:r>
              <w:t>Доградња помоћног улаза и магацина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EF909" w14:textId="77777777" w:rsidR="00382090" w:rsidRDefault="00000000">
            <w:pPr>
              <w:pStyle w:val="TableContents"/>
            </w:pPr>
            <w:r>
              <w:t>351-165/2014-III-05</w:t>
            </w:r>
          </w:p>
          <w:p w14:paraId="07B4886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23.03.2020.год</w:t>
            </w:r>
          </w:p>
        </w:tc>
      </w:tr>
      <w:tr w:rsidR="00382090" w14:paraId="492570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561B" w14:textId="77777777" w:rsidR="00382090" w:rsidRDefault="00000000">
            <w:pPr>
              <w:pStyle w:val="TableContents"/>
            </w:pPr>
            <w:r>
              <w:t>1556.“ЛУКИ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FAB4" w14:textId="77777777" w:rsidR="00382090" w:rsidRDefault="00000000">
            <w:pPr>
              <w:pStyle w:val="TableContents"/>
            </w:pPr>
            <w:r>
              <w:t>Пећинци, Слободана Бајића,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97FA8" w14:textId="77777777" w:rsidR="00382090" w:rsidRDefault="00000000">
            <w:pPr>
              <w:pStyle w:val="TableContents"/>
            </w:pPr>
            <w:r>
              <w:t>Економски објекат (надстрешница)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0AF7" w14:textId="77777777" w:rsidR="00382090" w:rsidRDefault="00000000">
            <w:pPr>
              <w:pStyle w:val="TableContents"/>
            </w:pPr>
            <w:r>
              <w:t>351-145/2010-III-05</w:t>
            </w:r>
          </w:p>
          <w:p w14:paraId="5EC8670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23.03.2020.год</w:t>
            </w:r>
          </w:p>
        </w:tc>
      </w:tr>
      <w:tr w:rsidR="00382090" w14:paraId="08661B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095A" w14:textId="77777777" w:rsidR="00382090" w:rsidRDefault="00000000">
            <w:pPr>
              <w:pStyle w:val="TableContents"/>
            </w:pPr>
            <w:r>
              <w:t>1557.“ЛУКИ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9EFB" w14:textId="77777777" w:rsidR="00382090" w:rsidRDefault="00000000">
            <w:pPr>
              <w:pStyle w:val="TableContents"/>
            </w:pPr>
            <w:r>
              <w:t>Пећинци, Слободана Бајића,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E27E" w14:textId="77777777" w:rsidR="00382090" w:rsidRDefault="00000000">
            <w:pPr>
              <w:pStyle w:val="TableContents"/>
            </w:pPr>
            <w:r>
              <w:t>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8D769" w14:textId="77777777" w:rsidR="00382090" w:rsidRDefault="00000000">
            <w:pPr>
              <w:pStyle w:val="TableContents"/>
            </w:pPr>
            <w:r>
              <w:t>351-566/2020-III-05</w:t>
            </w:r>
          </w:p>
          <w:p w14:paraId="022CB69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23.03.2020.год</w:t>
            </w:r>
          </w:p>
        </w:tc>
      </w:tr>
      <w:tr w:rsidR="00382090" w14:paraId="38E816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A9489" w14:textId="77777777" w:rsidR="00382090" w:rsidRDefault="00000000">
            <w:pPr>
              <w:pStyle w:val="TableContents"/>
            </w:pPr>
            <w:r>
              <w:t>1558.Здравко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26B8" w14:textId="77777777" w:rsidR="00382090" w:rsidRDefault="00000000">
            <w:pPr>
              <w:pStyle w:val="TableContents"/>
            </w:pPr>
            <w:r>
              <w:t>Пећинци, Слободана Бајића,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656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939B" w14:textId="77777777" w:rsidR="00382090" w:rsidRDefault="00000000">
            <w:pPr>
              <w:pStyle w:val="TableContents"/>
            </w:pPr>
            <w:r>
              <w:t>351-683/2020-III-05</w:t>
            </w:r>
          </w:p>
          <w:p w14:paraId="7EC078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30.03.2020.год</w:t>
            </w:r>
          </w:p>
        </w:tc>
      </w:tr>
      <w:tr w:rsidR="00382090" w14:paraId="003B53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3792D" w14:textId="77777777" w:rsidR="00382090" w:rsidRDefault="00000000">
            <w:pPr>
              <w:pStyle w:val="TableContents"/>
            </w:pPr>
            <w:r>
              <w:t>1559.Здравко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C7CEE" w14:textId="77777777" w:rsidR="00382090" w:rsidRDefault="00000000">
            <w:pPr>
              <w:pStyle w:val="TableContents"/>
            </w:pPr>
            <w:r>
              <w:t>Пећинци, Слободана Бајића,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782D" w14:textId="77777777" w:rsidR="00382090" w:rsidRDefault="00000000">
            <w:pPr>
              <w:pStyle w:val="TableContents"/>
            </w:pPr>
            <w:r>
              <w:t>Помоћни објекат (ајнфорт и 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C154A" w14:textId="77777777" w:rsidR="00382090" w:rsidRDefault="00000000">
            <w:pPr>
              <w:pStyle w:val="TableContents"/>
            </w:pPr>
            <w:r>
              <w:t>351-682/2020-III-05</w:t>
            </w:r>
          </w:p>
          <w:p w14:paraId="528981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30.03.2020.год</w:t>
            </w:r>
          </w:p>
        </w:tc>
      </w:tr>
      <w:tr w:rsidR="00382090" w14:paraId="7A64B2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33BE" w14:textId="77777777" w:rsidR="00382090" w:rsidRDefault="00000000">
            <w:pPr>
              <w:pStyle w:val="TableContents"/>
            </w:pPr>
            <w:r>
              <w:t>1560.Дејан Кнежевић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F06A" w14:textId="77777777" w:rsidR="00382090" w:rsidRDefault="00000000">
            <w:pPr>
              <w:pStyle w:val="TableContents"/>
            </w:pPr>
            <w:r>
              <w:t>Нови Београд, Ђорђа Станојевића, 11а/78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0C6B" w14:textId="77777777" w:rsidR="00382090" w:rsidRDefault="00000000">
            <w:pPr>
              <w:pStyle w:val="TableContents"/>
            </w:pPr>
            <w:r>
              <w:t xml:space="preserve">-Четири магацина </w:t>
            </w:r>
          </w:p>
          <w:p w14:paraId="3E592CBA" w14:textId="77777777" w:rsidR="00382090" w:rsidRDefault="00000000">
            <w:pPr>
              <w:pStyle w:val="TableContents"/>
            </w:pPr>
            <w:r>
              <w:t xml:space="preserve">-Производни погон за прераду млека </w:t>
            </w:r>
          </w:p>
          <w:p w14:paraId="7E15BCD3" w14:textId="77777777" w:rsidR="00382090" w:rsidRDefault="00000000">
            <w:pPr>
              <w:pStyle w:val="TableContents"/>
            </w:pPr>
            <w:r>
              <w:t>-Пријавница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E204" w14:textId="77777777" w:rsidR="00382090" w:rsidRDefault="00000000">
            <w:pPr>
              <w:pStyle w:val="TableContents"/>
            </w:pPr>
            <w:r>
              <w:t>351-384/2009-III-05</w:t>
            </w:r>
          </w:p>
          <w:p w14:paraId="676074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07.04.2020.год</w:t>
            </w:r>
          </w:p>
        </w:tc>
      </w:tr>
      <w:tr w:rsidR="00382090" w14:paraId="10D450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5BD8" w14:textId="77777777" w:rsidR="00382090" w:rsidRDefault="00000000">
            <w:pPr>
              <w:pStyle w:val="TableContents"/>
            </w:pPr>
            <w:r>
              <w:t>1561.Мирослав Вучетић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333B" w14:textId="77777777" w:rsidR="00382090" w:rsidRDefault="00000000">
            <w:pPr>
              <w:pStyle w:val="TableContents"/>
            </w:pPr>
            <w:r>
              <w:t>Доњи Товарник, Браће Шовљански,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E160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0235" w14:textId="77777777" w:rsidR="00382090" w:rsidRDefault="00000000">
            <w:pPr>
              <w:pStyle w:val="TableContents"/>
            </w:pPr>
            <w:r>
              <w:t>351-406/2019-III-05</w:t>
            </w:r>
          </w:p>
          <w:p w14:paraId="3D9178C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02.04.2020.год</w:t>
            </w:r>
          </w:p>
        </w:tc>
      </w:tr>
      <w:tr w:rsidR="00382090" w14:paraId="0B2E22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4EEA6" w14:textId="77777777" w:rsidR="00382090" w:rsidRDefault="00000000">
            <w:pPr>
              <w:pStyle w:val="TableContents"/>
            </w:pPr>
            <w:r>
              <w:t>1562.Мирослав Вучетић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33D0" w14:textId="77777777" w:rsidR="00382090" w:rsidRDefault="00000000">
            <w:pPr>
              <w:pStyle w:val="TableContents"/>
            </w:pPr>
            <w:r>
              <w:t>Доњи Товарник, Браће Шовљански,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A6C7" w14:textId="77777777" w:rsidR="00382090" w:rsidRDefault="00000000">
            <w:pPr>
              <w:pStyle w:val="TableContents"/>
            </w:pPr>
            <w:r>
              <w:t>Три помоћна објекта (котларница, 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EFA4" w14:textId="77777777" w:rsidR="00382090" w:rsidRDefault="00000000">
            <w:pPr>
              <w:pStyle w:val="TableContents"/>
            </w:pPr>
            <w:r>
              <w:t>351-407/2019-III-05</w:t>
            </w:r>
          </w:p>
          <w:p w14:paraId="575C4E2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02.04.2020.год</w:t>
            </w:r>
          </w:p>
        </w:tc>
      </w:tr>
      <w:tr w:rsidR="00382090" w14:paraId="7D1718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D1E2" w14:textId="77777777" w:rsidR="00382090" w:rsidRDefault="00000000">
            <w:pPr>
              <w:pStyle w:val="TableContents"/>
            </w:pPr>
            <w:r>
              <w:t>1563.Мирослав Живанић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6ACD" w14:textId="77777777" w:rsidR="00382090" w:rsidRDefault="00000000">
            <w:pPr>
              <w:pStyle w:val="TableContents"/>
            </w:pPr>
            <w:r>
              <w:t>Београд-Нови Београд, Неде Спасојевић, 15/4/43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E795" w14:textId="77777777" w:rsidR="00382090" w:rsidRDefault="00000000">
            <w:pPr>
              <w:pStyle w:val="TableContents"/>
            </w:pPr>
            <w:r>
              <w:t>Магацински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FFF1" w14:textId="77777777" w:rsidR="00382090" w:rsidRDefault="00000000">
            <w:pPr>
              <w:pStyle w:val="TableContents"/>
            </w:pPr>
            <w:r>
              <w:t>351-835/2019-III-05</w:t>
            </w:r>
          </w:p>
          <w:p w14:paraId="5F989EF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13.04.2020.год</w:t>
            </w:r>
          </w:p>
        </w:tc>
      </w:tr>
      <w:tr w:rsidR="00382090" w14:paraId="7D9C5C2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D4B7" w14:textId="77777777" w:rsidR="00382090" w:rsidRDefault="00000000">
            <w:pPr>
              <w:pStyle w:val="TableContents"/>
            </w:pPr>
            <w:r>
              <w:t xml:space="preserve">1564.Цвијета Николић и Радица Пфеифер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7C13" w14:textId="77777777" w:rsidR="00382090" w:rsidRDefault="00000000">
            <w:pPr>
              <w:pStyle w:val="TableContents"/>
            </w:pPr>
            <w:r>
              <w:t xml:space="preserve">-Прхово, Новосадска, 19 </w:t>
            </w:r>
          </w:p>
          <w:p w14:paraId="04E1A7AB" w14:textId="77777777" w:rsidR="00382090" w:rsidRDefault="00000000">
            <w:pPr>
              <w:pStyle w:val="TableContents"/>
            </w:pPr>
            <w:r>
              <w:t>-Прхово, Новосадска,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F8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02FBB" w14:textId="77777777" w:rsidR="00382090" w:rsidRDefault="00000000">
            <w:pPr>
              <w:pStyle w:val="TableContents"/>
            </w:pPr>
            <w:r>
              <w:t>351-438/2019-III-05</w:t>
            </w:r>
          </w:p>
          <w:p w14:paraId="7263E6D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09.04.2020.год</w:t>
            </w:r>
          </w:p>
        </w:tc>
      </w:tr>
      <w:tr w:rsidR="00382090" w14:paraId="4EEB9F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93CB" w14:textId="77777777" w:rsidR="00382090" w:rsidRDefault="00000000">
            <w:pPr>
              <w:pStyle w:val="TableContents"/>
            </w:pPr>
            <w:r>
              <w:t>1565.Стеван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AB92B" w14:textId="77777777" w:rsidR="00382090" w:rsidRDefault="00000000">
            <w:pPr>
              <w:pStyle w:val="TableContents"/>
            </w:pPr>
            <w:r>
              <w:t>Доњи Товарник, Милорада Зоркића, 94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B28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2A39" w14:textId="77777777" w:rsidR="00382090" w:rsidRDefault="00000000">
            <w:pPr>
              <w:pStyle w:val="TableContents"/>
            </w:pPr>
            <w:r>
              <w:t>351-655/2020-III-05</w:t>
            </w:r>
          </w:p>
          <w:p w14:paraId="7C07B6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28.04.2020.год</w:t>
            </w:r>
          </w:p>
        </w:tc>
      </w:tr>
      <w:tr w:rsidR="00382090" w14:paraId="317154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EB38B" w14:textId="77777777" w:rsidR="00382090" w:rsidRDefault="00000000">
            <w:pPr>
              <w:pStyle w:val="TableContents"/>
            </w:pPr>
            <w:r>
              <w:t>1566.Стеван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AAC6" w14:textId="77777777" w:rsidR="00382090" w:rsidRDefault="00000000">
            <w:pPr>
              <w:pStyle w:val="TableContents"/>
            </w:pPr>
            <w:r>
              <w:t xml:space="preserve">Доњи Товарник, Милорада </w:t>
            </w:r>
            <w:r>
              <w:lastRenderedPageBreak/>
              <w:t>Зоркића, 94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2827" w14:textId="77777777" w:rsidR="00382090" w:rsidRDefault="00000000">
            <w:pPr>
              <w:pStyle w:val="TableContents"/>
            </w:pPr>
            <w:r>
              <w:lastRenderedPageBreak/>
              <w:t>Два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18D0" w14:textId="77777777" w:rsidR="00382090" w:rsidRDefault="00000000">
            <w:pPr>
              <w:pStyle w:val="TableContents"/>
            </w:pPr>
            <w:r>
              <w:t>351-654/2020-III-05</w:t>
            </w:r>
          </w:p>
          <w:p w14:paraId="2027C9B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28.04.2020.год</w:t>
            </w:r>
          </w:p>
        </w:tc>
      </w:tr>
      <w:tr w:rsidR="00382090" w14:paraId="1C2A01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223D0" w14:textId="77777777" w:rsidR="00382090" w:rsidRDefault="00000000">
            <w:pPr>
              <w:pStyle w:val="TableContents"/>
            </w:pPr>
            <w:r>
              <w:t>1567.Паја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C7DE" w14:textId="77777777" w:rsidR="00382090" w:rsidRDefault="00000000">
            <w:pPr>
              <w:pStyle w:val="TableContents"/>
            </w:pPr>
            <w:r>
              <w:t>Обреж, Маршала Тита,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594E" w14:textId="77777777" w:rsidR="00382090" w:rsidRDefault="00000000">
            <w:pPr>
              <w:pStyle w:val="TableContents"/>
            </w:pPr>
            <w:r>
              <w:t>-Четири економска објекта (котобања, свињац, штала, сењак и свињац са ајнфортом)</w:t>
            </w:r>
          </w:p>
          <w:p w14:paraId="15C2CE05" w14:textId="77777777" w:rsidR="00382090" w:rsidRDefault="00000000">
            <w:pPr>
              <w:pStyle w:val="TableContents"/>
            </w:pPr>
            <w:r>
              <w:t>-Помоћни објекат (пушница)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650A2" w14:textId="77777777" w:rsidR="00382090" w:rsidRDefault="00000000">
            <w:pPr>
              <w:pStyle w:val="TableContents"/>
            </w:pPr>
            <w:r>
              <w:t>351-863/2019-III-05</w:t>
            </w:r>
          </w:p>
          <w:p w14:paraId="093047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12.03.2020.год</w:t>
            </w:r>
          </w:p>
        </w:tc>
      </w:tr>
      <w:tr w:rsidR="00382090" w14:paraId="6CD91C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F5F0" w14:textId="77777777" w:rsidR="00382090" w:rsidRDefault="00000000">
            <w:pPr>
              <w:pStyle w:val="TableContents"/>
            </w:pPr>
            <w:r>
              <w:t>1568.Слободан Евеђенић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5C416" w14:textId="77777777" w:rsidR="00382090" w:rsidRDefault="00000000">
            <w:pPr>
              <w:pStyle w:val="TableContents"/>
            </w:pPr>
            <w:r>
              <w:t>Прхово, Мали шорић,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804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AFB4" w14:textId="77777777" w:rsidR="00382090" w:rsidRDefault="00000000">
            <w:pPr>
              <w:pStyle w:val="TableContents"/>
            </w:pPr>
            <w:r>
              <w:t>351-768/2019-III-05</w:t>
            </w:r>
          </w:p>
          <w:p w14:paraId="487288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21.04.2020.год</w:t>
            </w:r>
          </w:p>
        </w:tc>
      </w:tr>
      <w:tr w:rsidR="00382090" w14:paraId="349CF7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7ACA0" w14:textId="77777777" w:rsidR="00382090" w:rsidRDefault="00000000">
            <w:pPr>
              <w:pStyle w:val="TableContents"/>
            </w:pPr>
            <w:r>
              <w:t>1569.Слободан Евеђенић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7221" w14:textId="77777777" w:rsidR="00382090" w:rsidRDefault="00000000">
            <w:pPr>
              <w:pStyle w:val="TableContents"/>
            </w:pPr>
            <w:r>
              <w:t>Прхово, Мали шорић,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4D6D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5F684EF3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99FF6" w14:textId="77777777" w:rsidR="00382090" w:rsidRDefault="00000000">
            <w:pPr>
              <w:pStyle w:val="TableContents"/>
            </w:pPr>
            <w:r>
              <w:t>351-769/2019-III-05</w:t>
            </w:r>
          </w:p>
          <w:p w14:paraId="696A787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21.04.2020.год</w:t>
            </w:r>
          </w:p>
        </w:tc>
      </w:tr>
      <w:tr w:rsidR="00382090" w14:paraId="347A05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F1E01" w14:textId="77777777" w:rsidR="00382090" w:rsidRDefault="00000000">
            <w:pPr>
              <w:pStyle w:val="TableContents"/>
            </w:pPr>
            <w:r>
              <w:t>1570.Славица Арбутина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ED1F8" w14:textId="77777777" w:rsidR="00382090" w:rsidRDefault="00000000">
            <w:pPr>
              <w:pStyle w:val="TableContents"/>
            </w:pPr>
            <w:r>
              <w:t>Јаково-Сурчин, Јаковачки Кормадин, 20Е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0D7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0139" w14:textId="77777777" w:rsidR="00382090" w:rsidRDefault="00000000">
            <w:pPr>
              <w:pStyle w:val="TableContents"/>
            </w:pPr>
            <w:r>
              <w:t>351-161/2020-III-05</w:t>
            </w:r>
          </w:p>
          <w:p w14:paraId="252FC3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07.05.2020.год</w:t>
            </w:r>
          </w:p>
        </w:tc>
      </w:tr>
      <w:tr w:rsidR="00382090" w14:paraId="6C7B32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B268" w14:textId="77777777" w:rsidR="00382090" w:rsidRDefault="00000000">
            <w:pPr>
              <w:pStyle w:val="TableContents"/>
            </w:pPr>
            <w:r>
              <w:t>1571.Славица Арбутина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199E" w14:textId="77777777" w:rsidR="00382090" w:rsidRDefault="00000000">
            <w:pPr>
              <w:pStyle w:val="TableContents"/>
            </w:pPr>
            <w:r>
              <w:t>Јаково-Сурчин, Јаковачки Кормадин, 20Е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BA70" w14:textId="77777777" w:rsidR="00382090" w:rsidRDefault="00000000">
            <w:pPr>
              <w:pStyle w:val="TableContents"/>
            </w:pPr>
            <w:r>
              <w:t>Два економска објекта (штала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0DB7" w14:textId="77777777" w:rsidR="00382090" w:rsidRDefault="00000000">
            <w:pPr>
              <w:pStyle w:val="TableContents"/>
            </w:pPr>
            <w:r>
              <w:t>351-163/2020-III-05</w:t>
            </w:r>
          </w:p>
          <w:p w14:paraId="1FFDF3B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07.05.2020.год</w:t>
            </w:r>
          </w:p>
        </w:tc>
      </w:tr>
      <w:tr w:rsidR="00382090" w14:paraId="415468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7134" w14:textId="77777777" w:rsidR="00382090" w:rsidRDefault="00000000">
            <w:pPr>
              <w:pStyle w:val="TableContents"/>
            </w:pPr>
            <w:r>
              <w:t>1572.Мирко Јојић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B8ED" w14:textId="77777777" w:rsidR="00382090" w:rsidRDefault="00000000">
            <w:pPr>
              <w:pStyle w:val="TableContents"/>
            </w:pPr>
            <w:r>
              <w:t>Јаково-Сурчин, Савска,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F183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FDD33" w14:textId="77777777" w:rsidR="00382090" w:rsidRDefault="00000000">
            <w:pPr>
              <w:pStyle w:val="TableContents"/>
            </w:pPr>
            <w:r>
              <w:t>351-160/2020-III-05</w:t>
            </w:r>
          </w:p>
          <w:p w14:paraId="29B5DF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23.04.2020.год</w:t>
            </w:r>
          </w:p>
        </w:tc>
      </w:tr>
      <w:tr w:rsidR="00382090" w14:paraId="664612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EA24" w14:textId="77777777" w:rsidR="00382090" w:rsidRDefault="00000000">
            <w:pPr>
              <w:pStyle w:val="TableContents"/>
            </w:pPr>
            <w:r>
              <w:t>1573.Мирко Јојић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6257" w14:textId="77777777" w:rsidR="00382090" w:rsidRDefault="00000000">
            <w:pPr>
              <w:pStyle w:val="TableContents"/>
            </w:pPr>
            <w:r>
              <w:t>Јаково-Сурчин, Савска,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44F5E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7F9F" w14:textId="77777777" w:rsidR="00382090" w:rsidRDefault="00000000">
            <w:pPr>
              <w:pStyle w:val="TableContents"/>
            </w:pPr>
            <w:r>
              <w:t>351-159/2020-III-05</w:t>
            </w:r>
          </w:p>
          <w:p w14:paraId="2DBDD2A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23.04.2020.год</w:t>
            </w:r>
          </w:p>
        </w:tc>
      </w:tr>
      <w:tr w:rsidR="00382090" w14:paraId="33F810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232D6" w14:textId="77777777" w:rsidR="00382090" w:rsidRDefault="00000000">
            <w:pPr>
              <w:pStyle w:val="TableContents"/>
            </w:pPr>
            <w:r>
              <w:t>1574.Дејан Јурић, Влаисављевић Милић Ксенија и Калуђеровић Татјана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51416" w14:textId="77777777" w:rsidR="00382090" w:rsidRDefault="00000000">
            <w:pPr>
              <w:pStyle w:val="TableContents"/>
            </w:pPr>
            <w:r>
              <w:t>-Нови Београд, Милентија Поповића, 44/16</w:t>
            </w:r>
          </w:p>
          <w:p w14:paraId="5A704963" w14:textId="77777777" w:rsidR="00382090" w:rsidRDefault="00000000">
            <w:pPr>
              <w:pStyle w:val="TableContents"/>
            </w:pPr>
            <w:r>
              <w:t xml:space="preserve">-Београд,А.Јовановића, 3 </w:t>
            </w:r>
          </w:p>
          <w:p w14:paraId="20BC3A0D" w14:textId="77777777" w:rsidR="00382090" w:rsidRDefault="00000000">
            <w:pPr>
              <w:pStyle w:val="TableContents"/>
            </w:pPr>
            <w:r>
              <w:t>-Нови Београд, Слободана Јовановића,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CB7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90CF7" w14:textId="77777777" w:rsidR="00382090" w:rsidRDefault="00000000">
            <w:pPr>
              <w:pStyle w:val="TableContents"/>
            </w:pPr>
            <w:r>
              <w:t>351-398/2020-III-05</w:t>
            </w:r>
          </w:p>
          <w:p w14:paraId="17C321E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12.05.2020.год</w:t>
            </w:r>
          </w:p>
        </w:tc>
      </w:tr>
      <w:tr w:rsidR="00382090" w14:paraId="1815BA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D50E" w14:textId="77777777" w:rsidR="00382090" w:rsidRDefault="00000000">
            <w:pPr>
              <w:pStyle w:val="TableContents"/>
            </w:pPr>
            <w:r>
              <w:t>1575.Дејан Јурић, Влаисављевић Милић Ксенија и Калуђеровић Татјана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A6B62" w14:textId="77777777" w:rsidR="00382090" w:rsidRDefault="00000000">
            <w:pPr>
              <w:pStyle w:val="TableContents"/>
            </w:pPr>
            <w:r>
              <w:t>-Нови Београд, Милентија Поповића, 44/16</w:t>
            </w:r>
          </w:p>
          <w:p w14:paraId="0F96344B" w14:textId="77777777" w:rsidR="00382090" w:rsidRDefault="00000000">
            <w:pPr>
              <w:pStyle w:val="TableContents"/>
            </w:pPr>
            <w:r>
              <w:t xml:space="preserve">-Београд,А.Јовановића, 3 </w:t>
            </w:r>
          </w:p>
          <w:p w14:paraId="1060E2BD" w14:textId="77777777" w:rsidR="00382090" w:rsidRDefault="00000000">
            <w:pPr>
              <w:pStyle w:val="TableContents"/>
            </w:pPr>
            <w:r>
              <w:t>-Нови Београд, Слободана Јовановића,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16B1" w14:textId="77777777" w:rsidR="00382090" w:rsidRDefault="00000000">
            <w:pPr>
              <w:pStyle w:val="TableContents"/>
            </w:pPr>
            <w:r>
              <w:t>Три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80AF" w14:textId="77777777" w:rsidR="00382090" w:rsidRDefault="00000000">
            <w:pPr>
              <w:pStyle w:val="TableContents"/>
            </w:pPr>
            <w:r>
              <w:t>351-396/2020-III-05</w:t>
            </w:r>
          </w:p>
          <w:p w14:paraId="377B812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12.05.2020.год</w:t>
            </w:r>
          </w:p>
        </w:tc>
      </w:tr>
      <w:tr w:rsidR="00382090" w14:paraId="2DA029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99FC8" w14:textId="77777777" w:rsidR="00382090" w:rsidRDefault="00000000">
            <w:pPr>
              <w:pStyle w:val="TableContents"/>
            </w:pPr>
            <w:r>
              <w:t>1576.Борислав Мудренић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37B32" w14:textId="77777777" w:rsidR="00382090" w:rsidRDefault="00000000">
            <w:pPr>
              <w:pStyle w:val="TableContents"/>
            </w:pPr>
            <w:r>
              <w:t>Огар, Партизанска,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083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80F8" w14:textId="77777777" w:rsidR="00382090" w:rsidRDefault="00000000">
            <w:pPr>
              <w:pStyle w:val="TableContents"/>
            </w:pPr>
            <w:r>
              <w:t>351-1153/2018-III-05</w:t>
            </w:r>
          </w:p>
          <w:p w14:paraId="3CF567E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13.05.2020.год</w:t>
            </w:r>
          </w:p>
        </w:tc>
      </w:tr>
      <w:tr w:rsidR="00382090" w14:paraId="28432A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E36A" w14:textId="77777777" w:rsidR="00382090" w:rsidRDefault="00000000">
            <w:pPr>
              <w:pStyle w:val="TableContents"/>
            </w:pPr>
            <w:r>
              <w:t>1577.Драган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B5B6E" w14:textId="77777777" w:rsidR="00382090" w:rsidRDefault="00000000">
            <w:pPr>
              <w:pStyle w:val="TableContents"/>
            </w:pPr>
            <w:r>
              <w:t>Бечмен-Сурчин, Ђуре Јакшића,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89F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C9E13" w14:textId="77777777" w:rsidR="00382090" w:rsidRDefault="00000000">
            <w:pPr>
              <w:pStyle w:val="TableContents"/>
            </w:pPr>
            <w:r>
              <w:t>351-214/2019-III-05</w:t>
            </w:r>
          </w:p>
          <w:p w14:paraId="266914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08.05.2020.год</w:t>
            </w:r>
          </w:p>
        </w:tc>
      </w:tr>
      <w:tr w:rsidR="00382090" w14:paraId="46D9B2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AC49" w14:textId="77777777" w:rsidR="00382090" w:rsidRDefault="00000000">
            <w:pPr>
              <w:pStyle w:val="TableContents"/>
            </w:pPr>
            <w:r>
              <w:t xml:space="preserve">1578.Југослав Ранковић и </w:t>
            </w:r>
          </w:p>
          <w:p w14:paraId="422B4BC1" w14:textId="77777777" w:rsidR="00382090" w:rsidRDefault="00000000">
            <w:pPr>
              <w:pStyle w:val="TableContents"/>
            </w:pPr>
            <w:r>
              <w:t xml:space="preserve">Олгица </w:t>
            </w:r>
            <w:r>
              <w:lastRenderedPageBreak/>
              <w:t>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FFC9" w14:textId="77777777" w:rsidR="00382090" w:rsidRDefault="00000000">
            <w:pPr>
              <w:pStyle w:val="TableContents"/>
            </w:pPr>
            <w:r>
              <w:lastRenderedPageBreak/>
              <w:t xml:space="preserve">-Сремски Михаљевци, Шимановачка, 101 </w:t>
            </w:r>
          </w:p>
          <w:p w14:paraId="0B327F3D" w14:textId="77777777" w:rsidR="00382090" w:rsidRDefault="00000000">
            <w:pPr>
              <w:pStyle w:val="TableContents"/>
            </w:pPr>
            <w:r>
              <w:lastRenderedPageBreak/>
              <w:t>-Осечина, Карађорђева,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09FF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5661" w14:textId="77777777" w:rsidR="00382090" w:rsidRDefault="00000000">
            <w:pPr>
              <w:pStyle w:val="TableContents"/>
            </w:pPr>
            <w:r>
              <w:t>351-546/2019-III-05</w:t>
            </w:r>
          </w:p>
          <w:p w14:paraId="7262797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13.02.2020.год</w:t>
            </w:r>
          </w:p>
        </w:tc>
      </w:tr>
      <w:tr w:rsidR="00382090" w14:paraId="1A33D6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F97E" w14:textId="77777777" w:rsidR="00382090" w:rsidRDefault="00000000">
            <w:pPr>
              <w:pStyle w:val="TableContents"/>
            </w:pPr>
            <w:r>
              <w:t>1579.Анђелка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259A" w14:textId="77777777" w:rsidR="00382090" w:rsidRDefault="00000000">
            <w:pPr>
              <w:pStyle w:val="TableContents"/>
            </w:pPr>
            <w:r>
              <w:t>Прхово, Иве Лоле Рибара,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3BB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D338" w14:textId="77777777" w:rsidR="00382090" w:rsidRDefault="00000000">
            <w:pPr>
              <w:pStyle w:val="TableContents"/>
            </w:pPr>
            <w:r>
              <w:t>351-621/2019-III-05</w:t>
            </w:r>
          </w:p>
          <w:p w14:paraId="4A78DF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11.05.2020.год</w:t>
            </w:r>
          </w:p>
        </w:tc>
      </w:tr>
      <w:tr w:rsidR="00382090" w14:paraId="4B119C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43D6E" w14:textId="77777777" w:rsidR="00382090" w:rsidRDefault="00000000">
            <w:pPr>
              <w:pStyle w:val="TableContents"/>
            </w:pPr>
            <w:r>
              <w:t>1580.Жика Добрић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57F52" w14:textId="77777777" w:rsidR="00382090" w:rsidRDefault="00000000">
            <w:pPr>
              <w:pStyle w:val="TableContents"/>
            </w:pPr>
            <w:r>
              <w:t>Шимановци, Крњешевачка,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6F3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5A25" w14:textId="77777777" w:rsidR="00382090" w:rsidRDefault="00000000">
            <w:pPr>
              <w:pStyle w:val="TableContents"/>
            </w:pPr>
            <w:r>
              <w:t>351-509/2020-III-05</w:t>
            </w:r>
          </w:p>
          <w:p w14:paraId="0998EE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13.05.2020.год</w:t>
            </w:r>
          </w:p>
        </w:tc>
      </w:tr>
      <w:tr w:rsidR="00382090" w14:paraId="69ADEB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F14D6" w14:textId="77777777" w:rsidR="00382090" w:rsidRDefault="00000000">
            <w:pPr>
              <w:pStyle w:val="TableContents"/>
            </w:pPr>
            <w:r>
              <w:t>1581.Жика Добрић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4ED4" w14:textId="77777777" w:rsidR="00382090" w:rsidRDefault="00000000">
            <w:pPr>
              <w:pStyle w:val="TableContents"/>
            </w:pPr>
            <w:r>
              <w:t>Шимановци, Крњешевачка,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FE2E0" w14:textId="77777777" w:rsidR="00382090" w:rsidRDefault="00000000">
            <w:pPr>
              <w:pStyle w:val="TableContents"/>
            </w:pPr>
            <w:r>
              <w:t>Два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F6644" w14:textId="77777777" w:rsidR="00382090" w:rsidRDefault="00000000">
            <w:pPr>
              <w:pStyle w:val="TableContents"/>
            </w:pPr>
            <w:r>
              <w:t>351-507/2019-III-05</w:t>
            </w:r>
          </w:p>
          <w:p w14:paraId="0A3336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13.05.2020.год</w:t>
            </w:r>
          </w:p>
        </w:tc>
      </w:tr>
      <w:tr w:rsidR="00382090" w14:paraId="035439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69EE" w14:textId="77777777" w:rsidR="00382090" w:rsidRDefault="00000000">
            <w:pPr>
              <w:pStyle w:val="TableContents"/>
            </w:pPr>
            <w:r>
              <w:t>1582.Никола Гачић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BE34" w14:textId="77777777" w:rsidR="00382090" w:rsidRDefault="00000000">
            <w:pPr>
              <w:pStyle w:val="TableContents"/>
            </w:pPr>
            <w:r>
              <w:t>Пећинци, Пролетерска,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6BC9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BAD4" w14:textId="77777777" w:rsidR="00382090" w:rsidRDefault="00000000">
            <w:pPr>
              <w:pStyle w:val="TableContents"/>
            </w:pPr>
            <w:r>
              <w:t>351-196/2020-III-05</w:t>
            </w:r>
          </w:p>
          <w:p w14:paraId="20E81AA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12.05.2020.год</w:t>
            </w:r>
          </w:p>
        </w:tc>
      </w:tr>
      <w:tr w:rsidR="00382090" w14:paraId="51E5D84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F2830" w14:textId="77777777" w:rsidR="00382090" w:rsidRDefault="00000000">
            <w:pPr>
              <w:pStyle w:val="TableContents"/>
            </w:pPr>
            <w:r>
              <w:t>1583.Никола Гачић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8BDD" w14:textId="77777777" w:rsidR="00382090" w:rsidRDefault="00000000">
            <w:pPr>
              <w:pStyle w:val="TableContents"/>
            </w:pPr>
            <w:r>
              <w:t>Пећинци, Пролетерска,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6045" w14:textId="77777777" w:rsidR="00382090" w:rsidRDefault="00000000">
            <w:pPr>
              <w:pStyle w:val="TableContents"/>
            </w:pPr>
            <w:r>
              <w:t xml:space="preserve">-Помоћни објекат (гаража) </w:t>
            </w:r>
          </w:p>
          <w:p w14:paraId="75411FBD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B8C58" w14:textId="77777777" w:rsidR="00382090" w:rsidRDefault="00000000">
            <w:pPr>
              <w:pStyle w:val="TableContents"/>
            </w:pPr>
            <w:r>
              <w:t>351-195/2020-III-05</w:t>
            </w:r>
          </w:p>
          <w:p w14:paraId="5EF4016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12.05.2020.год</w:t>
            </w:r>
          </w:p>
        </w:tc>
      </w:tr>
      <w:tr w:rsidR="00382090" w14:paraId="5CE57C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0729" w14:textId="77777777" w:rsidR="00382090" w:rsidRDefault="00000000">
            <w:pPr>
              <w:pStyle w:val="TableContents"/>
            </w:pPr>
            <w:r>
              <w:t>1584.Милан Цветковић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BB44" w14:textId="77777777" w:rsidR="00382090" w:rsidRDefault="00000000">
            <w:pPr>
              <w:pStyle w:val="TableContents"/>
            </w:pPr>
            <w:r>
              <w:t>Обреж, Маршала Тита,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CD7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E736" w14:textId="77777777" w:rsidR="00382090" w:rsidRDefault="00000000">
            <w:pPr>
              <w:pStyle w:val="TableContents"/>
            </w:pPr>
            <w:r>
              <w:t>351-1027/2017-III-05</w:t>
            </w:r>
          </w:p>
          <w:p w14:paraId="62BBE2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11.05.2020.год</w:t>
            </w:r>
          </w:p>
        </w:tc>
      </w:tr>
      <w:tr w:rsidR="00382090" w14:paraId="4940AE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4935" w14:textId="77777777" w:rsidR="00382090" w:rsidRDefault="00000000">
            <w:pPr>
              <w:pStyle w:val="TableContents"/>
            </w:pPr>
            <w:r>
              <w:t>1585.Стеван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61B4" w14:textId="77777777" w:rsidR="00382090" w:rsidRDefault="00000000">
            <w:pPr>
              <w:pStyle w:val="TableContents"/>
            </w:pPr>
            <w:r>
              <w:t>Брестач, Челикова,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FC2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1BC4" w14:textId="77777777" w:rsidR="00382090" w:rsidRDefault="00000000">
            <w:pPr>
              <w:pStyle w:val="TableContents"/>
            </w:pPr>
            <w:r>
              <w:t>351-841/2019-III-05</w:t>
            </w:r>
          </w:p>
          <w:p w14:paraId="14F2FF8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03.02.2020.год</w:t>
            </w:r>
          </w:p>
        </w:tc>
      </w:tr>
      <w:tr w:rsidR="00382090" w14:paraId="6CE03A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FD4F9" w14:textId="77777777" w:rsidR="00382090" w:rsidRDefault="00000000">
            <w:pPr>
              <w:pStyle w:val="TableContents"/>
            </w:pPr>
            <w:r>
              <w:t>1586.Стеван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44B3" w14:textId="77777777" w:rsidR="00382090" w:rsidRDefault="00000000">
            <w:pPr>
              <w:pStyle w:val="TableContents"/>
            </w:pPr>
            <w:r>
              <w:t>Брестач, Челикова,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649D" w14:textId="77777777" w:rsidR="00382090" w:rsidRDefault="00000000">
            <w:pPr>
              <w:pStyle w:val="TableContents"/>
            </w:pPr>
            <w:r>
              <w:t>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AFDB" w14:textId="77777777" w:rsidR="00382090" w:rsidRDefault="00000000">
            <w:pPr>
              <w:pStyle w:val="TableContents"/>
            </w:pPr>
            <w:r>
              <w:t>351-839/2019-III-05</w:t>
            </w:r>
          </w:p>
          <w:p w14:paraId="50912FB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03.02.2020.год</w:t>
            </w:r>
          </w:p>
        </w:tc>
      </w:tr>
      <w:tr w:rsidR="00382090" w14:paraId="630888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C663" w14:textId="77777777" w:rsidR="00382090" w:rsidRDefault="00000000">
            <w:pPr>
              <w:pStyle w:val="TableContents"/>
            </w:pPr>
            <w:r>
              <w:t>1587.Перса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BBEE" w14:textId="77777777" w:rsidR="00382090" w:rsidRDefault="00000000">
            <w:pPr>
              <w:pStyle w:val="TableContents"/>
            </w:pPr>
            <w:r>
              <w:t>Београд-Сремчица, Саре Бернар, 40/11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145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B188" w14:textId="77777777" w:rsidR="00382090" w:rsidRDefault="00000000">
            <w:pPr>
              <w:pStyle w:val="TableContents"/>
            </w:pPr>
            <w:r>
              <w:t>351-2982/2017-III-05</w:t>
            </w:r>
          </w:p>
          <w:p w14:paraId="75629C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14.05.2020.год</w:t>
            </w:r>
          </w:p>
        </w:tc>
      </w:tr>
      <w:tr w:rsidR="00382090" w14:paraId="453622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1C6B" w14:textId="77777777" w:rsidR="00382090" w:rsidRDefault="00000000">
            <w:pPr>
              <w:pStyle w:val="TableContents"/>
            </w:pPr>
            <w:r>
              <w:t>1588.Небојша Ранковић  и Росанда Ранковић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1C20" w14:textId="77777777" w:rsidR="00382090" w:rsidRDefault="00000000">
            <w:pPr>
              <w:pStyle w:val="TableContents"/>
            </w:pPr>
            <w:r>
              <w:t>Сремски Михаљевци, Шимановачка,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7B6A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8234" w14:textId="77777777" w:rsidR="00382090" w:rsidRDefault="00000000">
            <w:pPr>
              <w:pStyle w:val="TableContents"/>
            </w:pPr>
            <w:r>
              <w:t>351-627/2020-III-05</w:t>
            </w:r>
          </w:p>
          <w:p w14:paraId="6A4DC97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18.03.2020.год</w:t>
            </w:r>
          </w:p>
        </w:tc>
      </w:tr>
      <w:tr w:rsidR="00382090" w14:paraId="0D3201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003C0" w14:textId="77777777" w:rsidR="00382090" w:rsidRDefault="00000000">
            <w:pPr>
              <w:pStyle w:val="TableContents"/>
            </w:pPr>
            <w:r>
              <w:t>1589. Небојша Ранковић  и Росанда Ранковић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B3AA" w14:textId="77777777" w:rsidR="00382090" w:rsidRDefault="00000000">
            <w:pPr>
              <w:pStyle w:val="TableContents"/>
            </w:pPr>
            <w:r>
              <w:t>Сремски Михаљевци, Шимановачка,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57593" w14:textId="77777777" w:rsidR="00382090" w:rsidRDefault="00000000">
            <w:pPr>
              <w:pStyle w:val="TableContents"/>
            </w:pPr>
            <w:r>
              <w:t xml:space="preserve">-Два помоћна објекта (хангар за пољопривредну механизацију) </w:t>
            </w:r>
          </w:p>
          <w:p w14:paraId="03AC42C7" w14:textId="77777777" w:rsidR="00382090" w:rsidRDefault="00000000">
            <w:pPr>
              <w:pStyle w:val="TableContents"/>
            </w:pPr>
            <w:r>
              <w:t>-Економски објекат (ајнфорт, свињац и магацин за сточну храну)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A6C84" w14:textId="77777777" w:rsidR="00382090" w:rsidRDefault="00000000">
            <w:pPr>
              <w:pStyle w:val="TableContents"/>
            </w:pPr>
            <w:r>
              <w:t>351-625/2020-III-05</w:t>
            </w:r>
          </w:p>
          <w:p w14:paraId="1371BB7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18.03.2020.год</w:t>
            </w:r>
          </w:p>
        </w:tc>
      </w:tr>
      <w:tr w:rsidR="00382090" w14:paraId="700CD9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3557" w14:textId="77777777" w:rsidR="00382090" w:rsidRDefault="00000000">
            <w:pPr>
              <w:pStyle w:val="TableContents"/>
            </w:pPr>
            <w:r>
              <w:t>1590.Небојша Ранковић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23FF" w14:textId="77777777" w:rsidR="00382090" w:rsidRDefault="00000000">
            <w:pPr>
              <w:pStyle w:val="TableContents"/>
            </w:pPr>
            <w:r>
              <w:t>Сремски Михаљевци, Шимановачка,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BBDC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3531D90A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209C" w14:textId="77777777" w:rsidR="00382090" w:rsidRDefault="00000000">
            <w:pPr>
              <w:pStyle w:val="TableContents"/>
            </w:pPr>
            <w:r>
              <w:t>351-624/2020-III-05</w:t>
            </w:r>
          </w:p>
          <w:p w14:paraId="06CFE18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18.03.2020.год</w:t>
            </w:r>
          </w:p>
        </w:tc>
      </w:tr>
      <w:tr w:rsidR="00382090" w14:paraId="604DDD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1B674" w14:textId="77777777" w:rsidR="00382090" w:rsidRDefault="00000000">
            <w:pPr>
              <w:pStyle w:val="TableContents"/>
            </w:pPr>
            <w:r>
              <w:t>1591.Стеван Диклић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4B4B" w14:textId="77777777" w:rsidR="00382090" w:rsidRDefault="00000000">
            <w:pPr>
              <w:pStyle w:val="TableContents"/>
            </w:pPr>
            <w:r>
              <w:t>Обреж, Неше Веркића,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25D3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E6F61" w14:textId="77777777" w:rsidR="00382090" w:rsidRDefault="00000000">
            <w:pPr>
              <w:pStyle w:val="TableContents"/>
            </w:pPr>
            <w:r>
              <w:t>351-773/2020-III-05</w:t>
            </w:r>
          </w:p>
          <w:p w14:paraId="56A3ADC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22.05.2020.год</w:t>
            </w:r>
          </w:p>
        </w:tc>
      </w:tr>
      <w:tr w:rsidR="00382090" w14:paraId="65F49E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5CB7" w14:textId="77777777" w:rsidR="00382090" w:rsidRDefault="00000000">
            <w:pPr>
              <w:pStyle w:val="TableContents"/>
            </w:pPr>
            <w:r>
              <w:t>1592.Стеван Диклић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4A37D" w14:textId="77777777" w:rsidR="00382090" w:rsidRDefault="00000000">
            <w:pPr>
              <w:pStyle w:val="TableContents"/>
            </w:pPr>
            <w:r>
              <w:t>Обреж, Неше Веркића,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9F12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3DE332E8" w14:textId="77777777" w:rsidR="00382090" w:rsidRDefault="00000000">
            <w:pPr>
              <w:pStyle w:val="TableContents"/>
            </w:pPr>
            <w:r>
              <w:t>-Два економска објекта (котобања,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4D60C" w14:textId="77777777" w:rsidR="00382090" w:rsidRDefault="00000000">
            <w:pPr>
              <w:pStyle w:val="TableContents"/>
            </w:pPr>
            <w:r>
              <w:t>351-774/2020-III-05</w:t>
            </w:r>
          </w:p>
          <w:p w14:paraId="30346A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22.05.2020.год</w:t>
            </w:r>
          </w:p>
        </w:tc>
      </w:tr>
      <w:tr w:rsidR="00382090" w14:paraId="596790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B02F" w14:textId="77777777" w:rsidR="00382090" w:rsidRDefault="00000000">
            <w:pPr>
              <w:pStyle w:val="TableContents"/>
            </w:pPr>
            <w:r>
              <w:t>1593.Ранко Вуковић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BEAA4" w14:textId="77777777" w:rsidR="00382090" w:rsidRDefault="00000000">
            <w:pPr>
              <w:pStyle w:val="TableContents"/>
            </w:pPr>
            <w:r>
              <w:t>Земун, Далматинске Загоре,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5814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C4EC4" w14:textId="77777777" w:rsidR="00382090" w:rsidRDefault="00000000">
            <w:pPr>
              <w:pStyle w:val="TableContents"/>
            </w:pPr>
            <w:r>
              <w:t>351-698/2020-III-05</w:t>
            </w:r>
          </w:p>
          <w:p w14:paraId="5D5678D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20.05.2020.год</w:t>
            </w:r>
          </w:p>
        </w:tc>
      </w:tr>
      <w:tr w:rsidR="00382090" w14:paraId="6B2221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8BDF" w14:textId="77777777" w:rsidR="00382090" w:rsidRDefault="00000000">
            <w:pPr>
              <w:pStyle w:val="TableContents"/>
            </w:pPr>
            <w:r>
              <w:lastRenderedPageBreak/>
              <w:t>1594.Ранко Вуковић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E2CB" w14:textId="77777777" w:rsidR="00382090" w:rsidRDefault="00000000">
            <w:pPr>
              <w:pStyle w:val="TableContents"/>
            </w:pPr>
            <w:r>
              <w:t>Земун, Далматинске Загоре,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7E74" w14:textId="77777777" w:rsidR="00382090" w:rsidRDefault="00000000">
            <w:pPr>
              <w:pStyle w:val="TableContents"/>
            </w:pPr>
            <w:r>
              <w:t>-Три помоћна објекта (котларница, шупа)</w:t>
            </w:r>
          </w:p>
          <w:p w14:paraId="25C719E2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C2C0" w14:textId="77777777" w:rsidR="00382090" w:rsidRDefault="00000000">
            <w:pPr>
              <w:pStyle w:val="TableContents"/>
            </w:pPr>
            <w:r>
              <w:t>351-608/2020-III-05</w:t>
            </w:r>
          </w:p>
          <w:p w14:paraId="36941C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20.05.2020.год</w:t>
            </w:r>
          </w:p>
        </w:tc>
      </w:tr>
      <w:tr w:rsidR="00382090" w14:paraId="7CDFDD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DE8BC" w14:textId="77777777" w:rsidR="00382090" w:rsidRDefault="00000000">
            <w:pPr>
              <w:pStyle w:val="TableContents"/>
            </w:pPr>
            <w:r>
              <w:t>1595.Предраг Балиновић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2C44" w14:textId="77777777" w:rsidR="00382090" w:rsidRDefault="00000000">
            <w:pPr>
              <w:pStyle w:val="TableContents"/>
            </w:pPr>
            <w:r>
              <w:t>Деч, Палих бораца,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20D8" w14:textId="77777777" w:rsidR="00382090" w:rsidRDefault="00000000">
            <w:pPr>
              <w:pStyle w:val="TableContents"/>
            </w:pPr>
            <w:r>
              <w:t xml:space="preserve">-Два помоћна објекта (летња кухиња, надстрешница) </w:t>
            </w:r>
          </w:p>
          <w:p w14:paraId="0C11C6C7" w14:textId="77777777" w:rsidR="00382090" w:rsidRDefault="00000000">
            <w:pPr>
              <w:pStyle w:val="TableContents"/>
            </w:pPr>
            <w:r>
              <w:t>-Економски објекат (кокошињац)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7EA3" w14:textId="77777777" w:rsidR="00382090" w:rsidRDefault="00000000">
            <w:pPr>
              <w:pStyle w:val="TableContents"/>
            </w:pPr>
            <w:r>
              <w:t>351-449/2020-III-05</w:t>
            </w:r>
          </w:p>
          <w:p w14:paraId="1E1DEB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12.05.2020.год</w:t>
            </w:r>
          </w:p>
        </w:tc>
      </w:tr>
      <w:tr w:rsidR="00382090" w14:paraId="08A0CB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D3DA" w14:textId="77777777" w:rsidR="00382090" w:rsidRDefault="00000000">
            <w:pPr>
              <w:pStyle w:val="TableContents"/>
            </w:pPr>
            <w:r>
              <w:t>1596.Душан Панић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121D" w14:textId="77777777" w:rsidR="00382090" w:rsidRDefault="00000000">
            <w:pPr>
              <w:pStyle w:val="TableContents"/>
            </w:pPr>
            <w:r>
              <w:t>Деч, Војвођанска,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93B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A6C5" w14:textId="77777777" w:rsidR="00382090" w:rsidRDefault="00000000">
            <w:pPr>
              <w:pStyle w:val="TableContents"/>
            </w:pPr>
            <w:r>
              <w:t>351-257/2020-III-05</w:t>
            </w:r>
          </w:p>
          <w:p w14:paraId="169FB99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21.05.2020.год</w:t>
            </w:r>
          </w:p>
        </w:tc>
      </w:tr>
      <w:tr w:rsidR="00382090" w14:paraId="5D39FD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A774" w14:textId="77777777" w:rsidR="00382090" w:rsidRDefault="00000000">
            <w:pPr>
              <w:pStyle w:val="TableContents"/>
            </w:pPr>
            <w:r>
              <w:t>1597Душан Панић.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C377" w14:textId="77777777" w:rsidR="00382090" w:rsidRDefault="00000000">
            <w:pPr>
              <w:pStyle w:val="TableContents"/>
            </w:pPr>
            <w:r>
              <w:t>Деч, Војвођанска,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7A28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7D9626C5" w14:textId="77777777" w:rsidR="00382090" w:rsidRDefault="00000000">
            <w:pPr>
              <w:pStyle w:val="TableContents"/>
            </w:pPr>
            <w:r>
              <w:t>-Економски објекат (свињац,котобања,штала, шупа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5665" w14:textId="77777777" w:rsidR="00382090" w:rsidRDefault="00000000">
            <w:pPr>
              <w:pStyle w:val="TableContents"/>
            </w:pPr>
            <w:r>
              <w:t>351-258/2020-III-05</w:t>
            </w:r>
          </w:p>
          <w:p w14:paraId="18B119D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21.05.2020.год</w:t>
            </w:r>
          </w:p>
        </w:tc>
      </w:tr>
      <w:tr w:rsidR="00382090" w14:paraId="46D770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9154" w14:textId="77777777" w:rsidR="00382090" w:rsidRDefault="00000000">
            <w:pPr>
              <w:pStyle w:val="TableContents"/>
            </w:pPr>
            <w:r>
              <w:t>1598.Бранислав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07DA" w14:textId="77777777" w:rsidR="00382090" w:rsidRDefault="00000000">
            <w:pPr>
              <w:pStyle w:val="TableContents"/>
            </w:pPr>
            <w:r>
              <w:t>Прхово, Шимановачка,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02D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11B3" w14:textId="77777777" w:rsidR="00382090" w:rsidRDefault="00000000">
            <w:pPr>
              <w:pStyle w:val="TableContents"/>
            </w:pPr>
            <w:r>
              <w:t>351-1109/2018-III-05</w:t>
            </w:r>
          </w:p>
          <w:p w14:paraId="3E00FC2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04.05.2020.год</w:t>
            </w:r>
          </w:p>
        </w:tc>
      </w:tr>
      <w:tr w:rsidR="00382090" w14:paraId="5AC838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3F41A" w14:textId="77777777" w:rsidR="00382090" w:rsidRDefault="00000000">
            <w:pPr>
              <w:pStyle w:val="TableContents"/>
            </w:pPr>
            <w:r>
              <w:t>1599.Бранислав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69CE" w14:textId="77777777" w:rsidR="00382090" w:rsidRDefault="00000000">
            <w:pPr>
              <w:pStyle w:val="TableContents"/>
            </w:pPr>
            <w:r>
              <w:t>Прхово, Шимановачка,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CDF0" w14:textId="77777777" w:rsidR="00382090" w:rsidRDefault="00000000">
            <w:pPr>
              <w:pStyle w:val="TableContents"/>
            </w:pPr>
            <w:r>
              <w:t xml:space="preserve">-Два помоћна објекта </w:t>
            </w:r>
          </w:p>
          <w:p w14:paraId="5DFC62AD" w14:textId="77777777" w:rsidR="00382090" w:rsidRDefault="00000000">
            <w:pPr>
              <w:pStyle w:val="TableContents"/>
            </w:pPr>
            <w:r>
              <w:t>-Два економска објекта (котобања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75AB" w14:textId="77777777" w:rsidR="00382090" w:rsidRDefault="00000000">
            <w:pPr>
              <w:pStyle w:val="TableContents"/>
            </w:pPr>
            <w:r>
              <w:t>351-1363/2018-III-05</w:t>
            </w:r>
          </w:p>
          <w:p w14:paraId="7A48ED6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04.05.2020.год</w:t>
            </w:r>
          </w:p>
        </w:tc>
      </w:tr>
      <w:tr w:rsidR="00382090" w14:paraId="7EB56D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A57E3" w14:textId="77777777" w:rsidR="00382090" w:rsidRDefault="00000000">
            <w:pPr>
              <w:pStyle w:val="TableContents"/>
            </w:pPr>
            <w:r>
              <w:t>1600. Владица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A7D93" w14:textId="77777777" w:rsidR="00382090" w:rsidRDefault="00000000">
            <w:pPr>
              <w:pStyle w:val="TableContents"/>
            </w:pPr>
            <w:r>
              <w:t>Прхово, Шимановачка,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4FA2" w14:textId="77777777" w:rsidR="00382090" w:rsidRDefault="00000000">
            <w:pPr>
              <w:pStyle w:val="TableContents"/>
            </w:pPr>
            <w:r>
              <w:t>-Помоћни објекат (шупа за механизацију)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F4E3" w14:textId="77777777" w:rsidR="00382090" w:rsidRDefault="00000000">
            <w:pPr>
              <w:pStyle w:val="TableContents"/>
            </w:pPr>
            <w:r>
              <w:t>351-1368/2018-III-05</w:t>
            </w:r>
          </w:p>
          <w:p w14:paraId="539E65D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04.05.2020.год</w:t>
            </w:r>
          </w:p>
        </w:tc>
      </w:tr>
      <w:tr w:rsidR="00382090" w14:paraId="608318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43AB" w14:textId="77777777" w:rsidR="00382090" w:rsidRDefault="00000000">
            <w:pPr>
              <w:pStyle w:val="TableContents"/>
            </w:pPr>
            <w:r>
              <w:t>1601.Петар Гарашанин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AA25" w14:textId="77777777" w:rsidR="00382090" w:rsidRDefault="00000000">
            <w:pPr>
              <w:pStyle w:val="TableContents"/>
            </w:pPr>
            <w:r>
              <w:t>Карловчић, Горњанска,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420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F8AA" w14:textId="77777777" w:rsidR="00382090" w:rsidRDefault="00000000">
            <w:pPr>
              <w:pStyle w:val="TableContents"/>
            </w:pPr>
            <w:r>
              <w:t>351-65/2020-III-05</w:t>
            </w:r>
          </w:p>
          <w:p w14:paraId="4B3237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02.06.2020.год</w:t>
            </w:r>
          </w:p>
        </w:tc>
      </w:tr>
      <w:tr w:rsidR="00382090" w14:paraId="041968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AF36" w14:textId="77777777" w:rsidR="00382090" w:rsidRDefault="00000000">
            <w:pPr>
              <w:pStyle w:val="TableContents"/>
            </w:pPr>
            <w:r>
              <w:t>1602.Слободан Биочанин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8043" w14:textId="77777777" w:rsidR="00382090" w:rsidRDefault="00000000">
            <w:pPr>
              <w:pStyle w:val="TableContents"/>
            </w:pPr>
            <w:r>
              <w:t>Карловчић,  Шпајанска,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55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C3DC" w14:textId="77777777" w:rsidR="00382090" w:rsidRDefault="00000000">
            <w:pPr>
              <w:pStyle w:val="TableContents"/>
            </w:pPr>
            <w:r>
              <w:t>351-181/2020-III-05</w:t>
            </w:r>
          </w:p>
          <w:p w14:paraId="3229AE8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05.06.2020.год</w:t>
            </w:r>
          </w:p>
        </w:tc>
      </w:tr>
      <w:tr w:rsidR="00382090" w14:paraId="02A635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CDE8F" w14:textId="77777777" w:rsidR="00382090" w:rsidRDefault="00000000">
            <w:pPr>
              <w:pStyle w:val="TableContents"/>
            </w:pPr>
            <w:r>
              <w:t>1603.Слободан Биочанин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2FF06" w14:textId="77777777" w:rsidR="00382090" w:rsidRDefault="00000000">
            <w:pPr>
              <w:pStyle w:val="TableContents"/>
            </w:pPr>
            <w:r>
              <w:t>Карловчић,  Шпајанска,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E5250" w14:textId="77777777" w:rsidR="00382090" w:rsidRDefault="00000000">
            <w:pPr>
              <w:pStyle w:val="TableContents"/>
            </w:pPr>
            <w:r>
              <w:t>Четири помоћна објекта (гаража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8553" w14:textId="77777777" w:rsidR="00382090" w:rsidRDefault="00000000">
            <w:pPr>
              <w:pStyle w:val="TableContents"/>
            </w:pPr>
            <w:r>
              <w:t>351-182/2020-III-05</w:t>
            </w:r>
          </w:p>
          <w:p w14:paraId="018FBF3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05.06.2020.год</w:t>
            </w:r>
          </w:p>
        </w:tc>
      </w:tr>
      <w:tr w:rsidR="00382090" w14:paraId="4BF90E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8D7F" w14:textId="77777777" w:rsidR="00382090" w:rsidRDefault="00000000">
            <w:pPr>
              <w:pStyle w:val="TableContents"/>
            </w:pPr>
            <w:r>
              <w:t>1604.Горана Трајковић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0FFE" w14:textId="77777777" w:rsidR="00382090" w:rsidRDefault="00000000">
            <w:pPr>
              <w:pStyle w:val="TableContents"/>
            </w:pPr>
            <w:r>
              <w:t>Пећинци, Јове Негушевића,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867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CABE5" w14:textId="77777777" w:rsidR="00382090" w:rsidRDefault="00000000">
            <w:pPr>
              <w:pStyle w:val="TableContents"/>
            </w:pPr>
            <w:r>
              <w:t>351-16/2017-III-05</w:t>
            </w:r>
          </w:p>
          <w:p w14:paraId="59DB45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04.06.2020.год</w:t>
            </w:r>
          </w:p>
        </w:tc>
      </w:tr>
      <w:tr w:rsidR="00382090" w14:paraId="7E57A3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B243" w14:textId="77777777" w:rsidR="00382090" w:rsidRDefault="00000000">
            <w:pPr>
              <w:pStyle w:val="TableContents"/>
            </w:pPr>
            <w:r>
              <w:t>1605.Милорад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9093" w14:textId="77777777" w:rsidR="00382090" w:rsidRDefault="00000000">
            <w:pPr>
              <w:pStyle w:val="TableContents"/>
            </w:pPr>
            <w:r>
              <w:t>Сремски Михаљевци, Шимановачка, 113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483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61A5" w14:textId="77777777" w:rsidR="00382090" w:rsidRDefault="00000000">
            <w:pPr>
              <w:pStyle w:val="TableContents"/>
            </w:pPr>
            <w:r>
              <w:t>351-403/2020-III-05</w:t>
            </w:r>
          </w:p>
          <w:p w14:paraId="344CB8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19.05.2020.год</w:t>
            </w:r>
          </w:p>
        </w:tc>
      </w:tr>
      <w:tr w:rsidR="00382090" w14:paraId="64742D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5B02" w14:textId="77777777" w:rsidR="00382090" w:rsidRDefault="00000000">
            <w:pPr>
              <w:pStyle w:val="TableContents"/>
            </w:pPr>
            <w:r>
              <w:t>1606.Милорад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0FE6B" w14:textId="77777777" w:rsidR="00382090" w:rsidRDefault="00000000">
            <w:pPr>
              <w:pStyle w:val="TableContents"/>
            </w:pPr>
            <w:r>
              <w:t>Сремски Михаљевци, Шимановачка, 113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D2C8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25033" w14:textId="77777777" w:rsidR="00382090" w:rsidRDefault="00000000">
            <w:pPr>
              <w:pStyle w:val="TableContents"/>
            </w:pPr>
            <w:r>
              <w:t>351-402/2020-III-05</w:t>
            </w:r>
          </w:p>
          <w:p w14:paraId="374B72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19.05.2020.год</w:t>
            </w:r>
          </w:p>
        </w:tc>
      </w:tr>
      <w:tr w:rsidR="00382090" w14:paraId="5E4A95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DB5A" w14:textId="77777777" w:rsidR="00382090" w:rsidRDefault="00000000">
            <w:pPr>
              <w:pStyle w:val="TableContents"/>
            </w:pPr>
            <w:r>
              <w:t>1607.Милорад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5E801" w14:textId="77777777" w:rsidR="00382090" w:rsidRDefault="00000000">
            <w:pPr>
              <w:pStyle w:val="TableContents"/>
            </w:pPr>
            <w:r>
              <w:t>Сремски Михаљевци, Шимановачка, 113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2662C" w14:textId="77777777" w:rsidR="00382090" w:rsidRDefault="00000000">
            <w:pPr>
              <w:pStyle w:val="TableContents"/>
            </w:pPr>
            <w:r>
              <w:t>-Два помоћна објекта (гараже)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90D4" w14:textId="77777777" w:rsidR="00382090" w:rsidRDefault="00000000">
            <w:pPr>
              <w:pStyle w:val="TableContents"/>
            </w:pPr>
            <w:r>
              <w:t>351-400/2020-III-05</w:t>
            </w:r>
          </w:p>
          <w:p w14:paraId="7A8F15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19.05.2020.год</w:t>
            </w:r>
          </w:p>
        </w:tc>
      </w:tr>
      <w:tr w:rsidR="00382090" w14:paraId="5556B7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90B1" w14:textId="77777777" w:rsidR="00382090" w:rsidRDefault="00000000">
            <w:pPr>
              <w:pStyle w:val="TableContents"/>
            </w:pPr>
            <w:r>
              <w:t>1608.Јовица Боројевић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D17C" w14:textId="77777777" w:rsidR="00382090" w:rsidRDefault="00000000">
            <w:pPr>
              <w:pStyle w:val="TableContents"/>
            </w:pPr>
            <w:r>
              <w:t>Купиново, Жике Маричић,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94D32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7E7B" w14:textId="77777777" w:rsidR="00382090" w:rsidRDefault="00000000">
            <w:pPr>
              <w:pStyle w:val="TableContents"/>
            </w:pPr>
            <w:r>
              <w:t>351-1059/2017-III-05</w:t>
            </w:r>
          </w:p>
          <w:p w14:paraId="28F836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20.05.2020.год</w:t>
            </w:r>
          </w:p>
        </w:tc>
      </w:tr>
      <w:tr w:rsidR="00382090" w14:paraId="2496C7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977A" w14:textId="77777777" w:rsidR="00382090" w:rsidRDefault="00000000">
            <w:pPr>
              <w:pStyle w:val="TableContents"/>
            </w:pPr>
            <w:r>
              <w:t>1609.Дејан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820E7" w14:textId="77777777" w:rsidR="00382090" w:rsidRDefault="00000000">
            <w:pPr>
              <w:pStyle w:val="TableContents"/>
            </w:pPr>
            <w:r>
              <w:t>Шимановци, Крњешевачка,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01E0" w14:textId="77777777" w:rsidR="00382090" w:rsidRDefault="00000000">
            <w:pPr>
              <w:pStyle w:val="TableContents"/>
            </w:pPr>
            <w:r>
              <w:t>Стамбено –пословни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E4E9" w14:textId="77777777" w:rsidR="00382090" w:rsidRDefault="00000000">
            <w:pPr>
              <w:pStyle w:val="TableContents"/>
            </w:pPr>
            <w:r>
              <w:t>351-409/2020-III-05</w:t>
            </w:r>
          </w:p>
          <w:p w14:paraId="3EE9A6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08.06.2020.год</w:t>
            </w:r>
          </w:p>
        </w:tc>
      </w:tr>
      <w:tr w:rsidR="00382090" w14:paraId="0B61A3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FA34" w14:textId="77777777" w:rsidR="00382090" w:rsidRDefault="00000000">
            <w:pPr>
              <w:pStyle w:val="TableContents"/>
            </w:pPr>
            <w:r>
              <w:t xml:space="preserve">1610.Петар </w:t>
            </w:r>
            <w:r>
              <w:lastRenderedPageBreak/>
              <w:t>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84D1" w14:textId="77777777" w:rsidR="00382090" w:rsidRDefault="00000000">
            <w:pPr>
              <w:pStyle w:val="TableContents"/>
            </w:pPr>
            <w:r>
              <w:lastRenderedPageBreak/>
              <w:t xml:space="preserve">Карловчић, </w:t>
            </w:r>
            <w:r>
              <w:lastRenderedPageBreak/>
              <w:t>Горњанска, 98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1D4B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9825" w14:textId="77777777" w:rsidR="00382090" w:rsidRDefault="00000000">
            <w:pPr>
              <w:pStyle w:val="TableContents"/>
            </w:pPr>
            <w:r>
              <w:t>351-920/2020-III-05</w:t>
            </w:r>
          </w:p>
          <w:p w14:paraId="6E1A8B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01.06.2020.год</w:t>
            </w:r>
          </w:p>
        </w:tc>
      </w:tr>
      <w:tr w:rsidR="00382090" w14:paraId="796C1E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3569D" w14:textId="77777777" w:rsidR="00382090" w:rsidRDefault="00000000">
            <w:pPr>
              <w:pStyle w:val="TableContents"/>
            </w:pPr>
            <w:r>
              <w:lastRenderedPageBreak/>
              <w:t>1611.Петар 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8D6B" w14:textId="77777777" w:rsidR="00382090" w:rsidRDefault="00000000">
            <w:pPr>
              <w:pStyle w:val="TableContents"/>
            </w:pPr>
            <w:r>
              <w:t>Карловчић, Горњанска, 98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072F" w14:textId="77777777" w:rsidR="00382090" w:rsidRDefault="00000000">
            <w:pPr>
              <w:pStyle w:val="TableContents"/>
            </w:pPr>
            <w:r>
              <w:t>Економски објекат (свињац, амбар)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4A39" w14:textId="77777777" w:rsidR="00382090" w:rsidRDefault="00000000">
            <w:pPr>
              <w:pStyle w:val="TableContents"/>
            </w:pPr>
            <w:r>
              <w:t>351-919/2020-III-05</w:t>
            </w:r>
          </w:p>
          <w:p w14:paraId="40E056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01.06.2020.год</w:t>
            </w:r>
          </w:p>
        </w:tc>
      </w:tr>
      <w:tr w:rsidR="00382090" w14:paraId="71AB81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850D" w14:textId="77777777" w:rsidR="00382090" w:rsidRDefault="00000000">
            <w:pPr>
              <w:pStyle w:val="TableContents"/>
            </w:pPr>
            <w:r>
              <w:t>1612.Давор Мандић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122C" w14:textId="77777777" w:rsidR="00382090" w:rsidRDefault="00000000">
            <w:pPr>
              <w:pStyle w:val="TableContents"/>
            </w:pPr>
            <w:r>
              <w:t>Шимановци, Обрадовић сокак,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02A5" w14:textId="77777777" w:rsidR="00382090" w:rsidRDefault="00000000">
            <w:pPr>
              <w:pStyle w:val="TableContents"/>
            </w:pPr>
            <w:r>
              <w:t>Стамбени 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338F" w14:textId="77777777" w:rsidR="00382090" w:rsidRDefault="00000000">
            <w:pPr>
              <w:pStyle w:val="TableContents"/>
            </w:pPr>
            <w:r>
              <w:t>351-258/2010-III-05</w:t>
            </w:r>
          </w:p>
          <w:p w14:paraId="1A48B09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08.06.2020.год</w:t>
            </w:r>
          </w:p>
        </w:tc>
      </w:tr>
      <w:tr w:rsidR="00382090" w14:paraId="7BB0A7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5989" w14:textId="77777777" w:rsidR="00382090" w:rsidRDefault="00000000">
            <w:pPr>
              <w:pStyle w:val="TableContents"/>
            </w:pPr>
            <w:r>
              <w:t>1613.Радослав Ковачевић и Иван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D3FA" w14:textId="77777777" w:rsidR="00382090" w:rsidRDefault="00000000">
            <w:pPr>
              <w:pStyle w:val="TableContents"/>
            </w:pPr>
            <w:r>
              <w:t>-Београд, Мачванска,.7</w:t>
            </w:r>
          </w:p>
          <w:p w14:paraId="200B1DA6" w14:textId="77777777" w:rsidR="00382090" w:rsidRDefault="00000000">
            <w:pPr>
              <w:pStyle w:val="TableContents"/>
            </w:pPr>
            <w:r>
              <w:t>-Огар,Школска,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D3EA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3BE0" w14:textId="77777777" w:rsidR="00382090" w:rsidRDefault="00000000">
            <w:pPr>
              <w:pStyle w:val="TableContents"/>
            </w:pPr>
            <w:r>
              <w:t>351-1074/2017-III-05</w:t>
            </w:r>
          </w:p>
          <w:p w14:paraId="78DAC47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22.05.2020.год</w:t>
            </w:r>
          </w:p>
        </w:tc>
      </w:tr>
      <w:tr w:rsidR="00382090" w14:paraId="369A00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88C4" w14:textId="77777777" w:rsidR="00382090" w:rsidRDefault="00000000">
            <w:pPr>
              <w:pStyle w:val="TableContents"/>
            </w:pPr>
            <w:r>
              <w:t>1614.Сретен Краварић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9BF2" w14:textId="77777777" w:rsidR="00382090" w:rsidRDefault="00000000">
            <w:pPr>
              <w:pStyle w:val="TableContents"/>
            </w:pPr>
            <w:r>
              <w:t>Нови Београд, Нехруова,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7D7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8FCF2" w14:textId="77777777" w:rsidR="00382090" w:rsidRDefault="00000000">
            <w:pPr>
              <w:pStyle w:val="TableContents"/>
            </w:pPr>
            <w:r>
              <w:t>351-720/2020-III-05</w:t>
            </w:r>
          </w:p>
          <w:p w14:paraId="12DCAB0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05.06.2020.год</w:t>
            </w:r>
          </w:p>
        </w:tc>
      </w:tr>
      <w:tr w:rsidR="00382090" w14:paraId="43FA04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5A8D" w14:textId="77777777" w:rsidR="00382090" w:rsidRDefault="00000000">
            <w:pPr>
              <w:pStyle w:val="TableContents"/>
            </w:pPr>
            <w:r>
              <w:t>1615. Сретен Краварић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FA7D1" w14:textId="77777777" w:rsidR="00382090" w:rsidRDefault="00000000">
            <w:pPr>
              <w:pStyle w:val="TableContents"/>
            </w:pPr>
            <w:r>
              <w:t>Нови Београд, Нехруова,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D989" w14:textId="77777777" w:rsidR="00382090" w:rsidRDefault="00000000">
            <w:pPr>
              <w:pStyle w:val="TableContents"/>
            </w:pPr>
            <w:r>
              <w:t>Два економска  објекта (котобања, шупа и сеник)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4A18" w14:textId="77777777" w:rsidR="00382090" w:rsidRDefault="00000000">
            <w:pPr>
              <w:pStyle w:val="TableContents"/>
            </w:pPr>
            <w:r>
              <w:t>351-100/2020-III-05</w:t>
            </w:r>
          </w:p>
          <w:p w14:paraId="76F22EC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05.06.2020.год</w:t>
            </w:r>
          </w:p>
        </w:tc>
      </w:tr>
      <w:tr w:rsidR="00382090" w14:paraId="5C5952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0B68" w14:textId="77777777" w:rsidR="00382090" w:rsidRDefault="00000000">
            <w:pPr>
              <w:pStyle w:val="TableContents"/>
            </w:pPr>
            <w:r>
              <w:t>1616.Дејан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73F0" w14:textId="77777777" w:rsidR="00382090" w:rsidRDefault="00000000">
            <w:pPr>
              <w:pStyle w:val="TableContents"/>
            </w:pPr>
            <w:r>
              <w:t>Сремски Михаљевци, Шимановачка,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5B24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428F4" w14:textId="77777777" w:rsidR="00382090" w:rsidRDefault="00000000">
            <w:pPr>
              <w:pStyle w:val="TableContents"/>
            </w:pPr>
            <w:r>
              <w:t>351-954/2020-III-05</w:t>
            </w:r>
          </w:p>
          <w:p w14:paraId="4CE3DB1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11.06.2020.год</w:t>
            </w:r>
          </w:p>
        </w:tc>
      </w:tr>
      <w:tr w:rsidR="00382090" w14:paraId="75DC46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6B08F" w14:textId="77777777" w:rsidR="00382090" w:rsidRDefault="00000000">
            <w:pPr>
              <w:pStyle w:val="TableContents"/>
            </w:pPr>
            <w:r>
              <w:t>1617.Зденко Фабри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50BE" w14:textId="77777777" w:rsidR="00382090" w:rsidRDefault="00000000">
            <w:pPr>
              <w:pStyle w:val="TableContents"/>
            </w:pPr>
            <w:r>
              <w:t>Добановци, душанова,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46F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E3A11" w14:textId="77777777" w:rsidR="00382090" w:rsidRDefault="00000000">
            <w:pPr>
              <w:pStyle w:val="TableContents"/>
            </w:pPr>
            <w:r>
              <w:t>351-456/2020-III-05</w:t>
            </w:r>
          </w:p>
          <w:p w14:paraId="5FB676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04.06.2020.год</w:t>
            </w:r>
          </w:p>
        </w:tc>
      </w:tr>
      <w:tr w:rsidR="00382090" w14:paraId="0FFA89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8FADC" w14:textId="77777777" w:rsidR="00382090" w:rsidRDefault="00000000">
            <w:pPr>
              <w:pStyle w:val="TableContents"/>
            </w:pPr>
            <w:r>
              <w:t>1618. Драган Кресојевић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C8E7C" w14:textId="77777777" w:rsidR="00382090" w:rsidRDefault="00000000">
            <w:pPr>
              <w:pStyle w:val="TableContents"/>
            </w:pPr>
            <w:r>
              <w:t>Деч, Ивана Петровића,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E63D" w14:textId="77777777" w:rsidR="00382090" w:rsidRDefault="00000000">
            <w:pPr>
              <w:pStyle w:val="TableContents"/>
            </w:pPr>
            <w:r>
              <w:t>Стамбени објекат(доградња и реконструкција)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79F08" w14:textId="77777777" w:rsidR="00382090" w:rsidRDefault="00000000">
            <w:pPr>
              <w:pStyle w:val="TableContents"/>
            </w:pPr>
            <w:r>
              <w:t>351-353/2020-III-05</w:t>
            </w:r>
          </w:p>
          <w:p w14:paraId="536CCC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15.06.2020.год</w:t>
            </w:r>
          </w:p>
        </w:tc>
      </w:tr>
      <w:tr w:rsidR="00382090" w14:paraId="590291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8B1B" w14:textId="77777777" w:rsidR="00382090" w:rsidRDefault="00000000">
            <w:pPr>
              <w:pStyle w:val="TableContents"/>
            </w:pPr>
            <w:r>
              <w:t>1619.Драган Кресојевић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74A6D" w14:textId="77777777" w:rsidR="00382090" w:rsidRDefault="00000000">
            <w:pPr>
              <w:pStyle w:val="TableContents"/>
            </w:pPr>
            <w:r>
              <w:t>Деч, Ивана Петровића,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F33E" w14:textId="77777777" w:rsidR="00382090" w:rsidRDefault="00000000">
            <w:pPr>
              <w:pStyle w:val="TableContents"/>
            </w:pPr>
            <w:r>
              <w:t>- Два помоћни објекта (летња кухиња, гаража и котларница)</w:t>
            </w:r>
          </w:p>
          <w:p w14:paraId="2CE65B7B" w14:textId="77777777" w:rsidR="00382090" w:rsidRDefault="00382090">
            <w:pPr>
              <w:pStyle w:val="TableContents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03BE0" w14:textId="77777777" w:rsidR="00382090" w:rsidRDefault="00000000">
            <w:pPr>
              <w:pStyle w:val="TableContents"/>
            </w:pPr>
            <w:r>
              <w:t>351-352/2020-III-05</w:t>
            </w:r>
          </w:p>
          <w:p w14:paraId="4D15D1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15.06.2020.год</w:t>
            </w:r>
          </w:p>
        </w:tc>
      </w:tr>
      <w:tr w:rsidR="00382090" w14:paraId="1019A4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0665" w14:textId="77777777" w:rsidR="00382090" w:rsidRDefault="00000000">
            <w:pPr>
              <w:pStyle w:val="TableContents"/>
            </w:pPr>
            <w:r>
              <w:t>1620.Радован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3DF0" w14:textId="77777777" w:rsidR="00382090" w:rsidRDefault="00000000">
            <w:pPr>
              <w:pStyle w:val="TableContents"/>
            </w:pPr>
            <w:r>
              <w:t>Деч, Палих бораца,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F3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7B57" w14:textId="77777777" w:rsidR="00382090" w:rsidRDefault="00000000">
            <w:pPr>
              <w:pStyle w:val="TableContents"/>
            </w:pPr>
            <w:r>
              <w:t>351-296/2020-III-05</w:t>
            </w:r>
          </w:p>
          <w:p w14:paraId="7EF174C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2DC5D0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E5D4" w14:textId="77777777" w:rsidR="00382090" w:rsidRDefault="00000000">
            <w:pPr>
              <w:pStyle w:val="TableContents"/>
            </w:pPr>
            <w:r>
              <w:t>1621.Радован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DD745" w14:textId="77777777" w:rsidR="00382090" w:rsidRDefault="00000000">
            <w:pPr>
              <w:pStyle w:val="TableContents"/>
            </w:pPr>
            <w:r>
              <w:t>Деч, Палих бораца,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696D" w14:textId="77777777" w:rsidR="00382090" w:rsidRDefault="00000000">
            <w:pPr>
              <w:pStyle w:val="TableContents"/>
            </w:pPr>
            <w:r>
              <w:t>Помоћни објекат (летња кухиња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6213" w14:textId="77777777" w:rsidR="00382090" w:rsidRDefault="00000000">
            <w:pPr>
              <w:pStyle w:val="TableContents"/>
            </w:pPr>
            <w:r>
              <w:t>351-267/2020-III-05</w:t>
            </w:r>
          </w:p>
          <w:p w14:paraId="6ECC46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15.06.2020.год</w:t>
            </w:r>
          </w:p>
        </w:tc>
      </w:tr>
      <w:tr w:rsidR="00382090" w14:paraId="67F100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66C5" w14:textId="77777777" w:rsidR="00382090" w:rsidRDefault="00000000">
            <w:pPr>
              <w:pStyle w:val="TableContents"/>
            </w:pPr>
            <w:r>
              <w:t>1622.Матија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4B2A" w14:textId="77777777" w:rsidR="00382090" w:rsidRDefault="00000000">
            <w:pPr>
              <w:pStyle w:val="TableContents"/>
            </w:pPr>
            <w:r>
              <w:t>Деч, Војвођанска,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5B8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3380" w14:textId="77777777" w:rsidR="00382090" w:rsidRDefault="00000000">
            <w:pPr>
              <w:pStyle w:val="TableContents"/>
            </w:pPr>
            <w:r>
              <w:t>351-365/2020-III-05</w:t>
            </w:r>
          </w:p>
          <w:p w14:paraId="4E1071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12B781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2E0B" w14:textId="77777777" w:rsidR="00382090" w:rsidRDefault="00000000">
            <w:pPr>
              <w:pStyle w:val="TableContents"/>
            </w:pPr>
            <w:r>
              <w:t>1623.Матија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30D0" w14:textId="77777777" w:rsidR="00382090" w:rsidRDefault="00000000">
            <w:pPr>
              <w:pStyle w:val="TableContents"/>
            </w:pPr>
            <w:r>
              <w:t>Деч,Војвођанска,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8D15" w14:textId="77777777" w:rsidR="00382090" w:rsidRDefault="00000000">
            <w:pPr>
              <w:pStyle w:val="TableContents"/>
            </w:pPr>
            <w:r>
              <w:t xml:space="preserve">-Три помоћна објекта (шупе) </w:t>
            </w:r>
          </w:p>
          <w:p w14:paraId="7380194C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5B11" w14:textId="77777777" w:rsidR="00382090" w:rsidRDefault="00000000">
            <w:pPr>
              <w:pStyle w:val="TableContents"/>
            </w:pPr>
            <w:r>
              <w:t>351-362/2020-III-05</w:t>
            </w:r>
          </w:p>
          <w:p w14:paraId="764D68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1628C1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8B19" w14:textId="77777777" w:rsidR="00382090" w:rsidRDefault="00000000">
            <w:pPr>
              <w:pStyle w:val="TableContents"/>
            </w:pPr>
            <w:r>
              <w:t>1624.Лазар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032B" w14:textId="77777777" w:rsidR="00382090" w:rsidRDefault="00000000">
            <w:pPr>
              <w:pStyle w:val="TableContents"/>
            </w:pPr>
            <w:r>
              <w:t>Пећинци, Браће Видаковић,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4E3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FD74" w14:textId="77777777" w:rsidR="00382090" w:rsidRDefault="00000000">
            <w:pPr>
              <w:pStyle w:val="TableContents"/>
            </w:pPr>
            <w:r>
              <w:t>351-722/2020-III-05</w:t>
            </w:r>
          </w:p>
          <w:p w14:paraId="57814B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22.06.2020.год</w:t>
            </w:r>
          </w:p>
        </w:tc>
      </w:tr>
      <w:tr w:rsidR="00382090" w14:paraId="00A190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E547" w14:textId="77777777" w:rsidR="00382090" w:rsidRDefault="00000000">
            <w:pPr>
              <w:pStyle w:val="TableContents"/>
            </w:pPr>
            <w:r>
              <w:t>1625.Лазар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D9D66" w14:textId="77777777" w:rsidR="00382090" w:rsidRDefault="00000000">
            <w:pPr>
              <w:pStyle w:val="TableContents"/>
            </w:pPr>
            <w:r>
              <w:t>Пећинци, Браће Видаковић,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2C44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2137" w14:textId="77777777" w:rsidR="00382090" w:rsidRDefault="00000000">
            <w:pPr>
              <w:pStyle w:val="TableContents"/>
            </w:pPr>
            <w:r>
              <w:t>351-723/2020-III-05</w:t>
            </w:r>
          </w:p>
          <w:p w14:paraId="6576262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22.06.2020.год</w:t>
            </w:r>
          </w:p>
        </w:tc>
      </w:tr>
      <w:tr w:rsidR="00382090" w14:paraId="5BCDA8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7C80" w14:textId="77777777" w:rsidR="00382090" w:rsidRDefault="00000000">
            <w:pPr>
              <w:pStyle w:val="TableContents"/>
            </w:pPr>
            <w:r>
              <w:t>1626.Благоја Вујић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128C" w14:textId="77777777" w:rsidR="00382090" w:rsidRDefault="00000000">
            <w:pPr>
              <w:pStyle w:val="TableContents"/>
            </w:pPr>
            <w:r>
              <w:t>Шимановци, Катанић сокак,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E2DD9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9F05" w14:textId="77777777" w:rsidR="00382090" w:rsidRDefault="00000000">
            <w:pPr>
              <w:pStyle w:val="TableContents"/>
            </w:pPr>
            <w:r>
              <w:t>351-837/2020-III-05</w:t>
            </w:r>
          </w:p>
          <w:p w14:paraId="262E5DB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27CF74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1F3F" w14:textId="77777777" w:rsidR="00382090" w:rsidRDefault="00000000">
            <w:pPr>
              <w:pStyle w:val="TableContents"/>
            </w:pPr>
            <w:r>
              <w:t>1627.Дарко Пантић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ADB9" w14:textId="77777777" w:rsidR="00382090" w:rsidRDefault="00000000">
            <w:pPr>
              <w:pStyle w:val="TableContents"/>
            </w:pPr>
            <w:r>
              <w:t>Пећинци,Браће Крстић,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532B" w14:textId="77777777" w:rsidR="00382090" w:rsidRDefault="00000000">
            <w:pPr>
              <w:pStyle w:val="TableContents"/>
            </w:pPr>
            <w:r>
              <w:t xml:space="preserve">Промена намене  из стамбено-пословног у стамбени објекат и </w:t>
            </w:r>
            <w:r>
              <w:lastRenderedPageBreak/>
              <w:t>доградња стамбеног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84F7" w14:textId="77777777" w:rsidR="00382090" w:rsidRDefault="00000000">
            <w:pPr>
              <w:pStyle w:val="TableContents"/>
            </w:pPr>
            <w:r>
              <w:lastRenderedPageBreak/>
              <w:t>351-1/2018-III-05</w:t>
            </w:r>
          </w:p>
          <w:p w14:paraId="2C99EA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29.06.2020.год</w:t>
            </w:r>
          </w:p>
        </w:tc>
      </w:tr>
      <w:tr w:rsidR="00382090" w14:paraId="29CD62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BDDC5" w14:textId="77777777" w:rsidR="00382090" w:rsidRDefault="00000000">
            <w:pPr>
              <w:pStyle w:val="TableContents"/>
            </w:pPr>
            <w:r>
              <w:t>1628. “ТЕРМОМОНТ“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A795" w14:textId="77777777" w:rsidR="00382090" w:rsidRDefault="00000000">
            <w:pPr>
              <w:pStyle w:val="TableContents"/>
            </w:pPr>
            <w:r>
              <w:t>Шимановци, Прховачка,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D0E0" w14:textId="77777777" w:rsidR="00382090" w:rsidRDefault="00000000">
            <w:pPr>
              <w:pStyle w:val="TableContents"/>
            </w:pPr>
            <w:r>
              <w:t>Пословно-производни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E01BC" w14:textId="77777777" w:rsidR="00382090" w:rsidRDefault="00000000">
            <w:pPr>
              <w:pStyle w:val="TableContents"/>
            </w:pPr>
            <w:r>
              <w:t>351-216/2013-III-05</w:t>
            </w:r>
          </w:p>
          <w:p w14:paraId="4535536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383A23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A5D51" w14:textId="77777777" w:rsidR="00382090" w:rsidRDefault="00000000">
            <w:pPr>
              <w:pStyle w:val="TableContents"/>
            </w:pPr>
            <w:r>
              <w:t>1629.</w:t>
            </w:r>
          </w:p>
          <w:p w14:paraId="0AEAB8B5" w14:textId="77777777" w:rsidR="00382090" w:rsidRDefault="00000000">
            <w:pPr>
              <w:pStyle w:val="TableContents"/>
            </w:pPr>
            <w:r>
              <w:t>„ТЕРМОМОНТ“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A7C8" w14:textId="77777777" w:rsidR="00382090" w:rsidRDefault="00000000">
            <w:pPr>
              <w:pStyle w:val="TableContents"/>
            </w:pPr>
            <w:r>
              <w:t>Шимановци, Прховачка,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D8E0F" w14:textId="77777777" w:rsidR="00382090" w:rsidRDefault="00000000">
            <w:pPr>
              <w:pStyle w:val="TableContents"/>
            </w:pPr>
            <w:r>
              <w:t>-Два производна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863A" w14:textId="77777777" w:rsidR="00382090" w:rsidRDefault="00000000">
            <w:pPr>
              <w:pStyle w:val="TableContents"/>
            </w:pPr>
            <w:r>
              <w:t>351-34/2020-III-05</w:t>
            </w:r>
          </w:p>
          <w:p w14:paraId="1A8D42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1E5C88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FC8EE" w14:textId="77777777" w:rsidR="00382090" w:rsidRDefault="00000000">
            <w:pPr>
              <w:pStyle w:val="TableContents"/>
            </w:pPr>
            <w:r>
              <w:t>1630. Ана Бирач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29E7" w14:textId="77777777" w:rsidR="00382090" w:rsidRDefault="00000000">
            <w:pPr>
              <w:pStyle w:val="TableContents"/>
            </w:pPr>
            <w:r>
              <w:t>Пећинци, Браће Видаковић,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5B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DF1D4" w14:textId="77777777" w:rsidR="00382090" w:rsidRDefault="00000000">
            <w:pPr>
              <w:pStyle w:val="TableContents"/>
            </w:pPr>
            <w:r>
              <w:t>351-739/2020-III-05</w:t>
            </w:r>
          </w:p>
          <w:p w14:paraId="4E333A9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02.07.2020.год</w:t>
            </w:r>
          </w:p>
        </w:tc>
      </w:tr>
      <w:tr w:rsidR="00382090" w14:paraId="523B6D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72748" w14:textId="77777777" w:rsidR="00382090" w:rsidRDefault="00000000">
            <w:pPr>
              <w:pStyle w:val="TableContents"/>
            </w:pPr>
            <w:r>
              <w:t>1631. Зоран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E6D2" w14:textId="77777777" w:rsidR="00382090" w:rsidRDefault="00000000">
            <w:pPr>
              <w:pStyle w:val="TableContents"/>
            </w:pPr>
            <w:r>
              <w:t>Деч, Војвођанска,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5F53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DF51" w14:textId="77777777" w:rsidR="00382090" w:rsidRDefault="00000000">
            <w:pPr>
              <w:pStyle w:val="TableContents"/>
            </w:pPr>
            <w:r>
              <w:t>351-320/2020-III-05</w:t>
            </w:r>
          </w:p>
          <w:p w14:paraId="66331F0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03.07.2020.год</w:t>
            </w:r>
          </w:p>
        </w:tc>
      </w:tr>
      <w:tr w:rsidR="00382090" w14:paraId="77884EA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FB711" w14:textId="77777777" w:rsidR="00382090" w:rsidRDefault="00000000">
            <w:pPr>
              <w:pStyle w:val="TableContents"/>
            </w:pPr>
            <w:r>
              <w:t>1632.Зоран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F40C" w14:textId="77777777" w:rsidR="00382090" w:rsidRDefault="00000000">
            <w:pPr>
              <w:pStyle w:val="TableContents"/>
            </w:pPr>
            <w:r>
              <w:t>Деч, Војвођанска,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4747" w14:textId="77777777" w:rsidR="00382090" w:rsidRDefault="00000000">
            <w:pPr>
              <w:pStyle w:val="TableContents"/>
            </w:pPr>
            <w:r>
              <w:t>Економски објекат- котобања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3D3F" w14:textId="77777777" w:rsidR="00382090" w:rsidRDefault="00000000">
            <w:pPr>
              <w:pStyle w:val="TableContents"/>
            </w:pPr>
            <w:r>
              <w:t>351-321/2020-III-05</w:t>
            </w:r>
          </w:p>
          <w:p w14:paraId="1576542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03.07.2020.год</w:t>
            </w:r>
          </w:p>
        </w:tc>
      </w:tr>
      <w:tr w:rsidR="00382090" w14:paraId="16AB340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97F2" w14:textId="77777777" w:rsidR="00382090" w:rsidRDefault="00000000">
            <w:pPr>
              <w:pStyle w:val="TableContents"/>
            </w:pPr>
            <w:r>
              <w:t>1633. Јасмина Барток и Александар Барток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E8DD" w14:textId="77777777" w:rsidR="00382090" w:rsidRDefault="00000000">
            <w:pPr>
              <w:pStyle w:val="TableContents"/>
            </w:pPr>
            <w:r>
              <w:t>-Деч, Ивана Петровића, 27а</w:t>
            </w:r>
          </w:p>
          <w:p w14:paraId="2C567134" w14:textId="77777777" w:rsidR="00382090" w:rsidRDefault="00000000">
            <w:pPr>
              <w:pStyle w:val="TableContents"/>
            </w:pPr>
            <w:r>
              <w:t>-Прогар, 12. августа,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1A8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341F" w14:textId="77777777" w:rsidR="00382090" w:rsidRDefault="00000000">
            <w:pPr>
              <w:pStyle w:val="TableContents"/>
            </w:pPr>
            <w:r>
              <w:t>351-383/2020-III-05</w:t>
            </w:r>
          </w:p>
          <w:p w14:paraId="3D2384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754FA5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90F5" w14:textId="77777777" w:rsidR="00382090" w:rsidRDefault="00000000">
            <w:pPr>
              <w:pStyle w:val="TableContents"/>
            </w:pPr>
            <w:r>
              <w:t>1634. Јасмина Барток и Александар Барток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E03E" w14:textId="77777777" w:rsidR="00382090" w:rsidRDefault="00000000">
            <w:pPr>
              <w:pStyle w:val="TableContents"/>
            </w:pPr>
            <w:r>
              <w:t>-Деч, Ивана Петровића, 27а</w:t>
            </w:r>
          </w:p>
          <w:p w14:paraId="515E912D" w14:textId="77777777" w:rsidR="00382090" w:rsidRDefault="00000000">
            <w:pPr>
              <w:pStyle w:val="TableContents"/>
            </w:pPr>
            <w:r>
              <w:t>-Прогар, 12. августа,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3F58" w14:textId="77777777" w:rsidR="00382090" w:rsidRDefault="00000000">
            <w:pPr>
              <w:pStyle w:val="TableContents"/>
            </w:pPr>
            <w:r>
              <w:t>-Три помоћна објекта (гаража, шупа, сењак 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DE33" w14:textId="77777777" w:rsidR="00382090" w:rsidRDefault="00000000">
            <w:pPr>
              <w:pStyle w:val="TableContents"/>
            </w:pPr>
            <w:r>
              <w:t>351-384/2020-III-05</w:t>
            </w:r>
          </w:p>
          <w:p w14:paraId="6D0F0C1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584625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7C42" w14:textId="77777777" w:rsidR="00382090" w:rsidRDefault="00000000">
            <w:pPr>
              <w:pStyle w:val="TableContents"/>
            </w:pPr>
            <w:r>
              <w:t>1635.Живојин Грађин, Марина Грађин и Милан Грађин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9F8F" w14:textId="77777777" w:rsidR="00382090" w:rsidRDefault="00000000">
            <w:pPr>
              <w:pStyle w:val="TableContents"/>
            </w:pPr>
            <w:r>
              <w:t xml:space="preserve">-Ашања, Ненадовићева, 8, </w:t>
            </w:r>
          </w:p>
          <w:p w14:paraId="4511F18A" w14:textId="77777777" w:rsidR="00382090" w:rsidRDefault="00000000">
            <w:pPr>
              <w:pStyle w:val="TableContents"/>
            </w:pPr>
            <w:r>
              <w:t xml:space="preserve">-Варна, Поцерска, 13, </w:t>
            </w:r>
          </w:p>
          <w:p w14:paraId="5C6C04A3" w14:textId="77777777" w:rsidR="00382090" w:rsidRDefault="00000000">
            <w:pPr>
              <w:pStyle w:val="TableContents"/>
            </w:pPr>
            <w:r>
              <w:t>-Београд, Мраковичка, 31/1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ACDC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796D" w14:textId="77777777" w:rsidR="00382090" w:rsidRDefault="00000000">
            <w:pPr>
              <w:pStyle w:val="TableContents"/>
            </w:pPr>
            <w:r>
              <w:t>351-843/2020-III-05</w:t>
            </w:r>
          </w:p>
          <w:p w14:paraId="230029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07.07.2020.год</w:t>
            </w:r>
          </w:p>
        </w:tc>
      </w:tr>
      <w:tr w:rsidR="00382090" w14:paraId="766C31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F961" w14:textId="77777777" w:rsidR="00382090" w:rsidRDefault="00000000">
            <w:pPr>
              <w:pStyle w:val="TableContents"/>
            </w:pPr>
            <w:r>
              <w:t>1636.Живојин Грађин, Марина Грађин и Милан Грађин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BF93" w14:textId="77777777" w:rsidR="00382090" w:rsidRDefault="00000000">
            <w:pPr>
              <w:pStyle w:val="TableContents"/>
            </w:pPr>
            <w:r>
              <w:t xml:space="preserve">-Ашања, Ненадовићева, 8, </w:t>
            </w:r>
          </w:p>
          <w:p w14:paraId="4AD4533A" w14:textId="77777777" w:rsidR="00382090" w:rsidRDefault="00000000">
            <w:pPr>
              <w:pStyle w:val="TableContents"/>
            </w:pPr>
            <w:r>
              <w:t xml:space="preserve">-Варна, Поцерска, 13, </w:t>
            </w:r>
          </w:p>
          <w:p w14:paraId="4E89B654" w14:textId="77777777" w:rsidR="00382090" w:rsidRDefault="00000000">
            <w:pPr>
              <w:pStyle w:val="TableContents"/>
            </w:pPr>
            <w:r>
              <w:t>-Београд, Мраковичка, 31/1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A1B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5C5BA95D" w14:textId="77777777" w:rsidR="00382090" w:rsidRDefault="00000000">
            <w:pPr>
              <w:pStyle w:val="TableContents"/>
            </w:pPr>
            <w:r>
              <w:t>-Два економска објекта (шупа, 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391D" w14:textId="77777777" w:rsidR="00382090" w:rsidRDefault="00000000">
            <w:pPr>
              <w:pStyle w:val="TableContents"/>
            </w:pPr>
            <w:r>
              <w:t>351-840/2020-III-05</w:t>
            </w:r>
          </w:p>
          <w:p w14:paraId="3604EFB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07.07.2020.год</w:t>
            </w:r>
          </w:p>
        </w:tc>
      </w:tr>
      <w:tr w:rsidR="00382090" w14:paraId="2B00F6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011D" w14:textId="77777777" w:rsidR="00382090" w:rsidRDefault="00000000">
            <w:pPr>
              <w:pStyle w:val="TableContents"/>
            </w:pPr>
            <w:r>
              <w:t>1637.Горан Барток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86FB" w14:textId="77777777" w:rsidR="00382090" w:rsidRDefault="00000000">
            <w:pPr>
              <w:pStyle w:val="TableContents"/>
            </w:pPr>
            <w:r>
              <w:t>Деч, Браће Нешковић, 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A3608" w14:textId="77777777" w:rsidR="00382090" w:rsidRDefault="00000000">
            <w:pPr>
              <w:pStyle w:val="TableContents"/>
            </w:pPr>
            <w:r>
              <w:t>-Три помоћна објекта (летња кухиња, гаража, шупа)</w:t>
            </w:r>
          </w:p>
          <w:p w14:paraId="0167AB80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F1C5" w14:textId="77777777" w:rsidR="00382090" w:rsidRDefault="00000000">
            <w:pPr>
              <w:pStyle w:val="TableContents"/>
            </w:pPr>
            <w:r>
              <w:t>351-693/2019-III-05</w:t>
            </w:r>
          </w:p>
          <w:p w14:paraId="6789C2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02.07.2020.год</w:t>
            </w:r>
          </w:p>
        </w:tc>
      </w:tr>
      <w:tr w:rsidR="00382090" w14:paraId="5CAE15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1C81" w14:textId="77777777" w:rsidR="00382090" w:rsidRDefault="00000000">
            <w:pPr>
              <w:pStyle w:val="TableContents"/>
            </w:pPr>
            <w:r>
              <w:t>1638.Радомир Митковић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15EC0" w14:textId="77777777" w:rsidR="00382090" w:rsidRDefault="00000000">
            <w:pPr>
              <w:pStyle w:val="TableContents"/>
            </w:pPr>
            <w:r>
              <w:t>Карловчић, Шпајанска,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B61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FE4D" w14:textId="77777777" w:rsidR="00382090" w:rsidRDefault="00000000">
            <w:pPr>
              <w:pStyle w:val="TableContents"/>
            </w:pPr>
            <w:r>
              <w:t>351-186/2020-III-05</w:t>
            </w:r>
          </w:p>
          <w:p w14:paraId="33158C2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3C1B6C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A47C" w14:textId="77777777" w:rsidR="00382090" w:rsidRDefault="00000000">
            <w:pPr>
              <w:pStyle w:val="TableContents"/>
            </w:pPr>
            <w:r>
              <w:t>1639.Радомир Митковић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FC5E" w14:textId="77777777" w:rsidR="00382090" w:rsidRDefault="00000000">
            <w:pPr>
              <w:pStyle w:val="TableContents"/>
            </w:pPr>
            <w:r>
              <w:t>Карловчић, Шпајанска,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97B63" w14:textId="77777777" w:rsidR="00382090" w:rsidRDefault="00000000">
            <w:pPr>
              <w:pStyle w:val="TableContents"/>
            </w:pPr>
            <w:r>
              <w:t>-Четири помоћна објекта (шупа,летња кухиња, котобања,котларница)</w:t>
            </w:r>
          </w:p>
          <w:p w14:paraId="4E4F6B9E" w14:textId="77777777" w:rsidR="00382090" w:rsidRDefault="00000000">
            <w:pPr>
              <w:pStyle w:val="TableContents"/>
            </w:pPr>
            <w:r>
              <w:t>-Два економска објекта (шупа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608B" w14:textId="77777777" w:rsidR="00382090" w:rsidRDefault="00000000">
            <w:pPr>
              <w:pStyle w:val="TableContents"/>
            </w:pPr>
            <w:r>
              <w:t>351-187/2020-III-05</w:t>
            </w:r>
          </w:p>
          <w:p w14:paraId="55E48D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24.06.2020.год</w:t>
            </w:r>
          </w:p>
        </w:tc>
      </w:tr>
      <w:tr w:rsidR="00382090" w14:paraId="79804C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E1363" w14:textId="77777777" w:rsidR="00382090" w:rsidRDefault="00000000">
            <w:pPr>
              <w:pStyle w:val="TableContents"/>
            </w:pPr>
            <w:r>
              <w:t>1640.Живан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6174" w14:textId="77777777" w:rsidR="00382090" w:rsidRDefault="00000000">
            <w:pPr>
              <w:pStyle w:val="TableContents"/>
            </w:pPr>
            <w:r>
              <w:t>Попинци, Лењинова,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8A9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69F78" w14:textId="77777777" w:rsidR="00382090" w:rsidRDefault="00000000">
            <w:pPr>
              <w:pStyle w:val="TableContents"/>
            </w:pPr>
            <w:r>
              <w:t>351-691/2020-III-05</w:t>
            </w:r>
          </w:p>
          <w:p w14:paraId="6D30858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4CECD8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6F2BB" w14:textId="77777777" w:rsidR="00382090" w:rsidRDefault="00000000">
            <w:pPr>
              <w:pStyle w:val="TableContents"/>
            </w:pPr>
            <w:r>
              <w:lastRenderedPageBreak/>
              <w:t>1641.Живан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BA7E" w14:textId="77777777" w:rsidR="00382090" w:rsidRDefault="00000000">
            <w:pPr>
              <w:pStyle w:val="TableContents"/>
            </w:pPr>
            <w:r>
              <w:t>Попинци, Лењинова,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11CFC" w14:textId="77777777" w:rsidR="00382090" w:rsidRDefault="00000000">
            <w:pPr>
              <w:pStyle w:val="TableContents"/>
            </w:pPr>
            <w:r>
              <w:t>-Три помоћна објекта (шупа,пушница)</w:t>
            </w:r>
          </w:p>
          <w:p w14:paraId="1DF1C5A4" w14:textId="77777777" w:rsidR="00382090" w:rsidRDefault="00000000">
            <w:pPr>
              <w:pStyle w:val="TableContents"/>
            </w:pPr>
            <w:r>
              <w:t>-Два економска објекта (котобања,свињац)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F31A" w14:textId="77777777" w:rsidR="00382090" w:rsidRDefault="00000000">
            <w:pPr>
              <w:pStyle w:val="TableContents"/>
            </w:pPr>
            <w:r>
              <w:t>351-686/2020-III-05</w:t>
            </w:r>
          </w:p>
          <w:p w14:paraId="007614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01.07.2020.год</w:t>
            </w:r>
          </w:p>
        </w:tc>
      </w:tr>
      <w:tr w:rsidR="00382090" w14:paraId="0E7439B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7D13" w14:textId="77777777" w:rsidR="00382090" w:rsidRDefault="00000000">
            <w:pPr>
              <w:pStyle w:val="TableContents"/>
            </w:pPr>
            <w:r>
              <w:t>1642.Мирко Тришић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913CE" w14:textId="77777777" w:rsidR="00382090" w:rsidRDefault="00000000">
            <w:pPr>
              <w:pStyle w:val="TableContents"/>
            </w:pPr>
            <w:r>
              <w:t>Доњи Товарник, Милорада Зоркића,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676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C2A5" w14:textId="77777777" w:rsidR="00382090" w:rsidRDefault="00000000">
            <w:pPr>
              <w:pStyle w:val="TableContents"/>
            </w:pPr>
            <w:r>
              <w:t>351-473/2020-III-05</w:t>
            </w:r>
          </w:p>
          <w:p w14:paraId="7BE800D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03.07.2020.год</w:t>
            </w:r>
          </w:p>
        </w:tc>
      </w:tr>
      <w:tr w:rsidR="00382090" w14:paraId="09FE78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77E6" w14:textId="77777777" w:rsidR="00382090" w:rsidRDefault="00000000">
            <w:pPr>
              <w:pStyle w:val="TableContents"/>
            </w:pPr>
            <w:r>
              <w:t>1643.Мирко Тришић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6D4D" w14:textId="77777777" w:rsidR="00382090" w:rsidRDefault="00000000">
            <w:pPr>
              <w:pStyle w:val="TableContents"/>
            </w:pPr>
            <w:r>
              <w:t>Доњи Товарник, Милорада Зоркића,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E608" w14:textId="77777777" w:rsidR="00382090" w:rsidRDefault="00000000">
            <w:pPr>
              <w:pStyle w:val="TableContents"/>
            </w:pPr>
            <w:r>
              <w:t>-Два помоћна објекта (гаража, шупа)</w:t>
            </w:r>
          </w:p>
          <w:p w14:paraId="3970B08D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DD93" w14:textId="77777777" w:rsidR="00382090" w:rsidRDefault="00000000">
            <w:pPr>
              <w:pStyle w:val="TableContents"/>
            </w:pPr>
            <w:r>
              <w:t>351-474/2020-III-05</w:t>
            </w:r>
          </w:p>
          <w:p w14:paraId="1B0E2DC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03.07.2020.год</w:t>
            </w:r>
          </w:p>
        </w:tc>
      </w:tr>
      <w:tr w:rsidR="00382090" w14:paraId="047482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2EE6B" w14:textId="77777777" w:rsidR="00382090" w:rsidRDefault="00000000">
            <w:pPr>
              <w:pStyle w:val="TableContents"/>
            </w:pPr>
            <w:r>
              <w:t>1644.Александар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3857" w14:textId="77777777" w:rsidR="00382090" w:rsidRDefault="00000000">
            <w:pPr>
              <w:pStyle w:val="TableContents"/>
            </w:pPr>
            <w:r>
              <w:t>Београд, Гарсије Лорке,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47A9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F803" w14:textId="77777777" w:rsidR="00382090" w:rsidRDefault="00000000">
            <w:pPr>
              <w:pStyle w:val="TableContents"/>
            </w:pPr>
            <w:r>
              <w:t>351-361/2020-III-05</w:t>
            </w:r>
          </w:p>
          <w:p w14:paraId="48FF47D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21.05.2020.год</w:t>
            </w:r>
          </w:p>
        </w:tc>
      </w:tr>
      <w:tr w:rsidR="00382090" w14:paraId="7846D0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042B" w14:textId="77777777" w:rsidR="00382090" w:rsidRDefault="00000000">
            <w:pPr>
              <w:pStyle w:val="TableContents"/>
            </w:pPr>
            <w:r>
              <w:t>1645.Лазар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49594" w14:textId="77777777" w:rsidR="00382090" w:rsidRDefault="00000000">
            <w:pPr>
              <w:pStyle w:val="TableContents"/>
            </w:pPr>
            <w:r>
              <w:t>Деч, Браће Нешковић,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B0BD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C5A4" w14:textId="77777777" w:rsidR="00382090" w:rsidRDefault="00000000">
            <w:pPr>
              <w:pStyle w:val="TableContents"/>
            </w:pPr>
            <w:r>
              <w:t>351-43/2018-III-05</w:t>
            </w:r>
          </w:p>
          <w:p w14:paraId="5AF8078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7C6451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3C48C" w14:textId="77777777" w:rsidR="00382090" w:rsidRDefault="00000000">
            <w:pPr>
              <w:pStyle w:val="TableContents"/>
            </w:pPr>
            <w:r>
              <w:t>1646.Лазар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80481" w14:textId="77777777" w:rsidR="00382090" w:rsidRDefault="00000000">
            <w:pPr>
              <w:pStyle w:val="TableContents"/>
            </w:pPr>
            <w:r>
              <w:t>Деч, Браће Нешковић,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93F1" w14:textId="77777777" w:rsidR="00382090" w:rsidRDefault="00000000">
            <w:pPr>
              <w:pStyle w:val="TableContents"/>
            </w:pPr>
            <w:r>
              <w:t>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5E8A" w14:textId="77777777" w:rsidR="00382090" w:rsidRDefault="00000000">
            <w:pPr>
              <w:pStyle w:val="TableContents"/>
            </w:pPr>
            <w:r>
              <w:t>351-44/2018-III-05</w:t>
            </w:r>
          </w:p>
          <w:p w14:paraId="2988B3B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4ADBCF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D3F6" w14:textId="77777777" w:rsidR="00382090" w:rsidRDefault="00000000">
            <w:pPr>
              <w:pStyle w:val="TableContents"/>
            </w:pPr>
            <w:r>
              <w:t>1647.Бојана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4939" w14:textId="77777777" w:rsidR="00382090" w:rsidRDefault="00000000">
            <w:pPr>
              <w:pStyle w:val="TableContents"/>
            </w:pPr>
            <w:r>
              <w:t>Попинци, Фрушкогорска,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0D2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D440" w14:textId="77777777" w:rsidR="00382090" w:rsidRDefault="00000000">
            <w:pPr>
              <w:pStyle w:val="TableContents"/>
            </w:pPr>
            <w:r>
              <w:t>351-90/2020-III-05</w:t>
            </w:r>
          </w:p>
          <w:p w14:paraId="21BF819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68CCFF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18AAC" w14:textId="77777777" w:rsidR="00382090" w:rsidRDefault="00000000">
            <w:pPr>
              <w:pStyle w:val="TableContents"/>
            </w:pPr>
            <w:r>
              <w:t>1648.Слободан Моравчевић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CEE9" w14:textId="77777777" w:rsidR="00382090" w:rsidRDefault="00000000">
            <w:pPr>
              <w:pStyle w:val="TableContents"/>
            </w:pPr>
            <w:r>
              <w:t>Обреж, Неше Веркића,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A6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C48B" w14:textId="77777777" w:rsidR="00382090" w:rsidRDefault="00000000">
            <w:pPr>
              <w:pStyle w:val="TableContents"/>
            </w:pPr>
            <w:r>
              <w:t>351-868/2019-III-05</w:t>
            </w:r>
          </w:p>
          <w:p w14:paraId="686AEB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5F1047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8F80" w14:textId="77777777" w:rsidR="00382090" w:rsidRDefault="00000000">
            <w:pPr>
              <w:pStyle w:val="TableContents"/>
            </w:pPr>
            <w:r>
              <w:t>1649.Слободан Моравчевић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5CF34" w14:textId="77777777" w:rsidR="00382090" w:rsidRDefault="00000000">
            <w:pPr>
              <w:pStyle w:val="TableContents"/>
            </w:pPr>
            <w:r>
              <w:t>Обреж, Неше Веркића,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F673" w14:textId="77777777" w:rsidR="00382090" w:rsidRDefault="00000000">
            <w:pPr>
              <w:pStyle w:val="TableContents"/>
            </w:pPr>
            <w:r>
              <w:t>Помоћни објекат (котларница)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7DA9" w14:textId="77777777" w:rsidR="00382090" w:rsidRDefault="00000000">
            <w:pPr>
              <w:pStyle w:val="TableContents"/>
            </w:pPr>
            <w:r>
              <w:t>351-867/2019-III-05</w:t>
            </w:r>
          </w:p>
          <w:p w14:paraId="106A74D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0BBBC0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52C0" w14:textId="77777777" w:rsidR="00382090" w:rsidRDefault="00000000">
            <w:pPr>
              <w:pStyle w:val="TableContents"/>
            </w:pPr>
            <w:r>
              <w:t>1650.Бранко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15056" w14:textId="77777777" w:rsidR="00382090" w:rsidRDefault="00000000">
            <w:pPr>
              <w:pStyle w:val="TableContents"/>
            </w:pPr>
            <w:r>
              <w:t>Деч,Палих бораца,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E31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8A48" w14:textId="77777777" w:rsidR="00382090" w:rsidRDefault="00000000">
            <w:pPr>
              <w:pStyle w:val="TableContents"/>
            </w:pPr>
            <w:r>
              <w:t>351-410/2020-III-05</w:t>
            </w:r>
          </w:p>
          <w:p w14:paraId="4F51AF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06.08.2020.год</w:t>
            </w:r>
          </w:p>
        </w:tc>
      </w:tr>
      <w:tr w:rsidR="00382090" w14:paraId="4DB41B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8654" w14:textId="77777777" w:rsidR="00382090" w:rsidRDefault="00000000">
            <w:pPr>
              <w:pStyle w:val="TableContents"/>
            </w:pPr>
            <w:r>
              <w:t>1651.Бранко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13F2" w14:textId="77777777" w:rsidR="00382090" w:rsidRDefault="00000000">
            <w:pPr>
              <w:pStyle w:val="TableContents"/>
            </w:pPr>
            <w:r>
              <w:t>Деч,Палих бораца,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CCB6" w14:textId="77777777" w:rsidR="00382090" w:rsidRDefault="00000000">
            <w:pPr>
              <w:pStyle w:val="TableContents"/>
            </w:pPr>
            <w:r>
              <w:t>-Четири помоћна објекта ( гараже,остава и 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1286" w14:textId="77777777" w:rsidR="00382090" w:rsidRDefault="00000000">
            <w:pPr>
              <w:pStyle w:val="TableContents"/>
            </w:pPr>
            <w:r>
              <w:t>351-411/2020-III-05</w:t>
            </w:r>
          </w:p>
          <w:p w14:paraId="44856D0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06.08.2020.год</w:t>
            </w:r>
          </w:p>
        </w:tc>
      </w:tr>
      <w:tr w:rsidR="00382090" w14:paraId="1AE10D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020" w14:textId="77777777" w:rsidR="00382090" w:rsidRDefault="00000000">
            <w:pPr>
              <w:pStyle w:val="TableContents"/>
            </w:pPr>
            <w:r>
              <w:t>1652.Ђорђе Гарашанин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D702" w14:textId="77777777" w:rsidR="00382090" w:rsidRDefault="00000000">
            <w:pPr>
              <w:pStyle w:val="TableContents"/>
            </w:pPr>
            <w:r>
              <w:t>Карловчић, Горњанска,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481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93E18" w14:textId="77777777" w:rsidR="00382090" w:rsidRDefault="00000000">
            <w:pPr>
              <w:pStyle w:val="TableContents"/>
            </w:pPr>
            <w:r>
              <w:t>351-957/2019-III-05</w:t>
            </w:r>
          </w:p>
          <w:p w14:paraId="1E40113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10.08.2020.год</w:t>
            </w:r>
          </w:p>
        </w:tc>
      </w:tr>
      <w:tr w:rsidR="00382090" w14:paraId="781911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F5E2E" w14:textId="77777777" w:rsidR="00382090" w:rsidRDefault="00000000">
            <w:pPr>
              <w:pStyle w:val="TableContents"/>
            </w:pPr>
            <w:r>
              <w:t>1653.Ђорђе Гарашанин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E11B" w14:textId="77777777" w:rsidR="00382090" w:rsidRDefault="00000000">
            <w:pPr>
              <w:pStyle w:val="TableContents"/>
            </w:pPr>
            <w:r>
              <w:t>Карловчић, Горњанска,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8CD8" w14:textId="77777777" w:rsidR="00382090" w:rsidRDefault="00000000">
            <w:pPr>
              <w:pStyle w:val="TableContents"/>
            </w:pPr>
            <w:r>
              <w:t>-Три помоћна објекта (шупа,остава и гаража)</w:t>
            </w:r>
          </w:p>
          <w:p w14:paraId="24BC119D" w14:textId="77777777" w:rsidR="00382090" w:rsidRDefault="00000000">
            <w:pPr>
              <w:pStyle w:val="TableContents"/>
            </w:pPr>
            <w:r>
              <w:t>-Три економска објекта (штала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C7106" w14:textId="77777777" w:rsidR="00382090" w:rsidRDefault="00000000">
            <w:pPr>
              <w:pStyle w:val="TableContents"/>
            </w:pPr>
            <w:r>
              <w:t>351-953/2019-III-05</w:t>
            </w:r>
          </w:p>
          <w:p w14:paraId="3888ED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10.08.2020.год</w:t>
            </w:r>
          </w:p>
        </w:tc>
      </w:tr>
      <w:tr w:rsidR="00382090" w14:paraId="48C532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62E8" w14:textId="77777777" w:rsidR="00382090" w:rsidRDefault="00000000">
            <w:pPr>
              <w:pStyle w:val="TableContents"/>
            </w:pPr>
            <w:r>
              <w:t>1654.Лазар 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5D96" w14:textId="77777777" w:rsidR="00382090" w:rsidRDefault="00000000">
            <w:pPr>
              <w:pStyle w:val="TableContents"/>
            </w:pPr>
            <w:r>
              <w:t>Карловчић, Горњанска,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0E58" w14:textId="77777777" w:rsidR="00382090" w:rsidRDefault="00000000">
            <w:pPr>
              <w:pStyle w:val="TableContents"/>
            </w:pPr>
            <w:r>
              <w:t>-Пет помоћних објеката (гараже, шупа летња кухиња и остава)</w:t>
            </w:r>
          </w:p>
          <w:p w14:paraId="1637316B" w14:textId="77777777" w:rsidR="00382090" w:rsidRDefault="00000000">
            <w:pPr>
              <w:pStyle w:val="TableContents"/>
            </w:pPr>
            <w:r>
              <w:t>-Три економска објекта (котобања, свињац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9B7A" w14:textId="77777777" w:rsidR="00382090" w:rsidRDefault="00000000">
            <w:pPr>
              <w:pStyle w:val="TableContents"/>
            </w:pPr>
            <w:r>
              <w:t>351-103/2020-III-05</w:t>
            </w:r>
          </w:p>
          <w:p w14:paraId="7AAC8D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10.08.2020.год</w:t>
            </w:r>
          </w:p>
        </w:tc>
      </w:tr>
      <w:tr w:rsidR="00382090" w14:paraId="2874D0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437B" w14:textId="77777777" w:rsidR="00382090" w:rsidRDefault="00000000">
            <w:pPr>
              <w:pStyle w:val="TableContents"/>
            </w:pPr>
            <w:r>
              <w:t>1655.Александра Милошевић, Милош Чизмић и Милица Чизмић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B687" w14:textId="77777777" w:rsidR="00382090" w:rsidRDefault="00000000">
            <w:pPr>
              <w:pStyle w:val="TableContents"/>
            </w:pPr>
            <w:r>
              <w:t>-Београд,</w:t>
            </w:r>
          </w:p>
          <w:p w14:paraId="05EB21A7" w14:textId="77777777" w:rsidR="00382090" w:rsidRDefault="00000000">
            <w:pPr>
              <w:pStyle w:val="TableContents"/>
            </w:pPr>
            <w:r>
              <w:t xml:space="preserve">Студентска, 1/35, </w:t>
            </w:r>
          </w:p>
          <w:p w14:paraId="2876B785" w14:textId="77777777" w:rsidR="00382090" w:rsidRDefault="00000000">
            <w:pPr>
              <w:pStyle w:val="TableContents"/>
            </w:pPr>
            <w:r>
              <w:t xml:space="preserve">-Београд,Прве пруге 33/27 </w:t>
            </w:r>
          </w:p>
          <w:p w14:paraId="6D6B3777" w14:textId="77777777" w:rsidR="00382090" w:rsidRDefault="00382090">
            <w:pPr>
              <w:pStyle w:val="TableContents"/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BBB6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487D" w14:textId="77777777" w:rsidR="00382090" w:rsidRDefault="00000000">
            <w:pPr>
              <w:pStyle w:val="TableContents"/>
            </w:pPr>
            <w:r>
              <w:t>351-1194/2020-III-05</w:t>
            </w:r>
          </w:p>
          <w:p w14:paraId="7D39AB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07.08.2020.год</w:t>
            </w:r>
          </w:p>
        </w:tc>
      </w:tr>
      <w:tr w:rsidR="00382090" w14:paraId="1BF69F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25C1D" w14:textId="77777777" w:rsidR="00382090" w:rsidRDefault="00000000">
            <w:pPr>
              <w:pStyle w:val="TableContents"/>
            </w:pPr>
            <w:r>
              <w:lastRenderedPageBreak/>
              <w:t>1656.Нада Драгосавац-Чизмић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8DAA" w14:textId="77777777" w:rsidR="00382090" w:rsidRDefault="00000000">
            <w:pPr>
              <w:pStyle w:val="TableContents"/>
            </w:pPr>
            <w:r>
              <w:t>Београд, Прве пруге 33/6/27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9763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B88A2" w14:textId="77777777" w:rsidR="00382090" w:rsidRDefault="00000000">
            <w:pPr>
              <w:pStyle w:val="TableContents"/>
            </w:pPr>
            <w:r>
              <w:t>351-1195/2020-III-05</w:t>
            </w:r>
          </w:p>
          <w:p w14:paraId="36E576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07.08.2020.год</w:t>
            </w:r>
          </w:p>
        </w:tc>
      </w:tr>
      <w:tr w:rsidR="00382090" w14:paraId="4062D7D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CBBE" w14:textId="77777777" w:rsidR="00382090" w:rsidRDefault="00000000">
            <w:pPr>
              <w:pStyle w:val="TableContents"/>
            </w:pPr>
            <w:r>
              <w:t>1657.Зорица Митић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1D2E" w14:textId="77777777" w:rsidR="00382090" w:rsidRDefault="00000000">
            <w:pPr>
              <w:pStyle w:val="TableContents"/>
            </w:pPr>
            <w:r>
              <w:t>Доњи Товарник, Милорада Зоркића, 98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9296D" w14:textId="77777777" w:rsidR="00382090" w:rsidRDefault="00000000">
            <w:pPr>
              <w:pStyle w:val="TableContents"/>
            </w:pPr>
            <w:r>
              <w:t>Помоћни објекат-летња кухиња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731E3" w14:textId="77777777" w:rsidR="00382090" w:rsidRDefault="00000000">
            <w:pPr>
              <w:pStyle w:val="TableContents"/>
            </w:pPr>
            <w:r>
              <w:t>351-811/2020-III-05</w:t>
            </w:r>
          </w:p>
          <w:p w14:paraId="51518B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10.08.2020.год</w:t>
            </w:r>
          </w:p>
        </w:tc>
      </w:tr>
      <w:tr w:rsidR="00382090" w14:paraId="0C89E57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F417A" w14:textId="77777777" w:rsidR="00382090" w:rsidRDefault="00000000">
            <w:pPr>
              <w:pStyle w:val="TableContents"/>
            </w:pPr>
            <w:r>
              <w:t>1658.Момчило Димитријевић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FAE27" w14:textId="77777777" w:rsidR="00382090" w:rsidRDefault="00000000">
            <w:pPr>
              <w:pStyle w:val="TableContents"/>
            </w:pPr>
            <w:r>
              <w:t>Београд, Фрање Крча,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8D6EC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03E2" w14:textId="77777777" w:rsidR="00382090" w:rsidRDefault="00000000">
            <w:pPr>
              <w:pStyle w:val="TableContents"/>
            </w:pPr>
            <w:r>
              <w:t>351-153/2020-III-05</w:t>
            </w:r>
          </w:p>
          <w:p w14:paraId="4523E1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04.06.2020.год</w:t>
            </w:r>
          </w:p>
        </w:tc>
      </w:tr>
      <w:tr w:rsidR="00382090" w14:paraId="4061716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9613" w14:textId="77777777" w:rsidR="00382090" w:rsidRDefault="00000000">
            <w:pPr>
              <w:pStyle w:val="TableContents"/>
            </w:pPr>
            <w:r>
              <w:t>1659.Бранко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0A15" w14:textId="77777777" w:rsidR="00382090" w:rsidRDefault="00000000">
            <w:pPr>
              <w:pStyle w:val="TableContents"/>
            </w:pPr>
            <w:r>
              <w:t>Суботиште, Сремска,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7D6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A879" w14:textId="77777777" w:rsidR="00382090" w:rsidRDefault="00000000">
            <w:pPr>
              <w:pStyle w:val="TableContents"/>
            </w:pPr>
            <w:r>
              <w:t>351-822/2020-III-05</w:t>
            </w:r>
          </w:p>
          <w:p w14:paraId="2201F6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11.08.2020.год</w:t>
            </w:r>
          </w:p>
        </w:tc>
      </w:tr>
      <w:tr w:rsidR="00382090" w14:paraId="0C4E04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C12D" w14:textId="77777777" w:rsidR="00382090" w:rsidRDefault="00000000">
            <w:pPr>
              <w:pStyle w:val="TableContents"/>
            </w:pPr>
            <w:r>
              <w:t>1660.Бранко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DB1B" w14:textId="77777777" w:rsidR="00382090" w:rsidRDefault="00000000">
            <w:pPr>
              <w:pStyle w:val="TableContents"/>
            </w:pPr>
            <w:r>
              <w:t>Суботиште, Сремска,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42BF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66C1C" w14:textId="77777777" w:rsidR="00382090" w:rsidRDefault="00000000">
            <w:pPr>
              <w:pStyle w:val="TableContents"/>
            </w:pPr>
            <w:r>
              <w:t>351-823/2020-III-05</w:t>
            </w:r>
          </w:p>
          <w:p w14:paraId="752E4D0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11.08.2020.год</w:t>
            </w:r>
          </w:p>
        </w:tc>
      </w:tr>
      <w:tr w:rsidR="00382090" w14:paraId="28F587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04FB" w14:textId="77777777" w:rsidR="00382090" w:rsidRDefault="00000000">
            <w:pPr>
              <w:pStyle w:val="TableContents"/>
            </w:pPr>
            <w:r>
              <w:t>1661.Драган Жутић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D91E" w14:textId="77777777" w:rsidR="00382090" w:rsidRDefault="00000000">
            <w:pPr>
              <w:pStyle w:val="TableContents"/>
            </w:pPr>
            <w:r>
              <w:t>Деч, Ивана Петровића, 90а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15C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A6B8" w14:textId="77777777" w:rsidR="00382090" w:rsidRDefault="00000000">
            <w:pPr>
              <w:pStyle w:val="TableContents"/>
            </w:pPr>
            <w:r>
              <w:t>351-549/2020-III-05</w:t>
            </w:r>
          </w:p>
          <w:p w14:paraId="4278A2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06.08.2020.год</w:t>
            </w:r>
          </w:p>
        </w:tc>
      </w:tr>
      <w:tr w:rsidR="00382090" w14:paraId="206796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8662" w14:textId="77777777" w:rsidR="00382090" w:rsidRDefault="00000000">
            <w:pPr>
              <w:pStyle w:val="TableContents"/>
            </w:pPr>
            <w:r>
              <w:t>1662.Драган Жутић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4321" w14:textId="77777777" w:rsidR="00382090" w:rsidRDefault="00000000">
            <w:pPr>
              <w:pStyle w:val="TableContents"/>
            </w:pPr>
            <w:r>
              <w:t>Деч, Ивана Петровића, 90а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27A0" w14:textId="77777777" w:rsidR="00382090" w:rsidRDefault="00000000">
            <w:pPr>
              <w:pStyle w:val="TableContents"/>
            </w:pPr>
            <w:r>
              <w:t>Економски објекат (сењак)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E86A" w14:textId="77777777" w:rsidR="00382090" w:rsidRDefault="00000000">
            <w:pPr>
              <w:pStyle w:val="TableContents"/>
            </w:pPr>
            <w:r>
              <w:t>351-548/2020-III-05</w:t>
            </w:r>
          </w:p>
          <w:p w14:paraId="5A30E2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06.08.2020.год</w:t>
            </w:r>
          </w:p>
        </w:tc>
      </w:tr>
      <w:tr w:rsidR="00382090" w14:paraId="300054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E164" w14:textId="77777777" w:rsidR="00382090" w:rsidRDefault="00000000">
            <w:pPr>
              <w:pStyle w:val="TableContents"/>
            </w:pPr>
            <w:r>
              <w:t>1663.Богдан Стајчић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C9D48" w14:textId="77777777" w:rsidR="00382090" w:rsidRDefault="00000000">
            <w:pPr>
              <w:pStyle w:val="TableContents"/>
            </w:pPr>
            <w:r>
              <w:t>Нови Београд, Данила Лекића Шпанца,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AB8D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AFE1" w14:textId="77777777" w:rsidR="00382090" w:rsidRDefault="00000000">
            <w:pPr>
              <w:pStyle w:val="TableContents"/>
            </w:pPr>
            <w:r>
              <w:t>351-973/2020-III-05</w:t>
            </w:r>
          </w:p>
          <w:p w14:paraId="3594FE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11.08.2020.год</w:t>
            </w:r>
          </w:p>
        </w:tc>
      </w:tr>
      <w:tr w:rsidR="00382090" w14:paraId="6ADFD2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102F" w14:textId="77777777" w:rsidR="00382090" w:rsidRDefault="00000000">
            <w:pPr>
              <w:pStyle w:val="TableContents"/>
            </w:pPr>
            <w:r>
              <w:t>1664. „SIGOC“ –Srpska internacionalna grupa CO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8AC4B" w14:textId="77777777" w:rsidR="00382090" w:rsidRDefault="00000000">
            <w:pPr>
              <w:pStyle w:val="TableContents"/>
            </w:pPr>
            <w:r>
              <w:t>Шимановци, Вука Караџића,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B58E" w14:textId="77777777" w:rsidR="00382090" w:rsidRDefault="00000000">
            <w:pPr>
              <w:pStyle w:val="TableContents"/>
            </w:pPr>
            <w:r>
              <w:t>Помоћни објекат-резервоар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C93F" w14:textId="77777777" w:rsidR="00382090" w:rsidRDefault="00000000">
            <w:pPr>
              <w:pStyle w:val="TableContents"/>
            </w:pPr>
            <w:r>
              <w:t>351-836/2019-III-05</w:t>
            </w:r>
          </w:p>
          <w:p w14:paraId="35286C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468B86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8B9A" w14:textId="77777777" w:rsidR="00382090" w:rsidRDefault="00000000">
            <w:pPr>
              <w:pStyle w:val="TableContents"/>
            </w:pPr>
            <w:r>
              <w:t>1665.Никола Сретковић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8B4" w14:textId="77777777" w:rsidR="00382090" w:rsidRDefault="00000000">
            <w:pPr>
              <w:pStyle w:val="TableContents"/>
            </w:pPr>
            <w:r>
              <w:t>Брестач,Лазара Недељковића,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6CF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80FF" w14:textId="77777777" w:rsidR="00382090" w:rsidRDefault="00000000">
            <w:pPr>
              <w:pStyle w:val="TableContents"/>
            </w:pPr>
            <w:r>
              <w:t>351-154/2020-III-05</w:t>
            </w:r>
          </w:p>
          <w:p w14:paraId="518A6D2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54369D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33C28" w14:textId="77777777" w:rsidR="00382090" w:rsidRDefault="00000000">
            <w:pPr>
              <w:pStyle w:val="TableContents"/>
            </w:pPr>
            <w:r>
              <w:t>1666.Никола Сретковић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CE7A" w14:textId="77777777" w:rsidR="00382090" w:rsidRDefault="00000000">
            <w:pPr>
              <w:pStyle w:val="TableContents"/>
            </w:pPr>
            <w:r>
              <w:t>Брестач,Лазара Недељковића,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91993" w14:textId="77777777" w:rsidR="00382090" w:rsidRDefault="00000000">
            <w:pPr>
              <w:pStyle w:val="TableContents"/>
            </w:pPr>
            <w:r>
              <w:t xml:space="preserve">-Три помоћна објекта (шупе) </w:t>
            </w:r>
          </w:p>
          <w:p w14:paraId="158714E4" w14:textId="77777777" w:rsidR="00382090" w:rsidRDefault="00000000">
            <w:pPr>
              <w:pStyle w:val="TableContents"/>
            </w:pPr>
            <w:r>
              <w:t>- Три економска објекта (котобање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254C" w14:textId="77777777" w:rsidR="00382090" w:rsidRDefault="00000000">
            <w:pPr>
              <w:pStyle w:val="TableContents"/>
            </w:pPr>
            <w:r>
              <w:t>351-2380/2017-III-05</w:t>
            </w:r>
          </w:p>
          <w:p w14:paraId="7D58D6D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6D1CD2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41F0D" w14:textId="77777777" w:rsidR="00382090" w:rsidRDefault="00000000">
            <w:pPr>
              <w:pStyle w:val="TableContents"/>
            </w:pPr>
            <w:r>
              <w:t>1667.Данијел Жутић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0CCB" w14:textId="77777777" w:rsidR="00382090" w:rsidRDefault="00000000">
            <w:pPr>
              <w:pStyle w:val="TableContents"/>
            </w:pPr>
            <w:r>
              <w:t>Деч, Партизанска.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7DC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C6FB" w14:textId="77777777" w:rsidR="00382090" w:rsidRDefault="00000000">
            <w:pPr>
              <w:pStyle w:val="TableContents"/>
            </w:pPr>
            <w:r>
              <w:t>351-355/2020-III-05</w:t>
            </w:r>
          </w:p>
          <w:p w14:paraId="791671E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06.08.2020.год</w:t>
            </w:r>
          </w:p>
        </w:tc>
      </w:tr>
      <w:tr w:rsidR="00382090" w14:paraId="0D75C7A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71EF" w14:textId="77777777" w:rsidR="00382090" w:rsidRDefault="00000000">
            <w:pPr>
              <w:pStyle w:val="TableContents"/>
            </w:pPr>
            <w:r>
              <w:t>1668.Данијел Жутић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8768" w14:textId="77777777" w:rsidR="00382090" w:rsidRDefault="00000000">
            <w:pPr>
              <w:pStyle w:val="TableContents"/>
            </w:pPr>
            <w:r>
              <w:t>Деч, Партизанска.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99B8" w14:textId="77777777" w:rsidR="00382090" w:rsidRDefault="00000000">
            <w:pPr>
              <w:pStyle w:val="TableContents"/>
            </w:pPr>
            <w:r>
              <w:t>Помоћни објекат-гаража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E1EA" w14:textId="77777777" w:rsidR="00382090" w:rsidRDefault="00000000">
            <w:pPr>
              <w:pStyle w:val="TableContents"/>
            </w:pPr>
            <w:r>
              <w:t>351-354/2020-III-05</w:t>
            </w:r>
          </w:p>
          <w:p w14:paraId="37BA9F1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06.08.2020.год</w:t>
            </w:r>
          </w:p>
        </w:tc>
      </w:tr>
      <w:tr w:rsidR="00382090" w14:paraId="0804D8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89E57" w14:textId="77777777" w:rsidR="00382090" w:rsidRDefault="00000000">
            <w:pPr>
              <w:pStyle w:val="TableContents"/>
            </w:pPr>
            <w:r>
              <w:t>1669.Јован Пленк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F5F8D" w14:textId="77777777" w:rsidR="00382090" w:rsidRDefault="00000000">
            <w:pPr>
              <w:pStyle w:val="TableContents"/>
            </w:pPr>
            <w:r>
              <w:t>Београд, Виноградски венац, 10/18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1661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626E0" w14:textId="77777777" w:rsidR="00382090" w:rsidRDefault="00000000">
            <w:pPr>
              <w:pStyle w:val="TableContents"/>
            </w:pPr>
            <w:r>
              <w:t>351-573/2020-III-05</w:t>
            </w:r>
          </w:p>
          <w:p w14:paraId="53DE08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11.08.2020.год</w:t>
            </w:r>
          </w:p>
        </w:tc>
      </w:tr>
      <w:tr w:rsidR="00382090" w14:paraId="431296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6DEB1" w14:textId="77777777" w:rsidR="00382090" w:rsidRDefault="00000000">
            <w:pPr>
              <w:pStyle w:val="TableContents"/>
            </w:pPr>
            <w:r>
              <w:t>1670.Јован Пленк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EEAF" w14:textId="77777777" w:rsidR="00382090" w:rsidRDefault="00000000">
            <w:pPr>
              <w:pStyle w:val="TableContents"/>
            </w:pPr>
            <w:r>
              <w:t>Београд, Виноградски венац, 10/18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6AD3B" w14:textId="77777777" w:rsidR="00382090" w:rsidRDefault="00000000">
            <w:pPr>
              <w:pStyle w:val="TableContents"/>
            </w:pPr>
            <w:r>
              <w:t>-Два помоћна објекта (шупа и пушница)</w:t>
            </w:r>
          </w:p>
          <w:p w14:paraId="5C707B6F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4AB5" w14:textId="77777777" w:rsidR="00382090" w:rsidRDefault="00000000">
            <w:pPr>
              <w:pStyle w:val="TableContents"/>
            </w:pPr>
            <w:r>
              <w:t>351-570/2020-III-05</w:t>
            </w:r>
          </w:p>
          <w:p w14:paraId="3E0AE57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11.08.2020.год</w:t>
            </w:r>
          </w:p>
        </w:tc>
      </w:tr>
      <w:tr w:rsidR="00382090" w14:paraId="6BE87C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C8C9" w14:textId="77777777" w:rsidR="00382090" w:rsidRDefault="00000000">
            <w:pPr>
              <w:pStyle w:val="TableContents"/>
            </w:pPr>
            <w:r>
              <w:t>1671.Анкица Ракић и Мирослава Добрић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3A055" w14:textId="77777777" w:rsidR="00382090" w:rsidRDefault="00000000">
            <w:pPr>
              <w:pStyle w:val="TableContents"/>
            </w:pPr>
            <w:r>
              <w:t>-Нови Сад, Струмичка, 6</w:t>
            </w:r>
          </w:p>
          <w:p w14:paraId="0F7ACA81" w14:textId="77777777" w:rsidR="00382090" w:rsidRDefault="00000000">
            <w:pPr>
              <w:pStyle w:val="TableContents"/>
            </w:pPr>
            <w:r>
              <w:t>-Нови Сад, Фрушкогорска, 37/3/13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605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90E7A" w14:textId="77777777" w:rsidR="00382090" w:rsidRDefault="00000000">
            <w:pPr>
              <w:pStyle w:val="TableContents"/>
            </w:pPr>
            <w:r>
              <w:t>351-328/2020-III-05</w:t>
            </w:r>
          </w:p>
          <w:p w14:paraId="22AD42C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18.08.2020.год</w:t>
            </w:r>
          </w:p>
        </w:tc>
      </w:tr>
      <w:tr w:rsidR="00382090" w14:paraId="7E9124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1A68A" w14:textId="77777777" w:rsidR="00382090" w:rsidRDefault="00000000">
            <w:pPr>
              <w:pStyle w:val="TableContents"/>
            </w:pPr>
            <w:r>
              <w:lastRenderedPageBreak/>
              <w:t>1672.Анкица Ракић и Мирослава Добрић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ED944" w14:textId="77777777" w:rsidR="00382090" w:rsidRDefault="00000000">
            <w:pPr>
              <w:pStyle w:val="TableContents"/>
            </w:pPr>
            <w:r>
              <w:t>-Нови Сад, Струмичка, 6</w:t>
            </w:r>
          </w:p>
          <w:p w14:paraId="4031FD70" w14:textId="77777777" w:rsidR="00382090" w:rsidRDefault="00000000">
            <w:pPr>
              <w:pStyle w:val="TableContents"/>
            </w:pPr>
            <w:r>
              <w:t>-Нови Сад, Фрушкогорска, 37/3/13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9591" w14:textId="77777777" w:rsidR="00382090" w:rsidRDefault="00000000">
            <w:pPr>
              <w:pStyle w:val="TableContents"/>
            </w:pPr>
            <w:r>
              <w:t>-Три помоћна објекта (пушница,гаража,летња кухиња и шупа)</w:t>
            </w:r>
          </w:p>
          <w:p w14:paraId="6E7ABA62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D3237" w14:textId="77777777" w:rsidR="00382090" w:rsidRDefault="00000000">
            <w:pPr>
              <w:pStyle w:val="TableContents"/>
            </w:pPr>
            <w:r>
              <w:t>351-329/2020-III-05</w:t>
            </w:r>
          </w:p>
          <w:p w14:paraId="2D8C687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18.08.2020.год</w:t>
            </w:r>
          </w:p>
        </w:tc>
      </w:tr>
      <w:tr w:rsidR="00382090" w14:paraId="1A40108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9436" w14:textId="77777777" w:rsidR="00382090" w:rsidRDefault="00000000">
            <w:pPr>
              <w:pStyle w:val="TableContents"/>
            </w:pPr>
            <w:r>
              <w:t>1673.Зоран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A75E" w14:textId="77777777" w:rsidR="00382090" w:rsidRDefault="00000000">
            <w:pPr>
              <w:pStyle w:val="TableContents"/>
            </w:pPr>
            <w:r>
              <w:t>Прхово,Мали шорић,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B37D" w14:textId="77777777" w:rsidR="00382090" w:rsidRDefault="00000000">
            <w:pPr>
              <w:pStyle w:val="TableContents"/>
            </w:pPr>
            <w:r>
              <w:t>-Два помоћна објекта (летња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A371" w14:textId="77777777" w:rsidR="00382090" w:rsidRDefault="00000000">
            <w:pPr>
              <w:pStyle w:val="TableContents"/>
            </w:pPr>
            <w:r>
              <w:t>351-391/2019-III-05</w:t>
            </w:r>
          </w:p>
          <w:p w14:paraId="02F208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17.08.2020.год</w:t>
            </w:r>
          </w:p>
        </w:tc>
      </w:tr>
      <w:tr w:rsidR="00382090" w14:paraId="67236F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C636" w14:textId="77777777" w:rsidR="00382090" w:rsidRDefault="00000000">
            <w:pPr>
              <w:pStyle w:val="TableContents"/>
            </w:pPr>
            <w:r>
              <w:t>1674.Милица Славнић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C995" w14:textId="77777777" w:rsidR="00382090" w:rsidRDefault="00000000">
            <w:pPr>
              <w:pStyle w:val="TableContents"/>
            </w:pPr>
            <w:r>
              <w:t>Шимановци, Дечка, 129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02F1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D1098AA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5AD" w14:textId="77777777" w:rsidR="00382090" w:rsidRDefault="00000000">
            <w:pPr>
              <w:pStyle w:val="TableContents"/>
            </w:pPr>
            <w:r>
              <w:t>351-355/2010-III-05</w:t>
            </w:r>
          </w:p>
          <w:p w14:paraId="31BE28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18.08.2020.год</w:t>
            </w:r>
          </w:p>
        </w:tc>
      </w:tr>
      <w:tr w:rsidR="00382090" w14:paraId="48A37D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19D71" w14:textId="77777777" w:rsidR="00382090" w:rsidRDefault="00000000">
            <w:pPr>
              <w:pStyle w:val="TableContents"/>
            </w:pPr>
            <w:r>
              <w:t>1675.Александар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C959" w14:textId="77777777" w:rsidR="00382090" w:rsidRDefault="00000000">
            <w:pPr>
              <w:pStyle w:val="TableContents"/>
            </w:pPr>
            <w:r>
              <w:t>Карловчић, Горњанска,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6383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855B" w14:textId="77777777" w:rsidR="00382090" w:rsidRDefault="00000000">
            <w:pPr>
              <w:pStyle w:val="TableContents"/>
            </w:pPr>
            <w:r>
              <w:t>351-239/2020-III-05</w:t>
            </w:r>
          </w:p>
          <w:p w14:paraId="03A0BDF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19.08.2020.год</w:t>
            </w:r>
          </w:p>
        </w:tc>
      </w:tr>
      <w:tr w:rsidR="00382090" w14:paraId="0D911F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E9C0" w14:textId="77777777" w:rsidR="00382090" w:rsidRDefault="00000000">
            <w:pPr>
              <w:pStyle w:val="TableContents"/>
            </w:pPr>
            <w:r>
              <w:t>1676.Александар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35E7" w14:textId="77777777" w:rsidR="00382090" w:rsidRDefault="00000000">
            <w:pPr>
              <w:pStyle w:val="TableContents"/>
            </w:pPr>
            <w:r>
              <w:t>Карловчић, Горњанска,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BFE1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  <w:p w14:paraId="6BADCFDC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C22D0" w14:textId="77777777" w:rsidR="00382090" w:rsidRDefault="00000000">
            <w:pPr>
              <w:pStyle w:val="TableContents"/>
            </w:pPr>
            <w:r>
              <w:t>351-240/2020-III-05</w:t>
            </w:r>
          </w:p>
          <w:p w14:paraId="1AA02AA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19.08.2020.год</w:t>
            </w:r>
          </w:p>
        </w:tc>
      </w:tr>
      <w:tr w:rsidR="00382090" w14:paraId="4DF2FF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4CB9" w14:textId="77777777" w:rsidR="00382090" w:rsidRDefault="00000000">
            <w:pPr>
              <w:pStyle w:val="TableContents"/>
            </w:pPr>
            <w:r>
              <w:t>1677.Драган Барток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01DE" w14:textId="77777777" w:rsidR="00382090" w:rsidRDefault="00000000">
            <w:pPr>
              <w:pStyle w:val="TableContents"/>
            </w:pPr>
            <w:r>
              <w:t>Деч, Браће Нешковић,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45F0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ED3A" w14:textId="77777777" w:rsidR="00382090" w:rsidRDefault="00000000">
            <w:pPr>
              <w:pStyle w:val="TableContents"/>
            </w:pPr>
            <w:r>
              <w:t>351-726/2020-III-05</w:t>
            </w:r>
          </w:p>
          <w:p w14:paraId="3E729CB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20.08.2020.год</w:t>
            </w:r>
          </w:p>
        </w:tc>
      </w:tr>
      <w:tr w:rsidR="00382090" w14:paraId="798BAD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8E4F" w14:textId="77777777" w:rsidR="00382090" w:rsidRDefault="00000000">
            <w:pPr>
              <w:pStyle w:val="TableContents"/>
            </w:pPr>
            <w:r>
              <w:t>1678.Драган Барток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63AF" w14:textId="77777777" w:rsidR="00382090" w:rsidRDefault="00000000">
            <w:pPr>
              <w:pStyle w:val="TableContents"/>
            </w:pPr>
            <w:r>
              <w:t>Деч, Браће Нешковић,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1B80" w14:textId="77777777" w:rsidR="00382090" w:rsidRDefault="00000000">
            <w:pPr>
              <w:pStyle w:val="TableContents"/>
            </w:pPr>
            <w:r>
              <w:t>-Два помоћна објекта (котларница,летња кухиња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1B8B1" w14:textId="77777777" w:rsidR="00382090" w:rsidRDefault="00000000">
            <w:pPr>
              <w:pStyle w:val="TableContents"/>
            </w:pPr>
            <w:r>
              <w:t>351-728/2020-III-05</w:t>
            </w:r>
          </w:p>
          <w:p w14:paraId="16774B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20.08.2020.год</w:t>
            </w:r>
          </w:p>
        </w:tc>
      </w:tr>
      <w:tr w:rsidR="00382090" w14:paraId="558B5E2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B455D" w14:textId="77777777" w:rsidR="00382090" w:rsidRDefault="00000000">
            <w:pPr>
              <w:pStyle w:val="TableContents"/>
            </w:pPr>
            <w:r>
              <w:t>1679.Далиборка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107E2" w14:textId="77777777" w:rsidR="00382090" w:rsidRDefault="00000000">
            <w:pPr>
              <w:pStyle w:val="TableContents"/>
            </w:pPr>
            <w:r>
              <w:t>Доњи Товарник, Милорада Зоркића,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82FC1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D0A54" w14:textId="77777777" w:rsidR="00382090" w:rsidRDefault="00000000">
            <w:pPr>
              <w:pStyle w:val="TableContents"/>
            </w:pPr>
            <w:r>
              <w:t>351-439/2020-III-05</w:t>
            </w:r>
          </w:p>
          <w:p w14:paraId="25F2253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19.08.2020.год</w:t>
            </w:r>
          </w:p>
        </w:tc>
      </w:tr>
      <w:tr w:rsidR="00382090" w14:paraId="6CDA4C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61C5" w14:textId="77777777" w:rsidR="00382090" w:rsidRDefault="00000000">
            <w:pPr>
              <w:pStyle w:val="TableContents"/>
            </w:pPr>
            <w:r>
              <w:t>1680.Далиборка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A279" w14:textId="77777777" w:rsidR="00382090" w:rsidRDefault="00000000">
            <w:pPr>
              <w:pStyle w:val="TableContents"/>
            </w:pPr>
            <w:r>
              <w:t>Доњи Товарник, Милорада Зоркића,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E8FB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  <w:p w14:paraId="1D75A3AD" w14:textId="77777777" w:rsidR="00382090" w:rsidRDefault="00000000">
            <w:pPr>
              <w:pStyle w:val="TableContents"/>
            </w:pPr>
            <w:r>
              <w:t>-Економски објекат (свињац 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EA0E" w14:textId="77777777" w:rsidR="00382090" w:rsidRDefault="00000000">
            <w:pPr>
              <w:pStyle w:val="TableContents"/>
            </w:pPr>
            <w:r>
              <w:t>351-437/2020-III-05</w:t>
            </w:r>
          </w:p>
          <w:p w14:paraId="4E63FC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19.08.2020.год</w:t>
            </w:r>
          </w:p>
        </w:tc>
      </w:tr>
      <w:tr w:rsidR="00382090" w14:paraId="36A94F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9AEB" w14:textId="77777777" w:rsidR="00382090" w:rsidRDefault="00000000">
            <w:pPr>
              <w:pStyle w:val="TableContents"/>
            </w:pPr>
            <w:r>
              <w:t>1681.Стеван Неделицки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D0DC" w14:textId="77777777" w:rsidR="00382090" w:rsidRDefault="00000000">
            <w:pPr>
              <w:pStyle w:val="TableContents"/>
            </w:pPr>
            <w:r>
              <w:t>Ашања, Јанка Чмелика,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573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EF9BF" w14:textId="77777777" w:rsidR="00382090" w:rsidRDefault="00000000">
            <w:pPr>
              <w:pStyle w:val="TableContents"/>
            </w:pPr>
            <w:r>
              <w:t>351-436/2020-III-05</w:t>
            </w:r>
          </w:p>
          <w:p w14:paraId="3B7FF36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24.08.2020.год</w:t>
            </w:r>
          </w:p>
        </w:tc>
      </w:tr>
      <w:tr w:rsidR="00382090" w14:paraId="582C39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7F4DF" w14:textId="77777777" w:rsidR="00382090" w:rsidRDefault="00000000">
            <w:pPr>
              <w:pStyle w:val="TableContents"/>
            </w:pPr>
            <w:r>
              <w:t>1682.Стеван Неделицки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9D0B9" w14:textId="77777777" w:rsidR="00382090" w:rsidRDefault="00000000">
            <w:pPr>
              <w:pStyle w:val="TableContents"/>
            </w:pPr>
            <w:r>
              <w:t>Ашања, Јанка Чмелика,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2E83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213F" w14:textId="77777777" w:rsidR="00382090" w:rsidRDefault="00000000">
            <w:pPr>
              <w:pStyle w:val="TableContents"/>
            </w:pPr>
            <w:r>
              <w:t>351-435/2020-III-05</w:t>
            </w:r>
          </w:p>
          <w:p w14:paraId="159A36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24.08.2020.год</w:t>
            </w:r>
          </w:p>
        </w:tc>
      </w:tr>
      <w:tr w:rsidR="00382090" w14:paraId="3DB4C64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476F4" w14:textId="77777777" w:rsidR="00382090" w:rsidRDefault="00000000">
            <w:pPr>
              <w:pStyle w:val="TableContents"/>
            </w:pPr>
            <w:r>
              <w:t>1683.Жељко Милићевић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433CD" w14:textId="77777777" w:rsidR="00382090" w:rsidRDefault="00000000">
            <w:pPr>
              <w:pStyle w:val="TableContents"/>
            </w:pPr>
            <w:r>
              <w:t>Доњи Товарник, Милорада Зоркића,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40C0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F1AA0" w14:textId="77777777" w:rsidR="00382090" w:rsidRDefault="00000000">
            <w:pPr>
              <w:pStyle w:val="TableContents"/>
            </w:pPr>
            <w:r>
              <w:t>351-1605/2017-III-05</w:t>
            </w:r>
          </w:p>
          <w:p w14:paraId="043D46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12.08.2020.год</w:t>
            </w:r>
          </w:p>
        </w:tc>
      </w:tr>
      <w:tr w:rsidR="00382090" w14:paraId="1FD812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740B2" w14:textId="77777777" w:rsidR="00382090" w:rsidRDefault="00000000">
            <w:pPr>
              <w:pStyle w:val="TableContents"/>
            </w:pPr>
            <w:r>
              <w:t>1684.Жељко Милићевић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E1A1" w14:textId="77777777" w:rsidR="00382090" w:rsidRDefault="00000000">
            <w:pPr>
              <w:pStyle w:val="TableContents"/>
            </w:pPr>
            <w:r>
              <w:t>Доњи Товарник, Милорада Зоркића,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A5B9" w14:textId="77777777" w:rsidR="00382090" w:rsidRDefault="00000000">
            <w:pPr>
              <w:pStyle w:val="TableContents"/>
            </w:pPr>
            <w:r>
              <w:t>-Четири помоћна објекта (летња кухиња, шупа,чардак и пушница)</w:t>
            </w:r>
          </w:p>
          <w:p w14:paraId="56BF6194" w14:textId="77777777" w:rsidR="00382090" w:rsidRDefault="00000000">
            <w:pPr>
              <w:pStyle w:val="TableContents"/>
            </w:pPr>
            <w:r>
              <w:t>-Економски објекат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4D86" w14:textId="77777777" w:rsidR="00382090" w:rsidRDefault="00000000">
            <w:pPr>
              <w:pStyle w:val="TableContents"/>
            </w:pPr>
            <w:r>
              <w:t>351-1606/2017-III-05</w:t>
            </w:r>
          </w:p>
          <w:p w14:paraId="711DD0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12.08.2020.год</w:t>
            </w:r>
          </w:p>
        </w:tc>
      </w:tr>
      <w:tr w:rsidR="00382090" w14:paraId="329983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CF2C2" w14:textId="77777777" w:rsidR="00382090" w:rsidRDefault="00000000">
            <w:pPr>
              <w:pStyle w:val="TableContents"/>
            </w:pPr>
            <w:r>
              <w:t>1685.Дуле Милутиновић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9CB28" w14:textId="77777777" w:rsidR="00382090" w:rsidRDefault="00000000">
            <w:pPr>
              <w:pStyle w:val="TableContents"/>
            </w:pPr>
            <w:r>
              <w:t>Деч, Палих бораца,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66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FDC4" w14:textId="77777777" w:rsidR="00382090" w:rsidRDefault="00000000">
            <w:pPr>
              <w:pStyle w:val="TableContents"/>
            </w:pPr>
            <w:r>
              <w:t>351-406/2020-III-05</w:t>
            </w:r>
          </w:p>
          <w:p w14:paraId="292604F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21.08.2020.год</w:t>
            </w:r>
          </w:p>
        </w:tc>
      </w:tr>
      <w:tr w:rsidR="00382090" w14:paraId="783728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E8EF" w14:textId="77777777" w:rsidR="00382090" w:rsidRDefault="00000000">
            <w:pPr>
              <w:pStyle w:val="TableContents"/>
            </w:pPr>
            <w:r>
              <w:t>1686.Дуле Милутиновић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EF25" w14:textId="77777777" w:rsidR="00382090" w:rsidRDefault="00000000">
            <w:pPr>
              <w:pStyle w:val="TableContents"/>
            </w:pPr>
            <w:r>
              <w:t>Деч, Палих бораца,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21B82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2A26257E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2665" w14:textId="77777777" w:rsidR="00382090" w:rsidRDefault="00000000">
            <w:pPr>
              <w:pStyle w:val="TableContents"/>
            </w:pPr>
            <w:r>
              <w:t>351-404/2020-III-05</w:t>
            </w:r>
          </w:p>
          <w:p w14:paraId="06C2BF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21.08.2020.год</w:t>
            </w:r>
          </w:p>
        </w:tc>
      </w:tr>
      <w:tr w:rsidR="00382090" w14:paraId="3547F1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C1D5" w14:textId="77777777" w:rsidR="00382090" w:rsidRDefault="00000000">
            <w:pPr>
              <w:pStyle w:val="TableContents"/>
            </w:pPr>
            <w:r>
              <w:t xml:space="preserve">1687.Миленко </w:t>
            </w:r>
            <w:r>
              <w:lastRenderedPageBreak/>
              <w:t>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1253" w14:textId="77777777" w:rsidR="00382090" w:rsidRDefault="00000000">
            <w:pPr>
              <w:pStyle w:val="TableContents"/>
            </w:pPr>
            <w:r>
              <w:lastRenderedPageBreak/>
              <w:t xml:space="preserve">Деч, Војвођанска, </w:t>
            </w:r>
            <w:r>
              <w:lastRenderedPageBreak/>
              <w:t>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EBD11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7F084" w14:textId="77777777" w:rsidR="00382090" w:rsidRDefault="00000000">
            <w:pPr>
              <w:pStyle w:val="TableContents"/>
            </w:pPr>
            <w:r>
              <w:t>351-878/2020-III-05</w:t>
            </w:r>
          </w:p>
          <w:p w14:paraId="7BA2F2C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05.08.2020.год</w:t>
            </w:r>
          </w:p>
        </w:tc>
      </w:tr>
      <w:tr w:rsidR="00382090" w14:paraId="5A3BAB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041A" w14:textId="77777777" w:rsidR="00382090" w:rsidRDefault="00000000">
            <w:pPr>
              <w:pStyle w:val="TableContents"/>
            </w:pPr>
            <w:r>
              <w:lastRenderedPageBreak/>
              <w:t>1688.Миленко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0F8A" w14:textId="77777777" w:rsidR="00382090" w:rsidRDefault="00000000">
            <w:pPr>
              <w:pStyle w:val="TableContents"/>
            </w:pPr>
            <w:r>
              <w:t>Деч, Војвођанска,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F26E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3686C" w14:textId="77777777" w:rsidR="00382090" w:rsidRDefault="00000000">
            <w:pPr>
              <w:pStyle w:val="TableContents"/>
            </w:pPr>
            <w:r>
              <w:t>351-879/2017-III-05</w:t>
            </w:r>
          </w:p>
          <w:p w14:paraId="2659B3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4F2F63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C86C" w14:textId="77777777" w:rsidR="00382090" w:rsidRDefault="00000000">
            <w:pPr>
              <w:pStyle w:val="TableContents"/>
            </w:pPr>
            <w:r>
              <w:t>1689.Миленко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A05D" w14:textId="77777777" w:rsidR="00382090" w:rsidRDefault="00000000">
            <w:pPr>
              <w:pStyle w:val="TableContents"/>
            </w:pPr>
            <w:r>
              <w:t>Деч, Војвођанска,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F469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5F185E2C" w14:textId="77777777" w:rsidR="00382090" w:rsidRDefault="00000000">
            <w:pPr>
              <w:pStyle w:val="TableContents"/>
            </w:pPr>
            <w:r>
              <w:t>-Економски објекат (свињци,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ABE7" w14:textId="77777777" w:rsidR="00382090" w:rsidRDefault="00000000">
            <w:pPr>
              <w:pStyle w:val="TableContents"/>
            </w:pPr>
            <w:r>
              <w:t>351-266/2020-III-05</w:t>
            </w:r>
          </w:p>
          <w:p w14:paraId="208CA8A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05.08.2020.год</w:t>
            </w:r>
          </w:p>
        </w:tc>
      </w:tr>
      <w:tr w:rsidR="00382090" w14:paraId="6EA0D9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010F" w14:textId="77777777" w:rsidR="00382090" w:rsidRDefault="00000000">
            <w:pPr>
              <w:pStyle w:val="TableContents"/>
            </w:pPr>
            <w:r>
              <w:t>1690.Петар Арбутина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89DDA" w14:textId="77777777" w:rsidR="00382090" w:rsidRDefault="00000000">
            <w:pPr>
              <w:pStyle w:val="TableContents"/>
            </w:pPr>
            <w:r>
              <w:t>Карловчић, Шпајанска,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C8245" w14:textId="77777777" w:rsidR="00382090" w:rsidRDefault="00000000">
            <w:pPr>
              <w:pStyle w:val="TableContents"/>
            </w:pPr>
            <w:r>
              <w:t>Стамбени објекат (промена намене из помоћног у стамбени објекат и доградња стамбеног)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E7540" w14:textId="77777777" w:rsidR="00382090" w:rsidRDefault="00000000">
            <w:pPr>
              <w:pStyle w:val="TableContents"/>
            </w:pPr>
            <w:r>
              <w:t>351-702/2020-III-05</w:t>
            </w:r>
          </w:p>
          <w:p w14:paraId="6734C61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17A971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CE1D" w14:textId="77777777" w:rsidR="00382090" w:rsidRDefault="00000000">
            <w:pPr>
              <w:pStyle w:val="TableContents"/>
            </w:pPr>
            <w:r>
              <w:t>1691.Петар Арбутина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1072D" w14:textId="77777777" w:rsidR="00382090" w:rsidRDefault="00000000">
            <w:pPr>
              <w:pStyle w:val="TableContents"/>
            </w:pPr>
            <w:r>
              <w:t>Карловчић, Шпајанска,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D1E9D" w14:textId="77777777" w:rsidR="00382090" w:rsidRDefault="00000000">
            <w:pPr>
              <w:pStyle w:val="TableContents"/>
            </w:pPr>
            <w:r>
              <w:t>-Четири помоћна објекта (гараже, пушница,шупа)</w:t>
            </w:r>
          </w:p>
          <w:p w14:paraId="07DC6201" w14:textId="77777777" w:rsidR="00382090" w:rsidRDefault="00000000">
            <w:pPr>
              <w:pStyle w:val="TableContents"/>
            </w:pPr>
            <w:r>
              <w:t>-Два Економска објекта (котобања 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624F" w14:textId="77777777" w:rsidR="00382090" w:rsidRDefault="00000000">
            <w:pPr>
              <w:pStyle w:val="TableContents"/>
            </w:pPr>
            <w:r>
              <w:t>351-124/2020-III-05</w:t>
            </w:r>
          </w:p>
          <w:p w14:paraId="52D02F0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16.06.2020.год</w:t>
            </w:r>
          </w:p>
        </w:tc>
      </w:tr>
      <w:tr w:rsidR="00382090" w14:paraId="74BAA5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275A" w14:textId="77777777" w:rsidR="00382090" w:rsidRDefault="00000000">
            <w:pPr>
              <w:pStyle w:val="TableContents"/>
            </w:pPr>
            <w:r>
              <w:t>1692.Милован Ристовић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185E1" w14:textId="77777777" w:rsidR="00382090" w:rsidRDefault="00000000">
            <w:pPr>
              <w:pStyle w:val="TableContents"/>
            </w:pPr>
            <w:r>
              <w:t>Карловчић, Бели ветар,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EEF2" w14:textId="77777777" w:rsidR="00382090" w:rsidRDefault="00000000">
            <w:pPr>
              <w:pStyle w:val="TableContents"/>
            </w:pPr>
            <w:r>
              <w:t>-Два помоћна објекта (шупа и гаража)</w:t>
            </w:r>
          </w:p>
          <w:p w14:paraId="68206419" w14:textId="77777777" w:rsidR="00382090" w:rsidRDefault="00000000">
            <w:pPr>
              <w:pStyle w:val="TableContents"/>
            </w:pPr>
            <w:r>
              <w:t>-Два економска објекта (свињац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CF709" w14:textId="77777777" w:rsidR="00382090" w:rsidRDefault="00000000">
            <w:pPr>
              <w:pStyle w:val="TableContents"/>
            </w:pPr>
            <w:r>
              <w:t>351-201/2020-III-05</w:t>
            </w:r>
          </w:p>
          <w:p w14:paraId="2F8DF9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12.06.2020.год</w:t>
            </w:r>
          </w:p>
        </w:tc>
      </w:tr>
      <w:tr w:rsidR="00382090" w14:paraId="715CEA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8795" w14:textId="77777777" w:rsidR="00382090" w:rsidRDefault="00000000">
            <w:pPr>
              <w:pStyle w:val="TableContents"/>
            </w:pPr>
            <w:r>
              <w:t>1693.Катица Рајић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4242" w14:textId="77777777" w:rsidR="00382090" w:rsidRDefault="00000000">
            <w:pPr>
              <w:pStyle w:val="TableContents"/>
            </w:pPr>
            <w:r>
              <w:t>Земун, Првомајска,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C3B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AA09" w14:textId="77777777" w:rsidR="00382090" w:rsidRDefault="00000000">
            <w:pPr>
              <w:pStyle w:val="TableContents"/>
            </w:pPr>
            <w:r>
              <w:t>351-1271/2020-III-05</w:t>
            </w:r>
          </w:p>
          <w:p w14:paraId="20CCF1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26.08.2020.год</w:t>
            </w:r>
          </w:p>
        </w:tc>
      </w:tr>
      <w:tr w:rsidR="00382090" w14:paraId="19C7BB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D3B00" w14:textId="77777777" w:rsidR="00382090" w:rsidRDefault="00000000">
            <w:pPr>
              <w:pStyle w:val="TableContents"/>
            </w:pPr>
            <w:r>
              <w:t>1694.Слободан Граовац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2BC4" w14:textId="77777777" w:rsidR="00382090" w:rsidRDefault="00000000">
            <w:pPr>
              <w:pStyle w:val="TableContents"/>
            </w:pPr>
            <w:r>
              <w:t>Ашања, Жеравица,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4E3F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FB1C" w14:textId="77777777" w:rsidR="00382090" w:rsidRDefault="00000000">
            <w:pPr>
              <w:pStyle w:val="TableContents"/>
            </w:pPr>
            <w:r>
              <w:t>351-2422/2017-III-05</w:t>
            </w:r>
          </w:p>
          <w:p w14:paraId="7C53113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01.09.2020.год</w:t>
            </w:r>
          </w:p>
        </w:tc>
      </w:tr>
      <w:tr w:rsidR="00382090" w14:paraId="1C4F06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4A3E" w14:textId="77777777" w:rsidR="00382090" w:rsidRDefault="00000000">
            <w:pPr>
              <w:pStyle w:val="TableContents"/>
            </w:pPr>
            <w:r>
              <w:t>1695.Слободан Граовац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9E983" w14:textId="77777777" w:rsidR="00382090" w:rsidRDefault="00000000">
            <w:pPr>
              <w:pStyle w:val="TableContents"/>
            </w:pPr>
            <w:r>
              <w:t>Ашања, Жеравица,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413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F4FD" w14:textId="77777777" w:rsidR="00382090" w:rsidRDefault="00000000">
            <w:pPr>
              <w:pStyle w:val="TableContents"/>
            </w:pPr>
            <w:r>
              <w:t>351-109/2018-III-05</w:t>
            </w:r>
          </w:p>
          <w:p w14:paraId="353A65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01.09.2020.год</w:t>
            </w:r>
          </w:p>
        </w:tc>
      </w:tr>
      <w:tr w:rsidR="00382090" w14:paraId="7BC952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8620" w14:textId="77777777" w:rsidR="00382090" w:rsidRDefault="00000000">
            <w:pPr>
              <w:pStyle w:val="TableContents"/>
            </w:pPr>
            <w:r>
              <w:t>1696.Слободан Граовац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3BDD" w14:textId="77777777" w:rsidR="00382090" w:rsidRDefault="00000000">
            <w:pPr>
              <w:pStyle w:val="TableContents"/>
            </w:pPr>
            <w:r>
              <w:t>Ашања, Жеравица,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56A5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6A4C0" w14:textId="77777777" w:rsidR="00382090" w:rsidRDefault="00000000">
            <w:pPr>
              <w:pStyle w:val="TableContents"/>
            </w:pPr>
            <w:r>
              <w:t>351-2423/2017-III-05</w:t>
            </w:r>
          </w:p>
          <w:p w14:paraId="56FB250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01.09.2020.год</w:t>
            </w:r>
          </w:p>
        </w:tc>
      </w:tr>
      <w:tr w:rsidR="00382090" w14:paraId="24031E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34AA4" w14:textId="77777777" w:rsidR="00382090" w:rsidRDefault="00000000">
            <w:pPr>
              <w:pStyle w:val="TableContents"/>
            </w:pPr>
            <w:r>
              <w:t>1697.Гордана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36E49" w14:textId="77777777" w:rsidR="00382090" w:rsidRDefault="00000000">
            <w:pPr>
              <w:pStyle w:val="TableContents"/>
            </w:pPr>
            <w:r>
              <w:t>Београд, Ратка Митровића, 117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D85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31B5" w14:textId="77777777" w:rsidR="00382090" w:rsidRDefault="00000000">
            <w:pPr>
              <w:pStyle w:val="TableContents"/>
            </w:pPr>
            <w:r>
              <w:t>351-274/2020-III-05</w:t>
            </w:r>
          </w:p>
          <w:p w14:paraId="1191DE2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01.09.2020.год</w:t>
            </w:r>
          </w:p>
        </w:tc>
      </w:tr>
      <w:tr w:rsidR="00382090" w14:paraId="525F16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93E3" w14:textId="77777777" w:rsidR="00382090" w:rsidRDefault="00000000">
            <w:pPr>
              <w:pStyle w:val="TableContents"/>
            </w:pPr>
            <w:r>
              <w:t>1698.Гордана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F3C3C" w14:textId="77777777" w:rsidR="00382090" w:rsidRDefault="00000000">
            <w:pPr>
              <w:pStyle w:val="TableContents"/>
            </w:pPr>
            <w:r>
              <w:t>Београд, Ратка Митровића, 117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C2A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0FE6806D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7D76" w14:textId="77777777" w:rsidR="00382090" w:rsidRDefault="00000000">
            <w:pPr>
              <w:pStyle w:val="TableContents"/>
            </w:pPr>
            <w:r>
              <w:t>351-275/2020-III-05</w:t>
            </w:r>
          </w:p>
          <w:p w14:paraId="6AAEE39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01.09.2020.год</w:t>
            </w:r>
          </w:p>
        </w:tc>
      </w:tr>
      <w:tr w:rsidR="00382090" w14:paraId="30B5BD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8318B" w14:textId="77777777" w:rsidR="00382090" w:rsidRDefault="00000000">
            <w:pPr>
              <w:pStyle w:val="TableContents"/>
            </w:pPr>
            <w:r>
              <w:t>1699.Весна Лепотић и Данијела Видицки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7603" w14:textId="77777777" w:rsidR="00382090" w:rsidRDefault="00000000">
            <w:pPr>
              <w:pStyle w:val="TableContents"/>
            </w:pPr>
            <w:r>
              <w:t xml:space="preserve">-Инђија, Занатлијска, 17а </w:t>
            </w:r>
          </w:p>
          <w:p w14:paraId="47694D19" w14:textId="77777777" w:rsidR="00382090" w:rsidRDefault="00000000">
            <w:pPr>
              <w:pStyle w:val="TableContents"/>
            </w:pPr>
            <w:r>
              <w:t>-Деч, Војвођанска,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F8329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95E3" w14:textId="77777777" w:rsidR="00382090" w:rsidRDefault="00000000">
            <w:pPr>
              <w:pStyle w:val="TableContents"/>
            </w:pPr>
            <w:r>
              <w:t>351-273/2020-III-05</w:t>
            </w:r>
          </w:p>
          <w:p w14:paraId="4EDDDEB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02.09.2020.год</w:t>
            </w:r>
          </w:p>
        </w:tc>
      </w:tr>
      <w:tr w:rsidR="00382090" w14:paraId="139C14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A8AD" w14:textId="77777777" w:rsidR="00382090" w:rsidRDefault="00000000">
            <w:pPr>
              <w:pStyle w:val="TableContents"/>
            </w:pPr>
            <w:r>
              <w:t>1700.Радован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DFEB" w14:textId="77777777" w:rsidR="00382090" w:rsidRDefault="00000000">
            <w:pPr>
              <w:pStyle w:val="TableContents"/>
            </w:pPr>
            <w:r>
              <w:t>Деч, Браће Нешковић,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29DD" w14:textId="77777777" w:rsidR="00382090" w:rsidRDefault="00000000">
            <w:pPr>
              <w:pStyle w:val="TableContents"/>
            </w:pPr>
            <w:r>
              <w:t>-Два економска објекта (свињац, котобања и кокошињац)</w:t>
            </w:r>
          </w:p>
          <w:p w14:paraId="379EE7EA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3D3BF" w14:textId="77777777" w:rsidR="00382090" w:rsidRDefault="00000000">
            <w:pPr>
              <w:pStyle w:val="TableContents"/>
            </w:pPr>
            <w:r>
              <w:t>351-731/2020-III-05</w:t>
            </w:r>
          </w:p>
          <w:p w14:paraId="6D4F3B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01.09.2020.год</w:t>
            </w:r>
          </w:p>
        </w:tc>
      </w:tr>
      <w:tr w:rsidR="00382090" w14:paraId="2EC191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2B3C" w14:textId="77777777" w:rsidR="00382090" w:rsidRDefault="00000000">
            <w:pPr>
              <w:pStyle w:val="TableContents"/>
            </w:pPr>
            <w:r>
              <w:t>1701.Слободан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8566" w14:textId="77777777" w:rsidR="00382090" w:rsidRDefault="00000000">
            <w:pPr>
              <w:pStyle w:val="TableContents"/>
            </w:pPr>
            <w:r>
              <w:t>Сремски Михаљевци, Попиначка,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636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8650" w14:textId="77777777" w:rsidR="00382090" w:rsidRDefault="00000000">
            <w:pPr>
              <w:pStyle w:val="TableContents"/>
            </w:pPr>
            <w:r>
              <w:t>351-884/2019-III-05</w:t>
            </w:r>
          </w:p>
          <w:p w14:paraId="39989C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21.09.2020.год</w:t>
            </w:r>
          </w:p>
        </w:tc>
      </w:tr>
      <w:tr w:rsidR="00382090" w14:paraId="6E547A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72C6" w14:textId="77777777" w:rsidR="00382090" w:rsidRDefault="00000000">
            <w:pPr>
              <w:pStyle w:val="TableContents"/>
            </w:pPr>
            <w:r>
              <w:t xml:space="preserve">1702.Негослав </w:t>
            </w:r>
            <w:r>
              <w:lastRenderedPageBreak/>
              <w:t>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E906" w14:textId="77777777" w:rsidR="00382090" w:rsidRDefault="00000000">
            <w:pPr>
              <w:pStyle w:val="TableContents"/>
            </w:pPr>
            <w:r>
              <w:lastRenderedPageBreak/>
              <w:t xml:space="preserve">Обреж, Неше </w:t>
            </w:r>
            <w:r>
              <w:lastRenderedPageBreak/>
              <w:t>Веркића,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175E0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0565" w14:textId="77777777" w:rsidR="00382090" w:rsidRDefault="00000000">
            <w:pPr>
              <w:pStyle w:val="TableContents"/>
            </w:pPr>
            <w:r>
              <w:t>351-1960/2017-III-05</w:t>
            </w:r>
          </w:p>
          <w:p w14:paraId="0E1FA04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07.08.2020.год</w:t>
            </w:r>
          </w:p>
        </w:tc>
      </w:tr>
      <w:tr w:rsidR="00382090" w14:paraId="5EF5DB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7EB2" w14:textId="77777777" w:rsidR="00382090" w:rsidRDefault="00000000">
            <w:pPr>
              <w:pStyle w:val="TableContents"/>
            </w:pPr>
            <w:r>
              <w:lastRenderedPageBreak/>
              <w:t>1703.Негослав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44DC" w14:textId="77777777" w:rsidR="00382090" w:rsidRDefault="00000000">
            <w:pPr>
              <w:pStyle w:val="TableContents"/>
            </w:pPr>
            <w:r>
              <w:t>Обреж, Неше Веркића,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8FBB" w14:textId="77777777" w:rsidR="00382090" w:rsidRDefault="00000000">
            <w:pPr>
              <w:pStyle w:val="TableContents"/>
            </w:pPr>
            <w:r>
              <w:t>-Два помоћна објекта (пушница и шупа)</w:t>
            </w:r>
          </w:p>
          <w:p w14:paraId="232DAA50" w14:textId="77777777" w:rsidR="00382090" w:rsidRDefault="00000000">
            <w:pPr>
              <w:pStyle w:val="TableContents"/>
            </w:pPr>
            <w:r>
              <w:t>- 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8D70" w14:textId="77777777" w:rsidR="00382090" w:rsidRDefault="00000000">
            <w:pPr>
              <w:pStyle w:val="TableContents"/>
            </w:pPr>
            <w:r>
              <w:t>351-87/2020-III-05</w:t>
            </w:r>
          </w:p>
          <w:p w14:paraId="4C9DDB6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07.08.2020.год</w:t>
            </w:r>
          </w:p>
        </w:tc>
      </w:tr>
      <w:tr w:rsidR="00382090" w14:paraId="26027E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C117" w14:textId="77777777" w:rsidR="00382090" w:rsidRDefault="00000000">
            <w:pPr>
              <w:pStyle w:val="TableContents"/>
            </w:pPr>
            <w:r>
              <w:t>1704.Мира Љубинковић и Александар Цветковић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05CD4" w14:textId="77777777" w:rsidR="00382090" w:rsidRDefault="00000000">
            <w:pPr>
              <w:pStyle w:val="TableContents"/>
            </w:pPr>
            <w:r>
              <w:t>Шимановци, Михаљевачка,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62A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CF2D" w14:textId="77777777" w:rsidR="00382090" w:rsidRDefault="00000000">
            <w:pPr>
              <w:pStyle w:val="TableContents"/>
            </w:pPr>
            <w:r>
              <w:t>351-98/2016-III-05</w:t>
            </w:r>
          </w:p>
          <w:p w14:paraId="1494A82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28.09.2020.год</w:t>
            </w:r>
          </w:p>
        </w:tc>
      </w:tr>
      <w:tr w:rsidR="00382090" w14:paraId="043088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F0BB" w14:textId="77777777" w:rsidR="00382090" w:rsidRDefault="00000000">
            <w:pPr>
              <w:pStyle w:val="TableContents"/>
            </w:pPr>
            <w:r>
              <w:t>1705.Мира Љубинковић и Александар Цветковић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14A5" w14:textId="77777777" w:rsidR="00382090" w:rsidRDefault="00000000">
            <w:pPr>
              <w:pStyle w:val="TableContents"/>
            </w:pPr>
            <w:r>
              <w:t>Шимановци, Михаљевачка,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4C83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1003B" w14:textId="77777777" w:rsidR="00382090" w:rsidRDefault="00000000">
            <w:pPr>
              <w:pStyle w:val="TableContents"/>
            </w:pPr>
            <w:r>
              <w:t>351-99/2016-III-05</w:t>
            </w:r>
          </w:p>
          <w:p w14:paraId="617297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28.09.2020.год</w:t>
            </w:r>
          </w:p>
        </w:tc>
      </w:tr>
      <w:tr w:rsidR="00382090" w14:paraId="4F1C4E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AF43A" w14:textId="77777777" w:rsidR="00382090" w:rsidRDefault="00000000">
            <w:pPr>
              <w:pStyle w:val="TableContents"/>
            </w:pPr>
            <w:r>
              <w:t>1706.Душан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83C9F" w14:textId="77777777" w:rsidR="00382090" w:rsidRDefault="00000000">
            <w:pPr>
              <w:pStyle w:val="TableContents"/>
            </w:pPr>
            <w:r>
              <w:t>Деч, Палих бораца,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7AA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18CE" w14:textId="77777777" w:rsidR="00382090" w:rsidRDefault="00000000">
            <w:pPr>
              <w:pStyle w:val="TableContents"/>
            </w:pPr>
            <w:r>
              <w:t>351-301/2020-III-05</w:t>
            </w:r>
          </w:p>
          <w:p w14:paraId="53B483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03.07.2020.год</w:t>
            </w:r>
          </w:p>
        </w:tc>
      </w:tr>
      <w:tr w:rsidR="00382090" w14:paraId="293253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5298" w14:textId="77777777" w:rsidR="00382090" w:rsidRDefault="00000000">
            <w:pPr>
              <w:pStyle w:val="TableContents"/>
            </w:pPr>
            <w:r>
              <w:t>1707.Весна Танасковић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4944" w14:textId="77777777" w:rsidR="00382090" w:rsidRDefault="00000000">
            <w:pPr>
              <w:pStyle w:val="TableContents"/>
            </w:pPr>
            <w:r>
              <w:t>Деч, Ивана Петровића,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8A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21F7" w14:textId="77777777" w:rsidR="00382090" w:rsidRDefault="00000000">
            <w:pPr>
              <w:pStyle w:val="TableContents"/>
            </w:pPr>
            <w:r>
              <w:t>351-393/2020-III-05</w:t>
            </w:r>
          </w:p>
          <w:p w14:paraId="15F9BF7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18.08.2020.год</w:t>
            </w:r>
          </w:p>
        </w:tc>
      </w:tr>
      <w:tr w:rsidR="00382090" w14:paraId="48B7A3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B3717" w14:textId="77777777" w:rsidR="00382090" w:rsidRDefault="00000000">
            <w:pPr>
              <w:pStyle w:val="TableContents"/>
            </w:pPr>
            <w:r>
              <w:t>1708.Весна Танасковић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270D" w14:textId="77777777" w:rsidR="00382090" w:rsidRDefault="00000000">
            <w:pPr>
              <w:pStyle w:val="TableContents"/>
            </w:pPr>
            <w:r>
              <w:t>Деч, Ивана Петровића,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F252" w14:textId="77777777" w:rsidR="00382090" w:rsidRDefault="00000000">
            <w:pPr>
              <w:pStyle w:val="TableContents"/>
            </w:pPr>
            <w:r>
              <w:t>Два помоћна објекта (летња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EA09" w14:textId="77777777" w:rsidR="00382090" w:rsidRDefault="00000000">
            <w:pPr>
              <w:pStyle w:val="TableContents"/>
            </w:pPr>
            <w:r>
              <w:t>351-394/2020-III-05</w:t>
            </w:r>
          </w:p>
          <w:p w14:paraId="2D5248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18.08.2020.год</w:t>
            </w:r>
          </w:p>
        </w:tc>
      </w:tr>
      <w:tr w:rsidR="00382090" w14:paraId="31128D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0574D" w14:textId="77777777" w:rsidR="00382090" w:rsidRDefault="00000000">
            <w:pPr>
              <w:pStyle w:val="TableContents"/>
            </w:pPr>
            <w:r>
              <w:t>1709.Радмило Марић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03C2" w14:textId="77777777" w:rsidR="00382090" w:rsidRDefault="00000000">
            <w:pPr>
              <w:pStyle w:val="TableContents"/>
            </w:pPr>
            <w:r>
              <w:t>Нови Београд, Гандијева, 114А/20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FAB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C7AF8" w14:textId="77777777" w:rsidR="00382090" w:rsidRDefault="00000000">
            <w:pPr>
              <w:pStyle w:val="TableContents"/>
            </w:pPr>
            <w:r>
              <w:t>351-974/2020-III-05</w:t>
            </w:r>
          </w:p>
          <w:p w14:paraId="1506630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01.10.2020.год</w:t>
            </w:r>
          </w:p>
        </w:tc>
      </w:tr>
      <w:tr w:rsidR="00382090" w14:paraId="11B2608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9B23" w14:textId="77777777" w:rsidR="00382090" w:rsidRDefault="00000000">
            <w:pPr>
              <w:pStyle w:val="TableContents"/>
            </w:pPr>
            <w:r>
              <w:t>1710.</w:t>
            </w:r>
          </w:p>
          <w:p w14:paraId="58244888" w14:textId="77777777" w:rsidR="00382090" w:rsidRDefault="00000000">
            <w:pPr>
              <w:pStyle w:val="TableContents"/>
            </w:pPr>
            <w:r>
              <w:t>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79CE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72A2" w14:textId="77777777" w:rsidR="00382090" w:rsidRDefault="00000000">
            <w:pPr>
              <w:pStyle w:val="TableContents"/>
            </w:pPr>
            <w:r>
              <w:t>Предшколска установа „Влада Обрадовић Камени“ у Обрежу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A7D6F" w14:textId="77777777" w:rsidR="00382090" w:rsidRDefault="00000000">
            <w:pPr>
              <w:pStyle w:val="TableContents"/>
            </w:pPr>
            <w:r>
              <w:t>351-1115/2018-III-05</w:t>
            </w:r>
          </w:p>
          <w:p w14:paraId="0C5AC7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05.10.2020.год</w:t>
            </w:r>
          </w:p>
        </w:tc>
      </w:tr>
      <w:tr w:rsidR="00382090" w14:paraId="64CB87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C19B" w14:textId="77777777" w:rsidR="00382090" w:rsidRDefault="00000000">
            <w:pPr>
              <w:pStyle w:val="TableContents"/>
            </w:pPr>
            <w:r>
              <w:t>1711.Синиша 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0623" w14:textId="77777777" w:rsidR="00382090" w:rsidRDefault="00000000">
            <w:pPr>
              <w:pStyle w:val="TableContents"/>
            </w:pPr>
            <w:r>
              <w:t>Земун, Седам земунских планинара,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5AB6" w14:textId="77777777" w:rsidR="00382090" w:rsidRDefault="00000000">
            <w:pPr>
              <w:pStyle w:val="TableContents"/>
            </w:pPr>
            <w:r>
              <w:t>-Два помоћна објекта ( шупе)</w:t>
            </w:r>
          </w:p>
          <w:p w14:paraId="6628DB78" w14:textId="77777777" w:rsidR="00382090" w:rsidRDefault="00000000">
            <w:pPr>
              <w:pStyle w:val="TableContents"/>
            </w:pPr>
            <w:r>
              <w:t>-Три економска објекта (свињци, котобање и сеник)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8540" w14:textId="77777777" w:rsidR="00382090" w:rsidRDefault="00000000">
            <w:pPr>
              <w:pStyle w:val="TableContents"/>
            </w:pPr>
            <w:r>
              <w:t>351-252/2020-III-05</w:t>
            </w:r>
          </w:p>
          <w:p w14:paraId="529CCF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09.10.2020.год</w:t>
            </w:r>
          </w:p>
        </w:tc>
      </w:tr>
      <w:tr w:rsidR="00382090" w14:paraId="245411E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C2294" w14:textId="77777777" w:rsidR="00382090" w:rsidRDefault="00000000">
            <w:pPr>
              <w:pStyle w:val="TableContents"/>
            </w:pPr>
            <w:r>
              <w:t>1712.Љубица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771F0" w14:textId="77777777" w:rsidR="00382090" w:rsidRDefault="00000000">
            <w:pPr>
              <w:pStyle w:val="TableContents"/>
            </w:pPr>
            <w:r>
              <w:t>Брестач, Лазара Недељковића,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AECD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AA9C" w14:textId="77777777" w:rsidR="00382090" w:rsidRDefault="00000000">
            <w:pPr>
              <w:pStyle w:val="TableContents"/>
            </w:pPr>
            <w:r>
              <w:t>351-1272/2020-III-05</w:t>
            </w:r>
          </w:p>
          <w:p w14:paraId="4C66F1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05.10.2020.год</w:t>
            </w:r>
          </w:p>
        </w:tc>
      </w:tr>
      <w:tr w:rsidR="00382090" w14:paraId="5227D7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F679" w14:textId="77777777" w:rsidR="00382090" w:rsidRDefault="00000000">
            <w:pPr>
              <w:pStyle w:val="TableContents"/>
            </w:pPr>
            <w:r>
              <w:t xml:space="preserve">1713.Љубица Николић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64F6" w14:textId="77777777" w:rsidR="00382090" w:rsidRDefault="00000000">
            <w:pPr>
              <w:pStyle w:val="TableContents"/>
            </w:pPr>
            <w:r>
              <w:t>Брестач, Лазара Недељковића,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80583" w14:textId="77777777" w:rsidR="00382090" w:rsidRDefault="00000000">
            <w:pPr>
              <w:pStyle w:val="TableContents"/>
            </w:pPr>
            <w:r>
              <w:t>-Два помоћна објекта (шупа, гаража)</w:t>
            </w:r>
          </w:p>
          <w:p w14:paraId="64A84BC1" w14:textId="77777777" w:rsidR="00382090" w:rsidRDefault="00000000">
            <w:pPr>
              <w:pStyle w:val="TableContents"/>
            </w:pPr>
            <w:r>
              <w:t>-Два економска објекта (котобања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0ACC" w14:textId="77777777" w:rsidR="00382090" w:rsidRDefault="00000000">
            <w:pPr>
              <w:pStyle w:val="TableContents"/>
            </w:pPr>
            <w:r>
              <w:t>351-903/2020-III-05</w:t>
            </w:r>
          </w:p>
          <w:p w14:paraId="69FE0C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05.10.2020.год</w:t>
            </w:r>
          </w:p>
        </w:tc>
      </w:tr>
      <w:tr w:rsidR="00382090" w14:paraId="182CC6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642E" w14:textId="77777777" w:rsidR="00382090" w:rsidRDefault="00000000">
            <w:pPr>
              <w:pStyle w:val="TableContents"/>
            </w:pPr>
            <w:r>
              <w:t>1714.Ловачко удружење „Обедска бара“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24AE" w14:textId="77777777" w:rsidR="00382090" w:rsidRDefault="00000000">
            <w:pPr>
              <w:pStyle w:val="TableContents"/>
            </w:pPr>
            <w:r>
              <w:t>Пећинци, Браће Видаковић,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1D99" w14:textId="77777777" w:rsidR="00382090" w:rsidRDefault="00000000">
            <w:pPr>
              <w:pStyle w:val="TableContents"/>
            </w:pPr>
            <w:r>
              <w:t>Ловачки дом у Купинову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501F" w14:textId="77777777" w:rsidR="00382090" w:rsidRDefault="00000000">
            <w:pPr>
              <w:pStyle w:val="TableContents"/>
            </w:pPr>
            <w:r>
              <w:t>351-789/2019-III-05</w:t>
            </w:r>
          </w:p>
          <w:p w14:paraId="4559916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05.10.2020.год</w:t>
            </w:r>
          </w:p>
        </w:tc>
      </w:tr>
      <w:tr w:rsidR="00382090" w14:paraId="7B5AC1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ECE7" w14:textId="77777777" w:rsidR="00382090" w:rsidRDefault="00000000">
            <w:pPr>
              <w:pStyle w:val="TableContents"/>
            </w:pPr>
            <w:r>
              <w:t>1715..Ловачко удружење „Обедска бара“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0D65" w14:textId="77777777" w:rsidR="00382090" w:rsidRDefault="00000000">
            <w:pPr>
              <w:pStyle w:val="TableContents"/>
            </w:pPr>
            <w:r>
              <w:t>Пећинци, Браће Видаковић,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AD5C" w14:textId="77777777" w:rsidR="00382090" w:rsidRDefault="00000000">
            <w:pPr>
              <w:pStyle w:val="TableContents"/>
            </w:pPr>
            <w:r>
              <w:t>Ловачки дом у Огару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AA22C" w14:textId="77777777" w:rsidR="00382090" w:rsidRDefault="00000000">
            <w:pPr>
              <w:pStyle w:val="TableContents"/>
            </w:pPr>
            <w:r>
              <w:t>351-118/2014-III-05</w:t>
            </w:r>
          </w:p>
          <w:p w14:paraId="2DDC66A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05.10.2020.год</w:t>
            </w:r>
          </w:p>
        </w:tc>
      </w:tr>
      <w:tr w:rsidR="00382090" w14:paraId="3FE915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D145" w14:textId="77777777" w:rsidR="00382090" w:rsidRDefault="00000000">
            <w:pPr>
              <w:pStyle w:val="TableContents"/>
            </w:pPr>
            <w:r>
              <w:t>1716..Ловачко удружење „Обедска бара“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2134" w14:textId="77777777" w:rsidR="00382090" w:rsidRDefault="00000000">
            <w:pPr>
              <w:pStyle w:val="TableContents"/>
            </w:pPr>
            <w:r>
              <w:t>Пећинци, Браће Видаковић,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99944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98337" w14:textId="77777777" w:rsidR="00382090" w:rsidRDefault="00000000">
            <w:pPr>
              <w:pStyle w:val="TableContents"/>
            </w:pPr>
            <w:r>
              <w:t>351-791/2019-III-05</w:t>
            </w:r>
          </w:p>
          <w:p w14:paraId="13FBDA0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05.10.2020.год</w:t>
            </w:r>
          </w:p>
        </w:tc>
      </w:tr>
      <w:tr w:rsidR="00382090" w14:paraId="7FD9AF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84AB" w14:textId="77777777" w:rsidR="00382090" w:rsidRDefault="00000000">
            <w:pPr>
              <w:pStyle w:val="TableContents"/>
            </w:pPr>
            <w:r>
              <w:t xml:space="preserve">1717.Божидар </w:t>
            </w:r>
            <w:r>
              <w:lastRenderedPageBreak/>
              <w:t>Матић и Бранко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7AB3" w14:textId="77777777" w:rsidR="00382090" w:rsidRDefault="00000000">
            <w:pPr>
              <w:pStyle w:val="TableContents"/>
            </w:pPr>
            <w:r>
              <w:lastRenderedPageBreak/>
              <w:t xml:space="preserve">-Купиново,Жике </w:t>
            </w:r>
            <w:r>
              <w:lastRenderedPageBreak/>
              <w:t>Маричића, 52</w:t>
            </w:r>
          </w:p>
          <w:p w14:paraId="17E9F222" w14:textId="77777777" w:rsidR="00382090" w:rsidRDefault="00000000">
            <w:pPr>
              <w:pStyle w:val="TableContents"/>
            </w:pPr>
            <w:r>
              <w:t>-Шимановци, Прховачка,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B24F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3DC5" w14:textId="77777777" w:rsidR="00382090" w:rsidRDefault="00000000">
            <w:pPr>
              <w:pStyle w:val="TableContents"/>
            </w:pPr>
            <w:r>
              <w:t>351-1149/2010-III-05</w:t>
            </w:r>
          </w:p>
          <w:p w14:paraId="652963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12.10.2020.год</w:t>
            </w:r>
          </w:p>
        </w:tc>
      </w:tr>
      <w:tr w:rsidR="00382090" w14:paraId="464072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3826F" w14:textId="77777777" w:rsidR="00382090" w:rsidRDefault="00000000">
            <w:pPr>
              <w:pStyle w:val="TableContents"/>
            </w:pPr>
            <w:r>
              <w:lastRenderedPageBreak/>
              <w:t>1718.Благоје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B1AB" w14:textId="77777777" w:rsidR="00382090" w:rsidRDefault="00000000">
            <w:pPr>
              <w:pStyle w:val="TableContents"/>
            </w:pPr>
            <w:r>
              <w:t>Земун, Сремских бораца, 77/8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C2B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C469" w14:textId="77777777" w:rsidR="00382090" w:rsidRDefault="00000000">
            <w:pPr>
              <w:pStyle w:val="TableContents"/>
            </w:pPr>
            <w:r>
              <w:t>351-1326/2020-III-05</w:t>
            </w:r>
          </w:p>
          <w:p w14:paraId="02C7CE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12.10.2020.год</w:t>
            </w:r>
          </w:p>
        </w:tc>
      </w:tr>
      <w:tr w:rsidR="00382090" w14:paraId="5B44C0D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C381" w14:textId="77777777" w:rsidR="00382090" w:rsidRDefault="00000000">
            <w:pPr>
              <w:pStyle w:val="TableContents"/>
            </w:pPr>
            <w:r>
              <w:t>1719.Благоје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0016" w14:textId="77777777" w:rsidR="00382090" w:rsidRDefault="00000000">
            <w:pPr>
              <w:pStyle w:val="TableContents"/>
            </w:pPr>
            <w:r>
              <w:t>Земун, Сремских бораца, 77/8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05C4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4B24E567" w14:textId="77777777" w:rsidR="00382090" w:rsidRDefault="00000000">
            <w:pPr>
              <w:pStyle w:val="TableContents"/>
            </w:pPr>
            <w:r>
              <w:t>-Економски објекат (котобања,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18468" w14:textId="77777777" w:rsidR="00382090" w:rsidRDefault="00000000">
            <w:pPr>
              <w:pStyle w:val="TableContents"/>
            </w:pPr>
            <w:r>
              <w:t>351-1323/2020-III-05</w:t>
            </w:r>
          </w:p>
          <w:p w14:paraId="40C1862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12.10.2020.год</w:t>
            </w:r>
          </w:p>
        </w:tc>
      </w:tr>
      <w:tr w:rsidR="00382090" w14:paraId="4C9220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5D74E" w14:textId="77777777" w:rsidR="00382090" w:rsidRDefault="00000000">
            <w:pPr>
              <w:pStyle w:val="TableContents"/>
            </w:pPr>
            <w:r>
              <w:t>1720.Драган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D32F" w14:textId="77777777" w:rsidR="00382090" w:rsidRDefault="00000000">
            <w:pPr>
              <w:pStyle w:val="TableContents"/>
            </w:pPr>
            <w:r>
              <w:t>Карловчић, Горњанска,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71B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4EF2" w14:textId="77777777" w:rsidR="00382090" w:rsidRDefault="00000000">
            <w:pPr>
              <w:pStyle w:val="TableContents"/>
            </w:pPr>
            <w:r>
              <w:t>351-113/2020-III-05</w:t>
            </w:r>
          </w:p>
          <w:p w14:paraId="27E663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15.10.2020.год</w:t>
            </w:r>
          </w:p>
        </w:tc>
      </w:tr>
      <w:tr w:rsidR="00382090" w14:paraId="5E1507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3B97" w14:textId="77777777" w:rsidR="00382090" w:rsidRDefault="00000000">
            <w:pPr>
              <w:pStyle w:val="TableContents"/>
            </w:pPr>
            <w:r>
              <w:t>1721.Станко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DB62" w14:textId="77777777" w:rsidR="00382090" w:rsidRDefault="00000000">
            <w:pPr>
              <w:pStyle w:val="TableContents"/>
            </w:pPr>
            <w:r>
              <w:t>Ашања, Иве Лоле Рибара,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1C0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57284" w14:textId="77777777" w:rsidR="00382090" w:rsidRDefault="00000000">
            <w:pPr>
              <w:pStyle w:val="TableContents"/>
            </w:pPr>
            <w:r>
              <w:t>351-1098/2020-III-05</w:t>
            </w:r>
          </w:p>
          <w:p w14:paraId="5177055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07.08.2020.год</w:t>
            </w:r>
          </w:p>
        </w:tc>
      </w:tr>
      <w:tr w:rsidR="00382090" w14:paraId="7693B2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1BA9" w14:textId="77777777" w:rsidR="00382090" w:rsidRDefault="00000000">
            <w:pPr>
              <w:pStyle w:val="TableContents"/>
            </w:pPr>
            <w:r>
              <w:t>1722.Ђорђе Вишњевчанин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1D21" w14:textId="77777777" w:rsidR="00382090" w:rsidRDefault="00000000">
            <w:pPr>
              <w:pStyle w:val="TableContents"/>
            </w:pPr>
            <w:r>
              <w:t>Пећинци, Браће Видаковић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42B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79FB" w14:textId="77777777" w:rsidR="00382090" w:rsidRDefault="00000000">
            <w:pPr>
              <w:pStyle w:val="TableContents"/>
            </w:pPr>
            <w:r>
              <w:t>351-1201/2020-III-05</w:t>
            </w:r>
          </w:p>
          <w:p w14:paraId="658691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717FC4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D245A" w14:textId="77777777" w:rsidR="00382090" w:rsidRDefault="00000000">
            <w:pPr>
              <w:pStyle w:val="TableContents"/>
            </w:pPr>
            <w:r>
              <w:t>1723.Ђорђе Вишњевчанин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57F5" w14:textId="77777777" w:rsidR="00382090" w:rsidRDefault="00000000">
            <w:pPr>
              <w:pStyle w:val="TableContents"/>
            </w:pPr>
            <w:r>
              <w:t>Пећинци, Браће Видаковић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2FB84" w14:textId="77777777" w:rsidR="00382090" w:rsidRDefault="00000000">
            <w:pPr>
              <w:pStyle w:val="TableContents"/>
            </w:pPr>
            <w:r>
              <w:t>Помоћни објекат (гаража и 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C28E" w14:textId="77777777" w:rsidR="00382090" w:rsidRDefault="00000000">
            <w:pPr>
              <w:pStyle w:val="TableContents"/>
            </w:pPr>
            <w:r>
              <w:t>351-1200/2020-III-05</w:t>
            </w:r>
          </w:p>
          <w:p w14:paraId="54AFA5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0DB55D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610A" w14:textId="77777777" w:rsidR="00382090" w:rsidRDefault="00000000">
            <w:pPr>
              <w:pStyle w:val="TableContents"/>
            </w:pPr>
            <w:r>
              <w:t>1724.Немања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9978" w14:textId="77777777" w:rsidR="00382090" w:rsidRDefault="00000000">
            <w:pPr>
              <w:pStyle w:val="TableContents"/>
            </w:pPr>
            <w:r>
              <w:t>Ашања, Гвозденова, 2/3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6C7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89281" w14:textId="77777777" w:rsidR="00382090" w:rsidRDefault="00000000">
            <w:pPr>
              <w:pStyle w:val="TableContents"/>
            </w:pPr>
            <w:r>
              <w:t>351-383/2019-III-05</w:t>
            </w:r>
          </w:p>
          <w:p w14:paraId="0BE93C2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05.06.2020.год</w:t>
            </w:r>
          </w:p>
        </w:tc>
      </w:tr>
      <w:tr w:rsidR="00382090" w14:paraId="280AFD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1FD2D" w14:textId="77777777" w:rsidR="00382090" w:rsidRDefault="00000000">
            <w:pPr>
              <w:pStyle w:val="TableContents"/>
            </w:pPr>
            <w:r>
              <w:t>1725.Немања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A6072" w14:textId="77777777" w:rsidR="00382090" w:rsidRDefault="00000000">
            <w:pPr>
              <w:pStyle w:val="TableContents"/>
            </w:pPr>
            <w:r>
              <w:t>Ашања, Гвозденова, 2/3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B8A1" w14:textId="77777777" w:rsidR="00382090" w:rsidRDefault="00000000">
            <w:pPr>
              <w:pStyle w:val="TableContents"/>
            </w:pPr>
            <w:r>
              <w:t>Помоћни објекат- 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C055" w14:textId="77777777" w:rsidR="00382090" w:rsidRDefault="00000000">
            <w:pPr>
              <w:pStyle w:val="TableContents"/>
            </w:pPr>
            <w:r>
              <w:t>351-382/2019-III-05</w:t>
            </w:r>
          </w:p>
          <w:p w14:paraId="5A5C75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05.06.2020.год</w:t>
            </w:r>
          </w:p>
        </w:tc>
      </w:tr>
      <w:tr w:rsidR="00382090" w14:paraId="0F4434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979B9" w14:textId="77777777" w:rsidR="00382090" w:rsidRDefault="00000000">
            <w:pPr>
              <w:pStyle w:val="TableContents"/>
            </w:pPr>
            <w:r>
              <w:t>1726.Драгољуб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F8CC5" w14:textId="77777777" w:rsidR="00382090" w:rsidRDefault="00000000">
            <w:pPr>
              <w:pStyle w:val="TableContents"/>
            </w:pPr>
            <w:r>
              <w:t>Пећинци, Браће Видаковић,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1DE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4968" w14:textId="77777777" w:rsidR="00382090" w:rsidRDefault="00000000">
            <w:pPr>
              <w:pStyle w:val="TableContents"/>
            </w:pPr>
            <w:r>
              <w:t>351-1102/2020-III-05</w:t>
            </w:r>
          </w:p>
          <w:p w14:paraId="42A000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21.10.2020.год</w:t>
            </w:r>
          </w:p>
        </w:tc>
      </w:tr>
      <w:tr w:rsidR="00382090" w14:paraId="516064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82F38" w14:textId="77777777" w:rsidR="00382090" w:rsidRDefault="00000000">
            <w:pPr>
              <w:pStyle w:val="TableContents"/>
            </w:pPr>
            <w:r>
              <w:t>1727.Драгољуб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5B26" w14:textId="77777777" w:rsidR="00382090" w:rsidRDefault="00000000">
            <w:pPr>
              <w:pStyle w:val="TableContents"/>
            </w:pPr>
            <w:r>
              <w:t>Пећинци, Браће Видаковић,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988C" w14:textId="77777777" w:rsidR="00382090" w:rsidRDefault="00000000">
            <w:pPr>
              <w:pStyle w:val="TableContents"/>
            </w:pPr>
            <w:r>
              <w:t>-Два помоћна објекта (гаража, летња кухиња и шупа)</w:t>
            </w:r>
          </w:p>
          <w:p w14:paraId="6612013B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347C" w14:textId="77777777" w:rsidR="00382090" w:rsidRDefault="00000000">
            <w:pPr>
              <w:pStyle w:val="TableContents"/>
            </w:pPr>
            <w:r>
              <w:t>351-1103/2020-III-05</w:t>
            </w:r>
          </w:p>
          <w:p w14:paraId="5DD8632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21.10.2020.год</w:t>
            </w:r>
          </w:p>
        </w:tc>
      </w:tr>
      <w:tr w:rsidR="00382090" w14:paraId="2CA235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BFA60" w14:textId="77777777" w:rsidR="00382090" w:rsidRDefault="00000000">
            <w:pPr>
              <w:pStyle w:val="TableContents"/>
            </w:pPr>
            <w:r>
              <w:t>1728.Рада Шљукић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2E08" w14:textId="77777777" w:rsidR="00382090" w:rsidRDefault="00000000">
            <w:pPr>
              <w:pStyle w:val="TableContents"/>
            </w:pPr>
            <w:r>
              <w:t>Деч, Војвођанска, 88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DE2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AFBCC" w14:textId="77777777" w:rsidR="00382090" w:rsidRDefault="00000000">
            <w:pPr>
              <w:pStyle w:val="TableContents"/>
            </w:pPr>
            <w:r>
              <w:t>351-337/2020-III-05</w:t>
            </w:r>
          </w:p>
          <w:p w14:paraId="501ABBC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06FF17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6A8A5" w14:textId="77777777" w:rsidR="00382090" w:rsidRDefault="00000000">
            <w:pPr>
              <w:pStyle w:val="TableContents"/>
            </w:pPr>
            <w:r>
              <w:t>1729.Рада Шљукић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BD0C" w14:textId="77777777" w:rsidR="00382090" w:rsidRDefault="00000000">
            <w:pPr>
              <w:pStyle w:val="TableContents"/>
            </w:pPr>
            <w:r>
              <w:t>Деч, Војвођанска, 88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5FE9" w14:textId="77777777" w:rsidR="00382090" w:rsidRDefault="00000000">
            <w:pPr>
              <w:pStyle w:val="TableContents"/>
            </w:pPr>
            <w:r>
              <w:t>-Два помоћна објекта (котларница и шупа)</w:t>
            </w:r>
          </w:p>
          <w:p w14:paraId="79892C5B" w14:textId="77777777" w:rsidR="00382090" w:rsidRDefault="00000000">
            <w:pPr>
              <w:pStyle w:val="TableContents"/>
            </w:pPr>
            <w:r>
              <w:t>-Економски објекат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7A089" w14:textId="77777777" w:rsidR="00382090" w:rsidRDefault="00000000">
            <w:pPr>
              <w:pStyle w:val="TableContents"/>
            </w:pPr>
            <w:r>
              <w:t>351-338/2020-III-05</w:t>
            </w:r>
          </w:p>
          <w:p w14:paraId="6E567C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6E5A3A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0382" w14:textId="77777777" w:rsidR="00382090" w:rsidRDefault="00000000">
            <w:pPr>
              <w:pStyle w:val="TableContents"/>
            </w:pPr>
            <w:r>
              <w:t>1730.Спасоје Павичић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5669" w14:textId="77777777" w:rsidR="00382090" w:rsidRDefault="00000000">
            <w:pPr>
              <w:pStyle w:val="TableContents"/>
            </w:pPr>
            <w:r>
              <w:t>Деч, Ивана Петровића,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DF3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7FD3" w14:textId="77777777" w:rsidR="00382090" w:rsidRDefault="00000000">
            <w:pPr>
              <w:pStyle w:val="TableContents"/>
            </w:pPr>
            <w:r>
              <w:t>351-367/2020-III-05</w:t>
            </w:r>
          </w:p>
          <w:p w14:paraId="2D248DA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27.10.2020.год</w:t>
            </w:r>
          </w:p>
        </w:tc>
      </w:tr>
      <w:tr w:rsidR="00382090" w14:paraId="50FE16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E2309" w14:textId="77777777" w:rsidR="00382090" w:rsidRDefault="00000000">
            <w:pPr>
              <w:pStyle w:val="TableContents"/>
            </w:pPr>
            <w:r>
              <w:t>1731.Спасоје Павичић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2BF8E" w14:textId="77777777" w:rsidR="00382090" w:rsidRDefault="00000000">
            <w:pPr>
              <w:pStyle w:val="TableContents"/>
            </w:pPr>
            <w:r>
              <w:t>Деч, Ивана Петровића,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4F4C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  <w:p w14:paraId="662E16F6" w14:textId="77777777" w:rsidR="00382090" w:rsidRDefault="00000000">
            <w:pPr>
              <w:pStyle w:val="TableContents"/>
            </w:pPr>
            <w:r>
              <w:t>-Два економска објекта (штала, шупа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3C89E" w14:textId="77777777" w:rsidR="00382090" w:rsidRDefault="00000000">
            <w:pPr>
              <w:pStyle w:val="TableContents"/>
            </w:pPr>
            <w:r>
              <w:t>351-368/2020-III-05</w:t>
            </w:r>
          </w:p>
          <w:p w14:paraId="0AA4026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27.10.2020.год</w:t>
            </w:r>
          </w:p>
        </w:tc>
      </w:tr>
      <w:tr w:rsidR="00382090" w14:paraId="70DDF0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55227" w14:textId="77777777" w:rsidR="00382090" w:rsidRDefault="00000000">
            <w:pPr>
              <w:pStyle w:val="TableContents"/>
            </w:pPr>
            <w:r>
              <w:t>1732.Ђорђе Лукач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7689" w14:textId="77777777" w:rsidR="00382090" w:rsidRDefault="00000000">
            <w:pPr>
              <w:pStyle w:val="TableContents"/>
            </w:pPr>
            <w:r>
              <w:t>Купиново, Жике Маричића,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953D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326D" w14:textId="77777777" w:rsidR="00382090" w:rsidRDefault="00000000">
            <w:pPr>
              <w:pStyle w:val="TableContents"/>
            </w:pPr>
            <w:r>
              <w:t>351-992/2020-III-05</w:t>
            </w:r>
          </w:p>
          <w:p w14:paraId="407558D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27.10.2020.год</w:t>
            </w:r>
          </w:p>
        </w:tc>
      </w:tr>
      <w:tr w:rsidR="00382090" w14:paraId="28BD98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26B0" w14:textId="77777777" w:rsidR="00382090" w:rsidRDefault="00000000">
            <w:pPr>
              <w:pStyle w:val="TableContents"/>
            </w:pPr>
            <w:r>
              <w:t>1733.Момчило Лукић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4F93E" w14:textId="77777777" w:rsidR="00382090" w:rsidRDefault="00000000">
            <w:pPr>
              <w:pStyle w:val="TableContents"/>
            </w:pPr>
            <w:r>
              <w:t>Деч, Војвођанска, 30а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880E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1CE25455" w14:textId="77777777" w:rsidR="00382090" w:rsidRDefault="00000000">
            <w:pPr>
              <w:pStyle w:val="TableContents"/>
            </w:pPr>
            <w:r>
              <w:t xml:space="preserve">-Три економска објекта </w:t>
            </w:r>
            <w:r>
              <w:lastRenderedPageBreak/>
              <w:t>(свињци,и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A1327" w14:textId="77777777" w:rsidR="00382090" w:rsidRDefault="00000000">
            <w:pPr>
              <w:pStyle w:val="TableContents"/>
            </w:pPr>
            <w:r>
              <w:lastRenderedPageBreak/>
              <w:t>351-245/2020-III-05</w:t>
            </w:r>
          </w:p>
          <w:p w14:paraId="304D839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23.10.2020.год</w:t>
            </w:r>
          </w:p>
        </w:tc>
      </w:tr>
      <w:tr w:rsidR="00382090" w14:paraId="284892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DCB8" w14:textId="77777777" w:rsidR="00382090" w:rsidRDefault="00000000">
            <w:pPr>
              <w:pStyle w:val="TableContents"/>
            </w:pPr>
            <w:r>
              <w:t>1734.Душко 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2EA5" w14:textId="77777777" w:rsidR="00382090" w:rsidRDefault="00000000">
            <w:pPr>
              <w:pStyle w:val="TableContents"/>
            </w:pPr>
            <w:r>
              <w:t>Обреж, Бошка Новаковића,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6BC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D54B1" w14:textId="77777777" w:rsidR="00382090" w:rsidRDefault="00000000">
            <w:pPr>
              <w:pStyle w:val="TableContents"/>
            </w:pPr>
            <w:r>
              <w:t>351-1289/2020-III-05</w:t>
            </w:r>
          </w:p>
          <w:p w14:paraId="0496CD2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02.11.2020.год</w:t>
            </w:r>
          </w:p>
        </w:tc>
      </w:tr>
      <w:tr w:rsidR="00382090" w14:paraId="5B5C9D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44B6" w14:textId="77777777" w:rsidR="00382090" w:rsidRDefault="00000000">
            <w:pPr>
              <w:pStyle w:val="TableContents"/>
            </w:pPr>
            <w:r>
              <w:t>1735.Душко Деврња.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3A20F" w14:textId="77777777" w:rsidR="00382090" w:rsidRDefault="00000000">
            <w:pPr>
              <w:pStyle w:val="TableContents"/>
            </w:pPr>
            <w:r>
              <w:t>Обреж, Бошка Новаковића,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C5D0" w14:textId="77777777" w:rsidR="00382090" w:rsidRDefault="00000000">
            <w:pPr>
              <w:pStyle w:val="TableContents"/>
            </w:pPr>
            <w:r>
              <w:t>Економски објекат (тов)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750F" w14:textId="77777777" w:rsidR="00382090" w:rsidRDefault="00000000">
            <w:pPr>
              <w:pStyle w:val="TableContents"/>
            </w:pPr>
            <w:r>
              <w:t>351-1288/2020-III-05</w:t>
            </w:r>
          </w:p>
          <w:p w14:paraId="583098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02.11.2020.год</w:t>
            </w:r>
          </w:p>
        </w:tc>
      </w:tr>
      <w:tr w:rsidR="00382090" w14:paraId="2130CF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F3962" w14:textId="77777777" w:rsidR="00382090" w:rsidRDefault="00000000">
            <w:pPr>
              <w:pStyle w:val="TableContents"/>
            </w:pPr>
            <w:r>
              <w:t>1736. Борислав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92A95" w14:textId="77777777" w:rsidR="00382090" w:rsidRDefault="00000000">
            <w:pPr>
              <w:pStyle w:val="TableContents"/>
            </w:pPr>
            <w:r>
              <w:t>Карловчић, Шпајанска,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88F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6393" w14:textId="77777777" w:rsidR="00382090" w:rsidRDefault="00000000">
            <w:pPr>
              <w:pStyle w:val="TableContents"/>
            </w:pPr>
            <w:r>
              <w:t>351-19/2020-III-05</w:t>
            </w:r>
          </w:p>
          <w:p w14:paraId="5297B6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4812BF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7D69" w14:textId="77777777" w:rsidR="00382090" w:rsidRDefault="00000000">
            <w:pPr>
              <w:pStyle w:val="TableContents"/>
            </w:pPr>
            <w:r>
              <w:t>1737.Борислав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00859" w14:textId="77777777" w:rsidR="00382090" w:rsidRDefault="00000000">
            <w:pPr>
              <w:pStyle w:val="TableContents"/>
            </w:pPr>
            <w:r>
              <w:t>Карловчић, Шпајанска,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2B0D" w14:textId="77777777" w:rsidR="00382090" w:rsidRDefault="00000000">
            <w:pPr>
              <w:pStyle w:val="TableContents"/>
            </w:pPr>
            <w:r>
              <w:t>-Помоћни објекат (пушница)</w:t>
            </w:r>
          </w:p>
          <w:p w14:paraId="18B98112" w14:textId="77777777" w:rsidR="00382090" w:rsidRDefault="00000000">
            <w:pPr>
              <w:pStyle w:val="TableContents"/>
            </w:pPr>
            <w:r>
              <w:t>-Три економска објекта (котобања, шупа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3FDF" w14:textId="77777777" w:rsidR="00382090" w:rsidRDefault="00000000">
            <w:pPr>
              <w:pStyle w:val="TableContents"/>
            </w:pPr>
            <w:r>
              <w:t>351-20/2020-III-05</w:t>
            </w:r>
          </w:p>
          <w:p w14:paraId="553407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671F96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822A" w14:textId="77777777" w:rsidR="00382090" w:rsidRDefault="00000000">
            <w:pPr>
              <w:pStyle w:val="TableContents"/>
            </w:pPr>
            <w:r>
              <w:t>1738.Иван Маричић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4B77" w14:textId="77777777" w:rsidR="00382090" w:rsidRDefault="00000000">
            <w:pPr>
              <w:pStyle w:val="TableContents"/>
            </w:pPr>
            <w:r>
              <w:t>Сремски Михаљевци, Прховачка,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6F5A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4D27" w14:textId="77777777" w:rsidR="00382090" w:rsidRDefault="00000000">
            <w:pPr>
              <w:pStyle w:val="TableContents"/>
            </w:pPr>
            <w:r>
              <w:t>351-1311/2020-III-05</w:t>
            </w:r>
          </w:p>
          <w:p w14:paraId="129E89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5CB8EF7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E1A9" w14:textId="77777777" w:rsidR="00382090" w:rsidRDefault="00000000">
            <w:pPr>
              <w:pStyle w:val="TableContents"/>
            </w:pPr>
            <w:r>
              <w:t>1739.Звонко Филић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F939" w14:textId="77777777" w:rsidR="00382090" w:rsidRDefault="00000000">
            <w:pPr>
              <w:pStyle w:val="TableContents"/>
            </w:pPr>
            <w:r>
              <w:t>Карловчић, Паћановачка,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8B79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87C1E" w14:textId="77777777" w:rsidR="00382090" w:rsidRDefault="00000000">
            <w:pPr>
              <w:pStyle w:val="TableContents"/>
            </w:pPr>
            <w:r>
              <w:t>351-1300/2020-III-05</w:t>
            </w:r>
          </w:p>
          <w:p w14:paraId="518E575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233EDA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23D7" w14:textId="77777777" w:rsidR="00382090" w:rsidRDefault="00000000">
            <w:pPr>
              <w:pStyle w:val="TableContents"/>
            </w:pPr>
            <w:r>
              <w:t>1740.Лепосава Попратина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3C6FF" w14:textId="77777777" w:rsidR="00382090" w:rsidRDefault="00000000">
            <w:pPr>
              <w:pStyle w:val="TableContents"/>
            </w:pPr>
            <w:r>
              <w:t>Доњи Товарник, Мила Којића,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600F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3BB9" w14:textId="77777777" w:rsidR="00382090" w:rsidRDefault="00000000">
            <w:pPr>
              <w:pStyle w:val="TableContents"/>
            </w:pPr>
            <w:r>
              <w:t>351-1061/2020-III-05</w:t>
            </w:r>
          </w:p>
          <w:p w14:paraId="3743130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7253FC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E97A" w14:textId="77777777" w:rsidR="00382090" w:rsidRDefault="00000000">
            <w:pPr>
              <w:pStyle w:val="TableContents"/>
            </w:pPr>
            <w:r>
              <w:t>1741.Живко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C3DC" w14:textId="77777777" w:rsidR="00382090" w:rsidRDefault="00000000">
            <w:pPr>
              <w:pStyle w:val="TableContents"/>
            </w:pPr>
            <w:r>
              <w:t>Купиново, Орачка, 97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C741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5EBAFE06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1E4C" w14:textId="77777777" w:rsidR="00382090" w:rsidRDefault="00000000">
            <w:pPr>
              <w:pStyle w:val="TableContents"/>
            </w:pPr>
            <w:r>
              <w:t>351-1240/2020-III-05</w:t>
            </w:r>
          </w:p>
          <w:p w14:paraId="6D8715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3F2C96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C379" w14:textId="77777777" w:rsidR="00382090" w:rsidRDefault="00000000">
            <w:pPr>
              <w:pStyle w:val="TableContents"/>
            </w:pPr>
            <w:r>
              <w:t>1742.Бранко Филић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8AF48" w14:textId="77777777" w:rsidR="00382090" w:rsidRDefault="00000000">
            <w:pPr>
              <w:pStyle w:val="TableContents"/>
            </w:pPr>
            <w:r>
              <w:t>Карловчић, Шпајанска, 157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92B1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9ADE" w14:textId="77777777" w:rsidR="00382090" w:rsidRDefault="00000000">
            <w:pPr>
              <w:pStyle w:val="TableContents"/>
            </w:pPr>
            <w:r>
              <w:t>351-1298/2020-III-05</w:t>
            </w:r>
          </w:p>
          <w:p w14:paraId="5180398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7AAB04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E53F9" w14:textId="77777777" w:rsidR="00382090" w:rsidRDefault="00000000">
            <w:pPr>
              <w:pStyle w:val="TableContents"/>
            </w:pPr>
            <w:r>
              <w:t>1743.Бранко Филић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4F0C" w14:textId="77777777" w:rsidR="00382090" w:rsidRDefault="00000000">
            <w:pPr>
              <w:pStyle w:val="TableContents"/>
            </w:pPr>
            <w:r>
              <w:t>Карловчић, Шпајанска, 157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D6629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14D3" w14:textId="77777777" w:rsidR="00382090" w:rsidRDefault="00000000">
            <w:pPr>
              <w:pStyle w:val="TableContents"/>
            </w:pPr>
            <w:r>
              <w:t>351-1299/2020-III-05</w:t>
            </w:r>
          </w:p>
          <w:p w14:paraId="1C7CCC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4D0358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312D" w14:textId="77777777" w:rsidR="00382090" w:rsidRDefault="00000000">
            <w:pPr>
              <w:pStyle w:val="TableContents"/>
            </w:pPr>
            <w:r>
              <w:t>1744.Радојко Бујишић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3409" w14:textId="77777777" w:rsidR="00382090" w:rsidRDefault="00000000">
            <w:pPr>
              <w:pStyle w:val="TableContents"/>
            </w:pPr>
            <w:r>
              <w:t>Београд, Др. Ивана Рибара, 62/1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F08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1748" w14:textId="77777777" w:rsidR="00382090" w:rsidRDefault="00000000">
            <w:pPr>
              <w:pStyle w:val="TableContents"/>
            </w:pPr>
            <w:r>
              <w:t>351-341/2020-III-05</w:t>
            </w:r>
          </w:p>
          <w:p w14:paraId="2865308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7AE347A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6FD2" w14:textId="77777777" w:rsidR="00382090" w:rsidRDefault="00000000">
            <w:pPr>
              <w:pStyle w:val="TableContents"/>
            </w:pPr>
            <w:r>
              <w:t>1745.Радојко Бујишић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5849C" w14:textId="77777777" w:rsidR="00382090" w:rsidRDefault="00000000">
            <w:pPr>
              <w:pStyle w:val="TableContents"/>
            </w:pPr>
            <w:r>
              <w:t>Београд, Др. Ивана Рибара, 62/1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2CCA" w14:textId="77777777" w:rsidR="00382090" w:rsidRDefault="00000000">
            <w:pPr>
              <w:pStyle w:val="TableContents"/>
            </w:pPr>
            <w:r>
              <w:t>Два помоћна објекта (летња кухиња, котларница, 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C0C3C" w14:textId="77777777" w:rsidR="00382090" w:rsidRDefault="00000000">
            <w:pPr>
              <w:pStyle w:val="TableContents"/>
            </w:pPr>
            <w:r>
              <w:t>351-342/2020-III-05</w:t>
            </w:r>
          </w:p>
          <w:p w14:paraId="27EE45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7D04F2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062E6" w14:textId="77777777" w:rsidR="00382090" w:rsidRDefault="00000000">
            <w:pPr>
              <w:pStyle w:val="TableContents"/>
            </w:pPr>
            <w:r>
              <w:t>1746.Марко Мицковић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095D" w14:textId="77777777" w:rsidR="00382090" w:rsidRDefault="00000000">
            <w:pPr>
              <w:pStyle w:val="TableContents"/>
            </w:pPr>
            <w:r>
              <w:t>Земун, Угриновачки пут, 84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1FB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4450" w14:textId="77777777" w:rsidR="00382090" w:rsidRDefault="00000000">
            <w:pPr>
              <w:pStyle w:val="TableContents"/>
            </w:pPr>
            <w:r>
              <w:t>351-263/2018-III-05</w:t>
            </w:r>
          </w:p>
          <w:p w14:paraId="557177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39726C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6F74" w14:textId="77777777" w:rsidR="00382090" w:rsidRDefault="00000000">
            <w:pPr>
              <w:pStyle w:val="TableContents"/>
            </w:pPr>
            <w:r>
              <w:t>1747.Марко Мицковић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595E0" w14:textId="77777777" w:rsidR="00382090" w:rsidRDefault="00000000">
            <w:pPr>
              <w:pStyle w:val="TableContents"/>
            </w:pPr>
            <w:r>
              <w:t>Земун, Угриновачки пут, 84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78F5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42CE3" w14:textId="77777777" w:rsidR="00382090" w:rsidRDefault="00000000">
            <w:pPr>
              <w:pStyle w:val="TableContents"/>
            </w:pPr>
            <w:r>
              <w:t>351-261/2018-III-05</w:t>
            </w:r>
          </w:p>
          <w:p w14:paraId="7B2AF12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2A0E3E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B2D7" w14:textId="77777777" w:rsidR="00382090" w:rsidRDefault="00000000">
            <w:pPr>
              <w:pStyle w:val="TableContents"/>
            </w:pPr>
            <w:r>
              <w:t xml:space="preserve">1748.Слободан Максимовић, </w:t>
            </w:r>
          </w:p>
          <w:p w14:paraId="3CC8DCD7" w14:textId="77777777" w:rsidR="00382090" w:rsidRDefault="00000000">
            <w:pPr>
              <w:pStyle w:val="TableContents"/>
            </w:pPr>
            <w:r>
              <w:t>Чедомир Максимовић и Ружица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EBF7" w14:textId="77777777" w:rsidR="00382090" w:rsidRDefault="00000000">
            <w:pPr>
              <w:pStyle w:val="TableContents"/>
            </w:pPr>
            <w:r>
              <w:t xml:space="preserve">-Деч, Ивана Петровића, 5 </w:t>
            </w:r>
          </w:p>
          <w:p w14:paraId="50851DA0" w14:textId="77777777" w:rsidR="00382090" w:rsidRDefault="00000000">
            <w:pPr>
              <w:pStyle w:val="TableContents"/>
            </w:pPr>
            <w:r>
              <w:t>-Деч, Ивана Петровића, 5</w:t>
            </w:r>
          </w:p>
          <w:p w14:paraId="1DCE5420" w14:textId="77777777" w:rsidR="00382090" w:rsidRDefault="00000000">
            <w:pPr>
              <w:pStyle w:val="TableContents"/>
            </w:pPr>
            <w:r>
              <w:t>-Крњешевци, Партизанска,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E1C2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E2EB" w14:textId="77777777" w:rsidR="00382090" w:rsidRDefault="00000000">
            <w:pPr>
              <w:pStyle w:val="TableContents"/>
            </w:pPr>
            <w:r>
              <w:t>351-1386/2020-III-05</w:t>
            </w:r>
          </w:p>
          <w:p w14:paraId="3A5355C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09.11.2020.год</w:t>
            </w:r>
          </w:p>
        </w:tc>
      </w:tr>
      <w:tr w:rsidR="00382090" w14:paraId="15B24E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2A09" w14:textId="77777777" w:rsidR="00382090" w:rsidRDefault="00000000">
            <w:pPr>
              <w:pStyle w:val="TableContents"/>
            </w:pPr>
            <w:r>
              <w:lastRenderedPageBreak/>
              <w:t xml:space="preserve">1749.Слободан Максимовић, </w:t>
            </w:r>
          </w:p>
          <w:p w14:paraId="58A9A0B7" w14:textId="77777777" w:rsidR="00382090" w:rsidRDefault="00000000">
            <w:pPr>
              <w:pStyle w:val="TableContents"/>
            </w:pPr>
            <w:r>
              <w:t>Чедомир Максимовић и Ружица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79A6" w14:textId="77777777" w:rsidR="00382090" w:rsidRDefault="00000000">
            <w:pPr>
              <w:pStyle w:val="TableContents"/>
            </w:pPr>
            <w:r>
              <w:t xml:space="preserve">-Деч, Ивана Петровића, 5 </w:t>
            </w:r>
          </w:p>
          <w:p w14:paraId="2E52C819" w14:textId="77777777" w:rsidR="00382090" w:rsidRDefault="00000000">
            <w:pPr>
              <w:pStyle w:val="TableContents"/>
            </w:pPr>
            <w:r>
              <w:t>-Деч, Ивана Петровића, 5</w:t>
            </w:r>
          </w:p>
          <w:p w14:paraId="38D3250C" w14:textId="77777777" w:rsidR="00382090" w:rsidRDefault="00000000">
            <w:pPr>
              <w:pStyle w:val="TableContents"/>
            </w:pPr>
            <w:r>
              <w:t>-Крњешевци, Партизанска,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1F85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E2D8" w14:textId="77777777" w:rsidR="00382090" w:rsidRDefault="00000000">
            <w:pPr>
              <w:pStyle w:val="TableContents"/>
            </w:pPr>
            <w:r>
              <w:t>351-1387/2020-III-05</w:t>
            </w:r>
          </w:p>
          <w:p w14:paraId="44A554C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09.11.2020.год</w:t>
            </w:r>
          </w:p>
        </w:tc>
      </w:tr>
      <w:tr w:rsidR="00382090" w14:paraId="7EB7E9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264A" w14:textId="77777777" w:rsidR="00382090" w:rsidRDefault="00000000">
            <w:pPr>
              <w:pStyle w:val="TableContents"/>
            </w:pPr>
            <w:r>
              <w:t>1750.Стево Комљеновић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E5D5" w14:textId="77777777" w:rsidR="00382090" w:rsidRDefault="00000000">
            <w:pPr>
              <w:pStyle w:val="TableContents"/>
            </w:pPr>
            <w:r>
              <w:t>Стара Пазова, Подунавски партизански одред, ББ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0D7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ABED" w14:textId="77777777" w:rsidR="00382090" w:rsidRDefault="00000000">
            <w:pPr>
              <w:pStyle w:val="TableContents"/>
            </w:pPr>
            <w:r>
              <w:t>351-1349/2020-III-05</w:t>
            </w:r>
          </w:p>
          <w:p w14:paraId="35D670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13.11.2020.год</w:t>
            </w:r>
          </w:p>
        </w:tc>
      </w:tr>
      <w:tr w:rsidR="00382090" w14:paraId="7D3790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7A6CD" w14:textId="77777777" w:rsidR="00382090" w:rsidRDefault="00000000">
            <w:pPr>
              <w:pStyle w:val="TableContents"/>
            </w:pPr>
            <w:r>
              <w:t>1751.Јовица и Милица 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0BEC" w14:textId="77777777" w:rsidR="00382090" w:rsidRDefault="00000000">
            <w:pPr>
              <w:pStyle w:val="TableContents"/>
            </w:pPr>
            <w:r>
              <w:t>Шимановци, Прховачка, 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1238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57EC" w14:textId="77777777" w:rsidR="00382090" w:rsidRDefault="00000000">
            <w:pPr>
              <w:pStyle w:val="TableContents"/>
            </w:pPr>
            <w:r>
              <w:t>351-255/2019-III-05</w:t>
            </w:r>
          </w:p>
          <w:p w14:paraId="6092DD1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09.11.2020.год</w:t>
            </w:r>
          </w:p>
        </w:tc>
      </w:tr>
      <w:tr w:rsidR="00382090" w14:paraId="7CAA39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151FC" w14:textId="77777777" w:rsidR="00382090" w:rsidRDefault="00000000">
            <w:pPr>
              <w:pStyle w:val="TableContents"/>
            </w:pPr>
            <w:r>
              <w:t>1752.Јовица и Милица 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0CEF" w14:textId="77777777" w:rsidR="00382090" w:rsidRDefault="00000000">
            <w:pPr>
              <w:pStyle w:val="TableContents"/>
            </w:pPr>
            <w:r>
              <w:t>Шимановци, Прховачка, 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053E" w14:textId="77777777" w:rsidR="00382090" w:rsidRDefault="00000000">
            <w:pPr>
              <w:pStyle w:val="TableContents"/>
            </w:pPr>
            <w:r>
              <w:t>Помоћни објекат (котларница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9DBE4" w14:textId="77777777" w:rsidR="00382090" w:rsidRDefault="00000000">
            <w:pPr>
              <w:pStyle w:val="TableContents"/>
            </w:pPr>
            <w:r>
              <w:t>351-256/2019-III-05</w:t>
            </w:r>
          </w:p>
          <w:p w14:paraId="42456E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09.11.2020.год</w:t>
            </w:r>
          </w:p>
        </w:tc>
      </w:tr>
      <w:tr w:rsidR="00382090" w14:paraId="414858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C297A" w14:textId="77777777" w:rsidR="00382090" w:rsidRDefault="00000000">
            <w:pPr>
              <w:pStyle w:val="TableContents"/>
            </w:pPr>
            <w:r>
              <w:t>1753.Слободан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012A" w14:textId="77777777" w:rsidR="00382090" w:rsidRDefault="00000000">
            <w:pPr>
              <w:pStyle w:val="TableContents"/>
            </w:pPr>
            <w:r>
              <w:t>Прхово,Иве Лоле Рибара,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8BE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959D1" w14:textId="77777777" w:rsidR="00382090" w:rsidRDefault="00000000">
            <w:pPr>
              <w:pStyle w:val="TableContents"/>
            </w:pPr>
            <w:r>
              <w:t>351-803/2019-III-05</w:t>
            </w:r>
          </w:p>
          <w:p w14:paraId="352757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10.11.2020.год</w:t>
            </w:r>
          </w:p>
        </w:tc>
      </w:tr>
      <w:tr w:rsidR="00382090" w14:paraId="71EE552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DC973" w14:textId="77777777" w:rsidR="00382090" w:rsidRDefault="00000000">
            <w:pPr>
              <w:pStyle w:val="TableContents"/>
            </w:pPr>
            <w:r>
              <w:t>1754.Слободан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5FEE4" w14:textId="77777777" w:rsidR="00382090" w:rsidRDefault="00000000">
            <w:pPr>
              <w:pStyle w:val="TableContents"/>
            </w:pPr>
            <w:r>
              <w:t>Прхово,Иве Лоле Рибара,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60E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30D62" w14:textId="77777777" w:rsidR="00382090" w:rsidRDefault="00000000">
            <w:pPr>
              <w:pStyle w:val="TableContents"/>
            </w:pPr>
            <w:r>
              <w:t>351-800/2019-III-05</w:t>
            </w:r>
          </w:p>
          <w:p w14:paraId="352545A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10.11.2020.год</w:t>
            </w:r>
          </w:p>
        </w:tc>
      </w:tr>
      <w:tr w:rsidR="00382090" w14:paraId="22A18B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5EDE5" w14:textId="77777777" w:rsidR="00382090" w:rsidRDefault="00000000">
            <w:pPr>
              <w:pStyle w:val="TableContents"/>
            </w:pPr>
            <w:r>
              <w:t>1755.Слободан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44887" w14:textId="77777777" w:rsidR="00382090" w:rsidRDefault="00000000">
            <w:pPr>
              <w:pStyle w:val="TableContents"/>
            </w:pPr>
            <w:r>
              <w:t>Прхово,Иве Лоле Рибара,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30D2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B098" w14:textId="77777777" w:rsidR="00382090" w:rsidRDefault="00000000">
            <w:pPr>
              <w:pStyle w:val="TableContents"/>
            </w:pPr>
            <w:r>
              <w:t>351-801/2019-III-05</w:t>
            </w:r>
          </w:p>
          <w:p w14:paraId="5FA39B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10.11.2020.год</w:t>
            </w:r>
          </w:p>
        </w:tc>
      </w:tr>
      <w:tr w:rsidR="00382090" w14:paraId="1E7FA6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7ECD" w14:textId="77777777" w:rsidR="00382090" w:rsidRDefault="00000000">
            <w:pPr>
              <w:pStyle w:val="TableContents"/>
            </w:pPr>
            <w:r>
              <w:t>1756.Славча Александров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364C" w14:textId="77777777" w:rsidR="00382090" w:rsidRDefault="00000000">
            <w:pPr>
              <w:pStyle w:val="TableContents"/>
            </w:pPr>
            <w:r>
              <w:t>Нови Сад, Мишарска,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C17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E2953" w14:textId="77777777" w:rsidR="00382090" w:rsidRDefault="00000000">
            <w:pPr>
              <w:pStyle w:val="TableContents"/>
            </w:pPr>
            <w:r>
              <w:t>351-856/2020-III-05</w:t>
            </w:r>
          </w:p>
          <w:p w14:paraId="7034391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17.11.2020.год</w:t>
            </w:r>
          </w:p>
        </w:tc>
      </w:tr>
      <w:tr w:rsidR="00382090" w14:paraId="298C5E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88F5D" w14:textId="77777777" w:rsidR="00382090" w:rsidRDefault="00000000">
            <w:pPr>
              <w:pStyle w:val="TableContents"/>
            </w:pPr>
            <w:r>
              <w:t>1757.Драгиша Протић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9597" w14:textId="77777777" w:rsidR="00382090" w:rsidRDefault="00000000">
            <w:pPr>
              <w:pStyle w:val="TableContents"/>
            </w:pPr>
            <w:r>
              <w:t>Сремски Михаљевци, Каналска,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7B2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4577" w14:textId="77777777" w:rsidR="00382090" w:rsidRDefault="00000000">
            <w:pPr>
              <w:pStyle w:val="TableContents"/>
            </w:pPr>
            <w:r>
              <w:t>351-559/2019-III-05</w:t>
            </w:r>
          </w:p>
          <w:p w14:paraId="586EB11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09.11.2020.год</w:t>
            </w:r>
          </w:p>
        </w:tc>
      </w:tr>
      <w:tr w:rsidR="00382090" w14:paraId="0F1224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EAE1" w14:textId="77777777" w:rsidR="00382090" w:rsidRDefault="00000000">
            <w:pPr>
              <w:pStyle w:val="TableContents"/>
            </w:pPr>
            <w:r>
              <w:t>1758.Драгиша Протић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6366" w14:textId="77777777" w:rsidR="00382090" w:rsidRDefault="00000000">
            <w:pPr>
              <w:pStyle w:val="TableContents"/>
            </w:pPr>
            <w:r>
              <w:t>Сремски Михаљевци, Каналска,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1997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B862" w14:textId="77777777" w:rsidR="00382090" w:rsidRDefault="00000000">
            <w:pPr>
              <w:pStyle w:val="TableContents"/>
            </w:pPr>
            <w:r>
              <w:t>351-560/2019-III-05</w:t>
            </w:r>
          </w:p>
          <w:p w14:paraId="43D64B4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09.11.2020.год</w:t>
            </w:r>
          </w:p>
        </w:tc>
      </w:tr>
      <w:tr w:rsidR="00382090" w14:paraId="083E83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0BF6" w14:textId="77777777" w:rsidR="00382090" w:rsidRDefault="00000000">
            <w:pPr>
              <w:pStyle w:val="TableContents"/>
            </w:pPr>
            <w:r>
              <w:t>1759.Борислав Пописаиловић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AEC9" w14:textId="77777777" w:rsidR="00382090" w:rsidRDefault="00000000">
            <w:pPr>
              <w:pStyle w:val="TableContents"/>
            </w:pPr>
            <w:r>
              <w:t>Шимановци, Дечка,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4DB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CA63" w14:textId="77777777" w:rsidR="00382090" w:rsidRDefault="00000000">
            <w:pPr>
              <w:pStyle w:val="TableContents"/>
            </w:pPr>
            <w:r>
              <w:t>351-877/2020-III-05</w:t>
            </w:r>
          </w:p>
          <w:p w14:paraId="56A80E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23.09.2020.год</w:t>
            </w:r>
          </w:p>
        </w:tc>
      </w:tr>
      <w:tr w:rsidR="00382090" w14:paraId="0676CF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0089" w14:textId="77777777" w:rsidR="00382090" w:rsidRDefault="00000000">
            <w:pPr>
              <w:pStyle w:val="TableContents"/>
            </w:pPr>
            <w:r>
              <w:t>1760.Биљана 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E6B81" w14:textId="77777777" w:rsidR="00382090" w:rsidRDefault="00000000">
            <w:pPr>
              <w:pStyle w:val="TableContents"/>
            </w:pPr>
            <w:r>
              <w:t>Шимановци, Крњешевачка,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DE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1F5ED" w14:textId="77777777" w:rsidR="00382090" w:rsidRDefault="00000000">
            <w:pPr>
              <w:pStyle w:val="TableContents"/>
            </w:pPr>
            <w:r>
              <w:t>351-1338/2020-III-05</w:t>
            </w:r>
          </w:p>
          <w:p w14:paraId="76145E6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25.11.2020.год</w:t>
            </w:r>
          </w:p>
        </w:tc>
      </w:tr>
      <w:tr w:rsidR="00382090" w14:paraId="6426F9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6228" w14:textId="77777777" w:rsidR="00382090" w:rsidRDefault="00000000">
            <w:pPr>
              <w:pStyle w:val="TableContents"/>
            </w:pPr>
            <w:r>
              <w:t>1761.Глигорија Панић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44BC" w14:textId="77777777" w:rsidR="00382090" w:rsidRDefault="00000000">
            <w:pPr>
              <w:pStyle w:val="TableContents"/>
            </w:pPr>
            <w:r>
              <w:t>Пећинци, Слободана Бајића, 133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E6F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9520" w14:textId="77777777" w:rsidR="00382090" w:rsidRDefault="00000000">
            <w:pPr>
              <w:pStyle w:val="TableContents"/>
            </w:pPr>
            <w:r>
              <w:t>351-1360/2020-III-05</w:t>
            </w:r>
          </w:p>
          <w:p w14:paraId="7CB5C3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25.11.2020.год</w:t>
            </w:r>
          </w:p>
        </w:tc>
      </w:tr>
      <w:tr w:rsidR="00382090" w14:paraId="6B2036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C136" w14:textId="77777777" w:rsidR="00382090" w:rsidRDefault="00000000">
            <w:pPr>
              <w:pStyle w:val="TableContents"/>
            </w:pPr>
            <w:r>
              <w:t>1762.Глигорија Панић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FFCB2" w14:textId="77777777" w:rsidR="00382090" w:rsidRDefault="00000000">
            <w:pPr>
              <w:pStyle w:val="TableContents"/>
            </w:pPr>
            <w:r>
              <w:t>Пећинци, Слободана Бајића, 133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2ED3" w14:textId="77777777" w:rsidR="00382090" w:rsidRDefault="00000000">
            <w:pPr>
              <w:pStyle w:val="TableContents"/>
            </w:pPr>
            <w:r>
              <w:t>-Два помоћна објекта (остава и надстрешница)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73FBB" w14:textId="77777777" w:rsidR="00382090" w:rsidRDefault="00000000">
            <w:pPr>
              <w:pStyle w:val="TableContents"/>
            </w:pPr>
            <w:r>
              <w:t>351-1362/2020-III-05</w:t>
            </w:r>
          </w:p>
          <w:p w14:paraId="2D748B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25.11.2020.год</w:t>
            </w:r>
          </w:p>
        </w:tc>
      </w:tr>
      <w:tr w:rsidR="00382090" w14:paraId="40E255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A2B2" w14:textId="77777777" w:rsidR="00382090" w:rsidRDefault="00000000">
            <w:pPr>
              <w:pStyle w:val="TableContents"/>
            </w:pPr>
            <w:r>
              <w:t>1763.Милисав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7495" w14:textId="77777777" w:rsidR="00382090" w:rsidRDefault="00000000">
            <w:pPr>
              <w:pStyle w:val="TableContents"/>
            </w:pPr>
            <w:r>
              <w:t>Сурчин, Жарка Самарџића,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63D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69DB" w14:textId="77777777" w:rsidR="00382090" w:rsidRDefault="00000000">
            <w:pPr>
              <w:pStyle w:val="TableContents"/>
            </w:pPr>
            <w:r>
              <w:t>351-1358/2020-III-05</w:t>
            </w:r>
          </w:p>
          <w:p w14:paraId="195DDC8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19.11.2020.год</w:t>
            </w:r>
          </w:p>
        </w:tc>
      </w:tr>
      <w:tr w:rsidR="00382090" w14:paraId="42204F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7D3F" w14:textId="77777777" w:rsidR="00382090" w:rsidRDefault="00000000">
            <w:pPr>
              <w:pStyle w:val="TableContents"/>
            </w:pPr>
            <w:r>
              <w:t>1764.Милисав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BE71" w14:textId="77777777" w:rsidR="00382090" w:rsidRDefault="00000000">
            <w:pPr>
              <w:pStyle w:val="TableContents"/>
            </w:pPr>
            <w:r>
              <w:t>Сурчин, Жарка Самарџића,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CC5C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1A4B2248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DB3A" w14:textId="77777777" w:rsidR="00382090" w:rsidRDefault="00000000">
            <w:pPr>
              <w:pStyle w:val="TableContents"/>
            </w:pPr>
            <w:r>
              <w:t>351-1384/2020-III-05</w:t>
            </w:r>
          </w:p>
          <w:p w14:paraId="6ADD2D5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19.11.2020.год</w:t>
            </w:r>
          </w:p>
        </w:tc>
      </w:tr>
      <w:tr w:rsidR="00382090" w14:paraId="57D476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0B92" w14:textId="77777777" w:rsidR="00382090" w:rsidRDefault="00000000">
            <w:pPr>
              <w:pStyle w:val="TableContents"/>
            </w:pPr>
            <w:r>
              <w:lastRenderedPageBreak/>
              <w:t>1765.Гордана Добриловић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C98A" w14:textId="77777777" w:rsidR="00382090" w:rsidRDefault="00000000">
            <w:pPr>
              <w:pStyle w:val="TableContents"/>
            </w:pPr>
            <w:r>
              <w:t>Прхово,Сремска,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836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0EAF" w14:textId="77777777" w:rsidR="00382090" w:rsidRDefault="00000000">
            <w:pPr>
              <w:pStyle w:val="TableContents"/>
            </w:pPr>
            <w:r>
              <w:t>351-1009/2020-III-05</w:t>
            </w:r>
          </w:p>
          <w:p w14:paraId="6F241F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25.11.2020.год</w:t>
            </w:r>
          </w:p>
        </w:tc>
      </w:tr>
      <w:tr w:rsidR="00382090" w14:paraId="769F1E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21F1" w14:textId="77777777" w:rsidR="00382090" w:rsidRDefault="00000000">
            <w:pPr>
              <w:pStyle w:val="TableContents"/>
            </w:pPr>
            <w:r>
              <w:t>1766.Душко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CDA7" w14:textId="77777777" w:rsidR="00382090" w:rsidRDefault="00000000">
            <w:pPr>
              <w:pStyle w:val="TableContents"/>
            </w:pPr>
            <w:r>
              <w:t>Прхово, Иве Лоле Рибара,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54D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69EB" w14:textId="77777777" w:rsidR="00382090" w:rsidRDefault="00000000">
            <w:pPr>
              <w:pStyle w:val="TableContents"/>
            </w:pPr>
            <w:r>
              <w:t>351-898/2020-III-05</w:t>
            </w:r>
          </w:p>
          <w:p w14:paraId="63D828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24.11.2020.год</w:t>
            </w:r>
          </w:p>
        </w:tc>
      </w:tr>
      <w:tr w:rsidR="00382090" w14:paraId="44028B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86F4" w14:textId="77777777" w:rsidR="00382090" w:rsidRDefault="00000000">
            <w:pPr>
              <w:pStyle w:val="TableContents"/>
            </w:pPr>
            <w:r>
              <w:t>1767.Душко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A163C" w14:textId="77777777" w:rsidR="00382090" w:rsidRDefault="00000000">
            <w:pPr>
              <w:pStyle w:val="TableContents"/>
            </w:pPr>
            <w:r>
              <w:t>Прхово, Иве Лоле Рибара,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BC3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2BBB" w14:textId="77777777" w:rsidR="00382090" w:rsidRDefault="00000000">
            <w:pPr>
              <w:pStyle w:val="TableContents"/>
            </w:pPr>
            <w:r>
              <w:t>351-899/2020-III-05</w:t>
            </w:r>
          </w:p>
          <w:p w14:paraId="42BF67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24.11.2020.год</w:t>
            </w:r>
          </w:p>
        </w:tc>
      </w:tr>
      <w:tr w:rsidR="00382090" w14:paraId="1717A8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1BAF" w14:textId="77777777" w:rsidR="00382090" w:rsidRDefault="00000000">
            <w:pPr>
              <w:pStyle w:val="TableContents"/>
            </w:pPr>
            <w:r>
              <w:t>1768.Душко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D7A0" w14:textId="77777777" w:rsidR="00382090" w:rsidRDefault="00000000">
            <w:pPr>
              <w:pStyle w:val="TableContents"/>
            </w:pPr>
            <w:r>
              <w:t>Прхово,Иве Лоле Рибара,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E0CE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C03D7" w14:textId="77777777" w:rsidR="00382090" w:rsidRDefault="00000000">
            <w:pPr>
              <w:pStyle w:val="TableContents"/>
            </w:pPr>
            <w:r>
              <w:t>351-900/2020-III-05</w:t>
            </w:r>
          </w:p>
          <w:p w14:paraId="48AC5A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24.11.2020.год</w:t>
            </w:r>
          </w:p>
        </w:tc>
      </w:tr>
      <w:tr w:rsidR="00382090" w14:paraId="6340FE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C69D" w14:textId="77777777" w:rsidR="00382090" w:rsidRDefault="00000000">
            <w:pPr>
              <w:pStyle w:val="TableContents"/>
            </w:pPr>
            <w:r>
              <w:t>1769.Сандра Милијашевић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2E5B" w14:textId="77777777" w:rsidR="00382090" w:rsidRDefault="00000000">
            <w:pPr>
              <w:pStyle w:val="TableContents"/>
            </w:pPr>
            <w:r>
              <w:t>Купиново, Орачка,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312E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61AA" w14:textId="77777777" w:rsidR="00382090" w:rsidRDefault="00000000">
            <w:pPr>
              <w:pStyle w:val="TableContents"/>
            </w:pPr>
            <w:r>
              <w:t>351-1306/2020-III-05</w:t>
            </w:r>
          </w:p>
          <w:p w14:paraId="11ED9A3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7762B7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FC02" w14:textId="77777777" w:rsidR="00382090" w:rsidRDefault="00000000">
            <w:pPr>
              <w:pStyle w:val="TableContents"/>
            </w:pPr>
            <w:r>
              <w:t>1770.Сандра Милијашевић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B08B" w14:textId="77777777" w:rsidR="00382090" w:rsidRDefault="00000000">
            <w:pPr>
              <w:pStyle w:val="TableContents"/>
            </w:pPr>
            <w:r>
              <w:t>Купиново, Орачка,55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099D6" w14:textId="77777777" w:rsidR="00382090" w:rsidRDefault="00000000">
            <w:pPr>
              <w:pStyle w:val="TableContents"/>
            </w:pPr>
            <w:r>
              <w:t>-Два помоћна објекта (котларница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AA2AD" w14:textId="77777777" w:rsidR="00382090" w:rsidRDefault="00000000">
            <w:pPr>
              <w:pStyle w:val="TableContents"/>
            </w:pPr>
            <w:r>
              <w:t>351-1089/2020-III-05</w:t>
            </w:r>
          </w:p>
          <w:p w14:paraId="075F8A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19.10.2020.год</w:t>
            </w:r>
          </w:p>
        </w:tc>
      </w:tr>
      <w:tr w:rsidR="00382090" w14:paraId="7E3D9F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B2C5" w14:textId="77777777" w:rsidR="00382090" w:rsidRDefault="00000000">
            <w:pPr>
              <w:pStyle w:val="TableContents"/>
            </w:pPr>
            <w:r>
              <w:t>1771. „АЦФ АЛФА“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0450" w14:textId="77777777" w:rsidR="00382090" w:rsidRDefault="00000000">
            <w:pPr>
              <w:pStyle w:val="TableContents"/>
            </w:pPr>
            <w:r>
              <w:t>Шимановци, Голубиначка,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3540" w14:textId="77777777" w:rsidR="00382090" w:rsidRDefault="00000000">
            <w:pPr>
              <w:pStyle w:val="TableContents"/>
            </w:pPr>
            <w:r>
              <w:t>Промена намене из дистрибутивног центра у штампарију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96F7" w14:textId="77777777" w:rsidR="00382090" w:rsidRDefault="00000000">
            <w:pPr>
              <w:pStyle w:val="TableContents"/>
            </w:pPr>
            <w:r>
              <w:t>351-247/2016-III-05</w:t>
            </w:r>
          </w:p>
          <w:p w14:paraId="67F35C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24.11.2020.год</w:t>
            </w:r>
          </w:p>
        </w:tc>
      </w:tr>
      <w:tr w:rsidR="00382090" w14:paraId="2E74E8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D44A6" w14:textId="77777777" w:rsidR="00382090" w:rsidRDefault="00000000">
            <w:pPr>
              <w:pStyle w:val="TableContents"/>
            </w:pPr>
            <w:r>
              <w:t>1772.“АЦФ АЛФА“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F690D" w14:textId="77777777" w:rsidR="00382090" w:rsidRDefault="00000000">
            <w:pPr>
              <w:pStyle w:val="TableContents"/>
            </w:pPr>
            <w:r>
              <w:t>Шимановци, Голубиначка,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DDBE8" w14:textId="77777777" w:rsidR="00382090" w:rsidRDefault="00000000">
            <w:pPr>
              <w:pStyle w:val="TableContents"/>
            </w:pPr>
            <w:r>
              <w:t>Помоћни објекат (портирница)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385C" w14:textId="77777777" w:rsidR="00382090" w:rsidRDefault="00000000">
            <w:pPr>
              <w:pStyle w:val="TableContents"/>
            </w:pPr>
            <w:r>
              <w:t>351-248/2016-III-05</w:t>
            </w:r>
          </w:p>
          <w:p w14:paraId="2AD0FC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24.11.2020.год</w:t>
            </w:r>
          </w:p>
        </w:tc>
      </w:tr>
      <w:tr w:rsidR="00382090" w14:paraId="332BD2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539F" w14:textId="77777777" w:rsidR="00382090" w:rsidRDefault="00000000">
            <w:pPr>
              <w:pStyle w:val="TableContents"/>
            </w:pPr>
            <w:r>
              <w:t>1773.“АЦФ АЛФА“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CF5B" w14:textId="77777777" w:rsidR="00382090" w:rsidRDefault="00000000">
            <w:pPr>
              <w:pStyle w:val="TableContents"/>
            </w:pPr>
            <w:r>
              <w:t>Шимановци, Голубиначка,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7B2A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3772" w14:textId="77777777" w:rsidR="00382090" w:rsidRDefault="00000000">
            <w:pPr>
              <w:pStyle w:val="TableContents"/>
            </w:pPr>
            <w:r>
              <w:t>351-249/2016-III-05</w:t>
            </w:r>
          </w:p>
          <w:p w14:paraId="4091C4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24.11.2020.год</w:t>
            </w:r>
          </w:p>
        </w:tc>
      </w:tr>
      <w:tr w:rsidR="00382090" w14:paraId="01E811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FE04" w14:textId="77777777" w:rsidR="00382090" w:rsidRDefault="00000000">
            <w:pPr>
              <w:pStyle w:val="TableContents"/>
            </w:pPr>
            <w:r>
              <w:t>1774.Петар Бастајић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B0AD" w14:textId="77777777" w:rsidR="00382090" w:rsidRDefault="00000000">
            <w:pPr>
              <w:pStyle w:val="TableContents"/>
            </w:pPr>
            <w:r>
              <w:t>Купиново, Бранка Маџаревића,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B2CB" w14:textId="77777777" w:rsidR="00382090" w:rsidRDefault="00000000">
            <w:pPr>
              <w:pStyle w:val="TableContents"/>
            </w:pPr>
            <w:r>
              <w:t>-Три помоћна објекта (летња кухиња, шупа, гаража и остава)</w:t>
            </w:r>
          </w:p>
          <w:p w14:paraId="7C53D655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6AC0" w14:textId="77777777" w:rsidR="00382090" w:rsidRDefault="00000000">
            <w:pPr>
              <w:pStyle w:val="TableContents"/>
            </w:pPr>
            <w:r>
              <w:t>351-1274/2020-III-05</w:t>
            </w:r>
          </w:p>
          <w:p w14:paraId="6FD60E1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21.10.2020.год</w:t>
            </w:r>
          </w:p>
        </w:tc>
      </w:tr>
      <w:tr w:rsidR="00382090" w14:paraId="5EC39B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DC03" w14:textId="77777777" w:rsidR="00382090" w:rsidRDefault="00000000">
            <w:pPr>
              <w:pStyle w:val="TableContents"/>
            </w:pPr>
            <w:r>
              <w:t>1775.Ђука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2693" w14:textId="77777777" w:rsidR="00382090" w:rsidRDefault="00000000">
            <w:pPr>
              <w:pStyle w:val="TableContents"/>
            </w:pPr>
            <w:r>
              <w:t>Сремски Михаљевци, Гробљанска,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BAAD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16D3" w14:textId="77777777" w:rsidR="00382090" w:rsidRDefault="00000000">
            <w:pPr>
              <w:pStyle w:val="TableContents"/>
            </w:pPr>
            <w:r>
              <w:t>351-885/2019-III-05</w:t>
            </w:r>
          </w:p>
          <w:p w14:paraId="2519830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09.12.2020.год</w:t>
            </w:r>
          </w:p>
        </w:tc>
      </w:tr>
      <w:tr w:rsidR="00382090" w14:paraId="24D195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AF8C" w14:textId="77777777" w:rsidR="00382090" w:rsidRDefault="00000000">
            <w:pPr>
              <w:pStyle w:val="TableContents"/>
            </w:pPr>
            <w:r>
              <w:t>1776.Нада 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4DED" w14:textId="77777777" w:rsidR="00382090" w:rsidRDefault="00000000">
            <w:pPr>
              <w:pStyle w:val="TableContents"/>
            </w:pPr>
            <w:r>
              <w:t>Карловчић, Горњанска,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3C30" w14:textId="77777777" w:rsidR="00382090" w:rsidRDefault="00000000">
            <w:pPr>
              <w:pStyle w:val="TableContents"/>
            </w:pPr>
            <w:r>
              <w:t>-Три економска објекта (котобања, штала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CD508" w14:textId="77777777" w:rsidR="00382090" w:rsidRDefault="00000000">
            <w:pPr>
              <w:pStyle w:val="TableContents"/>
            </w:pPr>
            <w:r>
              <w:t>351-92/2020-III-05</w:t>
            </w:r>
          </w:p>
          <w:p w14:paraId="3D9554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03.12.2020.год</w:t>
            </w:r>
          </w:p>
        </w:tc>
      </w:tr>
      <w:tr w:rsidR="00382090" w14:paraId="14CE22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081E8" w14:textId="77777777" w:rsidR="00382090" w:rsidRDefault="00000000">
            <w:pPr>
              <w:pStyle w:val="TableContents"/>
            </w:pPr>
            <w:r>
              <w:t>1777.Божидар Добријевић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46398" w14:textId="77777777" w:rsidR="00382090" w:rsidRDefault="00000000">
            <w:pPr>
              <w:pStyle w:val="TableContents"/>
            </w:pPr>
            <w:r>
              <w:t>Шимановци, Добродолска,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8E8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398B" w14:textId="77777777" w:rsidR="00382090" w:rsidRDefault="00000000">
            <w:pPr>
              <w:pStyle w:val="TableContents"/>
            </w:pPr>
            <w:r>
              <w:t>351-1702/2017-III-05</w:t>
            </w:r>
          </w:p>
          <w:p w14:paraId="54567B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08.12.2020.год</w:t>
            </w:r>
          </w:p>
        </w:tc>
      </w:tr>
      <w:tr w:rsidR="00382090" w14:paraId="13750B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A415" w14:textId="77777777" w:rsidR="00382090" w:rsidRDefault="00000000">
            <w:pPr>
              <w:pStyle w:val="TableContents"/>
            </w:pPr>
            <w:r>
              <w:t>1778.Драгана Ердељан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8DC7" w14:textId="77777777" w:rsidR="00382090" w:rsidRDefault="00000000">
            <w:pPr>
              <w:pStyle w:val="TableContents"/>
            </w:pPr>
            <w:r>
              <w:t>Купиново, Орачка,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BE1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7E68" w14:textId="77777777" w:rsidR="00382090" w:rsidRDefault="00000000">
            <w:pPr>
              <w:pStyle w:val="TableContents"/>
            </w:pPr>
            <w:r>
              <w:t>351-1255/2020-III-05</w:t>
            </w:r>
          </w:p>
          <w:p w14:paraId="07D50D8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03.12.2020.год</w:t>
            </w:r>
          </w:p>
        </w:tc>
      </w:tr>
      <w:tr w:rsidR="00382090" w14:paraId="32B742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BBE36" w14:textId="77777777" w:rsidR="00382090" w:rsidRDefault="00000000">
            <w:pPr>
              <w:pStyle w:val="TableContents"/>
            </w:pPr>
            <w:r>
              <w:t>1779.Драгана Ердељан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E33A" w14:textId="77777777" w:rsidR="00382090" w:rsidRDefault="00000000">
            <w:pPr>
              <w:pStyle w:val="TableContents"/>
            </w:pPr>
            <w:r>
              <w:t>Купиново, Орачка,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F818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B8A42" w14:textId="77777777" w:rsidR="00382090" w:rsidRDefault="00000000">
            <w:pPr>
              <w:pStyle w:val="TableContents"/>
            </w:pPr>
            <w:r>
              <w:t>351-1256/2020-III-05</w:t>
            </w:r>
          </w:p>
          <w:p w14:paraId="0273E22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03.12.2020.год</w:t>
            </w:r>
          </w:p>
        </w:tc>
      </w:tr>
      <w:tr w:rsidR="00382090" w14:paraId="3ACB3F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6796" w14:textId="77777777" w:rsidR="00382090" w:rsidRDefault="00000000">
            <w:pPr>
              <w:pStyle w:val="TableContents"/>
            </w:pPr>
            <w:r>
              <w:t>1780.Цветко Небригић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AFF9" w14:textId="77777777" w:rsidR="00382090" w:rsidRDefault="00000000">
            <w:pPr>
              <w:pStyle w:val="TableContents"/>
            </w:pPr>
            <w:r>
              <w:t>Сибач, Косте Нађа,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7AC1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BC06" w14:textId="77777777" w:rsidR="00382090" w:rsidRDefault="00000000">
            <w:pPr>
              <w:pStyle w:val="TableContents"/>
            </w:pPr>
            <w:r>
              <w:t>351-1297/2020-III-05</w:t>
            </w:r>
          </w:p>
          <w:p w14:paraId="3E9A26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21.11.2020.год</w:t>
            </w:r>
          </w:p>
        </w:tc>
      </w:tr>
      <w:tr w:rsidR="00382090" w14:paraId="32ACCD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0CEC0" w14:textId="77777777" w:rsidR="00382090" w:rsidRDefault="00000000">
            <w:pPr>
              <w:pStyle w:val="TableContents"/>
            </w:pPr>
            <w:r>
              <w:t>1781.Цветко Небригић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51C7" w14:textId="77777777" w:rsidR="00382090" w:rsidRDefault="00000000">
            <w:pPr>
              <w:pStyle w:val="TableContents"/>
            </w:pPr>
            <w:r>
              <w:t>Сибач, Косте Нађа,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F158" w14:textId="77777777" w:rsidR="00382090" w:rsidRDefault="00000000">
            <w:pPr>
              <w:pStyle w:val="TableContents"/>
            </w:pPr>
            <w:r>
              <w:t>Стамбени објекат (доградња и промена намене зграде угоститељсва у стамбени објекат)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A3B3" w14:textId="77777777" w:rsidR="00382090" w:rsidRDefault="00000000">
            <w:pPr>
              <w:pStyle w:val="TableContents"/>
            </w:pPr>
            <w:r>
              <w:t>351-1369/2020-III-05</w:t>
            </w:r>
          </w:p>
          <w:p w14:paraId="1E7CBE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21.12.2020.год</w:t>
            </w:r>
          </w:p>
        </w:tc>
      </w:tr>
      <w:tr w:rsidR="00382090" w14:paraId="732156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33269" w14:textId="77777777" w:rsidR="00382090" w:rsidRDefault="00000000">
            <w:pPr>
              <w:pStyle w:val="TableContents"/>
            </w:pPr>
            <w:r>
              <w:t xml:space="preserve">1782.Цветко </w:t>
            </w:r>
            <w:r>
              <w:lastRenderedPageBreak/>
              <w:t>Небригић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1BA5D" w14:textId="77777777" w:rsidR="00382090" w:rsidRDefault="00000000">
            <w:pPr>
              <w:pStyle w:val="TableContents"/>
            </w:pPr>
            <w:r>
              <w:lastRenderedPageBreak/>
              <w:t xml:space="preserve">Сибач, Косте Нађа, </w:t>
            </w:r>
            <w:r>
              <w:lastRenderedPageBreak/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61EC" w14:textId="77777777" w:rsidR="00382090" w:rsidRDefault="00000000">
            <w:pPr>
              <w:pStyle w:val="TableContents"/>
            </w:pPr>
            <w:r>
              <w:lastRenderedPageBreak/>
              <w:t xml:space="preserve">-Пет помоћних објеката </w:t>
            </w:r>
            <w:r>
              <w:lastRenderedPageBreak/>
              <w:t>(шупа, гаража,котларница,летња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4FEF" w14:textId="77777777" w:rsidR="00382090" w:rsidRDefault="00000000">
            <w:pPr>
              <w:pStyle w:val="TableContents"/>
            </w:pPr>
            <w:r>
              <w:lastRenderedPageBreak/>
              <w:t>351-1291/2020-III-05</w:t>
            </w:r>
          </w:p>
          <w:p w14:paraId="714B5C5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21.12.2020.год</w:t>
            </w:r>
          </w:p>
        </w:tc>
      </w:tr>
      <w:tr w:rsidR="00382090" w14:paraId="358FE0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A2751" w14:textId="77777777" w:rsidR="00382090" w:rsidRDefault="00000000">
            <w:pPr>
              <w:pStyle w:val="TableContents"/>
            </w:pPr>
            <w:r>
              <w:lastRenderedPageBreak/>
              <w:t xml:space="preserve">1783.Радислав Црњански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3C58" w14:textId="77777777" w:rsidR="00382090" w:rsidRDefault="00000000">
            <w:pPr>
              <w:pStyle w:val="TableContents"/>
            </w:pPr>
            <w:r>
              <w:t>Обреж, Иве Лоле Рибара, 116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E7B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38F6" w14:textId="77777777" w:rsidR="00382090" w:rsidRDefault="00000000">
            <w:pPr>
              <w:pStyle w:val="TableContents"/>
            </w:pPr>
            <w:r>
              <w:t>351-2049/2017-III-05</w:t>
            </w:r>
          </w:p>
          <w:p w14:paraId="75721B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22.12.2020.год</w:t>
            </w:r>
          </w:p>
        </w:tc>
      </w:tr>
      <w:tr w:rsidR="00382090" w14:paraId="4D00D5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A0C6" w14:textId="77777777" w:rsidR="00382090" w:rsidRDefault="00000000">
            <w:pPr>
              <w:pStyle w:val="TableContents"/>
            </w:pPr>
            <w:r>
              <w:t xml:space="preserve">1784.Радислав Црњански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B07B" w14:textId="77777777" w:rsidR="00382090" w:rsidRDefault="00000000">
            <w:pPr>
              <w:pStyle w:val="TableContents"/>
            </w:pPr>
            <w:r>
              <w:t>Обреж, Иве Лоле Рибара, 116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955E6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0BA7" w14:textId="77777777" w:rsidR="00382090" w:rsidRDefault="00000000">
            <w:pPr>
              <w:pStyle w:val="TableContents"/>
            </w:pPr>
            <w:r>
              <w:t>351-2050/2017-III-05</w:t>
            </w:r>
          </w:p>
          <w:p w14:paraId="3289013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22.12.2020.год</w:t>
            </w:r>
          </w:p>
        </w:tc>
      </w:tr>
      <w:tr w:rsidR="00382090" w14:paraId="3BC938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069D" w14:textId="77777777" w:rsidR="00382090" w:rsidRDefault="00000000">
            <w:pPr>
              <w:pStyle w:val="TableContents"/>
            </w:pPr>
            <w:r>
              <w:t>1785.Милан Јокић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8E46" w14:textId="77777777" w:rsidR="00382090" w:rsidRDefault="00000000">
            <w:pPr>
              <w:pStyle w:val="TableContents"/>
            </w:pPr>
            <w:r>
              <w:t>Добановци, Првомајска,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FA1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CB9F" w14:textId="77777777" w:rsidR="00382090" w:rsidRDefault="00000000">
            <w:pPr>
              <w:pStyle w:val="TableContents"/>
            </w:pPr>
            <w:r>
              <w:t>351-1365/2020-III-05</w:t>
            </w:r>
          </w:p>
          <w:p w14:paraId="2A3484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207FD3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90D05" w14:textId="77777777" w:rsidR="00382090" w:rsidRDefault="00000000">
            <w:pPr>
              <w:pStyle w:val="TableContents"/>
            </w:pPr>
            <w:r>
              <w:t>1786.Милан Јокић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4B16" w14:textId="77777777" w:rsidR="00382090" w:rsidRDefault="00000000">
            <w:pPr>
              <w:pStyle w:val="TableContents"/>
            </w:pPr>
            <w:r>
              <w:t>Добановци, Првомајска,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E75C4" w14:textId="77777777" w:rsidR="00382090" w:rsidRDefault="00000000">
            <w:pPr>
              <w:pStyle w:val="TableContents"/>
            </w:pPr>
            <w:r>
              <w:t>-Три помоћна објекта (летња кухиња, остава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B3E6" w14:textId="77777777" w:rsidR="00382090" w:rsidRDefault="00000000">
            <w:pPr>
              <w:pStyle w:val="TableContents"/>
            </w:pPr>
            <w:r>
              <w:t>351-1366/2020-III-05</w:t>
            </w:r>
          </w:p>
          <w:p w14:paraId="6AFA544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22.12.2020.год</w:t>
            </w:r>
          </w:p>
        </w:tc>
      </w:tr>
      <w:tr w:rsidR="00382090" w14:paraId="6948B4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C543" w14:textId="77777777" w:rsidR="00382090" w:rsidRDefault="00000000">
            <w:pPr>
              <w:pStyle w:val="TableContents"/>
            </w:pPr>
            <w:r>
              <w:t>1787.Мирослав Јанковић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824A" w14:textId="77777777" w:rsidR="00382090" w:rsidRDefault="00000000">
            <w:pPr>
              <w:pStyle w:val="TableContents"/>
            </w:pPr>
            <w:r>
              <w:t>Београд, Булевар Михајла Пупина, 155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40C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3E6DB" w14:textId="77777777" w:rsidR="00382090" w:rsidRDefault="00000000">
            <w:pPr>
              <w:pStyle w:val="TableContents"/>
            </w:pPr>
            <w:r>
              <w:t>351-1391/2020-III-05</w:t>
            </w:r>
          </w:p>
          <w:p w14:paraId="03BC48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7CD950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D517" w14:textId="77777777" w:rsidR="00382090" w:rsidRDefault="00000000">
            <w:pPr>
              <w:pStyle w:val="TableContents"/>
            </w:pPr>
            <w:r>
              <w:t>1788.Ђорђе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9EA9" w14:textId="77777777" w:rsidR="00382090" w:rsidRDefault="00000000">
            <w:pPr>
              <w:pStyle w:val="TableContents"/>
            </w:pPr>
            <w:r>
              <w:t>Купиново, Орачка, 93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81ED" w14:textId="77777777" w:rsidR="00382090" w:rsidRDefault="00000000">
            <w:pPr>
              <w:pStyle w:val="TableContents"/>
            </w:pPr>
            <w:r>
              <w:t>-Помоћни објекат (летња кухиња и гараже)</w:t>
            </w:r>
          </w:p>
          <w:p w14:paraId="4FCF3458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E63D" w14:textId="77777777" w:rsidR="00382090" w:rsidRDefault="00000000">
            <w:pPr>
              <w:pStyle w:val="TableContents"/>
            </w:pPr>
            <w:r>
              <w:t>351-1219/2020-III-05</w:t>
            </w:r>
          </w:p>
          <w:p w14:paraId="3EE89CE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05.11.2020.год</w:t>
            </w:r>
          </w:p>
        </w:tc>
      </w:tr>
      <w:tr w:rsidR="00382090" w14:paraId="10AF29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FF42A" w14:textId="77777777" w:rsidR="00382090" w:rsidRDefault="00000000">
            <w:pPr>
              <w:pStyle w:val="TableContents"/>
            </w:pPr>
            <w:r>
              <w:t>1789.Душан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C581" w14:textId="77777777" w:rsidR="00382090" w:rsidRDefault="00000000">
            <w:pPr>
              <w:pStyle w:val="TableContents"/>
            </w:pPr>
            <w:r>
              <w:t>Огар, Шумска, 115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9B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0BC0" w14:textId="77777777" w:rsidR="00382090" w:rsidRDefault="00000000">
            <w:pPr>
              <w:pStyle w:val="TableContents"/>
            </w:pPr>
            <w:r>
              <w:t>351-1345/2020-III-05</w:t>
            </w:r>
          </w:p>
          <w:p w14:paraId="29E6A75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5A1E59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F1A4" w14:textId="77777777" w:rsidR="00382090" w:rsidRDefault="00000000">
            <w:pPr>
              <w:pStyle w:val="TableContents"/>
            </w:pPr>
            <w:r>
              <w:t>1790.Душан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9F446" w14:textId="77777777" w:rsidR="00382090" w:rsidRDefault="00000000">
            <w:pPr>
              <w:pStyle w:val="TableContents"/>
            </w:pPr>
            <w:r>
              <w:t>Огар, Шумска, 115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CF725" w14:textId="77777777" w:rsidR="00382090" w:rsidRDefault="00000000">
            <w:pPr>
              <w:pStyle w:val="TableContents"/>
            </w:pPr>
            <w:r>
              <w:t>-Два помоћна објекта (пушница, остава)</w:t>
            </w:r>
          </w:p>
          <w:p w14:paraId="3CB23EDA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0724" w14:textId="77777777" w:rsidR="00382090" w:rsidRDefault="00000000">
            <w:pPr>
              <w:pStyle w:val="TableContents"/>
            </w:pPr>
            <w:r>
              <w:t>351-1343/2020-III-05</w:t>
            </w:r>
          </w:p>
          <w:p w14:paraId="3D78B0A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23.11.2020.год</w:t>
            </w:r>
          </w:p>
        </w:tc>
      </w:tr>
      <w:tr w:rsidR="00382090" w14:paraId="7EDDD0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303B" w14:textId="77777777" w:rsidR="00382090" w:rsidRDefault="00000000">
            <w:pPr>
              <w:pStyle w:val="TableContents"/>
            </w:pPr>
            <w:r>
              <w:t>1791.Ђорђе Стојадиновић и Сава Стојадиновић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30DD" w14:textId="77777777" w:rsidR="00382090" w:rsidRDefault="00000000">
            <w:pPr>
              <w:pStyle w:val="TableContents"/>
            </w:pPr>
            <w:r>
              <w:t>-Земун, Горњоградска, 9г</w:t>
            </w:r>
          </w:p>
          <w:p w14:paraId="6A533133" w14:textId="77777777" w:rsidR="00382090" w:rsidRDefault="00000000">
            <w:pPr>
              <w:pStyle w:val="TableContents"/>
            </w:pPr>
            <w:r>
              <w:t>-Рума, Владимира Назора,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36419" w14:textId="77777777" w:rsidR="00382090" w:rsidRDefault="00000000">
            <w:pPr>
              <w:pStyle w:val="TableContents"/>
            </w:pPr>
            <w:r>
              <w:t>Стамбени објекат (надоградња спрата)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3C79B" w14:textId="77777777" w:rsidR="00382090" w:rsidRDefault="00000000">
            <w:pPr>
              <w:pStyle w:val="TableContents"/>
            </w:pPr>
            <w:r>
              <w:t>351-2694/2017-III-05</w:t>
            </w:r>
          </w:p>
          <w:p w14:paraId="75BD6B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500EC2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374F" w14:textId="77777777" w:rsidR="00382090" w:rsidRDefault="00000000">
            <w:pPr>
              <w:pStyle w:val="TableContents"/>
            </w:pPr>
            <w:r>
              <w:t>1792.Ђорђе Стојадиновић и Сава Стојадиновић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998D" w14:textId="77777777" w:rsidR="00382090" w:rsidRDefault="00000000">
            <w:pPr>
              <w:pStyle w:val="TableContents"/>
            </w:pPr>
            <w:r>
              <w:t>-Земун, Горњоградска, 9г</w:t>
            </w:r>
          </w:p>
          <w:p w14:paraId="476EBDD8" w14:textId="77777777" w:rsidR="00382090" w:rsidRDefault="00000000">
            <w:pPr>
              <w:pStyle w:val="TableContents"/>
            </w:pPr>
            <w:r>
              <w:t>-Рума, Владимира Назора,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D89D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F460" w14:textId="77777777" w:rsidR="00382090" w:rsidRDefault="00000000">
            <w:pPr>
              <w:pStyle w:val="TableContents"/>
            </w:pPr>
            <w:r>
              <w:t>351-2693/2017-III-05</w:t>
            </w:r>
          </w:p>
          <w:p w14:paraId="54C2CBB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70E65C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462C" w14:textId="77777777" w:rsidR="00382090" w:rsidRDefault="00000000">
            <w:pPr>
              <w:pStyle w:val="TableContents"/>
            </w:pPr>
            <w:r>
              <w:t>1793.Милорад Пантић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7DE66" w14:textId="77777777" w:rsidR="00382090" w:rsidRDefault="00000000">
            <w:pPr>
              <w:pStyle w:val="TableContents"/>
            </w:pPr>
            <w:r>
              <w:t>Доњи Товарник, Милорада Зоркића,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D5C9" w14:textId="77777777" w:rsidR="00382090" w:rsidRDefault="00000000">
            <w:pPr>
              <w:pStyle w:val="TableContents"/>
            </w:pPr>
            <w:r>
              <w:t>Зграда комуналне делатности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534B1" w14:textId="77777777" w:rsidR="00382090" w:rsidRDefault="00000000">
            <w:pPr>
              <w:pStyle w:val="TableContents"/>
            </w:pPr>
            <w:r>
              <w:t>351-585/2020-III-05</w:t>
            </w:r>
          </w:p>
          <w:p w14:paraId="3DD35EB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0E73DB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A3811" w14:textId="77777777" w:rsidR="00382090" w:rsidRDefault="00000000">
            <w:pPr>
              <w:pStyle w:val="TableContents"/>
            </w:pPr>
            <w:r>
              <w:t>1794.Милорад Пантић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5BC37" w14:textId="77777777" w:rsidR="00382090" w:rsidRDefault="00000000">
            <w:pPr>
              <w:pStyle w:val="TableContents"/>
            </w:pPr>
            <w:r>
              <w:t>Доњи Товарник, Милорада Зоркића,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743B" w14:textId="77777777" w:rsidR="00382090" w:rsidRDefault="00000000">
            <w:pPr>
              <w:pStyle w:val="TableContents"/>
            </w:pPr>
            <w:r>
              <w:t>Бунар Б-1 са шахтом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C4A4" w14:textId="77777777" w:rsidR="00382090" w:rsidRDefault="00000000">
            <w:pPr>
              <w:pStyle w:val="TableContents"/>
            </w:pPr>
            <w:r>
              <w:t>351-587/2020-III-05</w:t>
            </w:r>
          </w:p>
          <w:p w14:paraId="38B18C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07FBAE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88F5" w14:textId="77777777" w:rsidR="00382090" w:rsidRDefault="00000000">
            <w:pPr>
              <w:pStyle w:val="TableContents"/>
            </w:pPr>
            <w:r>
              <w:t>1795.Милорад Пантић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7D2EE" w14:textId="77777777" w:rsidR="00382090" w:rsidRDefault="00000000">
            <w:pPr>
              <w:pStyle w:val="TableContents"/>
            </w:pPr>
            <w:r>
              <w:t>Доњи Товарник, Милорада Зоркића,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3C995" w14:textId="77777777" w:rsidR="00382090" w:rsidRDefault="00000000">
            <w:pPr>
              <w:pStyle w:val="TableContents"/>
            </w:pPr>
            <w:r>
              <w:t>Бунар Б-2 са шахтом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919CA" w14:textId="77777777" w:rsidR="00382090" w:rsidRDefault="00000000">
            <w:pPr>
              <w:pStyle w:val="TableContents"/>
            </w:pPr>
            <w:r>
              <w:t>351-586/2020-III-05</w:t>
            </w:r>
          </w:p>
          <w:p w14:paraId="719F51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23.12.2020.год</w:t>
            </w:r>
          </w:p>
        </w:tc>
      </w:tr>
      <w:tr w:rsidR="00382090" w14:paraId="4BB5B9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B663" w14:textId="77777777" w:rsidR="00382090" w:rsidRDefault="00000000">
            <w:pPr>
              <w:pStyle w:val="TableContents"/>
            </w:pPr>
            <w:r>
              <w:t>1796.Зоран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E70F" w14:textId="77777777" w:rsidR="00382090" w:rsidRDefault="00000000">
            <w:pPr>
              <w:pStyle w:val="TableContents"/>
            </w:pPr>
            <w:r>
              <w:t>Обреж, Маршала Тита, 17А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CDDE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A9EC4" w14:textId="77777777" w:rsidR="00382090" w:rsidRDefault="00000000">
            <w:pPr>
              <w:pStyle w:val="TableContents"/>
            </w:pPr>
            <w:r>
              <w:t>351-1062/2020-III-05</w:t>
            </w:r>
          </w:p>
          <w:p w14:paraId="4369C4F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22.12.2020.год</w:t>
            </w:r>
          </w:p>
        </w:tc>
      </w:tr>
      <w:tr w:rsidR="00382090" w14:paraId="391A48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D830" w14:textId="77777777" w:rsidR="00382090" w:rsidRDefault="00000000">
            <w:pPr>
              <w:pStyle w:val="TableContents"/>
            </w:pPr>
            <w:r>
              <w:t xml:space="preserve">1797.Зоран </w:t>
            </w:r>
            <w:r>
              <w:lastRenderedPageBreak/>
              <w:t>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756A" w14:textId="77777777" w:rsidR="00382090" w:rsidRDefault="00000000">
            <w:pPr>
              <w:pStyle w:val="TableContents"/>
            </w:pPr>
            <w:r>
              <w:lastRenderedPageBreak/>
              <w:t xml:space="preserve">Обреж, Маршала </w:t>
            </w:r>
            <w:r>
              <w:lastRenderedPageBreak/>
              <w:t>Тита, 17А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4464" w14:textId="77777777" w:rsidR="00382090" w:rsidRDefault="00000000">
            <w:pPr>
              <w:pStyle w:val="TableContents"/>
            </w:pPr>
            <w:r>
              <w:lastRenderedPageBreak/>
              <w:t xml:space="preserve">-Помоћни објекат </w:t>
            </w:r>
            <w:r>
              <w:lastRenderedPageBreak/>
              <w:t>(пушница)</w:t>
            </w:r>
          </w:p>
          <w:p w14:paraId="558A84D9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74E7A" w14:textId="77777777" w:rsidR="00382090" w:rsidRDefault="00000000">
            <w:pPr>
              <w:pStyle w:val="TableContents"/>
            </w:pPr>
            <w:r>
              <w:lastRenderedPageBreak/>
              <w:t>351-1063/2020-III-05</w:t>
            </w:r>
          </w:p>
          <w:p w14:paraId="1F2A696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22.12.2020.год</w:t>
            </w:r>
          </w:p>
        </w:tc>
      </w:tr>
      <w:tr w:rsidR="00382090" w14:paraId="65F0AC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AAD9B" w14:textId="77777777" w:rsidR="00382090" w:rsidRDefault="00000000">
            <w:pPr>
              <w:pStyle w:val="TableContents"/>
            </w:pPr>
            <w:r>
              <w:lastRenderedPageBreak/>
              <w:t>1798.Бранислав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E476" w14:textId="77777777" w:rsidR="00382090" w:rsidRDefault="00000000">
            <w:pPr>
              <w:pStyle w:val="TableContents"/>
            </w:pPr>
            <w:r>
              <w:t>Доњи Товарник, Милорада Зоркића,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2B7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7D265" w14:textId="77777777" w:rsidR="00382090" w:rsidRDefault="00000000">
            <w:pPr>
              <w:pStyle w:val="TableContents"/>
            </w:pPr>
            <w:r>
              <w:t>351-1371/2020-III-05</w:t>
            </w:r>
          </w:p>
          <w:p w14:paraId="1AEF35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24.12.2020.год</w:t>
            </w:r>
          </w:p>
        </w:tc>
      </w:tr>
      <w:tr w:rsidR="00382090" w14:paraId="5F404A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FF35" w14:textId="77777777" w:rsidR="00382090" w:rsidRDefault="00000000">
            <w:pPr>
              <w:pStyle w:val="TableContents"/>
            </w:pPr>
            <w:r>
              <w:t>1799.Бранислав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16A0D" w14:textId="77777777" w:rsidR="00382090" w:rsidRDefault="00000000">
            <w:pPr>
              <w:pStyle w:val="TableContents"/>
            </w:pPr>
            <w:r>
              <w:t>Доњи Товарник, Милорада Зоркића,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E275F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5F9F" w14:textId="77777777" w:rsidR="00382090" w:rsidRDefault="00000000">
            <w:pPr>
              <w:pStyle w:val="TableContents"/>
            </w:pPr>
            <w:r>
              <w:t>351-1372/2020-III-05</w:t>
            </w:r>
          </w:p>
          <w:p w14:paraId="50C6373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24.12.2020.год</w:t>
            </w:r>
          </w:p>
        </w:tc>
      </w:tr>
      <w:tr w:rsidR="00382090" w14:paraId="679521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CE2B" w14:textId="77777777" w:rsidR="00382090" w:rsidRDefault="00000000">
            <w:pPr>
              <w:pStyle w:val="TableContents"/>
            </w:pPr>
            <w:r>
              <w:t>1800.Јован Кукић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E1074" w14:textId="77777777" w:rsidR="00382090" w:rsidRDefault="00000000">
            <w:pPr>
              <w:pStyle w:val="TableContents"/>
            </w:pPr>
            <w:r>
              <w:t>Купиново, Орачка, 86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9FAE5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0B58" w14:textId="77777777" w:rsidR="00382090" w:rsidRDefault="00000000">
            <w:pPr>
              <w:pStyle w:val="TableContents"/>
            </w:pPr>
            <w:r>
              <w:t>351-1416/2020-III-05</w:t>
            </w:r>
          </w:p>
          <w:p w14:paraId="5DCEF4E0" w14:textId="77777777" w:rsidR="00382090" w:rsidRDefault="00000000">
            <w:r>
              <w:rPr>
                <w:rFonts w:cs="Times New Roman"/>
              </w:rPr>
              <w:t>од 25.12.2020.год</w:t>
            </w:r>
          </w:p>
        </w:tc>
      </w:tr>
      <w:tr w:rsidR="00382090" w14:paraId="706A80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437C" w14:textId="77777777" w:rsidR="00382090" w:rsidRDefault="00000000">
            <w:pPr>
              <w:pStyle w:val="TableContents"/>
            </w:pPr>
            <w:r>
              <w:t>1801.Јован Кукић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C9B4" w14:textId="77777777" w:rsidR="00382090" w:rsidRDefault="00000000">
            <w:pPr>
              <w:pStyle w:val="TableContents"/>
            </w:pPr>
            <w:r>
              <w:t>Купиново, Орачка, 86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6008B" w14:textId="77777777" w:rsidR="00382090" w:rsidRDefault="00000000">
            <w:pPr>
              <w:pStyle w:val="TableContents"/>
            </w:pPr>
            <w:r>
              <w:t>-Помоћни објекат (шупа и гаража)</w:t>
            </w:r>
          </w:p>
          <w:p w14:paraId="11EF9B9B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4B3F" w14:textId="77777777" w:rsidR="00382090" w:rsidRDefault="00000000">
            <w:pPr>
              <w:pStyle w:val="TableContents"/>
            </w:pPr>
            <w:r>
              <w:t>351-1247/2020-III-05</w:t>
            </w:r>
          </w:p>
          <w:p w14:paraId="6E2083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25.12.2020.год</w:t>
            </w:r>
          </w:p>
        </w:tc>
      </w:tr>
      <w:tr w:rsidR="00382090" w14:paraId="1C2EAFA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3EACF" w14:textId="77777777" w:rsidR="00382090" w:rsidRDefault="00000000">
            <w:pPr>
              <w:pStyle w:val="TableContents"/>
            </w:pPr>
            <w:r>
              <w:t>1802.Анђелко Дудук и Ружица Дудук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EBD5" w14:textId="77777777" w:rsidR="00382090" w:rsidRDefault="00000000">
            <w:pPr>
              <w:pStyle w:val="TableContents"/>
            </w:pPr>
            <w:r>
              <w:t>Деч, Палих бораца,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FBAE" w14:textId="77777777" w:rsidR="00382090" w:rsidRDefault="00000000">
            <w:pPr>
              <w:pStyle w:val="TableContents"/>
            </w:pPr>
            <w:r>
              <w:t>-Три помоћна објекта (гараже, шупа)</w:t>
            </w:r>
          </w:p>
          <w:p w14:paraId="61F62FFB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8E12" w14:textId="77777777" w:rsidR="00382090" w:rsidRDefault="00000000">
            <w:pPr>
              <w:pStyle w:val="TableContents"/>
            </w:pPr>
            <w:r>
              <w:t>351-306/2020-III-05</w:t>
            </w:r>
          </w:p>
          <w:p w14:paraId="36A612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25.12.2020.год</w:t>
            </w:r>
          </w:p>
        </w:tc>
      </w:tr>
      <w:tr w:rsidR="00382090" w14:paraId="22001B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88AB" w14:textId="77777777" w:rsidR="00382090" w:rsidRDefault="00000000">
            <w:pPr>
              <w:pStyle w:val="TableContents"/>
            </w:pPr>
            <w:r>
              <w:t>1803.Душко Јанић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D585" w14:textId="77777777" w:rsidR="00382090" w:rsidRDefault="00000000">
            <w:pPr>
              <w:pStyle w:val="TableContents"/>
            </w:pPr>
            <w:r>
              <w:t>Брестач, Петра Ђуричића,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418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EB2B" w14:textId="77777777" w:rsidR="00382090" w:rsidRDefault="00000000">
            <w:pPr>
              <w:pStyle w:val="TableContents"/>
            </w:pPr>
            <w:r>
              <w:t>351-736/2020-III-05</w:t>
            </w:r>
          </w:p>
          <w:p w14:paraId="2098D3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24.12.2020.год</w:t>
            </w:r>
          </w:p>
        </w:tc>
      </w:tr>
      <w:tr w:rsidR="00382090" w14:paraId="417AFA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36B46" w14:textId="77777777" w:rsidR="00382090" w:rsidRDefault="00000000">
            <w:pPr>
              <w:pStyle w:val="TableContents"/>
            </w:pPr>
            <w:r>
              <w:t>1804.Душко Јанић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5FA1" w14:textId="77777777" w:rsidR="00382090" w:rsidRDefault="00000000">
            <w:pPr>
              <w:pStyle w:val="TableContents"/>
            </w:pPr>
            <w:r>
              <w:t>Брестач, Петра Ђуричића,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7F6E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4E314D91" w14:textId="77777777" w:rsidR="00382090" w:rsidRDefault="00000000">
            <w:pPr>
              <w:pStyle w:val="TableContents"/>
            </w:pPr>
            <w:r>
              <w:t>-Економски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8CC4" w14:textId="77777777" w:rsidR="00382090" w:rsidRDefault="00000000">
            <w:pPr>
              <w:pStyle w:val="TableContents"/>
            </w:pPr>
            <w:r>
              <w:t>351-737/2020-III-05</w:t>
            </w:r>
          </w:p>
          <w:p w14:paraId="561A13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24.12.2020.год</w:t>
            </w:r>
          </w:p>
        </w:tc>
      </w:tr>
      <w:tr w:rsidR="00382090" w14:paraId="4E94D1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FD27" w14:textId="77777777" w:rsidR="00382090" w:rsidRDefault="00000000">
            <w:pPr>
              <w:pStyle w:val="TableContents"/>
            </w:pPr>
            <w:r>
              <w:t>1805.Петар</w:t>
            </w:r>
          </w:p>
          <w:p w14:paraId="0FB889C7" w14:textId="77777777" w:rsidR="00382090" w:rsidRDefault="00000000">
            <w:pPr>
              <w:pStyle w:val="TableContents"/>
            </w:pPr>
            <w:r>
              <w:t>Топић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A4B25" w14:textId="77777777" w:rsidR="00382090" w:rsidRDefault="00000000">
            <w:pPr>
              <w:pStyle w:val="TableContents"/>
            </w:pPr>
            <w:r>
              <w:t>Брестач, Петра Ђуричића,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98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7C401" w14:textId="77777777" w:rsidR="00382090" w:rsidRDefault="00000000">
            <w:pPr>
              <w:pStyle w:val="TableContents"/>
            </w:pPr>
            <w:r>
              <w:t>351-759/2020-III-05</w:t>
            </w:r>
          </w:p>
          <w:p w14:paraId="59272A7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25.12.2020.год</w:t>
            </w:r>
          </w:p>
        </w:tc>
      </w:tr>
      <w:tr w:rsidR="00382090" w14:paraId="29F217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27EB" w14:textId="77777777" w:rsidR="00382090" w:rsidRDefault="00000000">
            <w:pPr>
              <w:pStyle w:val="TableContents"/>
            </w:pPr>
            <w:r>
              <w:t>1806.Петар</w:t>
            </w:r>
          </w:p>
          <w:p w14:paraId="7ED52641" w14:textId="77777777" w:rsidR="00382090" w:rsidRDefault="00000000">
            <w:pPr>
              <w:pStyle w:val="TableContents"/>
            </w:pPr>
            <w:r>
              <w:t>Топић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97B2E" w14:textId="77777777" w:rsidR="00382090" w:rsidRDefault="00000000">
            <w:pPr>
              <w:pStyle w:val="TableContents"/>
            </w:pPr>
            <w:r>
              <w:t>Брестач, Петра Ђуричића,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7F63" w14:textId="77777777" w:rsidR="00382090" w:rsidRDefault="00000000">
            <w:pPr>
              <w:pStyle w:val="TableContents"/>
            </w:pPr>
            <w:r>
              <w:t>-Два помоћна објекта (котларница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AD1D" w14:textId="77777777" w:rsidR="00382090" w:rsidRDefault="00000000">
            <w:pPr>
              <w:pStyle w:val="TableContents"/>
            </w:pPr>
            <w:r>
              <w:t>351-760/2020-III-05</w:t>
            </w:r>
          </w:p>
          <w:p w14:paraId="01941B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25.12.2020.год</w:t>
            </w:r>
          </w:p>
        </w:tc>
      </w:tr>
      <w:tr w:rsidR="00382090" w14:paraId="5E8182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B3A2" w14:textId="77777777" w:rsidR="00382090" w:rsidRDefault="00000000">
            <w:pPr>
              <w:pStyle w:val="TableContents"/>
            </w:pPr>
            <w:r>
              <w:t>1807.Марија Рончевић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2BC7" w14:textId="77777777" w:rsidR="00382090" w:rsidRDefault="00000000">
            <w:pPr>
              <w:pStyle w:val="TableContents"/>
            </w:pPr>
            <w:r>
              <w:t>Нови Београд, Савски насип, 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2BE3" w14:textId="77777777" w:rsidR="00382090" w:rsidRDefault="00000000">
            <w:pPr>
              <w:pStyle w:val="TableContents"/>
            </w:pPr>
            <w:r>
              <w:t>-Два помоћна објекта (шупе и надстрешница)</w:t>
            </w:r>
          </w:p>
          <w:p w14:paraId="5C847EF3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2829" w14:textId="77777777" w:rsidR="00382090" w:rsidRDefault="00000000">
            <w:pPr>
              <w:pStyle w:val="TableContents"/>
            </w:pPr>
            <w:r>
              <w:t>351-558/2020-III-05</w:t>
            </w:r>
          </w:p>
          <w:p w14:paraId="479C9EB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25.12.2020.год</w:t>
            </w:r>
          </w:p>
        </w:tc>
      </w:tr>
      <w:tr w:rsidR="00382090" w14:paraId="57165C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7F7F" w14:textId="77777777" w:rsidR="00382090" w:rsidRDefault="00000000">
            <w:pPr>
              <w:pStyle w:val="TableContents"/>
            </w:pPr>
            <w:r>
              <w:t>1808.Ратко Јовичић и Лазар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FE29" w14:textId="77777777" w:rsidR="00382090" w:rsidRDefault="00000000">
            <w:pPr>
              <w:pStyle w:val="TableContents"/>
            </w:pPr>
            <w:r>
              <w:t>Брестач, Петра Ђуричића,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12843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6BD2631D" w14:textId="77777777" w:rsidR="00382090" w:rsidRDefault="00000000">
            <w:pPr>
              <w:pStyle w:val="TableContents"/>
            </w:pPr>
            <w:r>
              <w:t>-Два економска објекта (штала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390A" w14:textId="77777777" w:rsidR="00382090" w:rsidRDefault="00000000">
            <w:pPr>
              <w:pStyle w:val="TableContents"/>
            </w:pPr>
            <w:r>
              <w:t>351-781/2020-III-05</w:t>
            </w:r>
          </w:p>
          <w:p w14:paraId="5865DE8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543462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9052" w14:textId="77777777" w:rsidR="00382090" w:rsidRDefault="00000000">
            <w:pPr>
              <w:pStyle w:val="TableContents"/>
            </w:pPr>
            <w:r>
              <w:t>1809.Јако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45668" w14:textId="77777777" w:rsidR="00382090" w:rsidRDefault="00000000">
            <w:pPr>
              <w:pStyle w:val="TableContents"/>
            </w:pPr>
            <w:r>
              <w:t>Брестач, Стевана Стојаковића,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AB9A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E1ED" w14:textId="77777777" w:rsidR="00382090" w:rsidRDefault="00000000">
            <w:pPr>
              <w:pStyle w:val="TableContents"/>
            </w:pPr>
            <w:r>
              <w:t>351-111/2019-III-05</w:t>
            </w:r>
          </w:p>
          <w:p w14:paraId="6CAA16A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11.01.2021.год</w:t>
            </w:r>
          </w:p>
        </w:tc>
      </w:tr>
      <w:tr w:rsidR="00382090" w14:paraId="3C1D35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94F9E" w14:textId="77777777" w:rsidR="00382090" w:rsidRDefault="00000000">
            <w:pPr>
              <w:pStyle w:val="TableContents"/>
            </w:pPr>
            <w:r>
              <w:t>1810.Зора Смиљанић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469B" w14:textId="77777777" w:rsidR="00382090" w:rsidRDefault="00000000">
            <w:pPr>
              <w:pStyle w:val="TableContents"/>
            </w:pPr>
            <w:r>
              <w:t>Пећинци, Жртава фашизма, 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527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8FBB" w14:textId="77777777" w:rsidR="00382090" w:rsidRDefault="00000000">
            <w:pPr>
              <w:pStyle w:val="TableContents"/>
            </w:pPr>
            <w:r>
              <w:t>351-1357/2020-III-05</w:t>
            </w:r>
          </w:p>
          <w:p w14:paraId="5C04B8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30B372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5CB0A" w14:textId="77777777" w:rsidR="00382090" w:rsidRDefault="00000000">
            <w:pPr>
              <w:pStyle w:val="TableContents"/>
            </w:pPr>
            <w:r>
              <w:t>1811.Мирјана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21B0" w14:textId="77777777" w:rsidR="00382090" w:rsidRDefault="00000000">
            <w:pPr>
              <w:pStyle w:val="TableContents"/>
            </w:pPr>
            <w:r>
              <w:t>Ашања, Гвозденова,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3BB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7F96F" w14:textId="77777777" w:rsidR="00382090" w:rsidRDefault="00000000">
            <w:pPr>
              <w:pStyle w:val="TableContents"/>
            </w:pPr>
            <w:r>
              <w:t>351-2900/2017-III-05</w:t>
            </w:r>
          </w:p>
          <w:p w14:paraId="29B8C6E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20.01.2021.год</w:t>
            </w:r>
          </w:p>
        </w:tc>
      </w:tr>
      <w:tr w:rsidR="00382090" w14:paraId="77C599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9E84" w14:textId="77777777" w:rsidR="00382090" w:rsidRDefault="00000000">
            <w:pPr>
              <w:pStyle w:val="TableContents"/>
            </w:pPr>
            <w:r>
              <w:t>1812.Мирјана Поповић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0F10" w14:textId="77777777" w:rsidR="00382090" w:rsidRDefault="00000000">
            <w:pPr>
              <w:pStyle w:val="TableContents"/>
            </w:pPr>
            <w:r>
              <w:t>Ашања, Гвозденова,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9BE0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61EEA9A7" w14:textId="77777777" w:rsidR="00382090" w:rsidRDefault="00000000">
            <w:pPr>
              <w:pStyle w:val="TableContents"/>
            </w:pPr>
            <w:r>
              <w:t>-Три економска објекта (котобања,сењак)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F5E3C" w14:textId="77777777" w:rsidR="00382090" w:rsidRDefault="00000000">
            <w:pPr>
              <w:pStyle w:val="TableContents"/>
            </w:pPr>
            <w:r>
              <w:t>351-2896/2017-III-05</w:t>
            </w:r>
          </w:p>
          <w:p w14:paraId="48FEF3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20.01.2021.год</w:t>
            </w:r>
          </w:p>
        </w:tc>
      </w:tr>
      <w:tr w:rsidR="00382090" w14:paraId="42AB6368" w14:textId="77777777">
        <w:tblPrEx>
          <w:tblCellMar>
            <w:top w:w="0" w:type="dxa"/>
            <w:bottom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8A0D" w14:textId="77777777" w:rsidR="00382090" w:rsidRDefault="00000000">
            <w:pPr>
              <w:pStyle w:val="TableContents"/>
            </w:pPr>
            <w:r>
              <w:t xml:space="preserve">1813.Мирослав </w:t>
            </w:r>
            <w:r>
              <w:lastRenderedPageBreak/>
              <w:t>Лазић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FBBF" w14:textId="77777777" w:rsidR="00382090" w:rsidRDefault="00000000">
            <w:pPr>
              <w:pStyle w:val="TableContents"/>
            </w:pPr>
            <w:r>
              <w:lastRenderedPageBreak/>
              <w:t xml:space="preserve">Брестач, Челикова, </w:t>
            </w:r>
            <w:r>
              <w:lastRenderedPageBreak/>
              <w:t>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EC54D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3D891" w14:textId="77777777" w:rsidR="00382090" w:rsidRDefault="00000000">
            <w:pPr>
              <w:pStyle w:val="TableContents"/>
            </w:pPr>
            <w:r>
              <w:t>351-1184/2020-III-05</w:t>
            </w:r>
          </w:p>
          <w:p w14:paraId="4517F1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11.01.2021.год</w:t>
            </w:r>
          </w:p>
        </w:tc>
      </w:tr>
      <w:tr w:rsidR="00382090" w14:paraId="0B18D1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16738" w14:textId="77777777" w:rsidR="00382090" w:rsidRDefault="00000000">
            <w:pPr>
              <w:pStyle w:val="TableContents"/>
            </w:pPr>
            <w:r>
              <w:lastRenderedPageBreak/>
              <w:t>1814.Мирослав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1B266" w14:textId="77777777" w:rsidR="00382090" w:rsidRDefault="00000000">
            <w:pPr>
              <w:pStyle w:val="TableContents"/>
            </w:pPr>
            <w:r>
              <w:t>Брестач, Челикова,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D1D7" w14:textId="77777777" w:rsidR="00382090" w:rsidRDefault="00000000">
            <w:pPr>
              <w:pStyle w:val="TableContents"/>
            </w:pPr>
            <w:r>
              <w:t>-Четири помоћна објекта (шупе,гаража, пушница и 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FF653" w14:textId="77777777" w:rsidR="00382090" w:rsidRDefault="00000000">
            <w:pPr>
              <w:pStyle w:val="TableContents"/>
            </w:pPr>
            <w:r>
              <w:t>351-1185/2020-III-05</w:t>
            </w:r>
          </w:p>
          <w:p w14:paraId="7339CA7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11.01.2021.год</w:t>
            </w:r>
          </w:p>
        </w:tc>
      </w:tr>
      <w:tr w:rsidR="00382090" w14:paraId="24C2DF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83F28" w14:textId="77777777" w:rsidR="00382090" w:rsidRDefault="00000000">
            <w:pPr>
              <w:pStyle w:val="TableContents"/>
            </w:pPr>
            <w:r>
              <w:t>1815.Владимир Лукић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D093" w14:textId="77777777" w:rsidR="00382090" w:rsidRDefault="00000000">
            <w:pPr>
              <w:pStyle w:val="TableContents"/>
            </w:pPr>
            <w:r>
              <w:t>Деч, Војвођанска, 30А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D7895" w14:textId="77777777" w:rsidR="00382090" w:rsidRDefault="00000000">
            <w:pPr>
              <w:pStyle w:val="TableContents"/>
            </w:pPr>
            <w:r>
              <w:t>-Економски објекат (кокошињац)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DC99" w14:textId="77777777" w:rsidR="00382090" w:rsidRDefault="00000000">
            <w:pPr>
              <w:pStyle w:val="TableContents"/>
            </w:pPr>
            <w:r>
              <w:t>351-249/2020-III-05</w:t>
            </w:r>
          </w:p>
          <w:p w14:paraId="2A76A5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20.01.2021.год</w:t>
            </w:r>
          </w:p>
        </w:tc>
      </w:tr>
      <w:tr w:rsidR="00382090" w14:paraId="1D9F85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2E091" w14:textId="77777777" w:rsidR="00382090" w:rsidRDefault="00000000">
            <w:pPr>
              <w:pStyle w:val="TableContents"/>
            </w:pPr>
            <w:r>
              <w:t>1816.Марина Дујаковић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17CF" w14:textId="77777777" w:rsidR="00382090" w:rsidRDefault="00000000">
            <w:pPr>
              <w:pStyle w:val="TableContents"/>
            </w:pPr>
            <w:r>
              <w:t>Сибач, Светозара Милетића,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20B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7CF05" w14:textId="77777777" w:rsidR="00382090" w:rsidRDefault="00000000">
            <w:pPr>
              <w:pStyle w:val="TableContents"/>
            </w:pPr>
            <w:r>
              <w:t>351-1316/2018-III-05</w:t>
            </w:r>
          </w:p>
          <w:p w14:paraId="098DBD3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20.01.2021.год</w:t>
            </w:r>
          </w:p>
        </w:tc>
      </w:tr>
      <w:tr w:rsidR="00382090" w14:paraId="121F32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F4A4C" w14:textId="77777777" w:rsidR="00382090" w:rsidRDefault="00000000">
            <w:pPr>
              <w:pStyle w:val="TableContents"/>
            </w:pPr>
            <w:r>
              <w:t>1817.Марина Дујаковић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FDF5" w14:textId="77777777" w:rsidR="00382090" w:rsidRDefault="00000000">
            <w:pPr>
              <w:pStyle w:val="TableContents"/>
            </w:pPr>
            <w:r>
              <w:t>Сибач, Светозара Милетића,4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86A43" w14:textId="77777777" w:rsidR="00382090" w:rsidRDefault="00000000">
            <w:pPr>
              <w:pStyle w:val="TableContents"/>
            </w:pPr>
            <w:r>
              <w:t>-Помоћни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400B" w14:textId="77777777" w:rsidR="00382090" w:rsidRDefault="00000000">
            <w:pPr>
              <w:pStyle w:val="TableContents"/>
            </w:pPr>
            <w:r>
              <w:t>351-1482/2020-III-05</w:t>
            </w:r>
          </w:p>
          <w:p w14:paraId="6032A63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20.01.2021.год</w:t>
            </w:r>
          </w:p>
        </w:tc>
      </w:tr>
      <w:tr w:rsidR="00382090" w14:paraId="515BF0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6B34A" w14:textId="77777777" w:rsidR="00382090" w:rsidRDefault="00000000">
            <w:pPr>
              <w:pStyle w:val="TableContents"/>
            </w:pPr>
            <w:r>
              <w:t>1818.Александра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0570" w14:textId="77777777" w:rsidR="00382090" w:rsidRDefault="00000000">
            <w:pPr>
              <w:pStyle w:val="TableContents"/>
            </w:pPr>
            <w:r>
              <w:t>Земун, Морнарска,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24E3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541F" w14:textId="77777777" w:rsidR="00382090" w:rsidRDefault="00000000">
            <w:pPr>
              <w:pStyle w:val="TableContents"/>
            </w:pPr>
            <w:r>
              <w:t>351-1337/2020-III-05</w:t>
            </w:r>
          </w:p>
          <w:p w14:paraId="111AEF5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65F22EA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FB27" w14:textId="77777777" w:rsidR="00382090" w:rsidRDefault="00000000">
            <w:pPr>
              <w:pStyle w:val="TableContents"/>
            </w:pPr>
            <w:r>
              <w:t>1819.Стеван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E594" w14:textId="77777777" w:rsidR="00382090" w:rsidRDefault="00000000">
            <w:pPr>
              <w:pStyle w:val="TableContents"/>
            </w:pPr>
            <w:r>
              <w:t>Пећинци, Браће Марковић, 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338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ECC7" w14:textId="77777777" w:rsidR="00382090" w:rsidRDefault="00000000">
            <w:pPr>
              <w:pStyle w:val="TableContents"/>
            </w:pPr>
            <w:r>
              <w:t>351-1480/2020-III-05</w:t>
            </w:r>
          </w:p>
          <w:p w14:paraId="31174D0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20ADFD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054B" w14:textId="77777777" w:rsidR="00382090" w:rsidRDefault="00000000">
            <w:pPr>
              <w:pStyle w:val="TableContents"/>
            </w:pPr>
            <w:r>
              <w:t>1820.Стеван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8BBA7" w14:textId="77777777" w:rsidR="00382090" w:rsidRDefault="00000000">
            <w:pPr>
              <w:pStyle w:val="TableContents"/>
            </w:pPr>
            <w:r>
              <w:t>Пећинци, Браће Марковић, 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3D25B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  <w:p w14:paraId="18C9BAFD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2BCB" w14:textId="77777777" w:rsidR="00382090" w:rsidRDefault="00000000">
            <w:pPr>
              <w:pStyle w:val="TableContents"/>
            </w:pPr>
            <w:r>
              <w:t>351-1459/2020-III-05</w:t>
            </w:r>
          </w:p>
          <w:p w14:paraId="29F7C0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3F9B03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76CD" w14:textId="77777777" w:rsidR="00382090" w:rsidRDefault="00000000">
            <w:pPr>
              <w:pStyle w:val="TableContents"/>
            </w:pPr>
            <w:r>
              <w:t>1821.Предраг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71D0" w14:textId="77777777" w:rsidR="00382090" w:rsidRDefault="00000000">
            <w:pPr>
              <w:pStyle w:val="TableContents"/>
            </w:pPr>
            <w:r>
              <w:t>Рума, Главна, 98/14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CFC2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1180" w14:textId="77777777" w:rsidR="00382090" w:rsidRDefault="00000000">
            <w:pPr>
              <w:pStyle w:val="TableContents"/>
            </w:pPr>
            <w:r>
              <w:t>351-963/2020-III-05</w:t>
            </w:r>
          </w:p>
          <w:p w14:paraId="230631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1E0A3F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E932" w14:textId="77777777" w:rsidR="00382090" w:rsidRDefault="00000000">
            <w:pPr>
              <w:pStyle w:val="TableContents"/>
            </w:pPr>
            <w:r>
              <w:t>1822.Предраг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0326" w14:textId="77777777" w:rsidR="00382090" w:rsidRDefault="00000000">
            <w:pPr>
              <w:pStyle w:val="TableContents"/>
            </w:pPr>
            <w:r>
              <w:t>Рума, Главна, 98/14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D966E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0DAB2" w14:textId="77777777" w:rsidR="00382090" w:rsidRDefault="00000000">
            <w:pPr>
              <w:pStyle w:val="TableContents"/>
            </w:pPr>
            <w:r>
              <w:t>351-964/2020-III-05</w:t>
            </w:r>
          </w:p>
          <w:p w14:paraId="3B82A5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7DE959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5943" w14:textId="77777777" w:rsidR="00382090" w:rsidRDefault="00000000">
            <w:pPr>
              <w:pStyle w:val="TableContents"/>
            </w:pPr>
            <w:r>
              <w:t>1823.Јован Милеуснић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61A02" w14:textId="77777777" w:rsidR="00382090" w:rsidRDefault="00000000">
            <w:pPr>
              <w:pStyle w:val="TableContents"/>
            </w:pPr>
            <w:r>
              <w:t>Ашања, Каменова,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A13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559F" w14:textId="77777777" w:rsidR="00382090" w:rsidRDefault="00000000">
            <w:pPr>
              <w:pStyle w:val="TableContents"/>
            </w:pPr>
            <w:r>
              <w:t>351-2420/2017-III-05</w:t>
            </w:r>
          </w:p>
          <w:p w14:paraId="48B5B4E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6113AC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53A8" w14:textId="77777777" w:rsidR="00382090" w:rsidRDefault="00000000">
            <w:pPr>
              <w:pStyle w:val="TableContents"/>
            </w:pPr>
            <w:r>
              <w:t>1824..Јован Милеуснић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04027" w14:textId="77777777" w:rsidR="00382090" w:rsidRDefault="00000000">
            <w:pPr>
              <w:pStyle w:val="TableContents"/>
            </w:pPr>
            <w:r>
              <w:t>Ашања, Каменова,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F634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76C70127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3452" w14:textId="77777777" w:rsidR="00382090" w:rsidRDefault="00000000">
            <w:pPr>
              <w:pStyle w:val="TableContents"/>
            </w:pPr>
            <w:r>
              <w:t>351-2419/2017-III-05</w:t>
            </w:r>
          </w:p>
          <w:p w14:paraId="29D8111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7E3A98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8582" w14:textId="77777777" w:rsidR="00382090" w:rsidRDefault="00000000">
            <w:pPr>
              <w:pStyle w:val="TableContents"/>
            </w:pPr>
            <w:r>
              <w:t>1825.Ђорђе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A34B" w14:textId="77777777" w:rsidR="00382090" w:rsidRDefault="00000000">
            <w:pPr>
              <w:pStyle w:val="TableContents"/>
            </w:pPr>
            <w:r>
              <w:t>Брестач, Јагодина,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50A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2F44" w14:textId="77777777" w:rsidR="00382090" w:rsidRDefault="00000000">
            <w:pPr>
              <w:pStyle w:val="TableContents"/>
            </w:pPr>
            <w:r>
              <w:t>351-393/2018-III-05</w:t>
            </w:r>
          </w:p>
          <w:p w14:paraId="1EFA2A6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15.01.2021.год</w:t>
            </w:r>
          </w:p>
        </w:tc>
      </w:tr>
      <w:tr w:rsidR="00382090" w14:paraId="4A50B1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6314" w14:textId="77777777" w:rsidR="00382090" w:rsidRDefault="00000000">
            <w:pPr>
              <w:pStyle w:val="TableContents"/>
            </w:pPr>
            <w:r>
              <w:t>1826.Ђорђе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B43B" w14:textId="77777777" w:rsidR="00382090" w:rsidRDefault="00000000">
            <w:pPr>
              <w:pStyle w:val="TableContents"/>
            </w:pPr>
            <w:r>
              <w:t>Брестач, Јагодина,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1D98" w14:textId="77777777" w:rsidR="00382090" w:rsidRDefault="00000000">
            <w:pPr>
              <w:pStyle w:val="TableContents"/>
            </w:pPr>
            <w:r>
              <w:t>-Два помоћна објекта (гараже)</w:t>
            </w:r>
          </w:p>
          <w:p w14:paraId="1FF801C0" w14:textId="77777777" w:rsidR="00382090" w:rsidRDefault="00000000">
            <w:pPr>
              <w:pStyle w:val="TableContents"/>
            </w:pPr>
            <w:r>
              <w:t>-Пет економских објеката (штале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7D8B4" w14:textId="77777777" w:rsidR="00382090" w:rsidRDefault="00000000">
            <w:pPr>
              <w:pStyle w:val="TableContents"/>
            </w:pPr>
            <w:r>
              <w:t>351-388/2018-III-05</w:t>
            </w:r>
          </w:p>
          <w:p w14:paraId="12F1337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15.01.2021.год</w:t>
            </w:r>
          </w:p>
        </w:tc>
      </w:tr>
      <w:tr w:rsidR="00382090" w14:paraId="7C096D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0DDC" w14:textId="77777777" w:rsidR="00382090" w:rsidRDefault="00000000">
            <w:pPr>
              <w:pStyle w:val="TableContents"/>
            </w:pPr>
            <w:r>
              <w:t>1827.Негован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7B79" w14:textId="77777777" w:rsidR="00382090" w:rsidRDefault="00000000">
            <w:pPr>
              <w:pStyle w:val="TableContents"/>
            </w:pPr>
            <w:r>
              <w:t>Београд, Јурија Гагарина, 70/43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C6E6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154A" w14:textId="77777777" w:rsidR="00382090" w:rsidRDefault="00000000">
            <w:pPr>
              <w:pStyle w:val="TableContents"/>
            </w:pPr>
            <w:r>
              <w:t>351-2367/2017-III-05</w:t>
            </w:r>
          </w:p>
          <w:p w14:paraId="437860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3CF7EF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4E9F" w14:textId="77777777" w:rsidR="00382090" w:rsidRDefault="00000000">
            <w:pPr>
              <w:pStyle w:val="TableContents"/>
            </w:pPr>
            <w:r>
              <w:t>1828.Јасминка Ранђеловић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E5EF" w14:textId="77777777" w:rsidR="00382090" w:rsidRDefault="00000000">
            <w:pPr>
              <w:pStyle w:val="TableContents"/>
            </w:pPr>
            <w:r>
              <w:t>Београд, Радоја Дакића, 11/4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CAFD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4616" w14:textId="77777777" w:rsidR="00382090" w:rsidRDefault="00000000">
            <w:pPr>
              <w:pStyle w:val="TableContents"/>
            </w:pPr>
            <w:r>
              <w:t>351-503/2020-III-05</w:t>
            </w:r>
          </w:p>
          <w:p w14:paraId="1DF78D6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19.01.2021.год</w:t>
            </w:r>
          </w:p>
        </w:tc>
      </w:tr>
      <w:tr w:rsidR="00382090" w14:paraId="0619F1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4D85" w14:textId="77777777" w:rsidR="00382090" w:rsidRDefault="00000000">
            <w:pPr>
              <w:pStyle w:val="TableContents"/>
            </w:pPr>
            <w:r>
              <w:t>1829.Милена и Милош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D9553" w14:textId="77777777" w:rsidR="00382090" w:rsidRDefault="00000000">
            <w:pPr>
              <w:pStyle w:val="TableContents"/>
            </w:pPr>
            <w:r>
              <w:t>Београд, Милешевска,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58D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C33E" w14:textId="77777777" w:rsidR="00382090" w:rsidRDefault="00000000">
            <w:pPr>
              <w:pStyle w:val="TableContents"/>
            </w:pPr>
            <w:r>
              <w:t>351-2556/2017-III-05</w:t>
            </w:r>
          </w:p>
          <w:p w14:paraId="71CDFAC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20.01.2021.год</w:t>
            </w:r>
          </w:p>
        </w:tc>
      </w:tr>
      <w:tr w:rsidR="00382090" w14:paraId="7A7D07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42EB" w14:textId="77777777" w:rsidR="00382090" w:rsidRDefault="00000000">
            <w:pPr>
              <w:pStyle w:val="TableContents"/>
            </w:pPr>
            <w:r>
              <w:t>1830.Зоран Бантић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0A89" w14:textId="77777777" w:rsidR="00382090" w:rsidRDefault="00000000">
            <w:pPr>
              <w:pStyle w:val="TableContents"/>
            </w:pPr>
            <w:r>
              <w:t>Доњи Товарник, Мила Којића, 14а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709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7F55" w14:textId="77777777" w:rsidR="00382090" w:rsidRDefault="00000000">
            <w:pPr>
              <w:pStyle w:val="TableContents"/>
            </w:pPr>
            <w:r>
              <w:t>351-1633/2017-III-05</w:t>
            </w:r>
          </w:p>
          <w:p w14:paraId="0D1BB1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7D3A99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F40B" w14:textId="77777777" w:rsidR="00382090" w:rsidRDefault="00000000">
            <w:pPr>
              <w:pStyle w:val="TableContents"/>
            </w:pPr>
            <w:r>
              <w:t>1831.Зоран Бантић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216A7" w14:textId="77777777" w:rsidR="00382090" w:rsidRDefault="00000000">
            <w:pPr>
              <w:pStyle w:val="TableContents"/>
            </w:pPr>
            <w:r>
              <w:t>Доњи Товарник, Мила Којића, 14а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B12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8E123" w14:textId="77777777" w:rsidR="00382090" w:rsidRDefault="00000000">
            <w:pPr>
              <w:pStyle w:val="TableContents"/>
            </w:pPr>
            <w:r>
              <w:t>351-1196/2020-III-05</w:t>
            </w:r>
          </w:p>
          <w:p w14:paraId="2BF1FB1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0D9C9D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4A96" w14:textId="77777777" w:rsidR="00382090" w:rsidRDefault="00000000">
            <w:pPr>
              <w:pStyle w:val="TableContents"/>
            </w:pPr>
            <w:r>
              <w:lastRenderedPageBreak/>
              <w:t>1832.Перо и Иванка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4D1C" w14:textId="77777777" w:rsidR="00382090" w:rsidRDefault="00000000">
            <w:pPr>
              <w:pStyle w:val="TableContents"/>
            </w:pPr>
            <w:r>
              <w:t>Деч, Војвођанска,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053D" w14:textId="77777777" w:rsidR="00382090" w:rsidRDefault="00000000">
            <w:pPr>
              <w:pStyle w:val="TableContents"/>
            </w:pPr>
            <w:r>
              <w:t>-Помоћни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4B55F" w14:textId="77777777" w:rsidR="00382090" w:rsidRDefault="00000000">
            <w:pPr>
              <w:pStyle w:val="TableContents"/>
            </w:pPr>
            <w:r>
              <w:t>351-323/2020-III-05</w:t>
            </w:r>
          </w:p>
          <w:p w14:paraId="74EEF0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20.11.2020.год</w:t>
            </w:r>
          </w:p>
        </w:tc>
      </w:tr>
      <w:tr w:rsidR="00382090" w14:paraId="014437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A2154" w14:textId="77777777" w:rsidR="00382090" w:rsidRDefault="00000000">
            <w:pPr>
              <w:pStyle w:val="TableContents"/>
            </w:pPr>
            <w:r>
              <w:t>1833.Милисав Младеновић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755F" w14:textId="77777777" w:rsidR="00382090" w:rsidRDefault="00000000">
            <w:pPr>
              <w:pStyle w:val="TableContents"/>
            </w:pPr>
            <w:r>
              <w:t>Деч, Браће Нешковић, 1.стамбени блок бр.16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C9FE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EDAA0" w14:textId="77777777" w:rsidR="00382090" w:rsidRDefault="00000000">
            <w:pPr>
              <w:pStyle w:val="TableContents"/>
            </w:pPr>
            <w:r>
              <w:t>351-39/2018-III-05</w:t>
            </w:r>
          </w:p>
          <w:p w14:paraId="3925FC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7BFC6F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FD3E" w14:textId="77777777" w:rsidR="00382090" w:rsidRDefault="00000000">
            <w:pPr>
              <w:pStyle w:val="TableContents"/>
            </w:pPr>
            <w:r>
              <w:t>1834.Милисав Младеновић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F6A8" w14:textId="77777777" w:rsidR="00382090" w:rsidRDefault="00000000">
            <w:pPr>
              <w:pStyle w:val="TableContents"/>
            </w:pPr>
            <w:r>
              <w:t>Деч, Браће Нешковић, 1.стамбени блок бр.16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8D26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9B49" w14:textId="77777777" w:rsidR="00382090" w:rsidRDefault="00000000">
            <w:pPr>
              <w:pStyle w:val="TableContents"/>
            </w:pPr>
            <w:r>
              <w:t>351-1398/2020-III-05</w:t>
            </w:r>
          </w:p>
          <w:p w14:paraId="3B3F07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42F027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0AE6" w14:textId="77777777" w:rsidR="00382090" w:rsidRDefault="00000000">
            <w:pPr>
              <w:pStyle w:val="TableContents"/>
            </w:pPr>
            <w:r>
              <w:t>1835.Радован Гордић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D8B8" w14:textId="77777777" w:rsidR="00382090" w:rsidRDefault="00000000">
            <w:pPr>
              <w:pStyle w:val="TableContents"/>
            </w:pPr>
            <w:r>
              <w:t>Доњи Товарник, Милорада Зоркића,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DE96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FF719" w14:textId="77777777" w:rsidR="00382090" w:rsidRDefault="00000000">
            <w:pPr>
              <w:pStyle w:val="TableContents"/>
            </w:pPr>
            <w:r>
              <w:t>351-844/2020-III-05</w:t>
            </w:r>
          </w:p>
          <w:p w14:paraId="6B875C6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3A17DB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6AE5" w14:textId="77777777" w:rsidR="00382090" w:rsidRDefault="00000000">
            <w:pPr>
              <w:pStyle w:val="TableContents"/>
            </w:pPr>
            <w:r>
              <w:t>1836.Радован Гордић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85FE" w14:textId="77777777" w:rsidR="00382090" w:rsidRDefault="00000000">
            <w:pPr>
              <w:pStyle w:val="TableContents"/>
            </w:pPr>
            <w:r>
              <w:t>Доњи Товарник, Милорада Зоркића,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40F5" w14:textId="77777777" w:rsidR="00382090" w:rsidRDefault="00000000">
            <w:pPr>
              <w:pStyle w:val="TableContents"/>
            </w:pPr>
            <w:r>
              <w:t>-Пет помоћних објеката (шупе,летња кухиња и гаража)</w:t>
            </w:r>
          </w:p>
          <w:p w14:paraId="3A1DCF1F" w14:textId="77777777" w:rsidR="00382090" w:rsidRDefault="00000000">
            <w:pPr>
              <w:pStyle w:val="TableContents"/>
            </w:pPr>
            <w:r>
              <w:t>-Пет економских објеката (штале,свињци,котобања,амбар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FA31E" w14:textId="77777777" w:rsidR="00382090" w:rsidRDefault="00000000">
            <w:pPr>
              <w:pStyle w:val="TableContents"/>
            </w:pPr>
            <w:r>
              <w:t>351-845/2020-III-05</w:t>
            </w:r>
          </w:p>
          <w:p w14:paraId="1B417AF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3D362F3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5D8E" w14:textId="77777777" w:rsidR="00382090" w:rsidRDefault="00000000">
            <w:pPr>
              <w:pStyle w:val="TableContents"/>
            </w:pPr>
            <w:r>
              <w:t>1837.Гордана Милошевић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EA20" w14:textId="77777777" w:rsidR="00382090" w:rsidRDefault="00000000">
            <w:pPr>
              <w:pStyle w:val="TableContents"/>
            </w:pPr>
            <w:r>
              <w:t>Сурчин, Војвођанска, 437Б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A9C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C6DE5" w14:textId="77777777" w:rsidR="00382090" w:rsidRDefault="00000000">
            <w:pPr>
              <w:pStyle w:val="TableContents"/>
            </w:pPr>
            <w:r>
              <w:t>351-1445/2020-III-05</w:t>
            </w:r>
          </w:p>
          <w:p w14:paraId="35C0B6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26.01.2021.год</w:t>
            </w:r>
          </w:p>
        </w:tc>
      </w:tr>
      <w:tr w:rsidR="00382090" w14:paraId="3B8784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FC4A" w14:textId="77777777" w:rsidR="00382090" w:rsidRDefault="00000000">
            <w:pPr>
              <w:pStyle w:val="TableContents"/>
            </w:pPr>
            <w:r>
              <w:t>1838.Ђока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7C46" w14:textId="77777777" w:rsidR="00382090" w:rsidRDefault="00000000">
            <w:pPr>
              <w:pStyle w:val="TableContents"/>
            </w:pPr>
            <w:r>
              <w:t>Деч, Палих бораца,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57A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93C8" w14:textId="77777777" w:rsidR="00382090" w:rsidRDefault="00000000">
            <w:pPr>
              <w:pStyle w:val="TableContents"/>
            </w:pPr>
            <w:r>
              <w:t>351-302/2020-III-05</w:t>
            </w:r>
          </w:p>
          <w:p w14:paraId="1FE552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222B77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7693" w14:textId="77777777" w:rsidR="00382090" w:rsidRDefault="00000000">
            <w:pPr>
              <w:pStyle w:val="TableContents"/>
            </w:pPr>
            <w:r>
              <w:t>1839.Ђока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D92A" w14:textId="77777777" w:rsidR="00382090" w:rsidRDefault="00000000">
            <w:pPr>
              <w:pStyle w:val="TableContents"/>
            </w:pPr>
            <w:r>
              <w:t>Деч, Палих бораца,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1273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98BA" w14:textId="77777777" w:rsidR="00382090" w:rsidRDefault="00000000">
            <w:pPr>
              <w:pStyle w:val="TableContents"/>
            </w:pPr>
            <w:r>
              <w:t>351-1347/2020-III-05</w:t>
            </w:r>
          </w:p>
          <w:p w14:paraId="6335CD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7BB231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F707" w14:textId="77777777" w:rsidR="00382090" w:rsidRDefault="00000000">
            <w:pPr>
              <w:pStyle w:val="TableContents"/>
            </w:pPr>
            <w:r>
              <w:t>1840.Зоран Диклић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FCABE" w14:textId="77777777" w:rsidR="00382090" w:rsidRDefault="00000000">
            <w:pPr>
              <w:pStyle w:val="TableContents"/>
            </w:pPr>
            <w:r>
              <w:t>Купиново, Бранка Маџаревића, 116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B6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D056" w14:textId="77777777" w:rsidR="00382090" w:rsidRDefault="00000000">
            <w:pPr>
              <w:pStyle w:val="TableContents"/>
            </w:pPr>
            <w:r>
              <w:t>351-1924/2017-III-05</w:t>
            </w:r>
          </w:p>
          <w:p w14:paraId="4CB94C5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4503CB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7074" w14:textId="77777777" w:rsidR="00382090" w:rsidRDefault="00000000">
            <w:pPr>
              <w:pStyle w:val="TableContents"/>
            </w:pPr>
            <w:r>
              <w:t>1841.Слободан Блануша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030E" w14:textId="77777777" w:rsidR="00382090" w:rsidRDefault="00000000">
            <w:pPr>
              <w:pStyle w:val="TableContents"/>
            </w:pPr>
            <w:r>
              <w:t>Ашања, Каменова,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261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6A38" w14:textId="77777777" w:rsidR="00382090" w:rsidRDefault="00000000">
            <w:pPr>
              <w:pStyle w:val="TableContents"/>
            </w:pPr>
            <w:r>
              <w:t>351-1435/2020-III-05</w:t>
            </w:r>
          </w:p>
          <w:p w14:paraId="233BB7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2ABA1D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6722" w14:textId="77777777" w:rsidR="00382090" w:rsidRDefault="00000000">
            <w:pPr>
              <w:pStyle w:val="TableContents"/>
            </w:pPr>
            <w:r>
              <w:t>1842.Владимир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4D9B" w14:textId="77777777" w:rsidR="00382090" w:rsidRDefault="00000000">
            <w:pPr>
              <w:pStyle w:val="TableContents"/>
            </w:pPr>
            <w:r>
              <w:t>Деч, Војвођанска,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0D6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DC16" w14:textId="77777777" w:rsidR="00382090" w:rsidRDefault="00000000">
            <w:pPr>
              <w:pStyle w:val="TableContents"/>
            </w:pPr>
            <w:r>
              <w:t>351-324/2020-III-05</w:t>
            </w:r>
          </w:p>
          <w:p w14:paraId="21112B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00E436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DAD4" w14:textId="77777777" w:rsidR="00382090" w:rsidRDefault="00000000">
            <w:pPr>
              <w:pStyle w:val="TableContents"/>
            </w:pPr>
            <w:r>
              <w:t>1843.Владимир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D1E7" w14:textId="77777777" w:rsidR="00382090" w:rsidRDefault="00000000">
            <w:pPr>
              <w:pStyle w:val="TableContents"/>
            </w:pPr>
            <w:r>
              <w:t>Деч, Војвођанска,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716B" w14:textId="77777777" w:rsidR="00382090" w:rsidRDefault="00000000">
            <w:pPr>
              <w:pStyle w:val="TableContents"/>
            </w:pPr>
            <w:r>
              <w:t>-Помоћни објекат (летња кухиња и остава)</w:t>
            </w:r>
          </w:p>
          <w:p w14:paraId="273F024B" w14:textId="77777777" w:rsidR="00382090" w:rsidRDefault="00000000">
            <w:pPr>
              <w:pStyle w:val="TableContents"/>
            </w:pPr>
            <w:r>
              <w:t>-Два економска објекта (котобања,шупе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CACB" w14:textId="77777777" w:rsidR="00382090" w:rsidRDefault="00000000">
            <w:pPr>
              <w:pStyle w:val="TableContents"/>
            </w:pPr>
            <w:r>
              <w:t>351-1268/2020-III-05</w:t>
            </w:r>
          </w:p>
          <w:p w14:paraId="583B95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34C81BF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2FFF" w14:textId="77777777" w:rsidR="00382090" w:rsidRDefault="00000000">
            <w:pPr>
              <w:pStyle w:val="TableContents"/>
            </w:pPr>
            <w:r>
              <w:t>1844.Душко Ковачевић и Драган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F30AA" w14:textId="77777777" w:rsidR="00382090" w:rsidRDefault="00000000">
            <w:pPr>
              <w:pStyle w:val="TableContents"/>
            </w:pPr>
            <w:r>
              <w:t>-Брестач, Јагодина, 19</w:t>
            </w:r>
          </w:p>
          <w:p w14:paraId="39CAC5B2" w14:textId="77777777" w:rsidR="00382090" w:rsidRDefault="00000000">
            <w:pPr>
              <w:pStyle w:val="TableContents"/>
            </w:pPr>
            <w:r>
              <w:t>-Пећинци, Јове Негушевића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12A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A9F0" w14:textId="77777777" w:rsidR="00382090" w:rsidRDefault="00000000">
            <w:pPr>
              <w:pStyle w:val="TableContents"/>
            </w:pPr>
            <w:r>
              <w:t>351-794/2020-III-05</w:t>
            </w:r>
          </w:p>
          <w:p w14:paraId="1F665B4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5F529F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B707" w14:textId="77777777" w:rsidR="00382090" w:rsidRDefault="00000000">
            <w:pPr>
              <w:pStyle w:val="TableContents"/>
            </w:pPr>
            <w:r>
              <w:t>1845.Душко Ковачевић и Драган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7684" w14:textId="77777777" w:rsidR="00382090" w:rsidRDefault="00000000">
            <w:pPr>
              <w:pStyle w:val="TableContents"/>
            </w:pPr>
            <w:r>
              <w:t>-Брестач, Јагодина, 19</w:t>
            </w:r>
          </w:p>
          <w:p w14:paraId="2D2559E1" w14:textId="77777777" w:rsidR="00382090" w:rsidRDefault="00000000">
            <w:pPr>
              <w:pStyle w:val="TableContents"/>
            </w:pPr>
            <w:r>
              <w:t>-Пећинци, Јове Негушевића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5E1D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7596" w14:textId="77777777" w:rsidR="00382090" w:rsidRDefault="00000000">
            <w:pPr>
              <w:pStyle w:val="TableContents"/>
            </w:pPr>
            <w:r>
              <w:t>351-796/2020-III-05</w:t>
            </w:r>
          </w:p>
          <w:p w14:paraId="5739CB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00213A0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1947" w14:textId="77777777" w:rsidR="00382090" w:rsidRDefault="00000000">
            <w:pPr>
              <w:pStyle w:val="TableContents"/>
            </w:pPr>
            <w:r>
              <w:lastRenderedPageBreak/>
              <w:t>1846.Душко Ковачевић и Драган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A4E9" w14:textId="77777777" w:rsidR="00382090" w:rsidRDefault="00000000">
            <w:pPr>
              <w:pStyle w:val="TableContents"/>
            </w:pPr>
            <w:r>
              <w:t>-Брестач, Јагодина, 19</w:t>
            </w:r>
          </w:p>
          <w:p w14:paraId="2BF7830B" w14:textId="77777777" w:rsidR="00382090" w:rsidRDefault="00000000">
            <w:pPr>
              <w:pStyle w:val="TableContents"/>
            </w:pPr>
            <w:r>
              <w:t>-Пећинци, Јове Негушевића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1556" w14:textId="77777777" w:rsidR="00382090" w:rsidRDefault="00000000">
            <w:pPr>
              <w:pStyle w:val="TableContents"/>
            </w:pPr>
            <w:r>
              <w:t>-Два помоћна објекта (котларница и помоћни са ајнфортом)</w:t>
            </w:r>
          </w:p>
          <w:p w14:paraId="141E6401" w14:textId="77777777" w:rsidR="00382090" w:rsidRDefault="00000000">
            <w:pPr>
              <w:pStyle w:val="TableContents"/>
            </w:pPr>
            <w:r>
              <w:t>- Економски објекат (стаја)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3315" w14:textId="77777777" w:rsidR="00382090" w:rsidRDefault="00000000">
            <w:pPr>
              <w:pStyle w:val="TableContents"/>
            </w:pPr>
            <w:r>
              <w:t>351-795/2020-III-05</w:t>
            </w:r>
          </w:p>
          <w:p w14:paraId="2F8799B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554483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06FF" w14:textId="77777777" w:rsidR="00382090" w:rsidRDefault="00000000">
            <w:pPr>
              <w:pStyle w:val="TableContents"/>
            </w:pPr>
            <w:r>
              <w:t>1847.Драган Митковић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200E" w14:textId="77777777" w:rsidR="00382090" w:rsidRDefault="00000000">
            <w:pPr>
              <w:pStyle w:val="TableContents"/>
            </w:pPr>
            <w:r>
              <w:t>Карловчић, Шпајанска,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A2D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3EC45" w14:textId="77777777" w:rsidR="00382090" w:rsidRDefault="00000000">
            <w:pPr>
              <w:pStyle w:val="TableContents"/>
            </w:pPr>
            <w:r>
              <w:t>351-198/2020-III-05</w:t>
            </w:r>
          </w:p>
          <w:p w14:paraId="12BC1A2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10.11.2020.год</w:t>
            </w:r>
          </w:p>
        </w:tc>
      </w:tr>
      <w:tr w:rsidR="00382090" w14:paraId="1189D2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8CDD" w14:textId="77777777" w:rsidR="00382090" w:rsidRDefault="00000000">
            <w:pPr>
              <w:pStyle w:val="TableContents"/>
            </w:pPr>
            <w:r>
              <w:t>1848.Драган Митковић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9C07E" w14:textId="77777777" w:rsidR="00382090" w:rsidRDefault="00000000">
            <w:pPr>
              <w:pStyle w:val="TableContents"/>
            </w:pPr>
            <w:r>
              <w:t xml:space="preserve"> Карловчић, Шпајанска, 122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832D" w14:textId="77777777" w:rsidR="00382090" w:rsidRDefault="00000000">
            <w:pPr>
              <w:pStyle w:val="TableContents"/>
            </w:pPr>
            <w:r>
              <w:t xml:space="preserve">-Два помоћна објекта (котларница и гаража)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5AA4" w14:textId="77777777" w:rsidR="00382090" w:rsidRDefault="00000000">
            <w:pPr>
              <w:pStyle w:val="TableContents"/>
            </w:pPr>
            <w:r>
              <w:t>351-199/2020-III-05</w:t>
            </w:r>
          </w:p>
          <w:p w14:paraId="528D4B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10.11.2020.год</w:t>
            </w:r>
          </w:p>
        </w:tc>
      </w:tr>
      <w:tr w:rsidR="00382090" w14:paraId="321D8D1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A6E7" w14:textId="77777777" w:rsidR="00382090" w:rsidRDefault="00000000">
            <w:pPr>
              <w:pStyle w:val="TableContents"/>
            </w:pPr>
            <w:r>
              <w:t>1849.Синиша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8D100" w14:textId="77777777" w:rsidR="00382090" w:rsidRDefault="00000000">
            <w:pPr>
              <w:pStyle w:val="TableContents"/>
            </w:pPr>
            <w:r>
              <w:t>Пећинци, Лењинова,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A1D4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2BAF7AB" w14:textId="77777777" w:rsidR="00382090" w:rsidRDefault="00000000">
            <w:pPr>
              <w:pStyle w:val="TableContents"/>
            </w:pPr>
            <w:r>
              <w:t>-Два помоћна објекта (летња кухиња, гаража,надстрешница и 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10B1" w14:textId="77777777" w:rsidR="00382090" w:rsidRDefault="00000000">
            <w:pPr>
              <w:pStyle w:val="TableContents"/>
            </w:pPr>
            <w:r>
              <w:t>351-23/2014-III-05</w:t>
            </w:r>
          </w:p>
          <w:p w14:paraId="3ED951A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6E1904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9202" w14:textId="77777777" w:rsidR="00382090" w:rsidRDefault="00000000">
            <w:pPr>
              <w:pStyle w:val="TableContents"/>
            </w:pPr>
            <w:r>
              <w:t>1850.Драган Колунџија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2AB9" w14:textId="77777777" w:rsidR="00382090" w:rsidRDefault="00000000">
            <w:pPr>
              <w:pStyle w:val="TableContents"/>
            </w:pPr>
            <w:r>
              <w:t>Шимановци, Дечка, 130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3C66F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  <w:p w14:paraId="60107840" w14:textId="77777777" w:rsidR="00382090" w:rsidRDefault="00000000">
            <w:pPr>
              <w:pStyle w:val="TableContents"/>
            </w:pPr>
            <w:r>
              <w:t>-Три помоћна објекта (гаража, остава и 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069D" w14:textId="77777777" w:rsidR="00382090" w:rsidRDefault="00000000">
            <w:pPr>
              <w:pStyle w:val="TableContents"/>
            </w:pPr>
            <w:r>
              <w:t>351-650/2020-III-05</w:t>
            </w:r>
          </w:p>
          <w:p w14:paraId="6424AD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2EF804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EA3A" w14:textId="77777777" w:rsidR="00382090" w:rsidRDefault="00000000">
            <w:pPr>
              <w:pStyle w:val="TableContents"/>
            </w:pPr>
            <w:r>
              <w:t>1851.Петар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0A230" w14:textId="77777777" w:rsidR="00382090" w:rsidRDefault="00000000">
            <w:pPr>
              <w:pStyle w:val="TableContents"/>
            </w:pPr>
            <w:r>
              <w:t>Ашања, Каменова,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F39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ADC4" w14:textId="77777777" w:rsidR="00382090" w:rsidRDefault="00000000">
            <w:pPr>
              <w:pStyle w:val="TableContents"/>
            </w:pPr>
            <w:r>
              <w:t>351-969/2020-III-05</w:t>
            </w:r>
          </w:p>
          <w:p w14:paraId="5D29FDB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5F2249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9BE23" w14:textId="77777777" w:rsidR="00382090" w:rsidRDefault="00000000">
            <w:pPr>
              <w:pStyle w:val="TableContents"/>
            </w:pPr>
            <w:r>
              <w:t>1852.Петар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046DD" w14:textId="77777777" w:rsidR="00382090" w:rsidRDefault="00000000">
            <w:pPr>
              <w:pStyle w:val="TableContents"/>
            </w:pPr>
            <w:r>
              <w:t>Ашања, Каменова,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79C1" w14:textId="77777777" w:rsidR="00382090" w:rsidRDefault="00000000">
            <w:pPr>
              <w:pStyle w:val="TableContents"/>
            </w:pPr>
            <w:r>
              <w:t>-Два помоћна објекта (шупа)</w:t>
            </w:r>
          </w:p>
          <w:p w14:paraId="6CCAC97C" w14:textId="77777777" w:rsidR="00382090" w:rsidRDefault="00000000">
            <w:pPr>
              <w:pStyle w:val="TableContents"/>
            </w:pPr>
            <w:r>
              <w:t>-Два економска објекта (котобања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9B39" w14:textId="77777777" w:rsidR="00382090" w:rsidRDefault="00000000">
            <w:pPr>
              <w:pStyle w:val="TableContents"/>
            </w:pPr>
            <w:r>
              <w:t>351-965/2020-III-05</w:t>
            </w:r>
          </w:p>
          <w:p w14:paraId="3E6FB93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6C2972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517D" w14:textId="77777777" w:rsidR="00382090" w:rsidRDefault="00000000">
            <w:pPr>
              <w:pStyle w:val="TableContents"/>
            </w:pPr>
            <w:r>
              <w:t>1853.Лазар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CECBE" w14:textId="77777777" w:rsidR="00382090" w:rsidRDefault="00000000">
            <w:pPr>
              <w:pStyle w:val="TableContents"/>
            </w:pPr>
            <w:r>
              <w:t>Сремски Михаљевци, Шимановачка, 83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280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3DA81" w14:textId="77777777" w:rsidR="00382090" w:rsidRDefault="00000000">
            <w:pPr>
              <w:pStyle w:val="TableContents"/>
            </w:pPr>
            <w:r>
              <w:t>351-893/2019-III-05</w:t>
            </w:r>
          </w:p>
          <w:p w14:paraId="68825CA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07CC05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9081C" w14:textId="77777777" w:rsidR="00382090" w:rsidRDefault="00000000">
            <w:pPr>
              <w:pStyle w:val="TableContents"/>
            </w:pPr>
            <w:r>
              <w:t>1854.Лазар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D43E" w14:textId="77777777" w:rsidR="00382090" w:rsidRDefault="00000000">
            <w:pPr>
              <w:pStyle w:val="TableContents"/>
            </w:pPr>
            <w:r>
              <w:t>Сремски Михаљевци, Шимановачка, 83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1F98" w14:textId="77777777" w:rsidR="00382090" w:rsidRDefault="00000000">
            <w:pPr>
              <w:pStyle w:val="TableContents"/>
            </w:pPr>
            <w:r>
              <w:t>-Два помоћна објекта (котларница, летња кухиња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F896" w14:textId="77777777" w:rsidR="00382090" w:rsidRDefault="00000000">
            <w:pPr>
              <w:pStyle w:val="TableContents"/>
            </w:pPr>
            <w:r>
              <w:t>351-892/2019-III-05</w:t>
            </w:r>
          </w:p>
          <w:p w14:paraId="099081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0C2ACE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3F74" w14:textId="77777777" w:rsidR="00382090" w:rsidRDefault="00000000">
            <w:pPr>
              <w:pStyle w:val="TableContents"/>
            </w:pPr>
            <w:r>
              <w:t>1855.Драгиша Сретковић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0B0C" w14:textId="77777777" w:rsidR="00382090" w:rsidRDefault="00000000">
            <w:pPr>
              <w:pStyle w:val="TableContents"/>
            </w:pPr>
            <w:r>
              <w:t>Брестач, Лазара Недељковића,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B7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D2809" w14:textId="77777777" w:rsidR="00382090" w:rsidRDefault="00000000">
            <w:pPr>
              <w:pStyle w:val="TableContents"/>
            </w:pPr>
            <w:r>
              <w:t>351-1265/2020-III-05</w:t>
            </w:r>
          </w:p>
          <w:p w14:paraId="7D3598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02.02.2021.год</w:t>
            </w:r>
          </w:p>
        </w:tc>
      </w:tr>
      <w:tr w:rsidR="00382090" w14:paraId="5B42080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7256" w14:textId="77777777" w:rsidR="00382090" w:rsidRDefault="00000000">
            <w:pPr>
              <w:pStyle w:val="TableContents"/>
            </w:pPr>
            <w:r>
              <w:t>1856.Драгиша Сретковић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358B" w14:textId="77777777" w:rsidR="00382090" w:rsidRDefault="00000000">
            <w:pPr>
              <w:pStyle w:val="TableContents"/>
            </w:pPr>
            <w:r>
              <w:t>Брестач, Лазара Недељковића,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CE958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09243" w14:textId="77777777" w:rsidR="00382090" w:rsidRDefault="00000000">
            <w:pPr>
              <w:pStyle w:val="TableContents"/>
            </w:pPr>
            <w:r>
              <w:t>351-917/2020-III-05</w:t>
            </w:r>
          </w:p>
          <w:p w14:paraId="75E7DE2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02.02.2021.год</w:t>
            </w:r>
          </w:p>
        </w:tc>
      </w:tr>
      <w:tr w:rsidR="00382090" w14:paraId="4E5C5B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0064" w14:textId="77777777" w:rsidR="00382090" w:rsidRDefault="00000000">
            <w:pPr>
              <w:pStyle w:val="TableContents"/>
            </w:pPr>
            <w:r>
              <w:t>1857.Драгица Тошић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7C71C" w14:textId="77777777" w:rsidR="00382090" w:rsidRDefault="00000000">
            <w:pPr>
              <w:pStyle w:val="TableContents"/>
            </w:pPr>
            <w:r>
              <w:t>Београд, Омладинских бригада, 8/3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3B4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4F9C" w14:textId="77777777" w:rsidR="00382090" w:rsidRDefault="00000000">
            <w:pPr>
              <w:pStyle w:val="TableContents"/>
            </w:pPr>
            <w:r>
              <w:t>351-95/2020-III-05</w:t>
            </w:r>
          </w:p>
          <w:p w14:paraId="238C09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23.12.2021.год</w:t>
            </w:r>
          </w:p>
        </w:tc>
      </w:tr>
      <w:tr w:rsidR="00382090" w14:paraId="6E3C11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469E" w14:textId="77777777" w:rsidR="00382090" w:rsidRDefault="00000000">
            <w:pPr>
              <w:pStyle w:val="TableContents"/>
            </w:pPr>
            <w:r>
              <w:t>1858.Јованка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0367" w14:textId="77777777" w:rsidR="00382090" w:rsidRDefault="00000000">
            <w:pPr>
              <w:pStyle w:val="TableContents"/>
            </w:pPr>
            <w:r>
              <w:t>Пећинци, Слободана Бајића, 105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3E63" w14:textId="77777777" w:rsidR="00382090" w:rsidRDefault="00000000">
            <w:pPr>
              <w:pStyle w:val="TableContents"/>
            </w:pPr>
            <w:r>
              <w:t>Објекат за паковање семенки сунцокрета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501B" w14:textId="77777777" w:rsidR="00382090" w:rsidRDefault="00000000">
            <w:pPr>
              <w:pStyle w:val="TableContents"/>
            </w:pPr>
            <w:r>
              <w:t>351-1406/2020-III-05</w:t>
            </w:r>
          </w:p>
          <w:p w14:paraId="6500E4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15.01.2021.год</w:t>
            </w:r>
          </w:p>
        </w:tc>
      </w:tr>
      <w:tr w:rsidR="00382090" w14:paraId="421F6C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E2FCC" w14:textId="77777777" w:rsidR="00382090" w:rsidRDefault="00000000">
            <w:pPr>
              <w:pStyle w:val="TableContents"/>
            </w:pPr>
            <w:r>
              <w:t>1859.Јованка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6878" w14:textId="77777777" w:rsidR="00382090" w:rsidRDefault="00000000">
            <w:pPr>
              <w:pStyle w:val="TableContents"/>
            </w:pPr>
            <w:r>
              <w:t>Пећинци, Слободана Бајића, 105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0A8C0" w14:textId="77777777" w:rsidR="00382090" w:rsidRDefault="00000000">
            <w:pPr>
              <w:pStyle w:val="TableContents"/>
            </w:pPr>
            <w:r>
              <w:t>-Помоћни објекат (шупа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68977" w14:textId="77777777" w:rsidR="00382090" w:rsidRDefault="00000000">
            <w:pPr>
              <w:pStyle w:val="TableContents"/>
            </w:pPr>
            <w:r>
              <w:t>351-1405/2020-III-05</w:t>
            </w:r>
          </w:p>
          <w:p w14:paraId="3A14918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15.01.2021.год</w:t>
            </w:r>
          </w:p>
        </w:tc>
      </w:tr>
      <w:tr w:rsidR="00382090" w14:paraId="2876E7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0E034" w14:textId="77777777" w:rsidR="00382090" w:rsidRDefault="00000000">
            <w:pPr>
              <w:pStyle w:val="TableContents"/>
            </w:pPr>
            <w:r>
              <w:t>1860.Перица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15F7" w14:textId="77777777" w:rsidR="00382090" w:rsidRDefault="00000000">
            <w:pPr>
              <w:pStyle w:val="TableContents"/>
            </w:pPr>
            <w:r>
              <w:t>Купиново,Бранка Маџаревића,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56DDD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758D" w14:textId="77777777" w:rsidR="00382090" w:rsidRDefault="00000000">
            <w:pPr>
              <w:pStyle w:val="TableContents"/>
            </w:pPr>
            <w:r>
              <w:t>351-959/2020-III-05</w:t>
            </w:r>
          </w:p>
          <w:p w14:paraId="295E79E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00CF19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C69B" w14:textId="77777777" w:rsidR="00382090" w:rsidRDefault="00000000">
            <w:pPr>
              <w:pStyle w:val="TableContents"/>
            </w:pPr>
            <w:r>
              <w:lastRenderedPageBreak/>
              <w:t>1861.Перица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D1209" w14:textId="77777777" w:rsidR="00382090" w:rsidRDefault="00000000">
            <w:pPr>
              <w:pStyle w:val="TableContents"/>
            </w:pPr>
            <w:r>
              <w:t>Купиново,Бранка Маџаревића,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9A223" w14:textId="77777777" w:rsidR="00382090" w:rsidRDefault="00000000">
            <w:pPr>
              <w:pStyle w:val="TableContents"/>
            </w:pPr>
            <w:r>
              <w:t>-Четири помоћна објекта (летња кухиња,шупе )</w:t>
            </w:r>
          </w:p>
          <w:p w14:paraId="3C3DDB67" w14:textId="77777777" w:rsidR="00382090" w:rsidRDefault="00000000">
            <w:pPr>
              <w:pStyle w:val="TableContents"/>
            </w:pPr>
            <w:r>
              <w:t xml:space="preserve">-Два економска објекта 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CB39" w14:textId="77777777" w:rsidR="00382090" w:rsidRDefault="00000000">
            <w:pPr>
              <w:pStyle w:val="TableContents"/>
            </w:pPr>
            <w:r>
              <w:t>351-960/2020-III-05</w:t>
            </w:r>
          </w:p>
          <w:p w14:paraId="017F042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08.01.2021.год</w:t>
            </w:r>
          </w:p>
        </w:tc>
      </w:tr>
      <w:tr w:rsidR="00382090" w14:paraId="0D3931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A819C" w14:textId="77777777" w:rsidR="00382090" w:rsidRDefault="00000000">
            <w:pPr>
              <w:pStyle w:val="TableContents"/>
            </w:pPr>
            <w:r>
              <w:t>1862.Јован Кнежевић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B13E0" w14:textId="77777777" w:rsidR="00382090" w:rsidRDefault="00000000">
            <w:pPr>
              <w:pStyle w:val="TableContents"/>
            </w:pPr>
            <w:r>
              <w:t>Београд,Јурија Гагарина,72/80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64D89" w14:textId="77777777" w:rsidR="00382090" w:rsidRDefault="00000000">
            <w:pPr>
              <w:pStyle w:val="TableContents"/>
            </w:pPr>
            <w:r>
              <w:t>-Два помоћна објекта (шупе и пушница)</w:t>
            </w:r>
          </w:p>
          <w:p w14:paraId="6FB931BC" w14:textId="77777777" w:rsidR="00382090" w:rsidRDefault="00000000">
            <w:pPr>
              <w:pStyle w:val="TableContents"/>
            </w:pPr>
            <w:r>
              <w:t>-Економски објекат (котобања и 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DAE5" w14:textId="77777777" w:rsidR="00382090" w:rsidRDefault="00000000">
            <w:pPr>
              <w:pStyle w:val="TableContents"/>
            </w:pPr>
            <w:r>
              <w:t>351-988/2020-III-05</w:t>
            </w:r>
          </w:p>
          <w:p w14:paraId="119B488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25.01.2021.год</w:t>
            </w:r>
          </w:p>
        </w:tc>
      </w:tr>
      <w:tr w:rsidR="00382090" w14:paraId="329D32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2A1D" w14:textId="77777777" w:rsidR="00382090" w:rsidRDefault="00000000">
            <w:pPr>
              <w:pStyle w:val="TableContents"/>
            </w:pPr>
            <w:r>
              <w:t>1863.Марко и Веселка Дукић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7534" w14:textId="77777777" w:rsidR="00382090" w:rsidRDefault="00000000">
            <w:pPr>
              <w:pStyle w:val="TableContents"/>
            </w:pPr>
            <w:r>
              <w:t>Попинци, Фрушкогорска,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F72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F590D" w14:textId="77777777" w:rsidR="00382090" w:rsidRDefault="00000000">
            <w:pPr>
              <w:pStyle w:val="TableContents"/>
            </w:pPr>
            <w:r>
              <w:t>351-1478/2020-III-05</w:t>
            </w:r>
          </w:p>
          <w:p w14:paraId="1887F3B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04.02.2021.год</w:t>
            </w:r>
          </w:p>
        </w:tc>
      </w:tr>
      <w:tr w:rsidR="00382090" w14:paraId="45FCF94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11DA" w14:textId="77777777" w:rsidR="00382090" w:rsidRDefault="00000000">
            <w:pPr>
              <w:pStyle w:val="TableContents"/>
            </w:pPr>
            <w:r>
              <w:t>1864.Марко и Веселка Дукић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A752" w14:textId="77777777" w:rsidR="00382090" w:rsidRDefault="00000000">
            <w:pPr>
              <w:pStyle w:val="TableContents"/>
            </w:pPr>
            <w:r>
              <w:t>Попинци, Фрушкогорска,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C77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0D493" w14:textId="77777777" w:rsidR="00382090" w:rsidRDefault="00000000">
            <w:pPr>
              <w:pStyle w:val="TableContents"/>
            </w:pPr>
            <w:r>
              <w:t>351-1479/2020-III-05</w:t>
            </w:r>
          </w:p>
          <w:p w14:paraId="1E97F0C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04.02.2021.год</w:t>
            </w:r>
          </w:p>
        </w:tc>
      </w:tr>
      <w:tr w:rsidR="00382090" w14:paraId="5ED88D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03B8" w14:textId="77777777" w:rsidR="00382090" w:rsidRDefault="00000000">
            <w:pPr>
              <w:pStyle w:val="TableContents"/>
            </w:pPr>
            <w:r>
              <w:t>1865. “CHEMICAL  AGROSAVA“doo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F6509" w14:textId="77777777" w:rsidR="00382090" w:rsidRDefault="00000000">
            <w:pPr>
              <w:pStyle w:val="TableContents"/>
            </w:pPr>
            <w:r>
              <w:t>Нови Београд, Палмира Тољатија,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3F724" w14:textId="77777777" w:rsidR="00382090" w:rsidRDefault="00000000">
            <w:pPr>
              <w:pStyle w:val="TableContents"/>
            </w:pPr>
            <w:r>
              <w:t>Радничка менза са свлачионицама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F712" w14:textId="77777777" w:rsidR="00382090" w:rsidRDefault="00000000">
            <w:pPr>
              <w:pStyle w:val="TableContents"/>
            </w:pPr>
            <w:r>
              <w:t>351-306/2017-III-05</w:t>
            </w:r>
          </w:p>
          <w:p w14:paraId="1E9F42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08.02.2021.год</w:t>
            </w:r>
          </w:p>
        </w:tc>
      </w:tr>
      <w:tr w:rsidR="00382090" w14:paraId="70EB1C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CD7C" w14:textId="77777777" w:rsidR="00382090" w:rsidRDefault="00000000">
            <w:pPr>
              <w:pStyle w:val="TableContents"/>
            </w:pPr>
            <w:r>
              <w:t>1866.Вукица Пековић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EC87" w14:textId="77777777" w:rsidR="00382090" w:rsidRDefault="00000000">
            <w:pPr>
              <w:pStyle w:val="TableContents"/>
            </w:pPr>
            <w:r>
              <w:t>Београд, Кнеза Милоша, 25/4/10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F91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8DA54" w14:textId="77777777" w:rsidR="00382090" w:rsidRDefault="00000000">
            <w:pPr>
              <w:pStyle w:val="TableContents"/>
            </w:pPr>
            <w:r>
              <w:t>351-1305/2020-III-05</w:t>
            </w:r>
          </w:p>
          <w:p w14:paraId="16FC87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04.02.2021.год</w:t>
            </w:r>
          </w:p>
        </w:tc>
      </w:tr>
      <w:tr w:rsidR="00382090" w14:paraId="46676E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8A5C" w14:textId="77777777" w:rsidR="00382090" w:rsidRDefault="00000000">
            <w:pPr>
              <w:pStyle w:val="TableContents"/>
            </w:pPr>
            <w:r>
              <w:t>1867.Милијана Станојевић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A6FE" w14:textId="77777777" w:rsidR="00382090" w:rsidRDefault="00000000">
            <w:pPr>
              <w:pStyle w:val="TableContents"/>
            </w:pPr>
            <w:r>
              <w:t>Доњи Товарник,Браће Шовљански,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21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7C9A7" w14:textId="77777777" w:rsidR="00382090" w:rsidRDefault="00000000">
            <w:pPr>
              <w:pStyle w:val="TableContents"/>
            </w:pPr>
            <w:r>
              <w:t>351-2319/2017-III-05</w:t>
            </w:r>
          </w:p>
          <w:p w14:paraId="67BFDB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6ABA55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1D5" w14:textId="77777777" w:rsidR="00382090" w:rsidRDefault="00000000">
            <w:pPr>
              <w:pStyle w:val="TableContents"/>
            </w:pPr>
            <w:r>
              <w:t>1868.Милијана Станојевић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7D63" w14:textId="77777777" w:rsidR="00382090" w:rsidRDefault="00000000">
            <w:pPr>
              <w:pStyle w:val="TableContents"/>
            </w:pPr>
            <w:r>
              <w:t>Доњи Товарник,Браће Шовљански,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23F7" w14:textId="77777777" w:rsidR="00382090" w:rsidRDefault="00000000">
            <w:pPr>
              <w:pStyle w:val="TableContents"/>
            </w:pPr>
            <w:r>
              <w:t>-Два помоћна објекта (котларница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FB53C" w14:textId="77777777" w:rsidR="00382090" w:rsidRDefault="00000000">
            <w:pPr>
              <w:pStyle w:val="TableContents"/>
            </w:pPr>
            <w:r>
              <w:t>351-1266/2020-III-05</w:t>
            </w:r>
          </w:p>
          <w:p w14:paraId="7D48BE5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2EDB87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8AAE" w14:textId="77777777" w:rsidR="00382090" w:rsidRDefault="00000000">
            <w:pPr>
              <w:pStyle w:val="TableContents"/>
            </w:pPr>
            <w:r>
              <w:t>1869.Милунка Милетић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D86D" w14:textId="77777777" w:rsidR="00382090" w:rsidRDefault="00000000">
            <w:pPr>
              <w:pStyle w:val="TableContents"/>
            </w:pPr>
            <w:r>
              <w:t>Прхово, Гробљанска,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8B5A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6CCA" w14:textId="77777777" w:rsidR="00382090" w:rsidRDefault="00000000">
            <w:pPr>
              <w:pStyle w:val="TableContents"/>
            </w:pPr>
            <w:r>
              <w:t>351-1099/2020-III-05</w:t>
            </w:r>
          </w:p>
          <w:p w14:paraId="01D04B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02.02.2021.год</w:t>
            </w:r>
          </w:p>
        </w:tc>
      </w:tr>
      <w:tr w:rsidR="00382090" w14:paraId="27569E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E93F" w14:textId="77777777" w:rsidR="00382090" w:rsidRDefault="00000000">
            <w:pPr>
              <w:pStyle w:val="TableContents"/>
            </w:pPr>
            <w:r>
              <w:t>1870.Милунка Милетић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F6EB" w14:textId="77777777" w:rsidR="00382090" w:rsidRDefault="00000000">
            <w:pPr>
              <w:pStyle w:val="TableContents"/>
            </w:pPr>
            <w:r>
              <w:t>Прхово, Гробљанска,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77D4" w14:textId="77777777" w:rsidR="00382090" w:rsidRDefault="00000000">
            <w:pPr>
              <w:pStyle w:val="TableContents"/>
            </w:pPr>
            <w:r>
              <w:t>-Помоћни објекат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CD6B" w14:textId="77777777" w:rsidR="00382090" w:rsidRDefault="00000000">
            <w:pPr>
              <w:pStyle w:val="TableContents"/>
            </w:pPr>
            <w:r>
              <w:t>351-1100/2020-III-05</w:t>
            </w:r>
          </w:p>
          <w:p w14:paraId="0EE94DB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02.02.2021.год</w:t>
            </w:r>
          </w:p>
        </w:tc>
      </w:tr>
      <w:tr w:rsidR="00382090" w14:paraId="42EE8C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9338" w14:textId="77777777" w:rsidR="00382090" w:rsidRDefault="00000000">
            <w:pPr>
              <w:pStyle w:val="TableContents"/>
            </w:pPr>
            <w:r>
              <w:t>1871.Душко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5A03D" w14:textId="77777777" w:rsidR="00382090" w:rsidRDefault="00000000">
            <w:pPr>
              <w:pStyle w:val="TableContents"/>
            </w:pPr>
            <w:r>
              <w:t>Карловчић, Шпајанска, 102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164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0A4FE" w14:textId="77777777" w:rsidR="00382090" w:rsidRDefault="00000000">
            <w:pPr>
              <w:pStyle w:val="TableContents"/>
            </w:pPr>
            <w:r>
              <w:t>351-219/2010-III-05</w:t>
            </w:r>
          </w:p>
          <w:p w14:paraId="0086802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7A2B6D2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25B1" w14:textId="77777777" w:rsidR="00382090" w:rsidRDefault="00000000">
            <w:pPr>
              <w:pStyle w:val="TableContents"/>
            </w:pPr>
            <w:r>
              <w:t>1872.Душко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7DB1C" w14:textId="77777777" w:rsidR="00382090" w:rsidRDefault="00000000">
            <w:pPr>
              <w:pStyle w:val="TableContents"/>
            </w:pPr>
            <w:r>
              <w:t>Карловчић, Шпајанска, 102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D728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5999" w14:textId="77777777" w:rsidR="00382090" w:rsidRDefault="00000000">
            <w:pPr>
              <w:pStyle w:val="TableContents"/>
            </w:pPr>
            <w:r>
              <w:t>351-220/2010-III-05</w:t>
            </w:r>
          </w:p>
          <w:p w14:paraId="144A1C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5897A3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C5E3" w14:textId="77777777" w:rsidR="00382090" w:rsidRDefault="00000000">
            <w:pPr>
              <w:pStyle w:val="TableContents"/>
            </w:pPr>
            <w:r>
              <w:t>1873.Жељко Ђукић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F8962" w14:textId="77777777" w:rsidR="00382090" w:rsidRDefault="00000000">
            <w:pPr>
              <w:pStyle w:val="TableContents"/>
            </w:pPr>
            <w:r>
              <w:t>Шимановци, Голубиначка, 67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2813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58F0" w14:textId="77777777" w:rsidR="00382090" w:rsidRDefault="00000000">
            <w:pPr>
              <w:pStyle w:val="TableContents"/>
            </w:pPr>
            <w:r>
              <w:t>351-1320/2020-III-05</w:t>
            </w:r>
          </w:p>
          <w:p w14:paraId="2DACC89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17.02.2021.год</w:t>
            </w:r>
          </w:p>
        </w:tc>
      </w:tr>
      <w:tr w:rsidR="00382090" w14:paraId="1B94B7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1307" w14:textId="77777777" w:rsidR="00382090" w:rsidRDefault="00000000">
            <w:pPr>
              <w:pStyle w:val="TableContents"/>
            </w:pPr>
            <w:r>
              <w:t>1874.Веселин Гојковић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BF86" w14:textId="77777777" w:rsidR="00382090" w:rsidRDefault="00000000">
            <w:pPr>
              <w:pStyle w:val="TableContents"/>
            </w:pPr>
            <w:r>
              <w:t>Деч,</w:t>
            </w:r>
          </w:p>
          <w:p w14:paraId="13E13234" w14:textId="77777777" w:rsidR="00382090" w:rsidRDefault="00000000">
            <w:pPr>
              <w:pStyle w:val="TableContents"/>
            </w:pPr>
            <w:r>
              <w:t>Добановачка,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A30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D901" w14:textId="77777777" w:rsidR="00382090" w:rsidRDefault="00000000">
            <w:pPr>
              <w:pStyle w:val="TableContents"/>
            </w:pPr>
            <w:r>
              <w:t>351-1319/2020-III-05</w:t>
            </w:r>
          </w:p>
          <w:p w14:paraId="4B47C67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13.01.2021.год</w:t>
            </w:r>
          </w:p>
        </w:tc>
      </w:tr>
      <w:tr w:rsidR="00382090" w14:paraId="5C8FA4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DA3E" w14:textId="77777777" w:rsidR="00382090" w:rsidRDefault="00000000">
            <w:pPr>
              <w:pStyle w:val="TableContents"/>
            </w:pPr>
            <w:r>
              <w:t>1875.Саша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74DAD" w14:textId="77777777" w:rsidR="00382090" w:rsidRDefault="00000000">
            <w:pPr>
              <w:pStyle w:val="TableContents"/>
            </w:pPr>
            <w:r>
              <w:t>Доњи Товарник, Јожефа Марчока Драгутина,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B8E7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0994" w14:textId="77777777" w:rsidR="00382090" w:rsidRDefault="00000000">
            <w:pPr>
              <w:pStyle w:val="TableContents"/>
            </w:pPr>
            <w:r>
              <w:t>351-603/2017-III-05</w:t>
            </w:r>
          </w:p>
          <w:p w14:paraId="601D3BE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47118D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2E3F5" w14:textId="77777777" w:rsidR="00382090" w:rsidRDefault="00000000">
            <w:pPr>
              <w:pStyle w:val="TableContents"/>
            </w:pPr>
            <w:r>
              <w:t>1876.Саша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F56A" w14:textId="77777777" w:rsidR="00382090" w:rsidRDefault="00000000">
            <w:pPr>
              <w:pStyle w:val="TableContents"/>
            </w:pPr>
            <w:r>
              <w:t>Доњи Товарник, Јожефа Марчока Драгутина,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69AF5" w14:textId="77777777" w:rsidR="00382090" w:rsidRDefault="00000000">
            <w:pPr>
              <w:pStyle w:val="TableContents"/>
            </w:pPr>
            <w:r>
              <w:t>-Четири помоћна објекта (котларница,летња кухиња, гаража, пушница и остава)</w:t>
            </w:r>
          </w:p>
          <w:p w14:paraId="38036C5E" w14:textId="77777777" w:rsidR="00382090" w:rsidRDefault="00000000">
            <w:pPr>
              <w:pStyle w:val="TableContents"/>
            </w:pPr>
            <w:r>
              <w:t>-Два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10EF" w14:textId="77777777" w:rsidR="00382090" w:rsidRDefault="00000000">
            <w:pPr>
              <w:pStyle w:val="TableContents"/>
            </w:pPr>
            <w:r>
              <w:t>351-604/2017-III-05</w:t>
            </w:r>
          </w:p>
          <w:p w14:paraId="04D3A9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01.02.2021.год</w:t>
            </w:r>
          </w:p>
        </w:tc>
      </w:tr>
      <w:tr w:rsidR="00382090" w14:paraId="6C4E99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8638" w14:textId="77777777" w:rsidR="00382090" w:rsidRDefault="00000000">
            <w:pPr>
              <w:pStyle w:val="TableContents"/>
            </w:pPr>
            <w:r>
              <w:t>1877. Мила Јухатовић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B8EF" w14:textId="77777777" w:rsidR="00382090" w:rsidRDefault="00000000">
            <w:pPr>
              <w:pStyle w:val="TableContents"/>
            </w:pPr>
            <w:r>
              <w:t>Ашања, Ненадовићева,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D713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C391" w14:textId="77777777" w:rsidR="00382090" w:rsidRDefault="00000000">
            <w:pPr>
              <w:pStyle w:val="TableContents"/>
            </w:pPr>
            <w:r>
              <w:t>351-1765/2017-III-05</w:t>
            </w:r>
          </w:p>
          <w:p w14:paraId="7F4745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15.01.2021.год</w:t>
            </w:r>
          </w:p>
        </w:tc>
      </w:tr>
      <w:tr w:rsidR="00382090" w14:paraId="0522A15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5C97" w14:textId="77777777" w:rsidR="00382090" w:rsidRDefault="00000000">
            <w:pPr>
              <w:pStyle w:val="TableContents"/>
            </w:pPr>
            <w:r>
              <w:lastRenderedPageBreak/>
              <w:t>1878.Јелица Вучевац и Зорица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EBF21" w14:textId="77777777" w:rsidR="00382090" w:rsidRDefault="00000000">
            <w:pPr>
              <w:pStyle w:val="TableContents"/>
            </w:pPr>
            <w:r>
              <w:t>-Ашања, Карађорђева, 25</w:t>
            </w:r>
          </w:p>
          <w:p w14:paraId="40A7509F" w14:textId="77777777" w:rsidR="00382090" w:rsidRDefault="00000000">
            <w:pPr>
              <w:pStyle w:val="TableContents"/>
            </w:pPr>
            <w:r>
              <w:t>-Доњи Товарник, Ј.М.Драгутина,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CB28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21C1" w14:textId="77777777" w:rsidR="00382090" w:rsidRDefault="00000000">
            <w:pPr>
              <w:pStyle w:val="TableContents"/>
            </w:pPr>
            <w:r>
              <w:t>351-3/2021-III-05</w:t>
            </w:r>
          </w:p>
          <w:p w14:paraId="6AC0E51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23.02.2021.год</w:t>
            </w:r>
          </w:p>
        </w:tc>
      </w:tr>
      <w:tr w:rsidR="00382090" w14:paraId="0182CC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6099" w14:textId="77777777" w:rsidR="00382090" w:rsidRDefault="00000000">
            <w:pPr>
              <w:pStyle w:val="TableContents"/>
            </w:pPr>
            <w:r>
              <w:t>1879..Јелица Вучевац и Зорица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A86D5" w14:textId="77777777" w:rsidR="00382090" w:rsidRDefault="00000000">
            <w:pPr>
              <w:pStyle w:val="TableContents"/>
            </w:pPr>
            <w:r>
              <w:t>-Ашања, Карађорђева, 25</w:t>
            </w:r>
          </w:p>
          <w:p w14:paraId="5D234429" w14:textId="77777777" w:rsidR="00382090" w:rsidRDefault="00000000">
            <w:pPr>
              <w:pStyle w:val="TableContents"/>
            </w:pPr>
            <w:r>
              <w:t>-Доњи Товарник, Ј.М.Драгутина,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ACE3C" w14:textId="77777777" w:rsidR="00382090" w:rsidRDefault="00000000">
            <w:pPr>
              <w:pStyle w:val="TableContents"/>
            </w:pPr>
            <w:r>
              <w:t>-Два помоћна објекта (гаража,шупа,летња кухиња)</w:t>
            </w:r>
          </w:p>
          <w:p w14:paraId="2CC6AF83" w14:textId="77777777" w:rsidR="00382090" w:rsidRDefault="00000000">
            <w:pPr>
              <w:pStyle w:val="TableContents"/>
            </w:pPr>
            <w:r>
              <w:t>-Три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7F4A7" w14:textId="77777777" w:rsidR="00382090" w:rsidRDefault="00000000">
            <w:pPr>
              <w:pStyle w:val="TableContents"/>
            </w:pPr>
            <w:r>
              <w:t>351-2089/2017-III-05</w:t>
            </w:r>
          </w:p>
          <w:p w14:paraId="2C8190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23.02.2021.год</w:t>
            </w:r>
          </w:p>
        </w:tc>
      </w:tr>
      <w:tr w:rsidR="00382090" w14:paraId="3833F44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AE00" w14:textId="77777777" w:rsidR="00382090" w:rsidRDefault="00000000">
            <w:pPr>
              <w:pStyle w:val="TableContents"/>
            </w:pPr>
            <w:r>
              <w:t xml:space="preserve">1880.Бранко Павичић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F192" w14:textId="77777777" w:rsidR="00382090" w:rsidRDefault="00000000">
            <w:pPr>
              <w:pStyle w:val="TableContents"/>
            </w:pPr>
            <w:r>
              <w:t>Деч, Палих бораца,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3C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D801" w14:textId="77777777" w:rsidR="00382090" w:rsidRDefault="00000000">
            <w:pPr>
              <w:pStyle w:val="TableContents"/>
            </w:pPr>
            <w:r>
              <w:t>351-452/2020-III-05</w:t>
            </w:r>
          </w:p>
          <w:p w14:paraId="54756F1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22.02.2021.год</w:t>
            </w:r>
          </w:p>
        </w:tc>
      </w:tr>
      <w:tr w:rsidR="00382090" w14:paraId="167A78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F1006" w14:textId="77777777" w:rsidR="00382090" w:rsidRDefault="00000000">
            <w:pPr>
              <w:pStyle w:val="TableContents"/>
            </w:pPr>
            <w:r>
              <w:t xml:space="preserve">1881.Бранко Павичић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93E9" w14:textId="77777777" w:rsidR="00382090" w:rsidRDefault="00000000">
            <w:pPr>
              <w:pStyle w:val="TableContents"/>
            </w:pPr>
            <w:r>
              <w:t>Деч, Палих бораца,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5AC3" w14:textId="77777777" w:rsidR="00382090" w:rsidRDefault="00000000">
            <w:pPr>
              <w:pStyle w:val="TableContents"/>
            </w:pPr>
            <w:r>
              <w:t>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D444" w14:textId="77777777" w:rsidR="00382090" w:rsidRDefault="00000000">
            <w:pPr>
              <w:pStyle w:val="TableContents"/>
            </w:pPr>
            <w:r>
              <w:t>351-453/2020-III-05</w:t>
            </w:r>
          </w:p>
          <w:p w14:paraId="58F6FDF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22.02.2021.год</w:t>
            </w:r>
          </w:p>
        </w:tc>
      </w:tr>
      <w:tr w:rsidR="00382090" w14:paraId="22F54C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2D2C" w14:textId="77777777" w:rsidR="00382090" w:rsidRDefault="00000000">
            <w:pPr>
              <w:pStyle w:val="TableContents"/>
            </w:pPr>
            <w:r>
              <w:t>1882.Лаза Сивачки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DF81" w14:textId="77777777" w:rsidR="00382090" w:rsidRDefault="00000000">
            <w:pPr>
              <w:pStyle w:val="TableContents"/>
            </w:pPr>
            <w:r>
              <w:t>Доњи Товарник, Јожефа Марчока Драгутина,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2EB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79D3C" w14:textId="77777777" w:rsidR="00382090" w:rsidRDefault="00000000">
            <w:pPr>
              <w:pStyle w:val="TableContents"/>
            </w:pPr>
            <w:r>
              <w:t>351-526/2020-III-05</w:t>
            </w:r>
          </w:p>
          <w:p w14:paraId="1757EB9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7E89C9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1A7E4" w14:textId="77777777" w:rsidR="00382090" w:rsidRDefault="00000000">
            <w:pPr>
              <w:pStyle w:val="TableContents"/>
            </w:pPr>
            <w:r>
              <w:t>1883.Лаза Сивачки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B464" w14:textId="77777777" w:rsidR="00382090" w:rsidRDefault="00000000">
            <w:pPr>
              <w:pStyle w:val="TableContents"/>
            </w:pPr>
            <w:r>
              <w:t>Доњи Товарник, Јожефа Марчока Драгутина,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F1CA6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5ECAC83F" w14:textId="77777777" w:rsidR="00382090" w:rsidRDefault="00000000">
            <w:pPr>
              <w:pStyle w:val="TableContents"/>
            </w:pPr>
            <w:r>
              <w:t>-Економски објекат (кокошињац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0FEB8" w14:textId="77777777" w:rsidR="00382090" w:rsidRDefault="00000000">
            <w:pPr>
              <w:pStyle w:val="TableContents"/>
            </w:pPr>
            <w:r>
              <w:t>351-527/2020-III-05</w:t>
            </w:r>
          </w:p>
          <w:p w14:paraId="1DE8943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0F8D6D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B1C8" w14:textId="77777777" w:rsidR="00382090" w:rsidRDefault="00000000">
            <w:pPr>
              <w:pStyle w:val="TableContents"/>
            </w:pPr>
            <w:r>
              <w:t>1884.Драгослав Денић и Ружица Денић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EEA4" w14:textId="77777777" w:rsidR="00382090" w:rsidRDefault="00000000">
            <w:pPr>
              <w:pStyle w:val="TableContents"/>
            </w:pPr>
            <w:r>
              <w:t>Шимановци, Милоша Обилића,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F121" w14:textId="77777777" w:rsidR="00382090" w:rsidRDefault="00000000">
            <w:pPr>
              <w:pStyle w:val="TableContents"/>
            </w:pPr>
            <w:r>
              <w:t>Стамбени објекат са две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5A07" w14:textId="77777777" w:rsidR="00382090" w:rsidRDefault="00000000">
            <w:pPr>
              <w:pStyle w:val="TableContents"/>
            </w:pPr>
            <w:r>
              <w:t>351-900/2019-III-05</w:t>
            </w:r>
          </w:p>
          <w:p w14:paraId="4A468C9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1523DE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9AFC" w14:textId="77777777" w:rsidR="00382090" w:rsidRDefault="00000000">
            <w:pPr>
              <w:pStyle w:val="TableContents"/>
            </w:pPr>
            <w:r>
              <w:t>1885.Драгослав Денић и Ружица Денић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95AF" w14:textId="77777777" w:rsidR="00382090" w:rsidRDefault="00000000">
            <w:pPr>
              <w:pStyle w:val="TableContents"/>
            </w:pPr>
            <w:r>
              <w:t>Шимановци, Милоша Обилића,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0FC7" w14:textId="77777777" w:rsidR="00382090" w:rsidRDefault="00000000">
            <w:pPr>
              <w:pStyle w:val="TableContents"/>
            </w:pPr>
            <w:r>
              <w:t>Стамбени објекат са четири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F76D" w14:textId="77777777" w:rsidR="00382090" w:rsidRDefault="00000000">
            <w:pPr>
              <w:pStyle w:val="TableContents"/>
            </w:pPr>
            <w:r>
              <w:t>351-902/2019-III-05</w:t>
            </w:r>
          </w:p>
          <w:p w14:paraId="0FB7B1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01E547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C5BCD" w14:textId="77777777" w:rsidR="00382090" w:rsidRDefault="00000000">
            <w:pPr>
              <w:pStyle w:val="TableContents"/>
            </w:pPr>
            <w:r>
              <w:t>1886.Драгослав Денић и Ружица Денић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85E4" w14:textId="77777777" w:rsidR="00382090" w:rsidRDefault="00000000">
            <w:pPr>
              <w:pStyle w:val="TableContents"/>
            </w:pPr>
            <w:r>
              <w:t>Шимановци, Милоша Обилића,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F3B11" w14:textId="77777777" w:rsidR="00382090" w:rsidRDefault="00000000">
            <w:pPr>
              <w:pStyle w:val="TableContents"/>
            </w:pPr>
            <w:r>
              <w:t>Помоћни објекат (котларница)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9E0B5" w14:textId="77777777" w:rsidR="00382090" w:rsidRDefault="00000000">
            <w:pPr>
              <w:pStyle w:val="TableContents"/>
            </w:pPr>
            <w:r>
              <w:t>351-901/2019-III-05</w:t>
            </w:r>
          </w:p>
          <w:p w14:paraId="44EE37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012952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644F" w14:textId="77777777" w:rsidR="00382090" w:rsidRDefault="00000000">
            <w:pPr>
              <w:pStyle w:val="TableContents"/>
            </w:pPr>
            <w:r>
              <w:t>1887.“ЕУРОПА НОВА ГРАДЊА“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1088" w14:textId="77777777" w:rsidR="00382090" w:rsidRDefault="00000000">
            <w:pPr>
              <w:pStyle w:val="TableContents"/>
            </w:pPr>
            <w:r>
              <w:t>Београд-Земун, Крајишка, 71А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DF61D" w14:textId="77777777" w:rsidR="00382090" w:rsidRDefault="00000000">
            <w:pPr>
              <w:pStyle w:val="TableContents"/>
            </w:pPr>
            <w:r>
              <w:t>Стамбено-пословни објекат  (који се састоји од две ламеле „А“ и „Б“)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A607" w14:textId="77777777" w:rsidR="00382090" w:rsidRDefault="00000000">
            <w:pPr>
              <w:pStyle w:val="TableContents"/>
            </w:pPr>
            <w:r>
              <w:t>351-699/2020-III-05</w:t>
            </w:r>
          </w:p>
          <w:p w14:paraId="1AE93F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5C4F13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9814" w14:textId="77777777" w:rsidR="00382090" w:rsidRDefault="00000000">
            <w:pPr>
              <w:pStyle w:val="TableContents"/>
            </w:pPr>
            <w:r>
              <w:t>1888.Дејана Кокановић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EEB7" w14:textId="77777777" w:rsidR="00382090" w:rsidRDefault="00000000">
            <w:pPr>
              <w:pStyle w:val="TableContents"/>
            </w:pPr>
            <w:r>
              <w:t>Попинци, Стевана Ковачевића,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B15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4A68" w14:textId="77777777" w:rsidR="00382090" w:rsidRDefault="00000000">
            <w:pPr>
              <w:pStyle w:val="TableContents"/>
            </w:pPr>
            <w:r>
              <w:t>351-837/2018-III-05</w:t>
            </w:r>
          </w:p>
          <w:p w14:paraId="70F75A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02.03.2021.год</w:t>
            </w:r>
          </w:p>
        </w:tc>
      </w:tr>
      <w:tr w:rsidR="00382090" w14:paraId="004D3F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3C05" w14:textId="77777777" w:rsidR="00382090" w:rsidRDefault="00000000">
            <w:pPr>
              <w:pStyle w:val="TableContents"/>
            </w:pPr>
            <w:r>
              <w:t>1889.Живка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7011" w14:textId="77777777" w:rsidR="00382090" w:rsidRDefault="00000000">
            <w:pPr>
              <w:pStyle w:val="TableContents"/>
            </w:pPr>
            <w:r>
              <w:t>Шимановци, Крњешевачка,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C3DB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E4A9" w14:textId="77777777" w:rsidR="00382090" w:rsidRDefault="00000000">
            <w:pPr>
              <w:pStyle w:val="TableContents"/>
            </w:pPr>
            <w:r>
              <w:t>351-20/2021-III-05</w:t>
            </w:r>
          </w:p>
          <w:p w14:paraId="6DF8E3E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03.03.2021.год</w:t>
            </w:r>
          </w:p>
        </w:tc>
      </w:tr>
      <w:tr w:rsidR="00382090" w14:paraId="205E77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15CF" w14:textId="77777777" w:rsidR="00382090" w:rsidRDefault="00000000">
            <w:pPr>
              <w:pStyle w:val="TableContents"/>
            </w:pPr>
            <w:r>
              <w:t>1890.Живка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9825D" w14:textId="77777777" w:rsidR="00382090" w:rsidRDefault="00000000">
            <w:pPr>
              <w:pStyle w:val="TableContents"/>
            </w:pPr>
            <w:r>
              <w:t>Шимановци, Крњешевачка,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AFBAE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0DD63082" w14:textId="77777777" w:rsidR="00382090" w:rsidRDefault="00000000">
            <w:pPr>
              <w:pStyle w:val="TableContents"/>
            </w:pPr>
            <w:r>
              <w:t>-Економски објекат (кокошињац)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FAD16" w14:textId="77777777" w:rsidR="00382090" w:rsidRDefault="00000000">
            <w:pPr>
              <w:pStyle w:val="TableContents"/>
            </w:pPr>
            <w:r>
              <w:t>351-18/2021-III-05</w:t>
            </w:r>
          </w:p>
          <w:p w14:paraId="0D70183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03.03.2021.год</w:t>
            </w:r>
          </w:p>
        </w:tc>
      </w:tr>
      <w:tr w:rsidR="00382090" w14:paraId="672F4D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5DBC9" w14:textId="77777777" w:rsidR="00382090" w:rsidRDefault="00000000">
            <w:pPr>
              <w:pStyle w:val="TableContents"/>
            </w:pPr>
            <w:r>
              <w:t>1891.Борко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DA647" w14:textId="77777777" w:rsidR="00382090" w:rsidRDefault="00000000">
            <w:pPr>
              <w:pStyle w:val="TableContents"/>
            </w:pPr>
            <w:r>
              <w:t>Попинци,Стевана Ковачевића, 22А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E01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9438" w14:textId="77777777" w:rsidR="00382090" w:rsidRDefault="00000000">
            <w:pPr>
              <w:pStyle w:val="TableContents"/>
            </w:pPr>
            <w:r>
              <w:t>351-169/2018-III-05</w:t>
            </w:r>
          </w:p>
          <w:p w14:paraId="28BFF5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5747E0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67B2" w14:textId="77777777" w:rsidR="00382090" w:rsidRDefault="00000000">
            <w:pPr>
              <w:pStyle w:val="TableContents"/>
            </w:pPr>
            <w:r>
              <w:t>1892.Стева Сивачки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CB70" w14:textId="77777777" w:rsidR="00382090" w:rsidRDefault="00000000">
            <w:pPr>
              <w:pStyle w:val="TableContents"/>
            </w:pPr>
            <w:r>
              <w:t>Пећинци, 6.Војвођанске бригаде,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753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47B4" w14:textId="77777777" w:rsidR="00382090" w:rsidRDefault="00000000">
            <w:pPr>
              <w:pStyle w:val="TableContents"/>
            </w:pPr>
            <w:r>
              <w:t>351-850/2010-III-05</w:t>
            </w:r>
          </w:p>
          <w:p w14:paraId="11BE943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03.03.2021.год</w:t>
            </w:r>
          </w:p>
        </w:tc>
      </w:tr>
      <w:tr w:rsidR="00382090" w14:paraId="6E4B79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9EAD9" w14:textId="77777777" w:rsidR="00382090" w:rsidRDefault="00000000">
            <w:pPr>
              <w:pStyle w:val="TableContents"/>
            </w:pPr>
            <w:r>
              <w:t>1893.Александра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36F96" w14:textId="77777777" w:rsidR="00382090" w:rsidRDefault="00000000">
            <w:pPr>
              <w:pStyle w:val="TableContents"/>
            </w:pPr>
            <w:r>
              <w:t xml:space="preserve">Београд-Чукарица, Обалских радника, </w:t>
            </w:r>
            <w:r>
              <w:lastRenderedPageBreak/>
              <w:t>5а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7E92" w14:textId="77777777" w:rsidR="00382090" w:rsidRDefault="00000000">
            <w:pPr>
              <w:pStyle w:val="TableContents"/>
            </w:pPr>
            <w:r>
              <w:lastRenderedPageBreak/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7FE7" w14:textId="77777777" w:rsidR="00382090" w:rsidRDefault="00000000">
            <w:pPr>
              <w:pStyle w:val="TableContents"/>
            </w:pPr>
            <w:r>
              <w:t>351-1434/2020-III-05</w:t>
            </w:r>
          </w:p>
          <w:p w14:paraId="7057AB1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04.03.2021.год</w:t>
            </w:r>
          </w:p>
        </w:tc>
      </w:tr>
      <w:tr w:rsidR="00382090" w14:paraId="5B68A9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2755B" w14:textId="77777777" w:rsidR="00382090" w:rsidRDefault="00000000">
            <w:pPr>
              <w:pStyle w:val="TableContents"/>
            </w:pPr>
            <w:r>
              <w:t>1894.Илија Југовић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1DAA" w14:textId="77777777" w:rsidR="00382090" w:rsidRDefault="00000000">
            <w:pPr>
              <w:pStyle w:val="TableContents"/>
            </w:pPr>
            <w:r>
              <w:t>Деч, Војвођанска,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FB6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1640" w14:textId="77777777" w:rsidR="00382090" w:rsidRDefault="00000000">
            <w:pPr>
              <w:pStyle w:val="TableContents"/>
            </w:pPr>
            <w:r>
              <w:t>351-292/2020-III-05</w:t>
            </w:r>
          </w:p>
          <w:p w14:paraId="23E676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17.02.2021.год</w:t>
            </w:r>
          </w:p>
        </w:tc>
      </w:tr>
      <w:tr w:rsidR="00382090" w14:paraId="55EDF6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35BAB" w14:textId="77777777" w:rsidR="00382090" w:rsidRDefault="00000000">
            <w:pPr>
              <w:pStyle w:val="TableContents"/>
            </w:pPr>
            <w:r>
              <w:t>1895.Никола Неговановић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A3F0" w14:textId="77777777" w:rsidR="00382090" w:rsidRDefault="00000000">
            <w:pPr>
              <w:pStyle w:val="TableContents"/>
            </w:pPr>
            <w:r>
              <w:t>Обреж, Пролетерска,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E87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9CA9" w14:textId="77777777" w:rsidR="00382090" w:rsidRDefault="00000000">
            <w:pPr>
              <w:pStyle w:val="TableContents"/>
            </w:pPr>
            <w:r>
              <w:t>351-910/2017-III-05</w:t>
            </w:r>
          </w:p>
          <w:p w14:paraId="77E2E16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23.02.2021.год</w:t>
            </w:r>
          </w:p>
        </w:tc>
      </w:tr>
      <w:tr w:rsidR="00382090" w14:paraId="28A866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7F24" w14:textId="77777777" w:rsidR="00382090" w:rsidRDefault="00000000">
            <w:pPr>
              <w:pStyle w:val="TableContents"/>
            </w:pPr>
            <w:r>
              <w:t>1896.Радослав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5FBF" w14:textId="77777777" w:rsidR="00382090" w:rsidRDefault="00000000">
            <w:pPr>
              <w:pStyle w:val="TableContents"/>
            </w:pPr>
            <w:r>
              <w:t>Деч, Палих бораца,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E9C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EE8F" w14:textId="77777777" w:rsidR="00382090" w:rsidRDefault="00000000">
            <w:pPr>
              <w:pStyle w:val="TableContents"/>
            </w:pPr>
            <w:r>
              <w:t>351-454/2020-III-05</w:t>
            </w:r>
          </w:p>
          <w:p w14:paraId="4C1DA74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04.03.2021.год</w:t>
            </w:r>
          </w:p>
        </w:tc>
      </w:tr>
      <w:tr w:rsidR="00382090" w14:paraId="0E93700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9B46" w14:textId="77777777" w:rsidR="00382090" w:rsidRDefault="00000000">
            <w:pPr>
              <w:pStyle w:val="TableContents"/>
            </w:pPr>
            <w:r>
              <w:t>1897.Радослав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C3B8" w14:textId="77777777" w:rsidR="00382090" w:rsidRDefault="00000000">
            <w:pPr>
              <w:pStyle w:val="TableContents"/>
            </w:pPr>
            <w:r>
              <w:t>Деч, Палих бораца,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23EB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A9915" w14:textId="77777777" w:rsidR="00382090" w:rsidRDefault="00000000">
            <w:pPr>
              <w:pStyle w:val="TableContents"/>
            </w:pPr>
            <w:r>
              <w:t>351-455/2020-III-05</w:t>
            </w:r>
          </w:p>
          <w:p w14:paraId="1A8F82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04.03.2021.год</w:t>
            </w:r>
          </w:p>
        </w:tc>
      </w:tr>
      <w:tr w:rsidR="00382090" w14:paraId="703EE9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E451D" w14:textId="77777777" w:rsidR="00382090" w:rsidRDefault="00000000">
            <w:pPr>
              <w:pStyle w:val="TableContents"/>
            </w:pPr>
            <w:r>
              <w:t>1898.Радослав Ћирак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E51AF" w14:textId="77777777" w:rsidR="00382090" w:rsidRDefault="00000000">
            <w:pPr>
              <w:pStyle w:val="TableContents"/>
            </w:pPr>
            <w:r>
              <w:t>Деч,Ивана Петровића,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92D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5470" w14:textId="77777777" w:rsidR="00382090" w:rsidRDefault="00000000">
            <w:pPr>
              <w:pStyle w:val="TableContents"/>
            </w:pPr>
            <w:r>
              <w:t>351-1054/2020-III-05</w:t>
            </w:r>
          </w:p>
          <w:p w14:paraId="418A43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11.03.2021.год</w:t>
            </w:r>
          </w:p>
        </w:tc>
      </w:tr>
      <w:tr w:rsidR="00382090" w14:paraId="17AE9C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59FA" w14:textId="77777777" w:rsidR="00382090" w:rsidRDefault="00000000">
            <w:pPr>
              <w:pStyle w:val="TableContents"/>
            </w:pPr>
            <w:r>
              <w:t>1899.Радослав Ћирак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8B95" w14:textId="77777777" w:rsidR="00382090" w:rsidRDefault="00000000">
            <w:pPr>
              <w:pStyle w:val="TableContents"/>
            </w:pPr>
            <w:r>
              <w:t>Деч,Ивана Петровића,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BC312" w14:textId="77777777" w:rsidR="00382090" w:rsidRDefault="00000000">
            <w:pPr>
              <w:pStyle w:val="TableContents"/>
            </w:pPr>
            <w:r>
              <w:t>-Помоћни објекат (котларница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71C5" w14:textId="77777777" w:rsidR="00382090" w:rsidRDefault="00000000">
            <w:pPr>
              <w:pStyle w:val="TableContents"/>
            </w:pPr>
            <w:r>
              <w:t>351-4/2021-III-05</w:t>
            </w:r>
          </w:p>
          <w:p w14:paraId="5B24391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11.03.2021.год</w:t>
            </w:r>
          </w:p>
        </w:tc>
      </w:tr>
      <w:tr w:rsidR="00382090" w14:paraId="70FF29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51B6E" w14:textId="77777777" w:rsidR="00382090" w:rsidRDefault="00000000">
            <w:pPr>
              <w:pStyle w:val="TableContents"/>
            </w:pPr>
            <w:r>
              <w:t>1900.Радослав Ћирак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FEBC" w14:textId="77777777" w:rsidR="00382090" w:rsidRDefault="00000000">
            <w:pPr>
              <w:pStyle w:val="TableContents"/>
            </w:pPr>
            <w:r>
              <w:t>Деч,Ивана Петровића,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5FD7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AA86" w14:textId="77777777" w:rsidR="00382090" w:rsidRDefault="00000000">
            <w:pPr>
              <w:pStyle w:val="TableContents"/>
            </w:pPr>
            <w:r>
              <w:t>351-593/2020-III-05</w:t>
            </w:r>
          </w:p>
          <w:p w14:paraId="05FDB46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11.03.2021.год</w:t>
            </w:r>
          </w:p>
        </w:tc>
      </w:tr>
      <w:tr w:rsidR="00382090" w14:paraId="7408F0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D89E" w14:textId="77777777" w:rsidR="00382090" w:rsidRDefault="00000000">
            <w:pPr>
              <w:pStyle w:val="TableContents"/>
            </w:pPr>
            <w:r>
              <w:t>1901.Радослав Ћирак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E0D2" w14:textId="77777777" w:rsidR="00382090" w:rsidRDefault="00000000">
            <w:pPr>
              <w:pStyle w:val="TableContents"/>
            </w:pPr>
            <w:r>
              <w:t>Деч,Ивана Петровића,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8D57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194C0D29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AD79" w14:textId="77777777" w:rsidR="00382090" w:rsidRDefault="00000000">
            <w:pPr>
              <w:pStyle w:val="TableContents"/>
            </w:pPr>
            <w:r>
              <w:t>351-592/2020-III-05</w:t>
            </w:r>
          </w:p>
          <w:p w14:paraId="7688AAA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11.03.2021.год</w:t>
            </w:r>
          </w:p>
        </w:tc>
      </w:tr>
      <w:tr w:rsidR="00382090" w14:paraId="1D0BCE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C67F" w14:textId="77777777" w:rsidR="00382090" w:rsidRDefault="00000000">
            <w:pPr>
              <w:pStyle w:val="TableContents"/>
            </w:pPr>
            <w:r>
              <w:t>1902.Милорад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4B1B4" w14:textId="77777777" w:rsidR="00382090" w:rsidRDefault="00000000">
            <w:pPr>
              <w:pStyle w:val="TableContents"/>
            </w:pPr>
            <w:r>
              <w:t>Сремски Михаљевци, Шимановачка, 113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2F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4E57" w14:textId="77777777" w:rsidR="00382090" w:rsidRDefault="00000000">
            <w:pPr>
              <w:pStyle w:val="TableContents"/>
            </w:pPr>
            <w:r>
              <w:t>351-697/2020-III-05</w:t>
            </w:r>
          </w:p>
          <w:p w14:paraId="59D009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15.03.2021.год</w:t>
            </w:r>
          </w:p>
        </w:tc>
      </w:tr>
      <w:tr w:rsidR="00382090" w14:paraId="6B40AC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69840" w14:textId="77777777" w:rsidR="00382090" w:rsidRDefault="00000000">
            <w:pPr>
              <w:pStyle w:val="TableContents"/>
            </w:pPr>
            <w:r>
              <w:t>1903.Драгица Јанковић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B18E" w14:textId="77777777" w:rsidR="00382090" w:rsidRDefault="00000000">
            <w:pPr>
              <w:pStyle w:val="TableContents"/>
            </w:pPr>
            <w:r>
              <w:t>Карловчић, Горњанска, 118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7A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00894" w14:textId="77777777" w:rsidR="00382090" w:rsidRDefault="00000000">
            <w:pPr>
              <w:pStyle w:val="TableContents"/>
            </w:pPr>
            <w:r>
              <w:t>351-917/2019-III-05</w:t>
            </w:r>
          </w:p>
          <w:p w14:paraId="0A25E7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08.03.2021.год</w:t>
            </w:r>
          </w:p>
        </w:tc>
      </w:tr>
      <w:tr w:rsidR="00382090" w14:paraId="22DF9B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EBBA" w14:textId="77777777" w:rsidR="00382090" w:rsidRDefault="00000000">
            <w:pPr>
              <w:pStyle w:val="TableContents"/>
            </w:pPr>
            <w:r>
              <w:t>1904.Драгица Јанковић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50D06" w14:textId="77777777" w:rsidR="00382090" w:rsidRDefault="00000000">
            <w:pPr>
              <w:pStyle w:val="TableContents"/>
            </w:pPr>
            <w:r>
              <w:t>Карловчић, Горњанска, 118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979" w14:textId="77777777" w:rsidR="00382090" w:rsidRDefault="00000000">
            <w:pPr>
              <w:pStyle w:val="TableContents"/>
            </w:pPr>
            <w:r>
              <w:t>-Два економска објекта (тов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5CEF" w14:textId="77777777" w:rsidR="00382090" w:rsidRDefault="00000000">
            <w:pPr>
              <w:pStyle w:val="TableContents"/>
            </w:pPr>
            <w:r>
              <w:t>351-914/2019-III-05</w:t>
            </w:r>
          </w:p>
          <w:p w14:paraId="74C41ED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08.03.2021.год</w:t>
            </w:r>
          </w:p>
        </w:tc>
      </w:tr>
      <w:tr w:rsidR="00382090" w14:paraId="2F7ABC3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F081" w14:textId="77777777" w:rsidR="00382090" w:rsidRDefault="00000000">
            <w:pPr>
              <w:pStyle w:val="TableContents"/>
            </w:pPr>
            <w:r>
              <w:t>1905.Александар и Ненад Атанацковић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82E4" w14:textId="77777777" w:rsidR="00382090" w:rsidRDefault="00000000">
            <w:pPr>
              <w:pStyle w:val="TableContents"/>
            </w:pPr>
            <w:r>
              <w:t xml:space="preserve">-Шимановци, Прховачка, 32 </w:t>
            </w:r>
          </w:p>
          <w:p w14:paraId="348B52C0" w14:textId="77777777" w:rsidR="00382090" w:rsidRDefault="00000000">
            <w:pPr>
              <w:pStyle w:val="TableContents"/>
            </w:pPr>
            <w:r>
              <w:t>- Нови Сад-Петроварадин, Буковачки до, 20/20д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5522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8DAD5" w14:textId="77777777" w:rsidR="00382090" w:rsidRDefault="00000000">
            <w:pPr>
              <w:pStyle w:val="TableContents"/>
            </w:pPr>
            <w:r>
              <w:t>351-1415/2020-III-05</w:t>
            </w:r>
          </w:p>
          <w:p w14:paraId="44B0034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15.03.2021.год</w:t>
            </w:r>
          </w:p>
        </w:tc>
      </w:tr>
      <w:tr w:rsidR="00382090" w14:paraId="12885D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2983E" w14:textId="77777777" w:rsidR="00382090" w:rsidRDefault="00000000">
            <w:pPr>
              <w:pStyle w:val="TableContents"/>
            </w:pPr>
            <w:r>
              <w:t>1906.Рајко Перишић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4057" w14:textId="77777777" w:rsidR="00382090" w:rsidRDefault="00000000">
            <w:pPr>
              <w:pStyle w:val="TableContents"/>
            </w:pPr>
            <w:r>
              <w:t>Пећинци, 6. Војвођанске бригаде,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1DD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107C8" w14:textId="77777777" w:rsidR="00382090" w:rsidRDefault="00000000">
            <w:pPr>
              <w:pStyle w:val="TableContents"/>
            </w:pPr>
            <w:r>
              <w:t>351-627/2010-III-05</w:t>
            </w:r>
          </w:p>
          <w:p w14:paraId="520485A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15.03.2021.год</w:t>
            </w:r>
          </w:p>
        </w:tc>
      </w:tr>
      <w:tr w:rsidR="00382090" w14:paraId="278CD8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4DDC" w14:textId="77777777" w:rsidR="00382090" w:rsidRDefault="00000000">
            <w:pPr>
              <w:pStyle w:val="TableContents"/>
            </w:pPr>
            <w:r>
              <w:t>1907.Петар 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9DA8" w14:textId="77777777" w:rsidR="00382090" w:rsidRDefault="00000000">
            <w:pPr>
              <w:pStyle w:val="TableContents"/>
            </w:pPr>
            <w:r>
              <w:t>Купиново,Орачка, 161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FA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EB4CC" w14:textId="77777777" w:rsidR="00382090" w:rsidRDefault="00000000">
            <w:pPr>
              <w:pStyle w:val="TableContents"/>
            </w:pPr>
            <w:r>
              <w:t>351-1353/2020-III-05</w:t>
            </w:r>
          </w:p>
          <w:p w14:paraId="7D0AEF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04.03.2021.год</w:t>
            </w:r>
          </w:p>
        </w:tc>
      </w:tr>
      <w:tr w:rsidR="00382090" w14:paraId="798D83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89EE" w14:textId="77777777" w:rsidR="00382090" w:rsidRDefault="00000000">
            <w:pPr>
              <w:pStyle w:val="TableContents"/>
            </w:pPr>
            <w:r>
              <w:t>1908.Петар Ивановић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482D" w14:textId="77777777" w:rsidR="00382090" w:rsidRDefault="00000000">
            <w:pPr>
              <w:pStyle w:val="TableContents"/>
            </w:pPr>
            <w:r>
              <w:t>Купиново,Орачка, 161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C296" w14:textId="77777777" w:rsidR="00382090" w:rsidRDefault="00000000">
            <w:pPr>
              <w:pStyle w:val="TableContents"/>
            </w:pPr>
            <w:r>
              <w:t>-Два помоћна објекта (гаража и 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BEF9" w14:textId="77777777" w:rsidR="00382090" w:rsidRDefault="00000000">
            <w:pPr>
              <w:pStyle w:val="TableContents"/>
            </w:pPr>
            <w:r>
              <w:t>351-1354/2020-III-05</w:t>
            </w:r>
          </w:p>
          <w:p w14:paraId="51AD1F1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04.03.2021.год</w:t>
            </w:r>
          </w:p>
        </w:tc>
      </w:tr>
      <w:tr w:rsidR="00382090" w14:paraId="679812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71B1" w14:textId="77777777" w:rsidR="00382090" w:rsidRDefault="00000000">
            <w:pPr>
              <w:pStyle w:val="TableContents"/>
            </w:pPr>
            <w:r>
              <w:t>1909.Дарко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E7E86" w14:textId="77777777" w:rsidR="00382090" w:rsidRDefault="00000000">
            <w:pPr>
              <w:pStyle w:val="TableContents"/>
            </w:pPr>
            <w:r>
              <w:t>Карловчић, Бели ветар,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B1B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C8C6" w14:textId="77777777" w:rsidR="00382090" w:rsidRDefault="00000000">
            <w:pPr>
              <w:pStyle w:val="TableContents"/>
            </w:pPr>
            <w:r>
              <w:t>351-171/2016-III-05</w:t>
            </w:r>
          </w:p>
          <w:p w14:paraId="731E2C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09.03.2021.год</w:t>
            </w:r>
          </w:p>
        </w:tc>
      </w:tr>
      <w:tr w:rsidR="00382090" w14:paraId="414626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11B4" w14:textId="77777777" w:rsidR="00382090" w:rsidRDefault="00000000">
            <w:pPr>
              <w:pStyle w:val="TableContents"/>
            </w:pPr>
            <w:r>
              <w:t>1910.Сава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F477" w14:textId="77777777" w:rsidR="00382090" w:rsidRDefault="00000000">
            <w:pPr>
              <w:pStyle w:val="TableContents"/>
            </w:pPr>
            <w:r>
              <w:t>Брестач, Јагодина,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85D6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4595D" w14:textId="77777777" w:rsidR="00382090" w:rsidRDefault="00000000">
            <w:pPr>
              <w:pStyle w:val="TableContents"/>
            </w:pPr>
            <w:r>
              <w:t>351-1458/2020-III-05</w:t>
            </w:r>
          </w:p>
          <w:p w14:paraId="166524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16.03.2021.год</w:t>
            </w:r>
          </w:p>
        </w:tc>
      </w:tr>
      <w:tr w:rsidR="00382090" w14:paraId="75D3CE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7751" w14:textId="77777777" w:rsidR="00382090" w:rsidRDefault="00000000">
            <w:pPr>
              <w:pStyle w:val="TableContents"/>
            </w:pPr>
            <w:r>
              <w:t xml:space="preserve">1911.Јелица </w:t>
            </w:r>
            <w:r>
              <w:lastRenderedPageBreak/>
              <w:t>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E25C3" w14:textId="77777777" w:rsidR="00382090" w:rsidRDefault="00000000">
            <w:pPr>
              <w:pStyle w:val="TableContents"/>
            </w:pPr>
            <w:r>
              <w:lastRenderedPageBreak/>
              <w:t>Огар,Шумска,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5A51" w14:textId="77777777" w:rsidR="00382090" w:rsidRDefault="00000000">
            <w:pPr>
              <w:pStyle w:val="TableContents"/>
            </w:pPr>
            <w:r>
              <w:t xml:space="preserve">Производни објекат </w:t>
            </w:r>
            <w:r>
              <w:lastRenderedPageBreak/>
              <w:t>(дестилерија)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4C346" w14:textId="77777777" w:rsidR="00382090" w:rsidRDefault="00000000">
            <w:pPr>
              <w:pStyle w:val="TableContents"/>
            </w:pPr>
            <w:r>
              <w:lastRenderedPageBreak/>
              <w:t>351-33/2021-III-05</w:t>
            </w:r>
          </w:p>
          <w:p w14:paraId="508412D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17.03.2021.год</w:t>
            </w:r>
          </w:p>
        </w:tc>
      </w:tr>
      <w:tr w:rsidR="00382090" w14:paraId="24C9C1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6E11" w14:textId="77777777" w:rsidR="00382090" w:rsidRDefault="00000000">
            <w:pPr>
              <w:pStyle w:val="TableContents"/>
            </w:pPr>
            <w:r>
              <w:lastRenderedPageBreak/>
              <w:t>1920.Јелица Веселиновић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60CF" w14:textId="77777777" w:rsidR="00382090" w:rsidRDefault="00000000">
            <w:pPr>
              <w:pStyle w:val="TableContents"/>
            </w:pPr>
            <w:r>
              <w:t>Огар,Шумска,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CED8" w14:textId="77777777" w:rsidR="00382090" w:rsidRDefault="00000000">
            <w:pPr>
              <w:pStyle w:val="TableContents"/>
            </w:pPr>
            <w:r>
              <w:t>Економски објекат за смештај пољопривредних производа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3904" w14:textId="77777777" w:rsidR="00382090" w:rsidRDefault="00000000">
            <w:pPr>
              <w:pStyle w:val="TableContents"/>
            </w:pPr>
            <w:r>
              <w:t>351-34/2021-III-05</w:t>
            </w:r>
          </w:p>
          <w:p w14:paraId="7FCE34B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17.03.2021.год</w:t>
            </w:r>
          </w:p>
        </w:tc>
      </w:tr>
      <w:tr w:rsidR="00382090" w14:paraId="4F9122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F389C" w14:textId="77777777" w:rsidR="00382090" w:rsidRDefault="00000000">
            <w:pPr>
              <w:pStyle w:val="TableContents"/>
            </w:pPr>
            <w:r>
              <w:t>1921.Бранко Чугаљ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9EB9" w14:textId="77777777" w:rsidR="00382090" w:rsidRDefault="00000000">
            <w:pPr>
              <w:pStyle w:val="TableContents"/>
            </w:pPr>
            <w:r>
              <w:t>Пећинци, 6.Војвођанске бригаде,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085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D78A5" w14:textId="77777777" w:rsidR="00382090" w:rsidRDefault="00000000">
            <w:pPr>
              <w:pStyle w:val="TableContents"/>
            </w:pPr>
            <w:r>
              <w:t>351-330/2009-III-05</w:t>
            </w:r>
          </w:p>
          <w:p w14:paraId="06AA552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16.03.2021.год</w:t>
            </w:r>
          </w:p>
        </w:tc>
      </w:tr>
      <w:tr w:rsidR="00382090" w14:paraId="662EA4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C86D" w14:textId="77777777" w:rsidR="00382090" w:rsidRDefault="00000000">
            <w:pPr>
              <w:pStyle w:val="TableContents"/>
            </w:pPr>
            <w:r>
              <w:t>1922.Борислав Ковинчић и Драгица Џида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B052" w14:textId="77777777" w:rsidR="00382090" w:rsidRDefault="00000000">
            <w:pPr>
              <w:pStyle w:val="TableContents"/>
            </w:pPr>
            <w:r>
              <w:t xml:space="preserve">-Нови Сад, Јанка Чмелика, 20А/5/52 </w:t>
            </w:r>
          </w:p>
          <w:p w14:paraId="73FC38DD" w14:textId="77777777" w:rsidR="00382090" w:rsidRDefault="00000000">
            <w:pPr>
              <w:pStyle w:val="TableContents"/>
            </w:pPr>
            <w:r>
              <w:t>-Сремска Каменица, Васе Стајића,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78E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06704" w14:textId="77777777" w:rsidR="00382090" w:rsidRDefault="00000000">
            <w:pPr>
              <w:pStyle w:val="TableContents"/>
            </w:pPr>
            <w:r>
              <w:t>351-1472/2020-III-05</w:t>
            </w:r>
          </w:p>
          <w:p w14:paraId="2A4CFA6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15.03.2021.год</w:t>
            </w:r>
          </w:p>
        </w:tc>
      </w:tr>
      <w:tr w:rsidR="00382090" w14:paraId="274DDC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691C3" w14:textId="77777777" w:rsidR="00382090" w:rsidRDefault="00000000">
            <w:pPr>
              <w:pStyle w:val="TableContents"/>
            </w:pPr>
            <w:r>
              <w:t>1923.Саша Топаловић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2A71A" w14:textId="77777777" w:rsidR="00382090" w:rsidRDefault="00000000">
            <w:pPr>
              <w:pStyle w:val="TableContents"/>
            </w:pPr>
            <w:r>
              <w:t>Ашања, Каменова,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724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AD65B" w14:textId="77777777" w:rsidR="00382090" w:rsidRDefault="00000000">
            <w:pPr>
              <w:pStyle w:val="TableContents"/>
            </w:pPr>
            <w:r>
              <w:t>351-322/2020-III-05</w:t>
            </w:r>
          </w:p>
          <w:p w14:paraId="4E4E27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11.01.2021.год</w:t>
            </w:r>
          </w:p>
        </w:tc>
      </w:tr>
      <w:tr w:rsidR="00382090" w14:paraId="343EC3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77C6" w14:textId="77777777" w:rsidR="00382090" w:rsidRDefault="00000000">
            <w:pPr>
              <w:pStyle w:val="TableContents"/>
            </w:pPr>
            <w:r>
              <w:t>1924.Жељко Вукомановић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ED93" w14:textId="77777777" w:rsidR="00382090" w:rsidRDefault="00000000">
            <w:pPr>
              <w:pStyle w:val="TableContents"/>
            </w:pPr>
            <w:r>
              <w:t>Београд, Лошињска доња,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09F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931C" w14:textId="77777777" w:rsidR="00382090" w:rsidRDefault="00000000">
            <w:pPr>
              <w:pStyle w:val="TableContents"/>
            </w:pPr>
            <w:r>
              <w:t>351-1052/2020-III-05</w:t>
            </w:r>
          </w:p>
          <w:p w14:paraId="2B1A8A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17.03.2021.год</w:t>
            </w:r>
          </w:p>
        </w:tc>
      </w:tr>
      <w:tr w:rsidR="00382090" w14:paraId="4F43F6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68901" w14:textId="77777777" w:rsidR="00382090" w:rsidRDefault="00000000">
            <w:pPr>
              <w:pStyle w:val="TableContents"/>
            </w:pPr>
            <w:r>
              <w:t>1925.Жељко Вукомановић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2E220" w14:textId="77777777" w:rsidR="00382090" w:rsidRDefault="00000000">
            <w:pPr>
              <w:pStyle w:val="TableContents"/>
            </w:pPr>
            <w:r>
              <w:t>Београд, Лошињска доња,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BBA5" w14:textId="77777777" w:rsidR="00382090" w:rsidRDefault="00000000">
            <w:pPr>
              <w:pStyle w:val="TableContents"/>
            </w:pPr>
            <w:r>
              <w:t>Економски објекат            ( 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7080" w14:textId="77777777" w:rsidR="00382090" w:rsidRDefault="00000000">
            <w:pPr>
              <w:pStyle w:val="TableContents"/>
            </w:pPr>
            <w:r>
              <w:t>351-1263/2020-III-05</w:t>
            </w:r>
          </w:p>
          <w:p w14:paraId="7FC8A3E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17.03.2021.год</w:t>
            </w:r>
          </w:p>
        </w:tc>
      </w:tr>
      <w:tr w:rsidR="00382090" w14:paraId="1D7EC0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981A" w14:textId="77777777" w:rsidR="00382090" w:rsidRDefault="00000000">
            <w:pPr>
              <w:pStyle w:val="TableContents"/>
            </w:pPr>
            <w:r>
              <w:t>1926.Бошко Барбиш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25D1" w14:textId="77777777" w:rsidR="00382090" w:rsidRDefault="00000000">
            <w:pPr>
              <w:pStyle w:val="TableContents"/>
            </w:pPr>
            <w:r>
              <w:t>Ашања, Партизанска,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8C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784B" w14:textId="77777777" w:rsidR="00382090" w:rsidRDefault="00000000">
            <w:pPr>
              <w:pStyle w:val="TableContents"/>
            </w:pPr>
            <w:r>
              <w:t>351-2228/2017-III-05</w:t>
            </w:r>
          </w:p>
          <w:p w14:paraId="1AE6A61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151.03.2021.год</w:t>
            </w:r>
          </w:p>
        </w:tc>
      </w:tr>
      <w:tr w:rsidR="00382090" w14:paraId="208B45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FA045" w14:textId="77777777" w:rsidR="00382090" w:rsidRDefault="00000000">
            <w:pPr>
              <w:pStyle w:val="TableContents"/>
            </w:pPr>
            <w:r>
              <w:t>1927.Петар Ристивојевић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3EB2" w14:textId="77777777" w:rsidR="00382090" w:rsidRDefault="00000000">
            <w:pPr>
              <w:pStyle w:val="TableContents"/>
            </w:pPr>
            <w:r>
              <w:t>Ашања, Каменова,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256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4D799" w14:textId="77777777" w:rsidR="00382090" w:rsidRDefault="00000000">
            <w:pPr>
              <w:pStyle w:val="TableContents"/>
            </w:pPr>
            <w:r>
              <w:t>351-1400/2020-III-05</w:t>
            </w:r>
          </w:p>
          <w:p w14:paraId="074FEED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17.03.2021.год</w:t>
            </w:r>
          </w:p>
        </w:tc>
      </w:tr>
      <w:tr w:rsidR="00382090" w14:paraId="061C4C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B986" w14:textId="77777777" w:rsidR="00382090" w:rsidRDefault="00000000">
            <w:pPr>
              <w:pStyle w:val="TableContents"/>
            </w:pPr>
            <w:r>
              <w:t>1928.Петар Ристивојевић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1095F" w14:textId="77777777" w:rsidR="00382090" w:rsidRDefault="00000000">
            <w:pPr>
              <w:pStyle w:val="TableContents"/>
            </w:pPr>
            <w:r>
              <w:t>Ашања, Каменова,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4420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  <w:p w14:paraId="104F4576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87E6F" w14:textId="77777777" w:rsidR="00382090" w:rsidRDefault="00000000">
            <w:pPr>
              <w:pStyle w:val="TableContents"/>
            </w:pPr>
            <w:r>
              <w:t>351-1399/2020-III-05</w:t>
            </w:r>
          </w:p>
          <w:p w14:paraId="4887358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17.03.2021.год</w:t>
            </w:r>
          </w:p>
        </w:tc>
      </w:tr>
      <w:tr w:rsidR="00382090" w14:paraId="4C1A68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9A55" w14:textId="77777777" w:rsidR="00382090" w:rsidRDefault="00000000">
            <w:pPr>
              <w:pStyle w:val="TableContents"/>
            </w:pPr>
            <w:r>
              <w:t>1929.Синиша Стојшић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F6427" w14:textId="77777777" w:rsidR="00382090" w:rsidRDefault="00000000">
            <w:pPr>
              <w:pStyle w:val="TableContents"/>
            </w:pPr>
            <w:r>
              <w:t>Београд, Стевана Дукића,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20BA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4E2B3" w14:textId="77777777" w:rsidR="00382090" w:rsidRDefault="00000000">
            <w:pPr>
              <w:pStyle w:val="TableContents"/>
            </w:pPr>
            <w:r>
              <w:t>351-147/2019-III-05</w:t>
            </w:r>
          </w:p>
          <w:p w14:paraId="3DE9C43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18.03.2021.год</w:t>
            </w:r>
          </w:p>
        </w:tc>
      </w:tr>
      <w:tr w:rsidR="00382090" w14:paraId="4C5A3B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1D02" w14:textId="77777777" w:rsidR="00382090" w:rsidRDefault="00000000">
            <w:pPr>
              <w:pStyle w:val="TableContents"/>
            </w:pPr>
            <w:r>
              <w:t>1930.Синиша Стојшић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96D8" w14:textId="77777777" w:rsidR="00382090" w:rsidRDefault="00000000">
            <w:pPr>
              <w:pStyle w:val="TableContents"/>
            </w:pPr>
            <w:r>
              <w:t>Београд, Стевана Дукића,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8A06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F2CD" w14:textId="77777777" w:rsidR="00382090" w:rsidRDefault="00000000">
            <w:pPr>
              <w:pStyle w:val="TableContents"/>
            </w:pPr>
            <w:r>
              <w:t>351-149/2019-III-05</w:t>
            </w:r>
          </w:p>
          <w:p w14:paraId="0EBB8E9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18.03.2021.год</w:t>
            </w:r>
          </w:p>
        </w:tc>
      </w:tr>
      <w:tr w:rsidR="00382090" w14:paraId="68B3A1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04E1" w14:textId="77777777" w:rsidR="00382090" w:rsidRDefault="00000000">
            <w:pPr>
              <w:pStyle w:val="TableContents"/>
            </w:pPr>
            <w:r>
              <w:t>1931.Лазар Чавић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80487" w14:textId="77777777" w:rsidR="00382090" w:rsidRDefault="00000000">
            <w:pPr>
              <w:pStyle w:val="TableContents"/>
            </w:pPr>
            <w:r>
              <w:t>Доњи Товарник, Браће Шовљански,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924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679D" w14:textId="77777777" w:rsidR="00382090" w:rsidRDefault="00000000">
            <w:pPr>
              <w:pStyle w:val="TableContents"/>
            </w:pPr>
            <w:r>
              <w:t>351-1092/2020-III-05</w:t>
            </w:r>
          </w:p>
          <w:p w14:paraId="5EE094A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07.12.2020.год</w:t>
            </w:r>
          </w:p>
        </w:tc>
      </w:tr>
      <w:tr w:rsidR="00382090" w14:paraId="22DE6B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2654" w14:textId="77777777" w:rsidR="00382090" w:rsidRDefault="00000000">
            <w:pPr>
              <w:pStyle w:val="TableContents"/>
            </w:pPr>
            <w:r>
              <w:t>1932.Лазар Чавић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5189" w14:textId="77777777" w:rsidR="00382090" w:rsidRDefault="00000000">
            <w:pPr>
              <w:pStyle w:val="TableContents"/>
            </w:pPr>
            <w:r>
              <w:t>Доњи Товарник, Браће Шовљански,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D99F" w14:textId="77777777" w:rsidR="00382090" w:rsidRDefault="00000000">
            <w:pPr>
              <w:pStyle w:val="TableContents"/>
            </w:pPr>
            <w:r>
              <w:t>-Три помоћна објекта (гаража,летња кухиња и сењак)</w:t>
            </w:r>
          </w:p>
          <w:p w14:paraId="4D0A9555" w14:textId="77777777" w:rsidR="00382090" w:rsidRDefault="00000000">
            <w:pPr>
              <w:pStyle w:val="TableContents"/>
            </w:pPr>
            <w:r>
              <w:t>-Два економска објекта (свињац, котобања и 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BF4A" w14:textId="77777777" w:rsidR="00382090" w:rsidRDefault="00000000">
            <w:pPr>
              <w:pStyle w:val="TableContents"/>
            </w:pPr>
            <w:r>
              <w:t>351-1093/2020-III-05</w:t>
            </w:r>
          </w:p>
          <w:p w14:paraId="392A32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07.12.2020.год</w:t>
            </w:r>
          </w:p>
        </w:tc>
      </w:tr>
      <w:tr w:rsidR="00382090" w14:paraId="56D5B10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736AC" w14:textId="77777777" w:rsidR="00382090" w:rsidRDefault="00000000">
            <w:pPr>
              <w:pStyle w:val="TableContents"/>
            </w:pPr>
            <w:r>
              <w:t>1933.Љиљана Бановачки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94C2F" w14:textId="77777777" w:rsidR="00382090" w:rsidRDefault="00000000">
            <w:pPr>
              <w:pStyle w:val="TableContents"/>
            </w:pPr>
            <w:r>
              <w:t>Попинци, Лењинова,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C8FE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48E4" w14:textId="77777777" w:rsidR="00382090" w:rsidRDefault="00000000">
            <w:pPr>
              <w:pStyle w:val="TableContents"/>
            </w:pPr>
            <w:r>
              <w:t>351-128/2010-III-05</w:t>
            </w:r>
          </w:p>
          <w:p w14:paraId="181E209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23.02.2021.год</w:t>
            </w:r>
          </w:p>
        </w:tc>
      </w:tr>
      <w:tr w:rsidR="00382090" w14:paraId="7766F9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2CE8" w14:textId="77777777" w:rsidR="00382090" w:rsidRDefault="00000000">
            <w:pPr>
              <w:pStyle w:val="TableContents"/>
            </w:pPr>
            <w:r>
              <w:t>1934.Дарко Опачић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AD4D" w14:textId="77777777" w:rsidR="00382090" w:rsidRDefault="00000000">
            <w:pPr>
              <w:pStyle w:val="TableContents"/>
            </w:pPr>
            <w:r>
              <w:t>Пећинци, 6.Војвођанске бригаде,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447D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4563A" w14:textId="77777777" w:rsidR="00382090" w:rsidRDefault="00000000">
            <w:pPr>
              <w:pStyle w:val="TableContents"/>
            </w:pPr>
            <w:r>
              <w:t>351-333/2009-III-05</w:t>
            </w:r>
          </w:p>
          <w:p w14:paraId="688CAA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25.03.2021.год</w:t>
            </w:r>
          </w:p>
        </w:tc>
      </w:tr>
      <w:tr w:rsidR="00382090" w14:paraId="30139ED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4FC1" w14:textId="77777777" w:rsidR="00382090" w:rsidRDefault="00000000">
            <w:pPr>
              <w:pStyle w:val="TableContents"/>
            </w:pPr>
            <w:r>
              <w:lastRenderedPageBreak/>
              <w:t>1935.Дарко Опачић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96CF7" w14:textId="77777777" w:rsidR="00382090" w:rsidRDefault="00000000">
            <w:pPr>
              <w:pStyle w:val="TableContents"/>
            </w:pPr>
            <w:r>
              <w:t>Пећинци, 6.Војвођанске бригаде,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0F0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79F2" w14:textId="77777777" w:rsidR="00382090" w:rsidRDefault="00000000">
            <w:pPr>
              <w:pStyle w:val="TableContents"/>
            </w:pPr>
            <w:r>
              <w:t>351-1106/2010-III-05</w:t>
            </w:r>
          </w:p>
          <w:p w14:paraId="3E2517E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25.03.2021.год</w:t>
            </w:r>
          </w:p>
        </w:tc>
      </w:tr>
      <w:tr w:rsidR="00382090" w14:paraId="46F22F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4DDD" w14:textId="77777777" w:rsidR="00382090" w:rsidRDefault="00000000">
            <w:pPr>
              <w:pStyle w:val="TableContents"/>
            </w:pPr>
            <w:r>
              <w:t>1936.Светлана и Горан Чортан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FF5C" w14:textId="77777777" w:rsidR="00382090" w:rsidRDefault="00000000">
            <w:pPr>
              <w:pStyle w:val="TableContents"/>
            </w:pPr>
            <w:r>
              <w:t>Купиново, Жике Маричића,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51CC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  <w:p w14:paraId="6334F618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1E1A5" w14:textId="77777777" w:rsidR="00382090" w:rsidRDefault="00000000">
            <w:pPr>
              <w:pStyle w:val="TableContents"/>
            </w:pPr>
            <w:r>
              <w:t>351-914/2020-III-05</w:t>
            </w:r>
          </w:p>
          <w:p w14:paraId="6BCA322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03.03.2021.год</w:t>
            </w:r>
          </w:p>
        </w:tc>
      </w:tr>
      <w:tr w:rsidR="00382090" w14:paraId="730D7C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A8BA0" w14:textId="77777777" w:rsidR="00382090" w:rsidRDefault="00000000">
            <w:pPr>
              <w:pStyle w:val="TableContents"/>
            </w:pPr>
            <w:r>
              <w:t>1937.Љубиша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B64DF" w14:textId="77777777" w:rsidR="00382090" w:rsidRDefault="00000000">
            <w:pPr>
              <w:pStyle w:val="TableContents"/>
            </w:pPr>
            <w:r>
              <w:t>Шимановци, Голубиначка,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A07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E7AD" w14:textId="77777777" w:rsidR="00382090" w:rsidRDefault="00000000">
            <w:pPr>
              <w:pStyle w:val="TableContents"/>
            </w:pPr>
            <w:r>
              <w:t>351-1425/2017-III-05</w:t>
            </w:r>
          </w:p>
          <w:p w14:paraId="3ADAB2E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17.02.2021.год</w:t>
            </w:r>
          </w:p>
        </w:tc>
      </w:tr>
      <w:tr w:rsidR="00382090" w14:paraId="5BE5A3C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9E4F" w14:textId="77777777" w:rsidR="00382090" w:rsidRDefault="00000000">
            <w:pPr>
              <w:pStyle w:val="TableContents"/>
            </w:pPr>
            <w:r>
              <w:t>1938.Љубиша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375B" w14:textId="77777777" w:rsidR="00382090" w:rsidRDefault="00000000">
            <w:pPr>
              <w:pStyle w:val="TableContents"/>
            </w:pPr>
            <w:r>
              <w:t>Шимановци, Голубиначка,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8529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5E9A4D56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B51B" w14:textId="77777777" w:rsidR="00382090" w:rsidRDefault="00000000">
            <w:pPr>
              <w:pStyle w:val="TableContents"/>
            </w:pPr>
            <w:r>
              <w:t>351-1424/2017-III-05</w:t>
            </w:r>
          </w:p>
          <w:p w14:paraId="6A51B6F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17.02.2021.год</w:t>
            </w:r>
          </w:p>
        </w:tc>
      </w:tr>
      <w:tr w:rsidR="00382090" w14:paraId="196954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91F61" w14:textId="77777777" w:rsidR="00382090" w:rsidRDefault="00000000">
            <w:pPr>
              <w:pStyle w:val="TableContents"/>
            </w:pPr>
            <w:r>
              <w:t>1939. Југослав Глигоријевић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790C" w14:textId="77777777" w:rsidR="00382090" w:rsidRDefault="00000000">
            <w:pPr>
              <w:pStyle w:val="TableContents"/>
            </w:pPr>
            <w:r>
              <w:t>Пећинци, 6. Војвођанске бригаде,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8CA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E1E4A" w14:textId="77777777" w:rsidR="00382090" w:rsidRDefault="00000000">
            <w:pPr>
              <w:pStyle w:val="TableContents"/>
            </w:pPr>
            <w:r>
              <w:t>351-455/2010-III-05</w:t>
            </w:r>
          </w:p>
          <w:p w14:paraId="111CD02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30.03.2021.год</w:t>
            </w:r>
          </w:p>
        </w:tc>
      </w:tr>
      <w:tr w:rsidR="00382090" w14:paraId="57B330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52BF" w14:textId="77777777" w:rsidR="00382090" w:rsidRDefault="00000000">
            <w:pPr>
              <w:pStyle w:val="TableContents"/>
            </w:pPr>
            <w:r>
              <w:t>1940. Добрила 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635F" w14:textId="77777777" w:rsidR="00382090" w:rsidRDefault="00000000">
            <w:pPr>
              <w:pStyle w:val="TableContents"/>
            </w:pPr>
            <w:r>
              <w:t>Карловчић, Шпајанска,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A02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9A81" w14:textId="77777777" w:rsidR="00382090" w:rsidRDefault="00000000">
            <w:pPr>
              <w:pStyle w:val="TableContents"/>
            </w:pPr>
            <w:r>
              <w:t>351-278/2020-III-05</w:t>
            </w:r>
          </w:p>
          <w:p w14:paraId="711542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187BF2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8BC7F" w14:textId="77777777" w:rsidR="00382090" w:rsidRDefault="00000000">
            <w:pPr>
              <w:pStyle w:val="TableContents"/>
            </w:pPr>
            <w:r>
              <w:t>1941.Добрила 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41B51" w14:textId="77777777" w:rsidR="00382090" w:rsidRDefault="00000000">
            <w:pPr>
              <w:pStyle w:val="TableContents"/>
            </w:pPr>
            <w:r>
              <w:t>Карловчић, Шпајанска,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E1B1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3962" w14:textId="77777777" w:rsidR="00382090" w:rsidRDefault="00000000">
            <w:pPr>
              <w:pStyle w:val="TableContents"/>
            </w:pPr>
            <w:r>
              <w:t>351-85/2020-III-05</w:t>
            </w:r>
          </w:p>
          <w:p w14:paraId="19316EF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6981A20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E99D" w14:textId="77777777" w:rsidR="00382090" w:rsidRDefault="00000000">
            <w:pPr>
              <w:pStyle w:val="TableContents"/>
            </w:pPr>
            <w:r>
              <w:t>1942. Зоран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2917" w14:textId="77777777" w:rsidR="00382090" w:rsidRDefault="00000000">
            <w:pPr>
              <w:pStyle w:val="TableContents"/>
            </w:pPr>
            <w:r>
              <w:t>Шимановци, Обрадовић сокак,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3743" w14:textId="77777777" w:rsidR="00382090" w:rsidRDefault="00000000">
            <w:pPr>
              <w:pStyle w:val="TableContents"/>
            </w:pPr>
            <w:r>
              <w:t>Економски објекат (за смештај 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F25C" w14:textId="77777777" w:rsidR="00382090" w:rsidRDefault="00000000">
            <w:pPr>
              <w:pStyle w:val="TableContents"/>
            </w:pPr>
            <w:r>
              <w:t>351-21/2021-III-05</w:t>
            </w:r>
          </w:p>
          <w:p w14:paraId="75FF98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11.03.2021.год</w:t>
            </w:r>
          </w:p>
        </w:tc>
      </w:tr>
      <w:tr w:rsidR="00382090" w14:paraId="2364FF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0BB7C" w14:textId="77777777" w:rsidR="00382090" w:rsidRDefault="00000000">
            <w:pPr>
              <w:pStyle w:val="TableContents"/>
            </w:pPr>
            <w:r>
              <w:t>1943.Жарко Север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4396" w14:textId="77777777" w:rsidR="00382090" w:rsidRDefault="00000000">
            <w:pPr>
              <w:pStyle w:val="TableContents"/>
            </w:pPr>
            <w:r>
              <w:t>Купиново, Шиште,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AC8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DAB7B" w14:textId="77777777" w:rsidR="00382090" w:rsidRDefault="00000000">
            <w:pPr>
              <w:pStyle w:val="TableContents"/>
            </w:pPr>
            <w:r>
              <w:t>351-1309/2020-III-05</w:t>
            </w:r>
          </w:p>
          <w:p w14:paraId="4FE871D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01.04.2021.год</w:t>
            </w:r>
          </w:p>
        </w:tc>
      </w:tr>
      <w:tr w:rsidR="00382090" w14:paraId="2D7B5E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D7FE" w14:textId="77777777" w:rsidR="00382090" w:rsidRDefault="00000000">
            <w:pPr>
              <w:pStyle w:val="TableContents"/>
            </w:pPr>
            <w:r>
              <w:t>1944.Жарко Север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2D33" w14:textId="77777777" w:rsidR="00382090" w:rsidRDefault="00000000">
            <w:pPr>
              <w:pStyle w:val="TableContents"/>
            </w:pPr>
            <w:r>
              <w:t>Купиново, Шиште,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BD62B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6DC404E3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6D6E" w14:textId="77777777" w:rsidR="00382090" w:rsidRDefault="00000000">
            <w:pPr>
              <w:pStyle w:val="TableContents"/>
            </w:pPr>
            <w:r>
              <w:t>351-1307/2020-III-05</w:t>
            </w:r>
          </w:p>
          <w:p w14:paraId="55FEDD4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01.04.2021.год</w:t>
            </w:r>
          </w:p>
        </w:tc>
      </w:tr>
      <w:tr w:rsidR="00382090" w14:paraId="394F979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19A6A" w14:textId="77777777" w:rsidR="00382090" w:rsidRDefault="00000000">
            <w:pPr>
              <w:pStyle w:val="TableContents"/>
            </w:pPr>
            <w:r>
              <w:t>1945.Петар и Светлана Љубичић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BE29" w14:textId="77777777" w:rsidR="00382090" w:rsidRDefault="00000000">
            <w:pPr>
              <w:pStyle w:val="TableContents"/>
            </w:pPr>
            <w:r>
              <w:t>Деч, Палих бораца,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E2D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2C6C" w14:textId="77777777" w:rsidR="00382090" w:rsidRDefault="00000000">
            <w:pPr>
              <w:pStyle w:val="TableContents"/>
            </w:pPr>
            <w:r>
              <w:t>351-1350/2020-III-05</w:t>
            </w:r>
          </w:p>
          <w:p w14:paraId="7BD519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22.02.2021.год</w:t>
            </w:r>
          </w:p>
        </w:tc>
      </w:tr>
      <w:tr w:rsidR="00382090" w14:paraId="10C789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88D66" w14:textId="77777777" w:rsidR="00382090" w:rsidRDefault="00000000">
            <w:pPr>
              <w:pStyle w:val="TableContents"/>
            </w:pPr>
            <w:r>
              <w:t>1946.Петар и Светлана Љубичић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4557" w14:textId="77777777" w:rsidR="00382090" w:rsidRDefault="00000000">
            <w:pPr>
              <w:pStyle w:val="TableContents"/>
            </w:pPr>
            <w:r>
              <w:t>Деч, Палих бораца,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1F8CB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56424395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A20A" w14:textId="77777777" w:rsidR="00382090" w:rsidRDefault="00000000">
            <w:pPr>
              <w:pStyle w:val="TableContents"/>
            </w:pPr>
            <w:r>
              <w:t>351-450/2020-III-05</w:t>
            </w:r>
          </w:p>
          <w:p w14:paraId="56803D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22.02.2021.год</w:t>
            </w:r>
          </w:p>
        </w:tc>
      </w:tr>
      <w:tr w:rsidR="00382090" w14:paraId="351AEDF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6231E" w14:textId="77777777" w:rsidR="00382090" w:rsidRDefault="00000000">
            <w:pPr>
              <w:pStyle w:val="TableContents"/>
            </w:pPr>
            <w:r>
              <w:t>1947.Петар Симичић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E1057" w14:textId="77777777" w:rsidR="00382090" w:rsidRDefault="00000000">
            <w:pPr>
              <w:pStyle w:val="TableContents"/>
            </w:pPr>
            <w:r>
              <w:t>Брестач, Лазара Недељковића,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964C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3C064" w14:textId="77777777" w:rsidR="00382090" w:rsidRDefault="00000000">
            <w:pPr>
              <w:pStyle w:val="TableContents"/>
            </w:pPr>
            <w:r>
              <w:t>351-610/2020-III-05</w:t>
            </w:r>
          </w:p>
          <w:p w14:paraId="59F8B3E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01.04.2021.год</w:t>
            </w:r>
          </w:p>
        </w:tc>
      </w:tr>
      <w:tr w:rsidR="00382090" w14:paraId="517AEE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6A3A" w14:textId="77777777" w:rsidR="00382090" w:rsidRDefault="00000000">
            <w:pPr>
              <w:pStyle w:val="TableContents"/>
            </w:pPr>
            <w:r>
              <w:t>1948.Милан Каламбура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322F0" w14:textId="77777777" w:rsidR="00382090" w:rsidRDefault="00000000">
            <w:pPr>
              <w:pStyle w:val="TableContents"/>
            </w:pPr>
            <w:r>
              <w:t>Прхово, Иве Лоле Рибара,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324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650AB" w14:textId="77777777" w:rsidR="00382090" w:rsidRDefault="00000000">
            <w:pPr>
              <w:pStyle w:val="TableContents"/>
            </w:pPr>
            <w:r>
              <w:t>351-1444/2020-III-05</w:t>
            </w:r>
          </w:p>
          <w:p w14:paraId="16A19FC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04E980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9AF2" w14:textId="77777777" w:rsidR="00382090" w:rsidRDefault="00000000">
            <w:pPr>
              <w:pStyle w:val="TableContents"/>
            </w:pPr>
            <w:r>
              <w:t>1949.Милан Каламбура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1C31" w14:textId="77777777" w:rsidR="00382090" w:rsidRDefault="00000000">
            <w:pPr>
              <w:pStyle w:val="TableContents"/>
            </w:pPr>
            <w:r>
              <w:t>Прхово, Иве Лоле Рибара,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5B64" w14:textId="77777777" w:rsidR="00382090" w:rsidRDefault="00000000">
            <w:pPr>
              <w:pStyle w:val="TableContents"/>
            </w:pPr>
            <w:r>
              <w:t>-Четири помоћна објекта (остава,гаража,шупе)</w:t>
            </w:r>
          </w:p>
          <w:p w14:paraId="06EFF222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BDEC" w14:textId="77777777" w:rsidR="00382090" w:rsidRDefault="00000000">
            <w:pPr>
              <w:pStyle w:val="TableContents"/>
            </w:pPr>
            <w:r>
              <w:t>351-1438/2020-III-05</w:t>
            </w:r>
          </w:p>
          <w:p w14:paraId="3C0AC9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08F4F0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3EA5" w14:textId="77777777" w:rsidR="00382090" w:rsidRDefault="00000000">
            <w:pPr>
              <w:pStyle w:val="TableContents"/>
            </w:pPr>
            <w:r>
              <w:t>1950.Тихомир и Гордана Ћулум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E8A1" w14:textId="77777777" w:rsidR="00382090" w:rsidRDefault="00000000">
            <w:pPr>
              <w:pStyle w:val="TableContents"/>
            </w:pPr>
            <w:r>
              <w:t>Суботиште, Партизанска, 97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342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1AA2" w14:textId="77777777" w:rsidR="00382090" w:rsidRDefault="00000000">
            <w:pPr>
              <w:pStyle w:val="TableContents"/>
            </w:pPr>
            <w:r>
              <w:t>351-1010/2020-III-05</w:t>
            </w:r>
          </w:p>
          <w:p w14:paraId="0C00777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21.01.2021.год</w:t>
            </w:r>
          </w:p>
        </w:tc>
      </w:tr>
      <w:tr w:rsidR="00382090" w14:paraId="4586A1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B4089" w14:textId="77777777" w:rsidR="00382090" w:rsidRDefault="00000000">
            <w:pPr>
              <w:pStyle w:val="TableContents"/>
            </w:pPr>
            <w:r>
              <w:t xml:space="preserve">1951.Љубисав </w:t>
            </w:r>
            <w:r>
              <w:lastRenderedPageBreak/>
              <w:t>Миладиновић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A775" w14:textId="77777777" w:rsidR="00382090" w:rsidRDefault="00000000">
            <w:pPr>
              <w:pStyle w:val="TableContents"/>
            </w:pPr>
            <w:r>
              <w:lastRenderedPageBreak/>
              <w:t xml:space="preserve">Угриновци, </w:t>
            </w:r>
            <w:r>
              <w:lastRenderedPageBreak/>
              <w:t>Грмовац Нова, 12/21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FE543" w14:textId="77777777" w:rsidR="00382090" w:rsidRDefault="00000000">
            <w:pPr>
              <w:pStyle w:val="TableContents"/>
            </w:pPr>
            <w:r>
              <w:lastRenderedPageBreak/>
              <w:t xml:space="preserve">Помоћни објекат (летња </w:t>
            </w:r>
            <w:r>
              <w:lastRenderedPageBreak/>
              <w:t>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ADFD4" w14:textId="77777777" w:rsidR="00382090" w:rsidRDefault="00000000">
            <w:pPr>
              <w:pStyle w:val="TableContents"/>
            </w:pPr>
            <w:r>
              <w:lastRenderedPageBreak/>
              <w:t>351-276/2010-III-05</w:t>
            </w:r>
          </w:p>
          <w:p w14:paraId="0A99B3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07.04.2021.год</w:t>
            </w:r>
          </w:p>
        </w:tc>
      </w:tr>
      <w:tr w:rsidR="00382090" w14:paraId="60A449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B8521" w14:textId="77777777" w:rsidR="00382090" w:rsidRDefault="00000000">
            <w:pPr>
              <w:pStyle w:val="TableContents"/>
            </w:pPr>
            <w:r>
              <w:lastRenderedPageBreak/>
              <w:t>1952.Иван Делић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1C87" w14:textId="77777777" w:rsidR="00382090" w:rsidRDefault="00000000">
            <w:pPr>
              <w:pStyle w:val="TableContents"/>
            </w:pPr>
            <w:r>
              <w:t>Купиново, Орачка,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4334" w14:textId="77777777" w:rsidR="00382090" w:rsidRDefault="00000000">
            <w:pPr>
              <w:pStyle w:val="TableContents"/>
            </w:pPr>
            <w:r>
              <w:t>-Два помоћна објекта ( шупе)</w:t>
            </w:r>
          </w:p>
          <w:p w14:paraId="142D0BC4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92AEF" w14:textId="77777777" w:rsidR="00382090" w:rsidRDefault="00000000">
            <w:pPr>
              <w:pStyle w:val="TableContents"/>
            </w:pPr>
            <w:r>
              <w:t>351-1215/2020-III-05</w:t>
            </w:r>
          </w:p>
          <w:p w14:paraId="0960C64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29.12.2020.год</w:t>
            </w:r>
          </w:p>
        </w:tc>
      </w:tr>
      <w:tr w:rsidR="00382090" w14:paraId="3F0052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1855" w14:textId="77777777" w:rsidR="00382090" w:rsidRDefault="00000000">
            <w:pPr>
              <w:pStyle w:val="TableContents"/>
            </w:pPr>
            <w:r>
              <w:t>1953.Драган и Живко Кулушић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431B" w14:textId="77777777" w:rsidR="00382090" w:rsidRDefault="00000000">
            <w:pPr>
              <w:pStyle w:val="TableContents"/>
            </w:pPr>
            <w:r>
              <w:t>Доњи Товарник, Јожефа Марчока Драгутина,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2E8F" w14:textId="77777777" w:rsidR="00382090" w:rsidRDefault="00000000">
            <w:pPr>
              <w:pStyle w:val="TableContents"/>
            </w:pPr>
            <w:r>
              <w:t>-Два помоћна објекта (пушница, остава и шупа)</w:t>
            </w:r>
          </w:p>
          <w:p w14:paraId="72EA1649" w14:textId="77777777" w:rsidR="00382090" w:rsidRDefault="00000000">
            <w:pPr>
              <w:pStyle w:val="TableContents"/>
            </w:pPr>
            <w:r>
              <w:t>- Два економска објекта (свињци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5F5C5" w14:textId="77777777" w:rsidR="00382090" w:rsidRDefault="00000000">
            <w:pPr>
              <w:pStyle w:val="TableContents"/>
            </w:pPr>
            <w:r>
              <w:t>351-521/2020-III-05</w:t>
            </w:r>
          </w:p>
          <w:p w14:paraId="779234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02.04.2021.год</w:t>
            </w:r>
          </w:p>
        </w:tc>
      </w:tr>
      <w:tr w:rsidR="00382090" w14:paraId="5B66B7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24A2B" w14:textId="77777777" w:rsidR="00382090" w:rsidRDefault="00000000">
            <w:pPr>
              <w:pStyle w:val="TableContents"/>
            </w:pPr>
            <w:r>
              <w:t>1954. Драгослав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079F" w14:textId="77777777" w:rsidR="00382090" w:rsidRDefault="00000000">
            <w:pPr>
              <w:pStyle w:val="TableContents"/>
            </w:pPr>
            <w:r>
              <w:t>Шимановци, Дечка, 96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3ADA" w14:textId="77777777" w:rsidR="00382090" w:rsidRDefault="00000000">
            <w:pPr>
              <w:pStyle w:val="TableContents"/>
            </w:pPr>
            <w:r>
              <w:t>-Стамбени објекат (доградња и надоградња)</w:t>
            </w:r>
          </w:p>
          <w:p w14:paraId="64DF79BC" w14:textId="77777777" w:rsidR="00382090" w:rsidRDefault="00000000">
            <w:pPr>
              <w:pStyle w:val="TableContents"/>
            </w:pPr>
            <w:r>
              <w:t>-Помоћни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1881" w14:textId="77777777" w:rsidR="00382090" w:rsidRDefault="00000000">
            <w:pPr>
              <w:pStyle w:val="TableContents"/>
            </w:pPr>
            <w:r>
              <w:t>351-635/2010-III-05</w:t>
            </w:r>
          </w:p>
          <w:p w14:paraId="0B0F0C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01.04.2021.год</w:t>
            </w:r>
          </w:p>
        </w:tc>
      </w:tr>
      <w:tr w:rsidR="00382090" w14:paraId="278F9E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0A83" w14:textId="77777777" w:rsidR="00382090" w:rsidRDefault="00000000">
            <w:pPr>
              <w:pStyle w:val="TableContents"/>
            </w:pPr>
            <w:r>
              <w:t>1955.Јовица Алексић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07B3" w14:textId="77777777" w:rsidR="00382090" w:rsidRDefault="00000000">
            <w:pPr>
              <w:pStyle w:val="TableContents"/>
            </w:pPr>
            <w:r>
              <w:t>Доњи Товарник, Милорада Зоркића,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3C2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E9F2" w14:textId="77777777" w:rsidR="00382090" w:rsidRDefault="00000000">
            <w:pPr>
              <w:pStyle w:val="TableContents"/>
            </w:pPr>
            <w:r>
              <w:t>351-2286/2017-III-05</w:t>
            </w:r>
          </w:p>
          <w:p w14:paraId="7A22E3F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07.04.2021.год</w:t>
            </w:r>
          </w:p>
        </w:tc>
      </w:tr>
      <w:tr w:rsidR="00382090" w14:paraId="6048DA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F0CA" w14:textId="77777777" w:rsidR="00382090" w:rsidRDefault="00000000">
            <w:pPr>
              <w:pStyle w:val="TableContents"/>
            </w:pPr>
            <w:r>
              <w:t>1956.Јовица Алексић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34EDA" w14:textId="77777777" w:rsidR="00382090" w:rsidRDefault="00000000">
            <w:pPr>
              <w:pStyle w:val="TableContents"/>
            </w:pPr>
            <w:r>
              <w:t>Доњи Товарник, Милорада Зоркића,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4B007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3041C42D" w14:textId="77777777" w:rsidR="00382090" w:rsidRDefault="00000000">
            <w:pPr>
              <w:pStyle w:val="TableContents"/>
            </w:pPr>
            <w:r>
              <w:t>-Економски објекат (тов)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BEB3" w14:textId="77777777" w:rsidR="00382090" w:rsidRDefault="00000000">
            <w:pPr>
              <w:pStyle w:val="TableContents"/>
            </w:pPr>
            <w:r>
              <w:t>351-2287/2017-III-05</w:t>
            </w:r>
          </w:p>
          <w:p w14:paraId="0513B66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07.04.2021.год</w:t>
            </w:r>
          </w:p>
        </w:tc>
      </w:tr>
      <w:tr w:rsidR="00382090" w14:paraId="4895C2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540A" w14:textId="77777777" w:rsidR="00382090" w:rsidRDefault="00000000">
            <w:pPr>
              <w:pStyle w:val="TableContents"/>
            </w:pPr>
            <w:r>
              <w:t>1957. Иван Стевановић и Михајло Стевановић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9E377" w14:textId="77777777" w:rsidR="00382090" w:rsidRDefault="00000000">
            <w:pPr>
              <w:pStyle w:val="TableContents"/>
            </w:pPr>
            <w:r>
              <w:t xml:space="preserve">-Нови Београд, Булевар Зорана Ђинђића, 106/30 </w:t>
            </w:r>
          </w:p>
          <w:p w14:paraId="04A83249" w14:textId="77777777" w:rsidR="00382090" w:rsidRDefault="00000000">
            <w:pPr>
              <w:pStyle w:val="TableContents"/>
            </w:pPr>
            <w:r>
              <w:t>-Београд, Булевар Деспота Стефана, 91а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DD2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2730" w14:textId="77777777" w:rsidR="00382090" w:rsidRDefault="00000000">
            <w:pPr>
              <w:pStyle w:val="TableContents"/>
            </w:pPr>
            <w:r>
              <w:t>351-1469/2020-III-05</w:t>
            </w:r>
          </w:p>
          <w:p w14:paraId="1DA11B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07.04.2021.год</w:t>
            </w:r>
          </w:p>
        </w:tc>
      </w:tr>
      <w:tr w:rsidR="00382090" w14:paraId="69D210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5056B" w14:textId="77777777" w:rsidR="00382090" w:rsidRDefault="00000000">
            <w:pPr>
              <w:pStyle w:val="TableContents"/>
            </w:pPr>
            <w:r>
              <w:t>1958. Иван Стевановић и Михајло Стевановић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B92E" w14:textId="77777777" w:rsidR="00382090" w:rsidRDefault="00000000">
            <w:pPr>
              <w:pStyle w:val="TableContents"/>
            </w:pPr>
            <w:r>
              <w:t xml:space="preserve">-Нови Београд, Булевар Зорана Ђинђића, 106/30 </w:t>
            </w:r>
          </w:p>
          <w:p w14:paraId="5575F559" w14:textId="77777777" w:rsidR="00382090" w:rsidRDefault="00000000">
            <w:pPr>
              <w:pStyle w:val="TableContents"/>
            </w:pPr>
            <w:r>
              <w:t>-Београд, Булевар Деспота Стефана, 91а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36CB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CCCF5" w14:textId="77777777" w:rsidR="00382090" w:rsidRDefault="00000000">
            <w:pPr>
              <w:pStyle w:val="TableContents"/>
            </w:pPr>
            <w:r>
              <w:t>351-1470/2020-III-05</w:t>
            </w:r>
          </w:p>
          <w:p w14:paraId="501FAA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07.04.2021.год</w:t>
            </w:r>
          </w:p>
        </w:tc>
      </w:tr>
      <w:tr w:rsidR="00382090" w14:paraId="5C7105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404C" w14:textId="77777777" w:rsidR="00382090" w:rsidRDefault="00000000">
            <w:pPr>
              <w:pStyle w:val="TableContents"/>
            </w:pPr>
            <w:r>
              <w:t xml:space="preserve">1959.Верица Бајић и </w:t>
            </w:r>
          </w:p>
          <w:p w14:paraId="486D64B9" w14:textId="77777777" w:rsidR="00382090" w:rsidRDefault="00000000">
            <w:pPr>
              <w:pStyle w:val="TableContents"/>
            </w:pPr>
            <w:r>
              <w:t>Мусинов  Биров Снежана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E121" w14:textId="77777777" w:rsidR="00382090" w:rsidRDefault="00000000">
            <w:pPr>
              <w:pStyle w:val="TableContents"/>
            </w:pPr>
            <w:r>
              <w:t xml:space="preserve">Нови Београд, Др. Ивана Рибара, 57 </w:t>
            </w:r>
          </w:p>
          <w:p w14:paraId="3A727340" w14:textId="77777777" w:rsidR="00382090" w:rsidRDefault="00382090">
            <w:pPr>
              <w:pStyle w:val="TableContents"/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23E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5ED0" w14:textId="77777777" w:rsidR="00382090" w:rsidRDefault="00000000">
            <w:pPr>
              <w:pStyle w:val="TableContents"/>
            </w:pPr>
            <w:r>
              <w:t>351-1395/2020-III-05</w:t>
            </w:r>
          </w:p>
          <w:p w14:paraId="76314D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07.04.2021.год</w:t>
            </w:r>
          </w:p>
        </w:tc>
      </w:tr>
      <w:tr w:rsidR="00382090" w14:paraId="776A59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0C4A" w14:textId="77777777" w:rsidR="00382090" w:rsidRDefault="00000000">
            <w:pPr>
              <w:pStyle w:val="TableContents"/>
            </w:pPr>
            <w:r>
              <w:t xml:space="preserve">1960.Верица Бајић и </w:t>
            </w:r>
          </w:p>
          <w:p w14:paraId="7EFD5855" w14:textId="77777777" w:rsidR="00382090" w:rsidRDefault="00000000">
            <w:pPr>
              <w:pStyle w:val="TableContents"/>
            </w:pPr>
            <w:r>
              <w:t>Мусинов  Биров Снежана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B2FB" w14:textId="77777777" w:rsidR="00382090" w:rsidRDefault="00000000">
            <w:pPr>
              <w:pStyle w:val="TableContents"/>
            </w:pPr>
            <w:r>
              <w:t>Нови Београд, Др Ивана Рибара,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3C00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864B" w14:textId="77777777" w:rsidR="00382090" w:rsidRDefault="00000000">
            <w:pPr>
              <w:pStyle w:val="TableContents"/>
            </w:pPr>
            <w:r>
              <w:t>351-1396/2020-III-05</w:t>
            </w:r>
          </w:p>
          <w:p w14:paraId="7ADFD1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07.04.2021.год</w:t>
            </w:r>
          </w:p>
        </w:tc>
      </w:tr>
      <w:tr w:rsidR="00382090" w14:paraId="2B0A62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6B61" w14:textId="77777777" w:rsidR="00382090" w:rsidRDefault="00000000">
            <w:pPr>
              <w:pStyle w:val="TableContents"/>
            </w:pPr>
            <w:r>
              <w:t>1961.Војка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4FB8" w14:textId="77777777" w:rsidR="00382090" w:rsidRDefault="00000000">
            <w:pPr>
              <w:pStyle w:val="TableContents"/>
            </w:pPr>
            <w:r>
              <w:t>Купиново, Орачка,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F366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471F7AAD" w14:textId="77777777" w:rsidR="00382090" w:rsidRDefault="00000000">
            <w:pPr>
              <w:pStyle w:val="TableContents"/>
            </w:pPr>
            <w:r>
              <w:t>-два економска објекта (штала,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22AE6" w14:textId="77777777" w:rsidR="00382090" w:rsidRDefault="00000000">
            <w:pPr>
              <w:pStyle w:val="TableContents"/>
            </w:pPr>
            <w:r>
              <w:t>351-1207/2020-III-05</w:t>
            </w:r>
          </w:p>
          <w:p w14:paraId="57246A2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12.01.2021.год</w:t>
            </w:r>
          </w:p>
        </w:tc>
      </w:tr>
      <w:tr w:rsidR="00382090" w14:paraId="653EEB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584F" w14:textId="77777777" w:rsidR="00382090" w:rsidRDefault="00000000">
            <w:pPr>
              <w:pStyle w:val="TableContents"/>
            </w:pPr>
            <w:r>
              <w:t>1962.Зоран Трлаић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B50D" w14:textId="77777777" w:rsidR="00382090" w:rsidRDefault="00000000">
            <w:pPr>
              <w:pStyle w:val="TableContents"/>
            </w:pPr>
            <w:r>
              <w:t>Суботиште, Сремска,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923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D6F8" w14:textId="77777777" w:rsidR="00382090" w:rsidRDefault="00000000">
            <w:pPr>
              <w:pStyle w:val="TableContents"/>
            </w:pPr>
            <w:r>
              <w:t>351-2555/2017-III-05</w:t>
            </w:r>
          </w:p>
          <w:p w14:paraId="070BA8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702F79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FA24" w14:textId="77777777" w:rsidR="00382090" w:rsidRDefault="00000000">
            <w:pPr>
              <w:pStyle w:val="TableContents"/>
            </w:pPr>
            <w:r>
              <w:t xml:space="preserve">1963.Зоран </w:t>
            </w:r>
            <w:r>
              <w:lastRenderedPageBreak/>
              <w:t>Трлаић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F784" w14:textId="77777777" w:rsidR="00382090" w:rsidRDefault="00000000">
            <w:pPr>
              <w:pStyle w:val="TableContents"/>
            </w:pPr>
            <w:r>
              <w:lastRenderedPageBreak/>
              <w:t xml:space="preserve">Суботиште, </w:t>
            </w:r>
            <w:r>
              <w:lastRenderedPageBreak/>
              <w:t>Сремска,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64E2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1B74" w14:textId="77777777" w:rsidR="00382090" w:rsidRDefault="00000000">
            <w:pPr>
              <w:pStyle w:val="TableContents"/>
            </w:pPr>
            <w:r>
              <w:t>351-2554/2017-III-05</w:t>
            </w:r>
          </w:p>
          <w:p w14:paraId="3AD3F3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05.04.2021.год</w:t>
            </w:r>
          </w:p>
        </w:tc>
      </w:tr>
      <w:tr w:rsidR="00382090" w14:paraId="429F46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9947" w14:textId="77777777" w:rsidR="00382090" w:rsidRDefault="00000000">
            <w:pPr>
              <w:pStyle w:val="TableContents"/>
            </w:pPr>
            <w:r>
              <w:lastRenderedPageBreak/>
              <w:t>1964.Зоран Трлаић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C2AE8" w14:textId="77777777" w:rsidR="00382090" w:rsidRDefault="00000000">
            <w:pPr>
              <w:pStyle w:val="TableContents"/>
            </w:pPr>
            <w:r>
              <w:t>Суботиште, Сремска,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6F89F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CCA4" w14:textId="77777777" w:rsidR="00382090" w:rsidRDefault="00000000">
            <w:pPr>
              <w:pStyle w:val="TableContents"/>
            </w:pPr>
            <w:r>
              <w:t>351-17/2021-III-05</w:t>
            </w:r>
          </w:p>
          <w:p w14:paraId="77B3AA7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08923E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0DABD" w14:textId="77777777" w:rsidR="00382090" w:rsidRDefault="00000000">
            <w:pPr>
              <w:pStyle w:val="TableContents"/>
            </w:pPr>
            <w:r>
              <w:t>1965.Живојин Ћирковић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48BFB" w14:textId="77777777" w:rsidR="00382090" w:rsidRDefault="00000000">
            <w:pPr>
              <w:pStyle w:val="TableContents"/>
            </w:pPr>
            <w:r>
              <w:t>Шимановци, Прховачка,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AF7D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12BF" w14:textId="77777777" w:rsidR="00382090" w:rsidRDefault="00000000">
            <w:pPr>
              <w:pStyle w:val="TableContents"/>
            </w:pPr>
            <w:r>
              <w:t>351-57/2014-III-05</w:t>
            </w:r>
          </w:p>
          <w:p w14:paraId="4E8612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06.04.2021.год</w:t>
            </w:r>
          </w:p>
        </w:tc>
      </w:tr>
      <w:tr w:rsidR="00382090" w14:paraId="2661D1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7C473" w14:textId="77777777" w:rsidR="00382090" w:rsidRDefault="00000000">
            <w:pPr>
              <w:pStyle w:val="TableContents"/>
            </w:pPr>
            <w:r>
              <w:t>1966.Радослава Раденковић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6651" w14:textId="77777777" w:rsidR="00382090" w:rsidRDefault="00000000">
            <w:pPr>
              <w:pStyle w:val="TableContents"/>
            </w:pPr>
            <w:r>
              <w:t>Купиново,Жике Маричића,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F2B1" w14:textId="77777777" w:rsidR="00382090" w:rsidRDefault="00000000">
            <w:pPr>
              <w:pStyle w:val="TableContents"/>
            </w:pPr>
            <w:r>
              <w:t>Стамбени објекат (реконструкција и 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2BCB" w14:textId="77777777" w:rsidR="00382090" w:rsidRDefault="00000000">
            <w:pPr>
              <w:pStyle w:val="TableContents"/>
            </w:pPr>
            <w:r>
              <w:t>351-1407/2020-III-05</w:t>
            </w:r>
          </w:p>
          <w:p w14:paraId="723CED2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01.03.2021.год</w:t>
            </w:r>
          </w:p>
        </w:tc>
      </w:tr>
      <w:tr w:rsidR="00382090" w14:paraId="417438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EC30" w14:textId="77777777" w:rsidR="00382090" w:rsidRDefault="00000000">
            <w:pPr>
              <w:pStyle w:val="TableContents"/>
            </w:pPr>
            <w:r>
              <w:t>1967.Иван Шовљански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99A6" w14:textId="77777777" w:rsidR="00382090" w:rsidRDefault="00000000">
            <w:pPr>
              <w:pStyle w:val="TableContents"/>
            </w:pPr>
            <w:r>
              <w:t>Београд, Саве Ковачевића, 49Б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2F3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78736" w14:textId="77777777" w:rsidR="00382090" w:rsidRDefault="00000000">
            <w:pPr>
              <w:pStyle w:val="TableContents"/>
            </w:pPr>
            <w:r>
              <w:t>351-1123/2020-III-05</w:t>
            </w:r>
          </w:p>
          <w:p w14:paraId="66AACC8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15.03.2021.год</w:t>
            </w:r>
          </w:p>
        </w:tc>
      </w:tr>
      <w:tr w:rsidR="00382090" w14:paraId="5A346E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6BB7" w14:textId="77777777" w:rsidR="00382090" w:rsidRDefault="00000000">
            <w:pPr>
              <w:pStyle w:val="TableContents"/>
            </w:pPr>
            <w:r>
              <w:t>1968.Миленко Крижан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101D" w14:textId="77777777" w:rsidR="00382090" w:rsidRDefault="00000000">
            <w:pPr>
              <w:pStyle w:val="TableContents"/>
            </w:pPr>
            <w:r>
              <w:t>Купиново, Орачка, 115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110F" w14:textId="77777777" w:rsidR="00382090" w:rsidRDefault="00000000">
            <w:pPr>
              <w:pStyle w:val="TableContents"/>
            </w:pPr>
            <w:r>
              <w:t>-Три помоћна објекта (гаража, остава, шупа и надстрешница)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5533" w14:textId="77777777" w:rsidR="00382090" w:rsidRDefault="00000000">
            <w:pPr>
              <w:pStyle w:val="TableContents"/>
            </w:pPr>
            <w:r>
              <w:t>351-1202/2020-III-05</w:t>
            </w:r>
          </w:p>
          <w:p w14:paraId="508D5C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08.04.2021.год</w:t>
            </w:r>
          </w:p>
        </w:tc>
      </w:tr>
      <w:tr w:rsidR="00382090" w14:paraId="60C8A5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972E" w14:textId="77777777" w:rsidR="00382090" w:rsidRDefault="00000000">
            <w:pPr>
              <w:pStyle w:val="TableContents"/>
            </w:pPr>
            <w:r>
              <w:t xml:space="preserve">1969.Бојан Милеуснић и Наташа Милеуснић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81F2" w14:textId="77777777" w:rsidR="00382090" w:rsidRDefault="00000000">
            <w:pPr>
              <w:pStyle w:val="TableContents"/>
            </w:pPr>
            <w:r>
              <w:t>-Ашања, Јанка Чмелика, 14</w:t>
            </w:r>
          </w:p>
          <w:p w14:paraId="5BC310A1" w14:textId="77777777" w:rsidR="00382090" w:rsidRDefault="00000000">
            <w:pPr>
              <w:pStyle w:val="TableContents"/>
            </w:pPr>
            <w:r>
              <w:t>-Ашања, Ненадовићева,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1EA1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E935A" w14:textId="77777777" w:rsidR="00382090" w:rsidRDefault="00000000">
            <w:pPr>
              <w:pStyle w:val="TableContents"/>
            </w:pPr>
            <w:r>
              <w:t>351-2766/2017-III-05</w:t>
            </w:r>
          </w:p>
          <w:p w14:paraId="5F47CE7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12.04.2021.год</w:t>
            </w:r>
          </w:p>
        </w:tc>
      </w:tr>
      <w:tr w:rsidR="00382090" w14:paraId="42BE49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9DD9B" w14:textId="77777777" w:rsidR="00382090" w:rsidRDefault="00000000">
            <w:pPr>
              <w:pStyle w:val="TableContents"/>
            </w:pPr>
            <w:r>
              <w:t>1970.Тања Ненић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2EFE" w14:textId="77777777" w:rsidR="00382090" w:rsidRDefault="00000000">
            <w:pPr>
              <w:pStyle w:val="TableContents"/>
            </w:pPr>
            <w:r>
              <w:t>Земун, Сестара Страин, 1/2/11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29C2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F110" w14:textId="77777777" w:rsidR="00382090" w:rsidRDefault="00000000">
            <w:pPr>
              <w:pStyle w:val="TableContents"/>
            </w:pPr>
            <w:r>
              <w:t>351-942/2019-III-05</w:t>
            </w:r>
          </w:p>
          <w:p w14:paraId="58B8C08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09.04.2021.год</w:t>
            </w:r>
          </w:p>
        </w:tc>
      </w:tr>
      <w:tr w:rsidR="00382090" w14:paraId="3AD512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84B6" w14:textId="77777777" w:rsidR="00382090" w:rsidRDefault="00000000">
            <w:pPr>
              <w:pStyle w:val="TableContents"/>
            </w:pPr>
            <w:r>
              <w:t>1971.Тања Ненић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F203" w14:textId="77777777" w:rsidR="00382090" w:rsidRDefault="00000000">
            <w:pPr>
              <w:pStyle w:val="TableContents"/>
            </w:pPr>
            <w:r>
              <w:t>Земун, Сестара Страин, 1/2/11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4A43" w14:textId="77777777" w:rsidR="00382090" w:rsidRDefault="00000000">
            <w:pPr>
              <w:pStyle w:val="TableContents"/>
            </w:pPr>
            <w:r>
              <w:t>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B8C4" w14:textId="77777777" w:rsidR="00382090" w:rsidRDefault="00000000">
            <w:pPr>
              <w:pStyle w:val="TableContents"/>
            </w:pPr>
            <w:r>
              <w:t>351-935/2019-III-05</w:t>
            </w:r>
          </w:p>
          <w:p w14:paraId="7FC81B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09.04.2021.год</w:t>
            </w:r>
          </w:p>
        </w:tc>
      </w:tr>
      <w:tr w:rsidR="00382090" w14:paraId="7AA2F68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5F65B" w14:textId="77777777" w:rsidR="00382090" w:rsidRDefault="00000000">
            <w:pPr>
              <w:pStyle w:val="TableContents"/>
            </w:pPr>
            <w:r>
              <w:t>1972.Милован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C4F3" w14:textId="77777777" w:rsidR="00382090" w:rsidRDefault="00000000">
            <w:pPr>
              <w:pStyle w:val="TableContents"/>
            </w:pPr>
            <w:r>
              <w:t>Ваљево, Јована Дучића,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411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0780" w14:textId="77777777" w:rsidR="00382090" w:rsidRDefault="00000000">
            <w:pPr>
              <w:pStyle w:val="TableContents"/>
            </w:pPr>
            <w:r>
              <w:t>351-1462/2020-III-05</w:t>
            </w:r>
          </w:p>
          <w:p w14:paraId="2F87751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12.04.2021.год</w:t>
            </w:r>
          </w:p>
        </w:tc>
      </w:tr>
      <w:tr w:rsidR="00382090" w14:paraId="4EAA72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5B5A" w14:textId="77777777" w:rsidR="00382090" w:rsidRDefault="00000000">
            <w:pPr>
              <w:pStyle w:val="TableContents"/>
            </w:pPr>
            <w:r>
              <w:t>1973.Милован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8274" w14:textId="77777777" w:rsidR="00382090" w:rsidRDefault="00000000">
            <w:pPr>
              <w:pStyle w:val="TableContents"/>
            </w:pPr>
            <w:r>
              <w:t>Ваљево, Јована Дучића,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9886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571A143C" w14:textId="77777777" w:rsidR="00382090" w:rsidRDefault="00000000">
            <w:pPr>
              <w:pStyle w:val="TableContents"/>
            </w:pPr>
            <w:r>
              <w:t>-Два економска објекта (штала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2D8C" w14:textId="77777777" w:rsidR="00382090" w:rsidRDefault="00000000">
            <w:pPr>
              <w:pStyle w:val="TableContents"/>
            </w:pPr>
            <w:r>
              <w:t>351-1460/2020-III-05</w:t>
            </w:r>
          </w:p>
          <w:p w14:paraId="42EB0EF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12.04.2021.год</w:t>
            </w:r>
          </w:p>
        </w:tc>
      </w:tr>
      <w:tr w:rsidR="00382090" w14:paraId="0B362F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FE3E" w14:textId="77777777" w:rsidR="00382090" w:rsidRDefault="00000000">
            <w:pPr>
              <w:pStyle w:val="TableContents"/>
            </w:pPr>
            <w:r>
              <w:t>1974.Раде Тодоровић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84F7" w14:textId="77777777" w:rsidR="00382090" w:rsidRDefault="00000000">
            <w:pPr>
              <w:pStyle w:val="TableContents"/>
            </w:pPr>
            <w:r>
              <w:t>Шабац, Вука Караџића, 64/1/2/6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B5B3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  <w:p w14:paraId="158D4FD3" w14:textId="77777777" w:rsidR="00382090" w:rsidRDefault="00000000">
            <w:pPr>
              <w:pStyle w:val="TableContents"/>
            </w:pPr>
            <w:r>
              <w:t>-Три економска објекта (штала, котобања и 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032E" w14:textId="77777777" w:rsidR="00382090" w:rsidRDefault="00000000">
            <w:pPr>
              <w:pStyle w:val="TableContents"/>
            </w:pPr>
            <w:r>
              <w:t>351-1464/2020-III-05</w:t>
            </w:r>
          </w:p>
          <w:p w14:paraId="3E52D8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13.04.2021.год</w:t>
            </w:r>
          </w:p>
        </w:tc>
      </w:tr>
      <w:tr w:rsidR="00382090" w14:paraId="0F277F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F7F9" w14:textId="77777777" w:rsidR="00382090" w:rsidRDefault="00000000">
            <w:pPr>
              <w:pStyle w:val="TableContents"/>
            </w:pPr>
            <w:r>
              <w:t>1975.Ђорђе Ћирић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EE60B" w14:textId="77777777" w:rsidR="00382090" w:rsidRDefault="00000000">
            <w:pPr>
              <w:pStyle w:val="TableContents"/>
            </w:pPr>
            <w:r>
              <w:t>Купиново,Жике Маричића, 97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C24F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D474" w14:textId="77777777" w:rsidR="00382090" w:rsidRDefault="00000000">
            <w:pPr>
              <w:pStyle w:val="TableContents"/>
            </w:pPr>
            <w:r>
              <w:t>351-993/2020-III-05</w:t>
            </w:r>
          </w:p>
          <w:p w14:paraId="3B5A381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27.04.2021.год</w:t>
            </w:r>
          </w:p>
        </w:tc>
      </w:tr>
      <w:tr w:rsidR="00382090" w14:paraId="13925F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A96D" w14:textId="77777777" w:rsidR="00382090" w:rsidRDefault="00000000">
            <w:pPr>
              <w:pStyle w:val="TableContents"/>
            </w:pPr>
            <w:r>
              <w:t>1976.Ђорђе Ћирић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AE37" w14:textId="77777777" w:rsidR="00382090" w:rsidRDefault="00000000">
            <w:pPr>
              <w:pStyle w:val="TableContents"/>
            </w:pPr>
            <w:r>
              <w:t>Купиново,Жике Маричића, 97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31F3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  <w:p w14:paraId="1C90F313" w14:textId="77777777" w:rsidR="00382090" w:rsidRDefault="00000000">
            <w:pPr>
              <w:pStyle w:val="TableContents"/>
            </w:pPr>
            <w:r>
              <w:t>-Три економска објекта (котобања,шупа,сењак , кокошињац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D16D" w14:textId="77777777" w:rsidR="00382090" w:rsidRDefault="00000000">
            <w:pPr>
              <w:pStyle w:val="TableContents"/>
            </w:pPr>
            <w:r>
              <w:t>351-35/2021-III-05</w:t>
            </w:r>
          </w:p>
          <w:p w14:paraId="7C74454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27.04.2021.год</w:t>
            </w:r>
          </w:p>
        </w:tc>
      </w:tr>
      <w:tr w:rsidR="00382090" w14:paraId="041ACD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FF4C" w14:textId="77777777" w:rsidR="00382090" w:rsidRDefault="00000000">
            <w:pPr>
              <w:pStyle w:val="TableContents"/>
            </w:pPr>
            <w:r>
              <w:t>1977.Ђорђе Великић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2E82B" w14:textId="77777777" w:rsidR="00382090" w:rsidRDefault="00000000">
            <w:pPr>
              <w:pStyle w:val="TableContents"/>
            </w:pPr>
            <w:r>
              <w:t>Пећинци, Лењинова,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1804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2E308A6" w14:textId="77777777" w:rsidR="00382090" w:rsidRDefault="00000000">
            <w:pPr>
              <w:pStyle w:val="TableContents"/>
            </w:pPr>
            <w:r>
              <w:t>-Помоћни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8E84" w14:textId="77777777" w:rsidR="00382090" w:rsidRDefault="00000000">
            <w:pPr>
              <w:pStyle w:val="TableContents"/>
            </w:pPr>
            <w:r>
              <w:t>351-825/2010-III-05</w:t>
            </w:r>
          </w:p>
          <w:p w14:paraId="279B19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06.05.2021.год</w:t>
            </w:r>
          </w:p>
        </w:tc>
      </w:tr>
      <w:tr w:rsidR="00382090" w14:paraId="2B2A34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3933" w14:textId="77777777" w:rsidR="00382090" w:rsidRDefault="00000000">
            <w:pPr>
              <w:pStyle w:val="TableContents"/>
            </w:pPr>
            <w:r>
              <w:t>1978.СПЦО Ашања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273B" w14:textId="77777777" w:rsidR="00382090" w:rsidRDefault="00000000">
            <w:pPr>
              <w:pStyle w:val="TableContents"/>
            </w:pPr>
            <w:r>
              <w:t>Ашања,</w:t>
            </w:r>
          </w:p>
          <w:p w14:paraId="2C25C3C6" w14:textId="77777777" w:rsidR="00382090" w:rsidRDefault="00000000">
            <w:pPr>
              <w:pStyle w:val="TableContents"/>
            </w:pPr>
            <w:r>
              <w:t>Каменова,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4564" w14:textId="77777777" w:rsidR="00382090" w:rsidRDefault="00000000">
            <w:pPr>
              <w:pStyle w:val="TableContents"/>
            </w:pPr>
            <w:r>
              <w:t>Стамбени објекат (парохијски дом)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EB96" w14:textId="77777777" w:rsidR="00382090" w:rsidRDefault="00000000">
            <w:pPr>
              <w:pStyle w:val="TableContents"/>
            </w:pPr>
            <w:r>
              <w:t>351-13/2021-III-05</w:t>
            </w:r>
          </w:p>
          <w:p w14:paraId="6638C6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10.05.2021.год</w:t>
            </w:r>
          </w:p>
        </w:tc>
      </w:tr>
      <w:tr w:rsidR="00382090" w14:paraId="293A648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0D368" w14:textId="77777777" w:rsidR="00382090" w:rsidRDefault="00000000">
            <w:pPr>
              <w:pStyle w:val="TableContents"/>
            </w:pPr>
            <w:r>
              <w:t>1979.Миленко Митровић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F893" w14:textId="77777777" w:rsidR="00382090" w:rsidRDefault="00000000">
            <w:pPr>
              <w:pStyle w:val="TableContents"/>
            </w:pPr>
            <w:r>
              <w:t>Доњи Товарник, Браће Шовљански, 58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F74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1D490" w14:textId="77777777" w:rsidR="00382090" w:rsidRDefault="00000000">
            <w:pPr>
              <w:pStyle w:val="TableContents"/>
            </w:pPr>
            <w:r>
              <w:t>351-1084/2020-III-05</w:t>
            </w:r>
          </w:p>
          <w:p w14:paraId="2B24436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10.05.2021.год</w:t>
            </w:r>
          </w:p>
        </w:tc>
      </w:tr>
      <w:tr w:rsidR="00382090" w14:paraId="566655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DCB9" w14:textId="77777777" w:rsidR="00382090" w:rsidRDefault="00000000">
            <w:pPr>
              <w:pStyle w:val="TableContents"/>
            </w:pPr>
            <w:r>
              <w:lastRenderedPageBreak/>
              <w:t>1980.Миленко Митровић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6FD7" w14:textId="77777777" w:rsidR="00382090" w:rsidRDefault="00000000">
            <w:pPr>
              <w:pStyle w:val="TableContents"/>
            </w:pPr>
            <w:r>
              <w:t>Доњи Товарник, Браће Шовљански, 58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3B48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162D317E" w14:textId="77777777" w:rsidR="00382090" w:rsidRDefault="00000000">
            <w:pPr>
              <w:pStyle w:val="TableContents"/>
            </w:pPr>
            <w:r>
              <w:t>-Економски објекат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7DAC" w14:textId="77777777" w:rsidR="00382090" w:rsidRDefault="00000000">
            <w:pPr>
              <w:pStyle w:val="TableContents"/>
            </w:pPr>
            <w:r>
              <w:t>351-1085/2020-III-05</w:t>
            </w:r>
          </w:p>
          <w:p w14:paraId="7F7213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10.05.2021.год</w:t>
            </w:r>
          </w:p>
        </w:tc>
      </w:tr>
      <w:tr w:rsidR="00382090" w14:paraId="67755B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D124" w14:textId="77777777" w:rsidR="00382090" w:rsidRDefault="00000000">
            <w:pPr>
              <w:pStyle w:val="TableContents"/>
            </w:pPr>
            <w:r>
              <w:t>1981.Јелена Лулић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0DDF" w14:textId="77777777" w:rsidR="00382090" w:rsidRDefault="00000000">
            <w:pPr>
              <w:pStyle w:val="TableContents"/>
            </w:pPr>
            <w:r>
              <w:t>Добановци, Првомајска,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7FBE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7A93B" w14:textId="77777777" w:rsidR="00382090" w:rsidRDefault="00000000">
            <w:pPr>
              <w:pStyle w:val="TableContents"/>
            </w:pPr>
            <w:r>
              <w:t>351-50/2021-III-05</w:t>
            </w:r>
          </w:p>
          <w:p w14:paraId="26640DE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10.05.2021.год</w:t>
            </w:r>
          </w:p>
        </w:tc>
      </w:tr>
      <w:tr w:rsidR="00382090" w14:paraId="703026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6415" w14:textId="77777777" w:rsidR="00382090" w:rsidRDefault="00000000">
            <w:pPr>
              <w:pStyle w:val="TableContents"/>
            </w:pPr>
            <w:r>
              <w:t>1982.Зоран Гудовић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4441" w14:textId="77777777" w:rsidR="00382090" w:rsidRDefault="00000000">
            <w:pPr>
              <w:pStyle w:val="TableContents"/>
            </w:pPr>
            <w:r>
              <w:t>Брестач,</w:t>
            </w:r>
          </w:p>
          <w:p w14:paraId="52626E85" w14:textId="77777777" w:rsidR="00382090" w:rsidRDefault="00000000">
            <w:pPr>
              <w:pStyle w:val="TableContents"/>
            </w:pPr>
            <w:r>
              <w:t xml:space="preserve"> Јагодина,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B65D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3EFEE3A7" w14:textId="77777777" w:rsidR="00382090" w:rsidRDefault="00000000">
            <w:pPr>
              <w:pStyle w:val="TableContents"/>
            </w:pPr>
            <w:r>
              <w:t>-Два економска објекта (свињци)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5DA6" w14:textId="77777777" w:rsidR="00382090" w:rsidRDefault="00000000">
            <w:pPr>
              <w:pStyle w:val="TableContents"/>
            </w:pPr>
            <w:r>
              <w:t>351-872/2020-III-05</w:t>
            </w:r>
          </w:p>
          <w:p w14:paraId="18C59D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05.05.2021.год</w:t>
            </w:r>
          </w:p>
        </w:tc>
      </w:tr>
      <w:tr w:rsidR="00382090" w14:paraId="7B08C2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31C5" w14:textId="77777777" w:rsidR="00382090" w:rsidRDefault="00000000">
            <w:pPr>
              <w:pStyle w:val="TableContents"/>
            </w:pPr>
            <w:r>
              <w:t>1983.Драгољуб Гудовић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0A3C" w14:textId="77777777" w:rsidR="00382090" w:rsidRDefault="00000000">
            <w:pPr>
              <w:pStyle w:val="TableContents"/>
            </w:pPr>
            <w:r>
              <w:t>Брестач,</w:t>
            </w:r>
          </w:p>
          <w:p w14:paraId="49C39E6E" w14:textId="77777777" w:rsidR="00382090" w:rsidRDefault="00000000">
            <w:pPr>
              <w:pStyle w:val="TableContents"/>
            </w:pPr>
            <w:r>
              <w:t xml:space="preserve"> Јагодина,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AB7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D557" w14:textId="77777777" w:rsidR="00382090" w:rsidRDefault="00000000">
            <w:pPr>
              <w:pStyle w:val="TableContents"/>
            </w:pPr>
            <w:r>
              <w:t>351-887/2020-III-05</w:t>
            </w:r>
          </w:p>
          <w:p w14:paraId="63742DA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05.05.2021.год</w:t>
            </w:r>
          </w:p>
        </w:tc>
      </w:tr>
      <w:tr w:rsidR="00382090" w14:paraId="54FF5F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6B59F" w14:textId="77777777" w:rsidR="00382090" w:rsidRDefault="00000000">
            <w:pPr>
              <w:pStyle w:val="TableContents"/>
            </w:pPr>
            <w:r>
              <w:t>1984.Драгољуб Гудовић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6442" w14:textId="77777777" w:rsidR="00382090" w:rsidRDefault="00000000">
            <w:pPr>
              <w:pStyle w:val="TableContents"/>
            </w:pPr>
            <w:r>
              <w:t>Брестач,</w:t>
            </w:r>
          </w:p>
          <w:p w14:paraId="320D2D77" w14:textId="77777777" w:rsidR="00382090" w:rsidRDefault="00000000">
            <w:pPr>
              <w:pStyle w:val="TableContents"/>
            </w:pPr>
            <w:r>
              <w:t xml:space="preserve"> Јагодина,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600E0" w14:textId="77777777" w:rsidR="00382090" w:rsidRDefault="00000000">
            <w:pPr>
              <w:pStyle w:val="TableContents"/>
            </w:pPr>
            <w:r>
              <w:t>-Три помоћна објекта (летња кухиња,надстрешница и шупа)</w:t>
            </w:r>
          </w:p>
          <w:p w14:paraId="1BAC78A1" w14:textId="77777777" w:rsidR="00382090" w:rsidRDefault="00000000">
            <w:pPr>
              <w:pStyle w:val="TableContents"/>
            </w:pPr>
            <w:r>
              <w:t>-Три економска објекта (котобања,свињац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7781" w14:textId="77777777" w:rsidR="00382090" w:rsidRDefault="00000000">
            <w:pPr>
              <w:pStyle w:val="TableContents"/>
            </w:pPr>
            <w:r>
              <w:t>351-882/2020-III-05</w:t>
            </w:r>
          </w:p>
          <w:p w14:paraId="07A160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05.05.2021.год</w:t>
            </w:r>
          </w:p>
        </w:tc>
      </w:tr>
      <w:tr w:rsidR="00382090" w14:paraId="67444F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18EA6" w14:textId="77777777" w:rsidR="00382090" w:rsidRDefault="00000000">
            <w:pPr>
              <w:pStyle w:val="TableContents"/>
            </w:pPr>
            <w:r>
              <w:t>1985.Недељко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632E" w14:textId="77777777" w:rsidR="00382090" w:rsidRDefault="00000000">
            <w:pPr>
              <w:pStyle w:val="TableContents"/>
            </w:pPr>
            <w:r>
              <w:t>Доњи Товарник, Милорада Зоркића, 112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8C4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DB27" w14:textId="77777777" w:rsidR="00382090" w:rsidRDefault="00000000">
            <w:pPr>
              <w:pStyle w:val="TableContents"/>
            </w:pPr>
            <w:r>
              <w:t>351-1837/2017-III-05</w:t>
            </w:r>
          </w:p>
          <w:p w14:paraId="480447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14.05.2021.год</w:t>
            </w:r>
          </w:p>
        </w:tc>
      </w:tr>
      <w:tr w:rsidR="00382090" w14:paraId="13EB98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FB57F" w14:textId="77777777" w:rsidR="00382090" w:rsidRDefault="00000000">
            <w:pPr>
              <w:pStyle w:val="TableContents"/>
            </w:pPr>
            <w:r>
              <w:t>1986.Јован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29317" w14:textId="77777777" w:rsidR="00382090" w:rsidRDefault="00000000">
            <w:pPr>
              <w:pStyle w:val="TableContents"/>
            </w:pPr>
            <w:r>
              <w:t>Пећинци, Слободана Бајића, 115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BDE9" w14:textId="77777777" w:rsidR="00382090" w:rsidRDefault="00000000">
            <w:pPr>
              <w:pStyle w:val="TableContents"/>
            </w:pPr>
            <w:r>
              <w:t>Стамбени 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6458" w14:textId="77777777" w:rsidR="00382090" w:rsidRDefault="00000000">
            <w:pPr>
              <w:pStyle w:val="TableContents"/>
            </w:pPr>
            <w:r>
              <w:t>351-564/2018-III-05</w:t>
            </w:r>
          </w:p>
          <w:p w14:paraId="47794F7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11.05.2021.год</w:t>
            </w:r>
          </w:p>
        </w:tc>
      </w:tr>
      <w:tr w:rsidR="00382090" w14:paraId="38A5BC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0649" w14:textId="77777777" w:rsidR="00382090" w:rsidRDefault="00000000">
            <w:pPr>
              <w:pStyle w:val="TableContents"/>
            </w:pPr>
            <w:r>
              <w:t>1987.Славица Станојевић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F1EB" w14:textId="77777777" w:rsidR="00382090" w:rsidRDefault="00000000">
            <w:pPr>
              <w:pStyle w:val="TableContents"/>
            </w:pPr>
            <w:r>
              <w:t>Купиново, Бранка Маџаревића, 123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7E37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E682" w14:textId="77777777" w:rsidR="00382090" w:rsidRDefault="00000000">
            <w:pPr>
              <w:pStyle w:val="TableContents"/>
            </w:pPr>
            <w:r>
              <w:t>351-978/2020-III-05</w:t>
            </w:r>
          </w:p>
          <w:p w14:paraId="1EF503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62FA55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B7F7" w14:textId="77777777" w:rsidR="00382090" w:rsidRDefault="00000000">
            <w:pPr>
              <w:pStyle w:val="TableContents"/>
            </w:pPr>
            <w:r>
              <w:t>1988.Славица Станојевић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4FBB" w14:textId="77777777" w:rsidR="00382090" w:rsidRDefault="00000000">
            <w:pPr>
              <w:pStyle w:val="TableContents"/>
            </w:pPr>
            <w:r>
              <w:t>Купиново, Бранка Маџаревића, 123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79F8" w14:textId="77777777" w:rsidR="00382090" w:rsidRDefault="00000000">
            <w:pPr>
              <w:pStyle w:val="TableContents"/>
            </w:pPr>
            <w:r>
              <w:t>-Три помоћна објекта (гаража, шупа и пушница)</w:t>
            </w:r>
          </w:p>
          <w:p w14:paraId="37FF1269" w14:textId="77777777" w:rsidR="00382090" w:rsidRDefault="00000000">
            <w:pPr>
              <w:pStyle w:val="TableContents"/>
            </w:pPr>
            <w:r>
              <w:t>-Два економска објекта (штала, ајнфорт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0E86" w14:textId="77777777" w:rsidR="00382090" w:rsidRDefault="00000000">
            <w:pPr>
              <w:pStyle w:val="TableContents"/>
            </w:pPr>
            <w:r>
              <w:t>351-979/2020-III-05</w:t>
            </w:r>
          </w:p>
          <w:p w14:paraId="65A4165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03.02.2021.год</w:t>
            </w:r>
          </w:p>
        </w:tc>
      </w:tr>
      <w:tr w:rsidR="00382090" w14:paraId="1422C4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BC47" w14:textId="77777777" w:rsidR="00382090" w:rsidRDefault="00000000">
            <w:pPr>
              <w:pStyle w:val="TableContents"/>
            </w:pPr>
            <w:r>
              <w:t xml:space="preserve">1989.Ђорђе Недељковић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CA74" w14:textId="77777777" w:rsidR="00382090" w:rsidRDefault="00000000">
            <w:pPr>
              <w:pStyle w:val="TableContents"/>
            </w:pPr>
            <w:r>
              <w:t>Огар, Партизанска,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BC1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03F2" w14:textId="77777777" w:rsidR="00382090" w:rsidRDefault="00000000">
            <w:pPr>
              <w:pStyle w:val="TableContents"/>
            </w:pPr>
            <w:r>
              <w:t>351-1427/2020-III-05</w:t>
            </w:r>
          </w:p>
          <w:p w14:paraId="1EEA0D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13.05.2021.год</w:t>
            </w:r>
          </w:p>
        </w:tc>
      </w:tr>
      <w:tr w:rsidR="00382090" w14:paraId="4D9BE8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C828" w14:textId="77777777" w:rsidR="00382090" w:rsidRDefault="00000000">
            <w:pPr>
              <w:pStyle w:val="TableContents"/>
            </w:pPr>
            <w:r>
              <w:t xml:space="preserve">1990.Ђорђе Недељковић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7222" w14:textId="77777777" w:rsidR="00382090" w:rsidRDefault="00000000">
            <w:pPr>
              <w:pStyle w:val="TableContents"/>
            </w:pPr>
            <w:r>
              <w:t>Огар, Партизанска,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66C2" w14:textId="77777777" w:rsidR="00382090" w:rsidRDefault="00000000">
            <w:pPr>
              <w:pStyle w:val="TableContents"/>
            </w:pPr>
            <w:r>
              <w:t>-Два помоћна објекта (летња кухиња, гаража, остава и надстрешница)</w:t>
            </w:r>
          </w:p>
          <w:p w14:paraId="0FC8E33E" w14:textId="77777777" w:rsidR="00382090" w:rsidRDefault="00000000">
            <w:pPr>
              <w:pStyle w:val="TableContents"/>
            </w:pPr>
            <w:r>
              <w:t>-Четири економска објекта (амбар,штала, надстрешница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6EEF" w14:textId="77777777" w:rsidR="00382090" w:rsidRDefault="00000000">
            <w:pPr>
              <w:pStyle w:val="TableContents"/>
            </w:pPr>
            <w:r>
              <w:t>351-1428/2020-III-05</w:t>
            </w:r>
          </w:p>
          <w:p w14:paraId="46267D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13.05.2021.год</w:t>
            </w:r>
          </w:p>
        </w:tc>
      </w:tr>
      <w:tr w:rsidR="00382090" w14:paraId="214244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C242C" w14:textId="77777777" w:rsidR="00382090" w:rsidRDefault="00000000">
            <w:pPr>
              <w:pStyle w:val="TableContents"/>
            </w:pPr>
            <w:r>
              <w:t>1991.Саша Арсић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AED0" w14:textId="77777777" w:rsidR="00382090" w:rsidRDefault="00000000">
            <w:pPr>
              <w:pStyle w:val="TableContents"/>
            </w:pPr>
            <w:r>
              <w:t>Карловчић, Шпајанска, 142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1AB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6879" w14:textId="77777777" w:rsidR="00382090" w:rsidRDefault="00000000">
            <w:pPr>
              <w:pStyle w:val="TableContents"/>
            </w:pPr>
            <w:r>
              <w:t>351-178/2020-III-05</w:t>
            </w:r>
          </w:p>
          <w:p w14:paraId="5095E36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27.04.2021.год</w:t>
            </w:r>
          </w:p>
        </w:tc>
      </w:tr>
      <w:tr w:rsidR="00382090" w14:paraId="7690FE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51C8" w14:textId="77777777" w:rsidR="00382090" w:rsidRDefault="00000000">
            <w:pPr>
              <w:pStyle w:val="TableContents"/>
            </w:pPr>
            <w:r>
              <w:t>1992.Саша Арсић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0E0B" w14:textId="77777777" w:rsidR="00382090" w:rsidRDefault="00000000">
            <w:pPr>
              <w:pStyle w:val="TableContents"/>
            </w:pPr>
            <w:r>
              <w:t>Карловчић, Шпајанска, 142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F922B" w14:textId="77777777" w:rsidR="00382090" w:rsidRDefault="00000000">
            <w:pPr>
              <w:pStyle w:val="TableContents"/>
            </w:pPr>
            <w:r>
              <w:t>-Два помоћна објекта (летња кухиња, 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2AC1" w14:textId="77777777" w:rsidR="00382090" w:rsidRDefault="00000000">
            <w:pPr>
              <w:pStyle w:val="TableContents"/>
            </w:pPr>
            <w:r>
              <w:t>351-179/2020-III-05</w:t>
            </w:r>
          </w:p>
          <w:p w14:paraId="2F1FEB4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27.04.2021.год</w:t>
            </w:r>
          </w:p>
        </w:tc>
      </w:tr>
      <w:tr w:rsidR="00382090" w14:paraId="68D319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8354" w14:textId="77777777" w:rsidR="00382090" w:rsidRDefault="00000000">
            <w:pPr>
              <w:pStyle w:val="TableContents"/>
            </w:pPr>
            <w:r>
              <w:lastRenderedPageBreak/>
              <w:t>1993.Ђока Арсић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05DB" w14:textId="77777777" w:rsidR="00382090" w:rsidRDefault="00000000">
            <w:pPr>
              <w:pStyle w:val="TableContents"/>
            </w:pPr>
            <w:r>
              <w:t>Карловчић, Шпајанска, 163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1825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3C82" w14:textId="77777777" w:rsidR="00382090" w:rsidRDefault="00000000">
            <w:pPr>
              <w:pStyle w:val="TableContents"/>
            </w:pPr>
            <w:r>
              <w:t>351-169/2020-III-05</w:t>
            </w:r>
          </w:p>
          <w:p w14:paraId="40BB345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27.04.2021.год</w:t>
            </w:r>
          </w:p>
        </w:tc>
      </w:tr>
      <w:tr w:rsidR="00382090" w14:paraId="04BABC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5E20" w14:textId="77777777" w:rsidR="00382090" w:rsidRDefault="00000000">
            <w:pPr>
              <w:pStyle w:val="TableContents"/>
            </w:pPr>
            <w:r>
              <w:t>1994.Ђока Арсић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9AD0B" w14:textId="77777777" w:rsidR="00382090" w:rsidRDefault="00000000">
            <w:pPr>
              <w:pStyle w:val="TableContents"/>
            </w:pPr>
            <w:r>
              <w:t>Карловчић, Шпајанска, 163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5A69" w14:textId="77777777" w:rsidR="00382090" w:rsidRDefault="00000000">
            <w:pPr>
              <w:pStyle w:val="TableContents"/>
            </w:pPr>
            <w:r>
              <w:t>-Два помоћна објекта (летња кухиња,шупа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38B3" w14:textId="77777777" w:rsidR="00382090" w:rsidRDefault="00000000">
            <w:pPr>
              <w:pStyle w:val="TableContents"/>
            </w:pPr>
            <w:r>
              <w:t>351-170/2020-III-05</w:t>
            </w:r>
          </w:p>
          <w:p w14:paraId="52A0FA9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27.04.2021.год</w:t>
            </w:r>
          </w:p>
        </w:tc>
      </w:tr>
      <w:tr w:rsidR="00382090" w14:paraId="23428B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C9A29" w14:textId="77777777" w:rsidR="00382090" w:rsidRDefault="00000000">
            <w:pPr>
              <w:pStyle w:val="TableContents"/>
            </w:pPr>
            <w:r>
              <w:t>1995.Верица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D828" w14:textId="77777777" w:rsidR="00382090" w:rsidRDefault="00000000">
            <w:pPr>
              <w:pStyle w:val="TableContents"/>
            </w:pPr>
            <w:r>
              <w:t>Београд-Стари град, Страхињића Бана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B5864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AB059" w14:textId="77777777" w:rsidR="00382090" w:rsidRDefault="00000000">
            <w:pPr>
              <w:pStyle w:val="TableContents"/>
            </w:pPr>
            <w:r>
              <w:t>351-347/2020-III-05</w:t>
            </w:r>
          </w:p>
          <w:p w14:paraId="22BC0CC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11.05.2021.год</w:t>
            </w:r>
          </w:p>
        </w:tc>
      </w:tr>
      <w:tr w:rsidR="00382090" w14:paraId="727072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29BD" w14:textId="77777777" w:rsidR="00382090" w:rsidRDefault="00000000">
            <w:pPr>
              <w:pStyle w:val="TableContents"/>
            </w:pPr>
            <w:r>
              <w:t>1996.СПЦО Доњи Товарник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17F2" w14:textId="77777777" w:rsidR="00382090" w:rsidRDefault="00000000">
            <w:pPr>
              <w:pStyle w:val="TableContents"/>
            </w:pPr>
            <w:r>
              <w:t>Доњи Товарник, Браће Шовљански,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620D" w14:textId="77777777" w:rsidR="00382090" w:rsidRDefault="00000000">
            <w:pPr>
              <w:pStyle w:val="TableContents"/>
            </w:pPr>
            <w:r>
              <w:t xml:space="preserve">Зграда српске православне цркве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5CF8" w14:textId="77777777" w:rsidR="00382090" w:rsidRDefault="00000000">
            <w:pPr>
              <w:pStyle w:val="TableContents"/>
            </w:pPr>
            <w:r>
              <w:t>351-1049/2018-III-05</w:t>
            </w:r>
          </w:p>
          <w:p w14:paraId="2B33848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12.05.2021.год</w:t>
            </w:r>
          </w:p>
        </w:tc>
      </w:tr>
      <w:tr w:rsidR="00382090" w14:paraId="28750D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6233" w14:textId="77777777" w:rsidR="00382090" w:rsidRDefault="00000000">
            <w:pPr>
              <w:pStyle w:val="TableContents"/>
            </w:pPr>
            <w:r>
              <w:t>1997.Љубица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1EF6" w14:textId="77777777" w:rsidR="00382090" w:rsidRDefault="00000000">
            <w:pPr>
              <w:pStyle w:val="TableContents"/>
            </w:pPr>
            <w:r>
              <w:t>Шимановци, Прховачка, 116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1947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7B0F" w14:textId="77777777" w:rsidR="00382090" w:rsidRDefault="00000000">
            <w:pPr>
              <w:pStyle w:val="TableContents"/>
            </w:pPr>
            <w:r>
              <w:t>351-73/2018-III-05</w:t>
            </w:r>
          </w:p>
          <w:p w14:paraId="18A5B74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16.04.2021.год</w:t>
            </w:r>
          </w:p>
        </w:tc>
      </w:tr>
      <w:tr w:rsidR="00382090" w14:paraId="78721B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8BCC" w14:textId="77777777" w:rsidR="00382090" w:rsidRDefault="00000000">
            <w:pPr>
              <w:pStyle w:val="TableContents"/>
            </w:pPr>
            <w:r>
              <w:t>1998.Славко Будимчић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D704" w14:textId="77777777" w:rsidR="00382090" w:rsidRDefault="00000000">
            <w:pPr>
              <w:pStyle w:val="TableContents"/>
            </w:pPr>
            <w:r>
              <w:t>Купиново, Бранка Маџаревића,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A05A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65C1" w14:textId="77777777" w:rsidR="00382090" w:rsidRDefault="00000000">
            <w:pPr>
              <w:pStyle w:val="TableContents"/>
            </w:pPr>
            <w:r>
              <w:t>351-70/2021-III-05</w:t>
            </w:r>
          </w:p>
          <w:p w14:paraId="29CB546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27.05.2021.год</w:t>
            </w:r>
          </w:p>
        </w:tc>
      </w:tr>
      <w:tr w:rsidR="00382090" w14:paraId="6AE8A3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66DB" w14:textId="77777777" w:rsidR="00382090" w:rsidRDefault="00000000">
            <w:pPr>
              <w:pStyle w:val="TableContents"/>
            </w:pPr>
            <w:r>
              <w:t>1999.Славко Будимчић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C0E4" w14:textId="77777777" w:rsidR="00382090" w:rsidRDefault="00000000">
            <w:pPr>
              <w:pStyle w:val="TableContents"/>
            </w:pPr>
            <w:r>
              <w:t>Купиново, Бранка Маџаревића,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C2CB" w14:textId="77777777" w:rsidR="00382090" w:rsidRDefault="00000000">
            <w:pPr>
              <w:pStyle w:val="TableContents"/>
            </w:pPr>
            <w:r>
              <w:t>-Три помоћна објекта (летња кухиња,остава и гаража)</w:t>
            </w:r>
          </w:p>
          <w:p w14:paraId="67C5C906" w14:textId="77777777" w:rsidR="00382090" w:rsidRDefault="00000000">
            <w:pPr>
              <w:pStyle w:val="TableContents"/>
            </w:pPr>
            <w:r>
              <w:t>-Два економска објекта (штала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DEDF" w14:textId="77777777" w:rsidR="00382090" w:rsidRDefault="00000000">
            <w:pPr>
              <w:pStyle w:val="TableContents"/>
            </w:pPr>
            <w:r>
              <w:t>351-71/2021-III-05</w:t>
            </w:r>
          </w:p>
          <w:p w14:paraId="741BD5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27.05.2021.год</w:t>
            </w:r>
          </w:p>
        </w:tc>
      </w:tr>
      <w:tr w:rsidR="00382090" w14:paraId="09AD7E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12CD" w14:textId="77777777" w:rsidR="00382090" w:rsidRDefault="00000000">
            <w:pPr>
              <w:pStyle w:val="TableContents"/>
            </w:pPr>
            <w:r>
              <w:t>2000.Живан Наић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28E7" w14:textId="77777777" w:rsidR="00382090" w:rsidRDefault="00000000">
            <w:pPr>
              <w:pStyle w:val="TableContents"/>
            </w:pPr>
            <w:r>
              <w:t>Пећинци,Браће Видаковић,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0E514" w14:textId="77777777" w:rsidR="00382090" w:rsidRDefault="00000000">
            <w:pPr>
              <w:pStyle w:val="TableContents"/>
            </w:pPr>
            <w:r>
              <w:t>-Три помоћна објекта (летња кухиња, гаража и шупа)</w:t>
            </w:r>
          </w:p>
          <w:p w14:paraId="1AE13531" w14:textId="77777777" w:rsidR="00382090" w:rsidRDefault="00000000">
            <w:pPr>
              <w:pStyle w:val="TableContents"/>
            </w:pPr>
            <w:r>
              <w:t>-Три економска објекта (свињац, котобања и гаража за механизацију)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5544" w14:textId="77777777" w:rsidR="00382090" w:rsidRDefault="00000000">
            <w:pPr>
              <w:pStyle w:val="TableContents"/>
            </w:pPr>
            <w:r>
              <w:t>351-117/2017-III-05</w:t>
            </w:r>
          </w:p>
          <w:p w14:paraId="564E01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28.05.2021.год</w:t>
            </w:r>
          </w:p>
        </w:tc>
      </w:tr>
      <w:tr w:rsidR="00382090" w14:paraId="2DD63C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C951" w14:textId="77777777" w:rsidR="00382090" w:rsidRDefault="00000000">
            <w:pPr>
              <w:pStyle w:val="TableContents"/>
            </w:pPr>
            <w:r>
              <w:t>2001.Лука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A19F1" w14:textId="77777777" w:rsidR="00382090" w:rsidRDefault="00000000">
            <w:pPr>
              <w:pStyle w:val="TableContents"/>
            </w:pPr>
            <w:r>
              <w:t>Огар, Школска,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138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3DB6" w14:textId="77777777" w:rsidR="00382090" w:rsidRDefault="00000000">
            <w:pPr>
              <w:pStyle w:val="TableContents"/>
            </w:pPr>
            <w:r>
              <w:t>351-81/2021-III-05</w:t>
            </w:r>
          </w:p>
          <w:p w14:paraId="4D43671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27.05.2021.год</w:t>
            </w:r>
          </w:p>
        </w:tc>
      </w:tr>
      <w:tr w:rsidR="00382090" w14:paraId="052B0FC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DE28" w14:textId="77777777" w:rsidR="00382090" w:rsidRDefault="00000000">
            <w:pPr>
              <w:pStyle w:val="TableContents"/>
            </w:pPr>
            <w:r>
              <w:t>2002.Лука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6BCA" w14:textId="77777777" w:rsidR="00382090" w:rsidRDefault="00000000">
            <w:pPr>
              <w:pStyle w:val="TableContents"/>
            </w:pPr>
            <w:r>
              <w:t>Огар, Школска,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BF4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5394" w14:textId="77777777" w:rsidR="00382090" w:rsidRDefault="00000000">
            <w:pPr>
              <w:pStyle w:val="TableContents"/>
            </w:pPr>
            <w:r>
              <w:t>351-82/2021-III-05</w:t>
            </w:r>
          </w:p>
          <w:p w14:paraId="14F1392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27.05.2021.год</w:t>
            </w:r>
          </w:p>
        </w:tc>
      </w:tr>
      <w:tr w:rsidR="00382090" w14:paraId="7D196D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E628" w14:textId="77777777" w:rsidR="00382090" w:rsidRDefault="00000000">
            <w:pPr>
              <w:pStyle w:val="TableContents"/>
            </w:pPr>
            <w:r>
              <w:t>2003.Лука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56938" w14:textId="77777777" w:rsidR="00382090" w:rsidRDefault="00000000">
            <w:pPr>
              <w:pStyle w:val="TableContents"/>
            </w:pPr>
            <w:r>
              <w:t>Огар, Школска,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5746" w14:textId="77777777" w:rsidR="00382090" w:rsidRDefault="00000000">
            <w:pPr>
              <w:pStyle w:val="TableContents"/>
            </w:pPr>
            <w:r>
              <w:t>-Два помоћна објекта (остава, гаража и шупа)</w:t>
            </w:r>
          </w:p>
          <w:p w14:paraId="478AC84F" w14:textId="77777777" w:rsidR="00382090" w:rsidRDefault="00000000">
            <w:pPr>
              <w:pStyle w:val="TableContents"/>
            </w:pPr>
            <w:r>
              <w:t>-Економски објекат (шупа за механизацију)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5B29" w14:textId="77777777" w:rsidR="00382090" w:rsidRDefault="00000000">
            <w:pPr>
              <w:pStyle w:val="TableContents"/>
            </w:pPr>
            <w:r>
              <w:t>351-83/2021-III-05</w:t>
            </w:r>
          </w:p>
          <w:p w14:paraId="773D13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27.05.2021.год</w:t>
            </w:r>
          </w:p>
        </w:tc>
      </w:tr>
      <w:tr w:rsidR="00382090" w14:paraId="08E4F9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BD64" w14:textId="77777777" w:rsidR="00382090" w:rsidRDefault="00000000">
            <w:pPr>
              <w:pStyle w:val="TableContents"/>
            </w:pPr>
            <w:r>
              <w:t>2004.Небојша Радуловић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8F59" w14:textId="77777777" w:rsidR="00382090" w:rsidRDefault="00000000">
            <w:pPr>
              <w:pStyle w:val="TableContents"/>
            </w:pPr>
            <w:r>
              <w:t>Пећинци, Слободана Бајића,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44A5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57D2C" w14:textId="77777777" w:rsidR="00382090" w:rsidRDefault="00000000">
            <w:pPr>
              <w:pStyle w:val="TableContents"/>
            </w:pPr>
            <w:r>
              <w:t>351-11/2021-III-05</w:t>
            </w:r>
          </w:p>
          <w:p w14:paraId="75EFBAF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23BBAB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5816" w14:textId="77777777" w:rsidR="00382090" w:rsidRDefault="00000000">
            <w:pPr>
              <w:pStyle w:val="TableContents"/>
            </w:pPr>
            <w:r>
              <w:t>2005.Небојша Радуловић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136A" w14:textId="77777777" w:rsidR="00382090" w:rsidRDefault="00000000">
            <w:pPr>
              <w:pStyle w:val="TableContents"/>
            </w:pPr>
            <w:r>
              <w:t>Пећинци, Слободана Бајића,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B806" w14:textId="77777777" w:rsidR="00382090" w:rsidRDefault="00000000">
            <w:pPr>
              <w:pStyle w:val="TableContents"/>
            </w:pPr>
            <w:r>
              <w:t>-Два помоћна објекта (котларница, гаража, шупе и ајнфорт)</w:t>
            </w:r>
          </w:p>
          <w:p w14:paraId="510DBB4F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7AC94" w14:textId="77777777" w:rsidR="00382090" w:rsidRDefault="00000000">
            <w:pPr>
              <w:pStyle w:val="TableContents"/>
            </w:pPr>
            <w:r>
              <w:t>351-7/2021-III-05</w:t>
            </w:r>
          </w:p>
          <w:p w14:paraId="6B046C4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5CD768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ACA6" w14:textId="77777777" w:rsidR="00382090" w:rsidRDefault="00000000">
            <w:pPr>
              <w:pStyle w:val="TableContents"/>
            </w:pPr>
            <w:r>
              <w:t>2006.Душан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5670" w14:textId="77777777" w:rsidR="00382090" w:rsidRDefault="00000000">
            <w:pPr>
              <w:pStyle w:val="TableContents"/>
            </w:pPr>
            <w:r>
              <w:t>Прхово,</w:t>
            </w:r>
          </w:p>
          <w:p w14:paraId="79B7E385" w14:textId="77777777" w:rsidR="00382090" w:rsidRDefault="00000000">
            <w:pPr>
              <w:pStyle w:val="TableContents"/>
            </w:pPr>
            <w:r>
              <w:t xml:space="preserve"> Сремска,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0678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10DA6" w14:textId="77777777" w:rsidR="00382090" w:rsidRDefault="00000000">
            <w:pPr>
              <w:pStyle w:val="TableContents"/>
            </w:pPr>
            <w:r>
              <w:t>351-437/2019-III-05</w:t>
            </w:r>
          </w:p>
          <w:p w14:paraId="45655E1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27.05.2021.год</w:t>
            </w:r>
          </w:p>
        </w:tc>
      </w:tr>
      <w:tr w:rsidR="00382090" w14:paraId="51A30E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F0AA6" w14:textId="77777777" w:rsidR="00382090" w:rsidRDefault="00000000">
            <w:pPr>
              <w:pStyle w:val="TableContents"/>
            </w:pPr>
            <w:r>
              <w:t>2007.Божидар Матић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85A58" w14:textId="77777777" w:rsidR="00382090" w:rsidRDefault="00000000">
            <w:pPr>
              <w:pStyle w:val="TableContents"/>
            </w:pPr>
            <w:r>
              <w:t>Купиново, Жике Маричића,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ECC38" w14:textId="77777777" w:rsidR="00382090" w:rsidRDefault="00000000">
            <w:pPr>
              <w:pStyle w:val="TableContents"/>
            </w:pPr>
            <w:r>
              <w:t>Стамбени објекат (доградња терасе)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49B3" w14:textId="77777777" w:rsidR="00382090" w:rsidRDefault="00000000">
            <w:pPr>
              <w:pStyle w:val="TableContents"/>
            </w:pPr>
            <w:r>
              <w:t>351-327/2009-III-05</w:t>
            </w:r>
          </w:p>
          <w:p w14:paraId="14C12B3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140BB8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C9E8" w14:textId="77777777" w:rsidR="00382090" w:rsidRDefault="00000000">
            <w:pPr>
              <w:pStyle w:val="TableContents"/>
            </w:pPr>
            <w:r>
              <w:lastRenderedPageBreak/>
              <w:t>2008.Божидар Матић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C2E5" w14:textId="77777777" w:rsidR="00382090" w:rsidRDefault="00000000">
            <w:pPr>
              <w:pStyle w:val="TableContents"/>
            </w:pPr>
            <w:r>
              <w:t>Купиново, Жике Маричића,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772C" w14:textId="77777777" w:rsidR="00382090" w:rsidRDefault="00000000">
            <w:pPr>
              <w:pStyle w:val="TableContents"/>
            </w:pPr>
            <w:r>
              <w:t>-Три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C4BB" w14:textId="77777777" w:rsidR="00382090" w:rsidRDefault="00000000">
            <w:pPr>
              <w:pStyle w:val="TableContents"/>
            </w:pPr>
            <w:r>
              <w:t>351-41/2021-III-05</w:t>
            </w:r>
          </w:p>
          <w:p w14:paraId="1F9AE3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661AF0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E3830" w14:textId="77777777" w:rsidR="00382090" w:rsidRDefault="00000000">
            <w:pPr>
              <w:pStyle w:val="TableContents"/>
            </w:pPr>
            <w:r>
              <w:t>2009.Стојанка Гарашанин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E4B13" w14:textId="77777777" w:rsidR="00382090" w:rsidRDefault="00000000">
            <w:pPr>
              <w:pStyle w:val="TableContents"/>
            </w:pPr>
            <w:r>
              <w:t>Београд-Чукарица, Јасенова, 1/17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F63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4FEF" w14:textId="77777777" w:rsidR="00382090" w:rsidRDefault="00000000">
            <w:pPr>
              <w:pStyle w:val="TableContents"/>
            </w:pPr>
            <w:r>
              <w:t>351-1413/2020-III-05</w:t>
            </w:r>
          </w:p>
          <w:p w14:paraId="436072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01.06.2021.год</w:t>
            </w:r>
          </w:p>
        </w:tc>
      </w:tr>
      <w:tr w:rsidR="00382090" w14:paraId="40F934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4A9C" w14:textId="77777777" w:rsidR="00382090" w:rsidRDefault="00000000">
            <w:pPr>
              <w:pStyle w:val="TableContents"/>
            </w:pPr>
            <w:r>
              <w:t>2010.Стојанка Гарашанин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80296" w14:textId="77777777" w:rsidR="00382090" w:rsidRDefault="00000000">
            <w:pPr>
              <w:pStyle w:val="TableContents"/>
            </w:pPr>
            <w:r>
              <w:t>Београд-Чукарица, Јасенова, 1/17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0C03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8890" w14:textId="77777777" w:rsidR="00382090" w:rsidRDefault="00000000">
            <w:pPr>
              <w:pStyle w:val="TableContents"/>
            </w:pPr>
            <w:r>
              <w:t>351-1412/2020-III-05</w:t>
            </w:r>
          </w:p>
          <w:p w14:paraId="14C0BC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01.06.2021.год</w:t>
            </w:r>
          </w:p>
        </w:tc>
      </w:tr>
      <w:tr w:rsidR="00382090" w14:paraId="25EC13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20A8" w14:textId="77777777" w:rsidR="00382090" w:rsidRDefault="00000000">
            <w:pPr>
              <w:pStyle w:val="TableContents"/>
            </w:pPr>
            <w:r>
              <w:t xml:space="preserve">2011.Дренко </w:t>
            </w:r>
          </w:p>
          <w:p w14:paraId="3C5B8B99" w14:textId="77777777" w:rsidR="00382090" w:rsidRDefault="00000000">
            <w:pPr>
              <w:pStyle w:val="TableContents"/>
            </w:pPr>
            <w:r>
              <w:t>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39C3" w14:textId="77777777" w:rsidR="00382090" w:rsidRDefault="00000000">
            <w:pPr>
              <w:pStyle w:val="TableContents"/>
            </w:pPr>
            <w:r>
              <w:t>Попинци, ЈНА 100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A4C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0AC25" w14:textId="77777777" w:rsidR="00382090" w:rsidRDefault="00000000">
            <w:pPr>
              <w:pStyle w:val="TableContents"/>
            </w:pPr>
            <w:r>
              <w:t>351-91/2021-III-05</w:t>
            </w:r>
          </w:p>
          <w:p w14:paraId="0DF909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01.06.2021.год</w:t>
            </w:r>
          </w:p>
        </w:tc>
      </w:tr>
      <w:tr w:rsidR="00382090" w14:paraId="6E1733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82BAB" w14:textId="77777777" w:rsidR="00382090" w:rsidRDefault="00000000">
            <w:pPr>
              <w:pStyle w:val="TableContents"/>
            </w:pPr>
            <w:r>
              <w:t xml:space="preserve">2012.Дренко </w:t>
            </w:r>
          </w:p>
          <w:p w14:paraId="70703894" w14:textId="77777777" w:rsidR="00382090" w:rsidRDefault="00000000">
            <w:pPr>
              <w:pStyle w:val="TableContents"/>
            </w:pPr>
            <w:r>
              <w:t>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708A" w14:textId="77777777" w:rsidR="00382090" w:rsidRDefault="00000000">
            <w:pPr>
              <w:pStyle w:val="TableContents"/>
            </w:pPr>
            <w:r>
              <w:t>Попинци, ЈНА 100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31D5" w14:textId="77777777" w:rsidR="00382090" w:rsidRDefault="00000000">
            <w:pPr>
              <w:pStyle w:val="TableContents"/>
            </w:pPr>
            <w:r>
              <w:t>-Два помоћна објекта (оставе, котларница и шупа)</w:t>
            </w:r>
          </w:p>
          <w:p w14:paraId="14B567BD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6959" w14:textId="77777777" w:rsidR="00382090" w:rsidRDefault="00000000">
            <w:pPr>
              <w:pStyle w:val="TableContents"/>
            </w:pPr>
            <w:r>
              <w:t>351-88/2021-III-05</w:t>
            </w:r>
          </w:p>
          <w:p w14:paraId="172B2A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01.06.2021.год</w:t>
            </w:r>
          </w:p>
        </w:tc>
      </w:tr>
      <w:tr w:rsidR="00382090" w14:paraId="182E18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3433" w14:textId="77777777" w:rsidR="00382090" w:rsidRDefault="00000000">
            <w:pPr>
              <w:pStyle w:val="TableContents"/>
            </w:pPr>
            <w:r>
              <w:t>2013.Живан Петаковић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42E6" w14:textId="77777777" w:rsidR="00382090" w:rsidRDefault="00000000">
            <w:pPr>
              <w:pStyle w:val="TableContents"/>
            </w:pPr>
            <w:r>
              <w:t>Суботиште, Иве Лоле Рибара, 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382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7499" w14:textId="77777777" w:rsidR="00382090" w:rsidRDefault="00000000">
            <w:pPr>
              <w:pStyle w:val="TableContents"/>
            </w:pPr>
            <w:r>
              <w:t>351-2940/2017-III-05</w:t>
            </w:r>
          </w:p>
          <w:p w14:paraId="4F5202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25.05.2021.год</w:t>
            </w:r>
          </w:p>
        </w:tc>
      </w:tr>
      <w:tr w:rsidR="00382090" w14:paraId="12FBE2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D4953" w14:textId="77777777" w:rsidR="00382090" w:rsidRDefault="00000000">
            <w:pPr>
              <w:pStyle w:val="TableContents"/>
            </w:pPr>
            <w:r>
              <w:t>2014.Живан Петаковић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C28D" w14:textId="77777777" w:rsidR="00382090" w:rsidRDefault="00000000">
            <w:pPr>
              <w:pStyle w:val="TableContents"/>
            </w:pPr>
            <w:r>
              <w:t>Суботиште, Иве Лоле Рибара, 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8D6B" w14:textId="77777777" w:rsidR="00382090" w:rsidRDefault="00000000">
            <w:pPr>
              <w:pStyle w:val="TableContents"/>
            </w:pPr>
            <w:r>
              <w:t>Помоћни објекат (гаража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3EE75" w14:textId="77777777" w:rsidR="00382090" w:rsidRDefault="00000000">
            <w:pPr>
              <w:pStyle w:val="TableContents"/>
            </w:pPr>
            <w:r>
              <w:t>351-30/2018-III-05</w:t>
            </w:r>
          </w:p>
          <w:p w14:paraId="7CEFB4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25.05.2021.год</w:t>
            </w:r>
          </w:p>
        </w:tc>
      </w:tr>
      <w:tr w:rsidR="00382090" w14:paraId="6AF430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5F7F1" w14:textId="77777777" w:rsidR="00382090" w:rsidRDefault="00000000">
            <w:pPr>
              <w:pStyle w:val="TableContents"/>
            </w:pPr>
            <w:r>
              <w:t>2015.Слободан Дражић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D36F" w14:textId="77777777" w:rsidR="00382090" w:rsidRDefault="00000000">
            <w:pPr>
              <w:pStyle w:val="TableContents"/>
            </w:pPr>
            <w:r>
              <w:t>Обреж, Пролетерска,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1E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DB2D" w14:textId="77777777" w:rsidR="00382090" w:rsidRDefault="00000000">
            <w:pPr>
              <w:pStyle w:val="TableContents"/>
            </w:pPr>
            <w:r>
              <w:t>351-1014/2017-III-05</w:t>
            </w:r>
          </w:p>
          <w:p w14:paraId="4EAA00F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07.06.2021.год</w:t>
            </w:r>
          </w:p>
        </w:tc>
      </w:tr>
      <w:tr w:rsidR="00382090" w14:paraId="27225F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CD53" w14:textId="77777777" w:rsidR="00382090" w:rsidRDefault="00000000">
            <w:pPr>
              <w:pStyle w:val="TableContents"/>
            </w:pPr>
            <w:r>
              <w:t>2016.Слободан Дражић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B834" w14:textId="77777777" w:rsidR="00382090" w:rsidRDefault="00000000">
            <w:pPr>
              <w:pStyle w:val="TableContents"/>
            </w:pPr>
            <w:r>
              <w:t>Обреж, Пролетерска,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6E92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2AD69C0D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5D5E" w14:textId="77777777" w:rsidR="00382090" w:rsidRDefault="00000000">
            <w:pPr>
              <w:pStyle w:val="TableContents"/>
            </w:pPr>
            <w:r>
              <w:t>351-1013/2020-III-05</w:t>
            </w:r>
          </w:p>
          <w:p w14:paraId="15638CE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07.06.2021.год</w:t>
            </w:r>
          </w:p>
        </w:tc>
      </w:tr>
      <w:tr w:rsidR="00382090" w14:paraId="6AF9A8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5CCE" w14:textId="77777777" w:rsidR="00382090" w:rsidRDefault="00000000">
            <w:pPr>
              <w:pStyle w:val="TableContents"/>
            </w:pPr>
            <w:r>
              <w:t>2017.Бранислав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44950" w14:textId="77777777" w:rsidR="00382090" w:rsidRDefault="00000000">
            <w:pPr>
              <w:pStyle w:val="TableContents"/>
            </w:pPr>
            <w:r>
              <w:t>Огар, Школска,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734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5651" w14:textId="77777777" w:rsidR="00382090" w:rsidRDefault="00000000">
            <w:pPr>
              <w:pStyle w:val="TableContents"/>
            </w:pPr>
            <w:r>
              <w:t>351-43/2021-III-05</w:t>
            </w:r>
          </w:p>
          <w:p w14:paraId="4CA82E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03.06.2021.год</w:t>
            </w:r>
          </w:p>
        </w:tc>
      </w:tr>
      <w:tr w:rsidR="00382090" w14:paraId="2E3076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129F" w14:textId="77777777" w:rsidR="00382090" w:rsidRDefault="00000000">
            <w:pPr>
              <w:pStyle w:val="TableContents"/>
            </w:pPr>
            <w:r>
              <w:t>2018.Бранислав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100B" w14:textId="77777777" w:rsidR="00382090" w:rsidRDefault="00000000">
            <w:pPr>
              <w:pStyle w:val="TableContents"/>
            </w:pPr>
            <w:r>
              <w:t>Огар, Школска,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024E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8084" w14:textId="77777777" w:rsidR="00382090" w:rsidRDefault="00000000">
            <w:pPr>
              <w:pStyle w:val="TableContents"/>
            </w:pPr>
            <w:r>
              <w:t>351-44/2021-III-05</w:t>
            </w:r>
          </w:p>
          <w:p w14:paraId="3963368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03.06.2021.год</w:t>
            </w:r>
          </w:p>
        </w:tc>
      </w:tr>
      <w:tr w:rsidR="00382090" w14:paraId="5AFDF3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287FA" w14:textId="77777777" w:rsidR="00382090" w:rsidRDefault="00000000">
            <w:pPr>
              <w:pStyle w:val="TableContents"/>
            </w:pPr>
            <w:r>
              <w:t>2019.Бранислав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44BB" w14:textId="77777777" w:rsidR="00382090" w:rsidRDefault="00000000">
            <w:pPr>
              <w:pStyle w:val="TableContents"/>
            </w:pPr>
            <w:r>
              <w:t>Огар, Школска,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49BA4" w14:textId="77777777" w:rsidR="00382090" w:rsidRDefault="00000000">
            <w:pPr>
              <w:pStyle w:val="TableContents"/>
            </w:pPr>
            <w:r>
              <w:t>-Три помоћна објекта (котобања, ајнфорт и шупе)</w:t>
            </w:r>
          </w:p>
          <w:p w14:paraId="2493B706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12FDB" w14:textId="77777777" w:rsidR="00382090" w:rsidRDefault="00000000">
            <w:pPr>
              <w:pStyle w:val="TableContents"/>
            </w:pPr>
            <w:r>
              <w:t>351-45/2021-III-05</w:t>
            </w:r>
          </w:p>
          <w:p w14:paraId="46F5B3C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03.06.2021.год</w:t>
            </w:r>
          </w:p>
        </w:tc>
      </w:tr>
      <w:tr w:rsidR="00382090" w14:paraId="68285A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9C7C" w14:textId="77777777" w:rsidR="00382090" w:rsidRDefault="00000000">
            <w:pPr>
              <w:pStyle w:val="TableContents"/>
            </w:pPr>
            <w:r>
              <w:t>2020.Мика Јокић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26CD" w14:textId="77777777" w:rsidR="00382090" w:rsidRDefault="00000000">
            <w:pPr>
              <w:pStyle w:val="TableContents"/>
            </w:pPr>
            <w:r>
              <w:t>Брестач, Стевана Стојаковића,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539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04B9" w14:textId="77777777" w:rsidR="00382090" w:rsidRDefault="00000000">
            <w:pPr>
              <w:pStyle w:val="TableContents"/>
            </w:pPr>
            <w:r>
              <w:t>351-43/2019-III-05</w:t>
            </w:r>
          </w:p>
          <w:p w14:paraId="3200EA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24.05.2021.год</w:t>
            </w:r>
          </w:p>
        </w:tc>
      </w:tr>
      <w:tr w:rsidR="00382090" w14:paraId="1FB4D2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1B47" w14:textId="77777777" w:rsidR="00382090" w:rsidRDefault="00000000">
            <w:pPr>
              <w:pStyle w:val="TableContents"/>
            </w:pPr>
            <w:r>
              <w:t>2021.Владан Марковић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70FA" w14:textId="77777777" w:rsidR="00382090" w:rsidRDefault="00000000">
            <w:pPr>
              <w:pStyle w:val="TableContents"/>
            </w:pPr>
            <w:r>
              <w:t>Шимановци, Крњешевачка, 66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D5CC" w14:textId="77777777" w:rsidR="00382090" w:rsidRDefault="00000000">
            <w:pPr>
              <w:pStyle w:val="TableContents"/>
            </w:pPr>
            <w:r>
              <w:t>Ручна аутоперионица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EF0B" w14:textId="77777777" w:rsidR="00382090" w:rsidRDefault="00000000">
            <w:pPr>
              <w:pStyle w:val="TableContents"/>
            </w:pPr>
            <w:r>
              <w:t>351-1414/2020-III-05</w:t>
            </w:r>
          </w:p>
          <w:p w14:paraId="7DC23D4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79339F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27488" w14:textId="77777777" w:rsidR="00382090" w:rsidRDefault="00000000">
            <w:pPr>
              <w:pStyle w:val="TableContents"/>
            </w:pPr>
            <w:r>
              <w:t>2022..Владан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8F20" w14:textId="77777777" w:rsidR="00382090" w:rsidRDefault="00000000">
            <w:pPr>
              <w:pStyle w:val="TableContents"/>
            </w:pPr>
            <w:r>
              <w:t>Шимановци, Крњешевачка,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9312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E837" w14:textId="77777777" w:rsidR="00382090" w:rsidRDefault="00000000">
            <w:pPr>
              <w:pStyle w:val="TableContents"/>
            </w:pPr>
            <w:r>
              <w:t>351-134/2014-III-05</w:t>
            </w:r>
          </w:p>
          <w:p w14:paraId="5ABF55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4923C3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1648" w14:textId="77777777" w:rsidR="00382090" w:rsidRDefault="00000000">
            <w:pPr>
              <w:pStyle w:val="TableContents"/>
            </w:pPr>
            <w:r>
              <w:t>2023..Владан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ADFC" w14:textId="77777777" w:rsidR="00382090" w:rsidRDefault="00000000">
            <w:pPr>
              <w:pStyle w:val="TableContents"/>
            </w:pPr>
            <w:r>
              <w:t>Шимановци, Крњешевачка,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709E" w14:textId="77777777" w:rsidR="00382090" w:rsidRDefault="00000000">
            <w:pPr>
              <w:pStyle w:val="TableContents"/>
            </w:pPr>
            <w:r>
              <w:t>Складишни објекат -магацин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2F99" w14:textId="77777777" w:rsidR="00382090" w:rsidRDefault="00000000">
            <w:pPr>
              <w:pStyle w:val="TableContents"/>
            </w:pPr>
            <w:r>
              <w:t>351-343/2010-III-05</w:t>
            </w:r>
          </w:p>
          <w:p w14:paraId="6441BE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391C24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031B" w14:textId="77777777" w:rsidR="00382090" w:rsidRDefault="00000000">
            <w:pPr>
              <w:pStyle w:val="TableContents"/>
            </w:pPr>
            <w:r>
              <w:t>2024.Ловачко удружење „Обедска бара“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22DC" w14:textId="77777777" w:rsidR="00382090" w:rsidRDefault="00000000">
            <w:pPr>
              <w:pStyle w:val="TableContents"/>
            </w:pPr>
            <w:r>
              <w:t>Пећинци, Браће Видаковић,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A3C18" w14:textId="77777777" w:rsidR="00382090" w:rsidRDefault="00000000">
            <w:pPr>
              <w:pStyle w:val="TableContents"/>
            </w:pPr>
            <w:r>
              <w:t>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04D65" w14:textId="77777777" w:rsidR="00382090" w:rsidRDefault="00000000">
            <w:pPr>
              <w:pStyle w:val="TableContents"/>
            </w:pPr>
            <w:r>
              <w:t>351-1411/2020-III-05</w:t>
            </w:r>
          </w:p>
          <w:p w14:paraId="3865EC0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10.06.2021.год</w:t>
            </w:r>
          </w:p>
        </w:tc>
      </w:tr>
      <w:tr w:rsidR="00382090" w14:paraId="404B80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348B" w14:textId="77777777" w:rsidR="00382090" w:rsidRDefault="00000000">
            <w:pPr>
              <w:pStyle w:val="TableContents"/>
            </w:pPr>
            <w:r>
              <w:t>2025.Бојан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7D82" w14:textId="77777777" w:rsidR="00382090" w:rsidRDefault="00000000">
            <w:pPr>
              <w:pStyle w:val="TableContents"/>
            </w:pPr>
            <w:r>
              <w:t>Калуђерица, Херцеговачка,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0A2D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F2CA" w14:textId="77777777" w:rsidR="00382090" w:rsidRDefault="00000000">
            <w:pPr>
              <w:pStyle w:val="TableContents"/>
            </w:pPr>
            <w:r>
              <w:t>351-1426/2020-III-05</w:t>
            </w:r>
          </w:p>
          <w:p w14:paraId="65A32EE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2F9ECA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CAE60" w14:textId="77777777" w:rsidR="00382090" w:rsidRDefault="00000000">
            <w:pPr>
              <w:pStyle w:val="TableContents"/>
            </w:pPr>
            <w:r>
              <w:lastRenderedPageBreak/>
              <w:t>2026.Бојан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5B7C" w14:textId="77777777" w:rsidR="00382090" w:rsidRDefault="00000000">
            <w:pPr>
              <w:pStyle w:val="TableContents"/>
            </w:pPr>
            <w:r>
              <w:t>Калуђерица, Херцеговачка,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903E" w14:textId="77777777" w:rsidR="00382090" w:rsidRDefault="00000000">
            <w:pPr>
              <w:pStyle w:val="TableContents"/>
            </w:pPr>
            <w:r>
              <w:t>Економски објекат за држање кока носиља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7F74" w14:textId="77777777" w:rsidR="00382090" w:rsidRDefault="00000000">
            <w:pPr>
              <w:pStyle w:val="TableContents"/>
            </w:pPr>
            <w:r>
              <w:t>351-1424/2020-III-05</w:t>
            </w:r>
          </w:p>
          <w:p w14:paraId="2D6C525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2B9695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876C" w14:textId="77777777" w:rsidR="00382090" w:rsidRDefault="00000000">
            <w:pPr>
              <w:pStyle w:val="TableContents"/>
            </w:pPr>
            <w:r>
              <w:t>2027.Бојан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3C3C" w14:textId="77777777" w:rsidR="00382090" w:rsidRDefault="00000000">
            <w:pPr>
              <w:pStyle w:val="TableContents"/>
            </w:pPr>
            <w:r>
              <w:t>Калуђерица, Херцеговачка,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A954" w14:textId="77777777" w:rsidR="00382090" w:rsidRDefault="00000000">
            <w:pPr>
              <w:pStyle w:val="TableContents"/>
            </w:pPr>
            <w:r>
              <w:t>Магацин за смештај конзумних јаја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AEC0E" w14:textId="77777777" w:rsidR="00382090" w:rsidRDefault="00000000">
            <w:pPr>
              <w:pStyle w:val="TableContents"/>
            </w:pPr>
            <w:r>
              <w:t>351-1425/2020-III-05</w:t>
            </w:r>
          </w:p>
          <w:p w14:paraId="328ECE8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06984B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94BB0" w14:textId="77777777" w:rsidR="00382090" w:rsidRDefault="00000000">
            <w:pPr>
              <w:pStyle w:val="TableContents"/>
            </w:pPr>
            <w:r>
              <w:t>2028.Бојан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6DAF" w14:textId="77777777" w:rsidR="00382090" w:rsidRDefault="00000000">
            <w:pPr>
              <w:pStyle w:val="TableContents"/>
            </w:pPr>
            <w:r>
              <w:t>Калуђерица, Херцеговачка,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1CF1B" w14:textId="77777777" w:rsidR="00382090" w:rsidRDefault="00000000">
            <w:pPr>
              <w:pStyle w:val="TableContents"/>
            </w:pPr>
            <w:r>
              <w:t>Магацин за смештај конзумних јаја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1473" w14:textId="77777777" w:rsidR="00382090" w:rsidRDefault="00000000">
            <w:pPr>
              <w:pStyle w:val="TableContents"/>
            </w:pPr>
            <w:r>
              <w:t>351-1423/2020-III-05</w:t>
            </w:r>
          </w:p>
          <w:p w14:paraId="73A471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05.04.2021.год</w:t>
            </w:r>
          </w:p>
        </w:tc>
      </w:tr>
      <w:tr w:rsidR="00382090" w14:paraId="4FC353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EDB91" w14:textId="77777777" w:rsidR="00382090" w:rsidRDefault="00000000">
            <w:pPr>
              <w:pStyle w:val="TableContents"/>
            </w:pPr>
            <w:r>
              <w:t>2029.Александар Миличевић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FB6D" w14:textId="77777777" w:rsidR="00382090" w:rsidRDefault="00000000">
            <w:pPr>
              <w:pStyle w:val="TableContents"/>
            </w:pPr>
            <w:r>
              <w:t>Београд-Палилула, Владетина 7/2/3/14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75D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9803" w14:textId="77777777" w:rsidR="00382090" w:rsidRDefault="00000000">
            <w:pPr>
              <w:pStyle w:val="TableContents"/>
            </w:pPr>
            <w:r>
              <w:t>351-1759/2017-III-05</w:t>
            </w:r>
          </w:p>
          <w:p w14:paraId="6FEF70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11.06.2021.год</w:t>
            </w:r>
          </w:p>
        </w:tc>
      </w:tr>
      <w:tr w:rsidR="00382090" w14:paraId="5D1325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F344" w14:textId="77777777" w:rsidR="00382090" w:rsidRDefault="00000000">
            <w:pPr>
              <w:pStyle w:val="TableContents"/>
            </w:pPr>
            <w:r>
              <w:t>2030.Александар Миличевић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2D80" w14:textId="77777777" w:rsidR="00382090" w:rsidRDefault="00000000">
            <w:pPr>
              <w:pStyle w:val="TableContents"/>
            </w:pPr>
            <w:r>
              <w:t>Београд-Палилула, Владетина 7/2/3/14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7160" w14:textId="77777777" w:rsidR="00382090" w:rsidRDefault="00000000">
            <w:pPr>
              <w:pStyle w:val="TableContents"/>
            </w:pPr>
            <w:r>
              <w:t>-Два помоћна објекта (летња кухиња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3C9A" w14:textId="77777777" w:rsidR="00382090" w:rsidRDefault="00000000">
            <w:pPr>
              <w:pStyle w:val="TableContents"/>
            </w:pPr>
            <w:r>
              <w:t>351-1760/2017-III-05</w:t>
            </w:r>
          </w:p>
          <w:p w14:paraId="1DFBB9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11.06.2021.год</w:t>
            </w:r>
          </w:p>
        </w:tc>
      </w:tr>
      <w:tr w:rsidR="00382090" w14:paraId="136B71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D0B1" w14:textId="77777777" w:rsidR="00382090" w:rsidRDefault="00000000">
            <w:pPr>
              <w:pStyle w:val="TableContents"/>
            </w:pPr>
            <w:r>
              <w:t>2031.Драган Бежановић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E487" w14:textId="77777777" w:rsidR="00382090" w:rsidRDefault="00000000">
            <w:pPr>
              <w:pStyle w:val="TableContents"/>
            </w:pPr>
            <w:r>
              <w:t>Попинци, Маршала Тита,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DA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9016" w14:textId="77777777" w:rsidR="00382090" w:rsidRDefault="00000000">
            <w:pPr>
              <w:pStyle w:val="TableContents"/>
            </w:pPr>
            <w:r>
              <w:t>351-102/2021-III-05</w:t>
            </w:r>
          </w:p>
          <w:p w14:paraId="51C87CE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11.06.2021.год</w:t>
            </w:r>
          </w:p>
        </w:tc>
      </w:tr>
      <w:tr w:rsidR="00382090" w14:paraId="030011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33D6" w14:textId="77777777" w:rsidR="00382090" w:rsidRDefault="00000000">
            <w:pPr>
              <w:pStyle w:val="TableContents"/>
            </w:pPr>
            <w:r>
              <w:t>2032.Радослав Бошковић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63D2" w14:textId="77777777" w:rsidR="00382090" w:rsidRDefault="00000000">
            <w:pPr>
              <w:pStyle w:val="TableContents"/>
            </w:pPr>
            <w:r>
              <w:t>Карловчић, Горњанска,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494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0868" w14:textId="77777777" w:rsidR="00382090" w:rsidRDefault="00000000">
            <w:pPr>
              <w:pStyle w:val="TableContents"/>
            </w:pPr>
            <w:r>
              <w:t>351-1356/2018-III-05</w:t>
            </w:r>
          </w:p>
          <w:p w14:paraId="2D6B289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02.06.2021.год</w:t>
            </w:r>
          </w:p>
        </w:tc>
      </w:tr>
      <w:tr w:rsidR="00382090" w14:paraId="4C5868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1F861" w14:textId="77777777" w:rsidR="00382090" w:rsidRDefault="00000000">
            <w:pPr>
              <w:pStyle w:val="TableContents"/>
            </w:pPr>
            <w:r>
              <w:t>2033.Радослав Бошковић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6A5F" w14:textId="77777777" w:rsidR="00382090" w:rsidRDefault="00000000">
            <w:pPr>
              <w:pStyle w:val="TableContents"/>
            </w:pPr>
            <w:r>
              <w:t>Карловчић, Горњанска,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793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2E42" w14:textId="77777777" w:rsidR="00382090" w:rsidRDefault="00000000">
            <w:pPr>
              <w:pStyle w:val="TableContents"/>
            </w:pPr>
            <w:r>
              <w:t>351-1357/2018-III-05</w:t>
            </w:r>
          </w:p>
          <w:p w14:paraId="5BA4623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02.06.2021.год</w:t>
            </w:r>
          </w:p>
        </w:tc>
      </w:tr>
      <w:tr w:rsidR="00382090" w14:paraId="0FEAA3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94AA" w14:textId="77777777" w:rsidR="00382090" w:rsidRDefault="00000000">
            <w:pPr>
              <w:pStyle w:val="TableContents"/>
            </w:pPr>
            <w:r>
              <w:t>2034.Радослав Бошковић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2708" w14:textId="77777777" w:rsidR="00382090" w:rsidRDefault="00000000">
            <w:pPr>
              <w:pStyle w:val="TableContents"/>
            </w:pPr>
            <w:r>
              <w:t>Карловчић, Горњанска,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3FB1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4CDA1E59" w14:textId="77777777" w:rsidR="00382090" w:rsidRDefault="00000000">
            <w:pPr>
              <w:pStyle w:val="TableContents"/>
            </w:pPr>
            <w:r>
              <w:t>Два економска објекта (стаја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2D40" w14:textId="77777777" w:rsidR="00382090" w:rsidRDefault="00000000">
            <w:pPr>
              <w:pStyle w:val="TableContents"/>
            </w:pPr>
            <w:r>
              <w:t>351-1358/2018-III-05</w:t>
            </w:r>
          </w:p>
          <w:p w14:paraId="1B93CB4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02.06.2021.год</w:t>
            </w:r>
          </w:p>
        </w:tc>
      </w:tr>
      <w:tr w:rsidR="00382090" w14:paraId="23ED68C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D22F" w14:textId="77777777" w:rsidR="00382090" w:rsidRDefault="00000000">
            <w:pPr>
              <w:pStyle w:val="TableContents"/>
            </w:pPr>
            <w:r>
              <w:t>2035.Томислав 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294C" w14:textId="77777777" w:rsidR="00382090" w:rsidRDefault="00000000">
            <w:pPr>
              <w:pStyle w:val="TableContents"/>
            </w:pPr>
            <w:r>
              <w:t>Београд-Савски венац, Кнеза Милоша, 64/1/8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0260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1ECD" w14:textId="77777777" w:rsidR="00382090" w:rsidRDefault="00000000">
            <w:pPr>
              <w:pStyle w:val="TableContents"/>
            </w:pPr>
            <w:r>
              <w:t>351-40/20201-III-05</w:t>
            </w:r>
          </w:p>
          <w:p w14:paraId="74B3771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11.06.2021.год</w:t>
            </w:r>
          </w:p>
        </w:tc>
      </w:tr>
      <w:tr w:rsidR="00382090" w14:paraId="349812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7595" w14:textId="77777777" w:rsidR="00382090" w:rsidRDefault="00000000">
            <w:pPr>
              <w:pStyle w:val="TableContents"/>
            </w:pPr>
            <w:r>
              <w:t>2036.Ђорђе Вуков и Урош Вуков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DD1AA" w14:textId="77777777" w:rsidR="00382090" w:rsidRDefault="00000000">
            <w:pPr>
              <w:pStyle w:val="TableContents"/>
            </w:pPr>
            <w:r>
              <w:t xml:space="preserve">-Футог, Првомајска, 68 </w:t>
            </w:r>
          </w:p>
          <w:p w14:paraId="40C115E3" w14:textId="77777777" w:rsidR="00382090" w:rsidRDefault="00000000">
            <w:pPr>
              <w:pStyle w:val="TableContents"/>
            </w:pPr>
            <w:r>
              <w:t>- Нови Сад, Браће Рибникар, 15/22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88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7454" w14:textId="77777777" w:rsidR="00382090" w:rsidRDefault="00000000">
            <w:pPr>
              <w:pStyle w:val="TableContents"/>
            </w:pPr>
            <w:r>
              <w:t>351-149/2021-III-05</w:t>
            </w:r>
          </w:p>
          <w:p w14:paraId="269B730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14.06.2021.год</w:t>
            </w:r>
          </w:p>
        </w:tc>
      </w:tr>
      <w:tr w:rsidR="00382090" w14:paraId="78B31D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317B" w14:textId="77777777" w:rsidR="00382090" w:rsidRDefault="00000000">
            <w:pPr>
              <w:pStyle w:val="TableContents"/>
            </w:pPr>
            <w:r>
              <w:t>2037.Душан Нинковић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10B4B" w14:textId="77777777" w:rsidR="00382090" w:rsidRDefault="00000000">
            <w:pPr>
              <w:pStyle w:val="TableContents"/>
            </w:pPr>
            <w:r>
              <w:t>Попинци, ЈНА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29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5AF2" w14:textId="77777777" w:rsidR="00382090" w:rsidRDefault="00000000">
            <w:pPr>
              <w:pStyle w:val="TableContents"/>
            </w:pPr>
            <w:r>
              <w:t>351-76/2021-III-05</w:t>
            </w:r>
          </w:p>
          <w:p w14:paraId="2E57C87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15.06.2021.год</w:t>
            </w:r>
          </w:p>
        </w:tc>
      </w:tr>
      <w:tr w:rsidR="00382090" w14:paraId="087532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0905" w14:textId="77777777" w:rsidR="00382090" w:rsidRDefault="00000000">
            <w:pPr>
              <w:pStyle w:val="TableContents"/>
            </w:pPr>
            <w:r>
              <w:t>2038.Душан Нинковић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AEB3" w14:textId="77777777" w:rsidR="00382090" w:rsidRDefault="00000000">
            <w:pPr>
              <w:pStyle w:val="TableContents"/>
            </w:pPr>
            <w:r>
              <w:t>Попинци, ЈНА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9F779" w14:textId="77777777" w:rsidR="00382090" w:rsidRDefault="00000000">
            <w:pPr>
              <w:pStyle w:val="TableContents"/>
            </w:pPr>
            <w:r>
              <w:t>-Два помоћна објекта (оставе и шупа)</w:t>
            </w:r>
          </w:p>
          <w:p w14:paraId="08A7ACC2" w14:textId="77777777" w:rsidR="00382090" w:rsidRDefault="00000000">
            <w:pPr>
              <w:pStyle w:val="TableContents"/>
            </w:pPr>
            <w:r>
              <w:t>-Економски објекат (оставе)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531D" w14:textId="77777777" w:rsidR="00382090" w:rsidRDefault="00000000">
            <w:pPr>
              <w:pStyle w:val="TableContents"/>
            </w:pPr>
            <w:r>
              <w:t>351-77/2020-III-05</w:t>
            </w:r>
          </w:p>
          <w:p w14:paraId="18D041B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15.06.2021.год</w:t>
            </w:r>
          </w:p>
        </w:tc>
      </w:tr>
      <w:tr w:rsidR="00382090" w14:paraId="1742AE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BE3CD" w14:textId="77777777" w:rsidR="00382090" w:rsidRDefault="00000000">
            <w:pPr>
              <w:pStyle w:val="TableContents"/>
            </w:pPr>
            <w:r>
              <w:t>2039.Драган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FA67" w14:textId="77777777" w:rsidR="00382090" w:rsidRDefault="00000000">
            <w:pPr>
              <w:pStyle w:val="TableContents"/>
            </w:pPr>
            <w:r>
              <w:t>Деч, Ивана Петровића,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0D78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9C72" w14:textId="77777777" w:rsidR="00382090" w:rsidRDefault="00000000">
            <w:pPr>
              <w:pStyle w:val="TableContents"/>
            </w:pPr>
            <w:r>
              <w:t>351-639/2020-III-05</w:t>
            </w:r>
          </w:p>
          <w:p w14:paraId="620C91C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07.06.2021.год</w:t>
            </w:r>
          </w:p>
        </w:tc>
      </w:tr>
      <w:tr w:rsidR="00382090" w14:paraId="5589E6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051AF" w14:textId="77777777" w:rsidR="00382090" w:rsidRDefault="00000000">
            <w:pPr>
              <w:pStyle w:val="TableContents"/>
            </w:pPr>
            <w:r>
              <w:t>2040.Драган Стојковић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A9251" w14:textId="77777777" w:rsidR="00382090" w:rsidRDefault="00000000">
            <w:pPr>
              <w:pStyle w:val="TableContents"/>
            </w:pPr>
            <w:r>
              <w:t>Деч, Ивана Петровића,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C356C" w14:textId="77777777" w:rsidR="00382090" w:rsidRDefault="00000000">
            <w:pPr>
              <w:pStyle w:val="TableContents"/>
            </w:pPr>
            <w:r>
              <w:t>Помоћни објекат (пушница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3DC9" w14:textId="77777777" w:rsidR="00382090" w:rsidRDefault="00000000">
            <w:pPr>
              <w:pStyle w:val="TableContents"/>
            </w:pPr>
            <w:r>
              <w:t>351-640/2020-III-05</w:t>
            </w:r>
          </w:p>
          <w:p w14:paraId="3A5121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07.06.2021.год</w:t>
            </w:r>
          </w:p>
        </w:tc>
      </w:tr>
      <w:tr w:rsidR="00382090" w14:paraId="0AFB2B88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24B8" w14:textId="77777777" w:rsidR="00382090" w:rsidRDefault="00000000">
            <w:pPr>
              <w:pStyle w:val="TableContents"/>
            </w:pPr>
            <w:r>
              <w:t>2041.Ђорђе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74B3" w14:textId="77777777" w:rsidR="00382090" w:rsidRDefault="00000000">
            <w:pPr>
              <w:pStyle w:val="TableContents"/>
            </w:pPr>
            <w:r>
              <w:t>Купиново, Бранка Маџаревића, 112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F9FF1" w14:textId="77777777" w:rsidR="00382090" w:rsidRDefault="00000000">
            <w:pPr>
              <w:pStyle w:val="TableContents"/>
            </w:pPr>
            <w:r>
              <w:t>Стамбени објекат (доградња инадоградња)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79AC6" w14:textId="77777777" w:rsidR="00382090" w:rsidRDefault="00000000">
            <w:pPr>
              <w:pStyle w:val="TableContents"/>
            </w:pPr>
            <w:r>
              <w:t>351-975/2020-III-05</w:t>
            </w:r>
          </w:p>
          <w:p w14:paraId="3579569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14.05.2021.год</w:t>
            </w:r>
          </w:p>
        </w:tc>
      </w:tr>
      <w:tr w:rsidR="00382090" w14:paraId="65AB1F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C9FC" w14:textId="77777777" w:rsidR="00382090" w:rsidRDefault="00000000">
            <w:pPr>
              <w:pStyle w:val="TableContents"/>
            </w:pPr>
            <w:r>
              <w:t>2042.Ђорђе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B0A0" w14:textId="77777777" w:rsidR="00382090" w:rsidRDefault="00000000">
            <w:pPr>
              <w:pStyle w:val="TableContents"/>
            </w:pPr>
            <w:r>
              <w:t>Купиново, Бранка Маџаревића, 112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A912" w14:textId="77777777" w:rsidR="00382090" w:rsidRDefault="00000000">
            <w:pPr>
              <w:pStyle w:val="TableContents"/>
            </w:pPr>
            <w:r>
              <w:t>-Помоћни објекат (летња кухиња и гаража)</w:t>
            </w:r>
          </w:p>
          <w:p w14:paraId="36B4BAD5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4610" w14:textId="77777777" w:rsidR="00382090" w:rsidRDefault="00000000">
            <w:pPr>
              <w:pStyle w:val="TableContents"/>
            </w:pPr>
            <w:r>
              <w:t>351-976/2020-III-05</w:t>
            </w:r>
          </w:p>
          <w:p w14:paraId="443CA5A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14.05.2021.год</w:t>
            </w:r>
          </w:p>
        </w:tc>
      </w:tr>
      <w:tr w:rsidR="00382090" w14:paraId="62BFFE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7EDB1" w14:textId="77777777" w:rsidR="00382090" w:rsidRDefault="00000000">
            <w:pPr>
              <w:pStyle w:val="TableContents"/>
            </w:pPr>
            <w:r>
              <w:t xml:space="preserve">2043.Златимир </w:t>
            </w:r>
            <w:r>
              <w:lastRenderedPageBreak/>
              <w:t>Мијовић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922B" w14:textId="77777777" w:rsidR="00382090" w:rsidRDefault="00000000">
            <w:pPr>
              <w:pStyle w:val="TableContents"/>
            </w:pPr>
            <w:r>
              <w:lastRenderedPageBreak/>
              <w:t xml:space="preserve">Купиново,   </w:t>
            </w:r>
            <w:r>
              <w:lastRenderedPageBreak/>
              <w:t>Савска,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240A2" w14:textId="77777777" w:rsidR="00382090" w:rsidRDefault="00000000">
            <w:pPr>
              <w:pStyle w:val="TableContents"/>
            </w:pPr>
            <w:r>
              <w:lastRenderedPageBreak/>
              <w:t xml:space="preserve">Стамбени објекат </w:t>
            </w:r>
            <w:r>
              <w:lastRenderedPageBreak/>
              <w:t>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6457E" w14:textId="77777777" w:rsidR="00382090" w:rsidRDefault="00000000">
            <w:pPr>
              <w:pStyle w:val="TableContents"/>
            </w:pPr>
            <w:r>
              <w:lastRenderedPageBreak/>
              <w:t>351-276/2019-III-05</w:t>
            </w:r>
          </w:p>
          <w:p w14:paraId="6B34C6E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16.06.2021.год</w:t>
            </w:r>
          </w:p>
        </w:tc>
      </w:tr>
      <w:tr w:rsidR="00382090" w14:paraId="32A739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AD99" w14:textId="77777777" w:rsidR="00382090" w:rsidRDefault="00000000">
            <w:pPr>
              <w:pStyle w:val="TableContents"/>
            </w:pPr>
            <w:r>
              <w:lastRenderedPageBreak/>
              <w:t>2044.Мирко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D300" w14:textId="77777777" w:rsidR="00382090" w:rsidRDefault="00000000">
            <w:pPr>
              <w:pStyle w:val="TableContents"/>
            </w:pPr>
            <w:r>
              <w:t>Доњи Товарник, Мила Којића,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F69C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319C" w14:textId="77777777" w:rsidR="00382090" w:rsidRDefault="00000000">
            <w:pPr>
              <w:pStyle w:val="TableContents"/>
            </w:pPr>
            <w:r>
              <w:t>351-1639/2017-III-05</w:t>
            </w:r>
          </w:p>
          <w:p w14:paraId="53710A5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17.05.2021.год</w:t>
            </w:r>
          </w:p>
        </w:tc>
      </w:tr>
      <w:tr w:rsidR="00382090" w14:paraId="5DCC22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E193" w14:textId="77777777" w:rsidR="00382090" w:rsidRDefault="00000000">
            <w:pPr>
              <w:pStyle w:val="TableContents"/>
            </w:pPr>
            <w:r>
              <w:t>2045.Мирко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A0DE" w14:textId="77777777" w:rsidR="00382090" w:rsidRDefault="00000000">
            <w:pPr>
              <w:pStyle w:val="TableContents"/>
            </w:pPr>
            <w:r>
              <w:t>Доњи Товарник, Мила Којића,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11DAC" w14:textId="77777777" w:rsidR="00382090" w:rsidRDefault="00000000">
            <w:pPr>
              <w:pStyle w:val="TableContents"/>
            </w:pPr>
            <w:r>
              <w:t>-Три помоћни објекат (шупе и котларница)</w:t>
            </w:r>
          </w:p>
          <w:p w14:paraId="3BBC0BBA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AB9E9" w14:textId="77777777" w:rsidR="00382090" w:rsidRDefault="00000000">
            <w:pPr>
              <w:pStyle w:val="TableContents"/>
            </w:pPr>
            <w:r>
              <w:t>351-1636/2017-III-05</w:t>
            </w:r>
          </w:p>
          <w:p w14:paraId="745AE33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17.05.2021.год</w:t>
            </w:r>
          </w:p>
        </w:tc>
      </w:tr>
      <w:tr w:rsidR="00382090" w14:paraId="459A8D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621C7" w14:textId="77777777" w:rsidR="00382090" w:rsidRDefault="00000000">
            <w:pPr>
              <w:pStyle w:val="TableContents"/>
            </w:pPr>
            <w:r>
              <w:t>2046. „ЛУКИ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CEAC" w14:textId="77777777" w:rsidR="00382090" w:rsidRDefault="00000000">
            <w:pPr>
              <w:pStyle w:val="TableContents"/>
            </w:pPr>
            <w:r>
              <w:t>Пећинци, Слободана Бајића,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76E3C" w14:textId="77777777" w:rsidR="00382090" w:rsidRDefault="00000000">
            <w:pPr>
              <w:pStyle w:val="TableContents"/>
            </w:pPr>
            <w:r>
              <w:t>Пословни објекат-објекат за технички преглед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CADCA" w14:textId="77777777" w:rsidR="00382090" w:rsidRDefault="00000000">
            <w:pPr>
              <w:pStyle w:val="TableContents"/>
            </w:pPr>
            <w:r>
              <w:t>351-147/2021-III-05</w:t>
            </w:r>
          </w:p>
          <w:p w14:paraId="1C640ED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21.06.2021.год</w:t>
            </w:r>
          </w:p>
        </w:tc>
      </w:tr>
      <w:tr w:rsidR="00382090" w14:paraId="4CCFE0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517A" w14:textId="77777777" w:rsidR="00382090" w:rsidRDefault="00000000">
            <w:pPr>
              <w:pStyle w:val="TableContents"/>
            </w:pPr>
            <w:r>
              <w:t>2047. „ЛУКИ КОМЕРЦ“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A3D8" w14:textId="77777777" w:rsidR="00382090" w:rsidRDefault="00000000">
            <w:pPr>
              <w:pStyle w:val="TableContents"/>
            </w:pPr>
            <w:r>
              <w:t>Пећинци, Слободана Бајића,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45DF" w14:textId="77777777" w:rsidR="00382090" w:rsidRDefault="00000000">
            <w:pPr>
              <w:pStyle w:val="TableContents"/>
            </w:pPr>
            <w:r>
              <w:t>Пословни објекат-радионица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62E4" w14:textId="77777777" w:rsidR="00382090" w:rsidRDefault="00000000">
            <w:pPr>
              <w:pStyle w:val="TableContents"/>
            </w:pPr>
            <w:r>
              <w:t>351-148/2021-III-05</w:t>
            </w:r>
          </w:p>
          <w:p w14:paraId="07C2875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21.06.2021.год</w:t>
            </w:r>
          </w:p>
        </w:tc>
      </w:tr>
      <w:tr w:rsidR="00382090" w14:paraId="1452E3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BC23" w14:textId="77777777" w:rsidR="00382090" w:rsidRDefault="00000000">
            <w:pPr>
              <w:pStyle w:val="TableContents"/>
            </w:pPr>
            <w:r>
              <w:t>2048.  „АГРОГЛОБЕ“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7DE1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018B" w14:textId="77777777" w:rsidR="00382090" w:rsidRDefault="00000000">
            <w:pPr>
              <w:pStyle w:val="TableContents"/>
            </w:pPr>
            <w:r>
              <w:t>Портирница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2569" w14:textId="77777777" w:rsidR="00382090" w:rsidRDefault="00000000">
            <w:pPr>
              <w:pStyle w:val="TableContents"/>
            </w:pPr>
            <w:r>
              <w:t>351-168/2020-III-05</w:t>
            </w:r>
          </w:p>
          <w:p w14:paraId="3B6106E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29.06.2021.год</w:t>
            </w:r>
          </w:p>
        </w:tc>
      </w:tr>
      <w:tr w:rsidR="00382090" w14:paraId="7D33E3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AAD8" w14:textId="77777777" w:rsidR="00382090" w:rsidRDefault="00000000">
            <w:pPr>
              <w:pStyle w:val="TableContents"/>
            </w:pPr>
            <w:r>
              <w:t>2049.</w:t>
            </w:r>
          </w:p>
          <w:p w14:paraId="5AEEEE51" w14:textId="77777777" w:rsidR="00382090" w:rsidRDefault="00000000">
            <w:pPr>
              <w:pStyle w:val="TableContents"/>
            </w:pPr>
            <w:r>
              <w:t>„АГРОГЛОБЕ“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8F11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3966" w14:textId="77777777" w:rsidR="00382090" w:rsidRDefault="00000000">
            <w:pPr>
              <w:pStyle w:val="TableContents"/>
            </w:pPr>
            <w:r>
              <w:t>Колска вага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B6B3" w14:textId="77777777" w:rsidR="00382090" w:rsidRDefault="00000000">
            <w:pPr>
              <w:pStyle w:val="TableContents"/>
            </w:pPr>
            <w:r>
              <w:t>351-783/2019-III-05</w:t>
            </w:r>
          </w:p>
          <w:p w14:paraId="38FDD72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29.06.2021.год</w:t>
            </w:r>
          </w:p>
        </w:tc>
      </w:tr>
      <w:tr w:rsidR="00382090" w14:paraId="35EA23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913F" w14:textId="77777777" w:rsidR="00382090" w:rsidRDefault="00000000">
            <w:pPr>
              <w:pStyle w:val="TableContents"/>
            </w:pPr>
            <w:r>
              <w:t>2050.</w:t>
            </w:r>
          </w:p>
          <w:p w14:paraId="737D0343" w14:textId="77777777" w:rsidR="00382090" w:rsidRDefault="00000000">
            <w:pPr>
              <w:pStyle w:val="TableContents"/>
            </w:pPr>
            <w:r>
              <w:t>„АГРОГЛОБЕ“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31854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1314" w14:textId="77777777" w:rsidR="00382090" w:rsidRDefault="00000000">
            <w:pPr>
              <w:pStyle w:val="TableContents"/>
            </w:pPr>
            <w:r>
              <w:t>Вагарска кућица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A176" w14:textId="77777777" w:rsidR="00382090" w:rsidRDefault="00000000">
            <w:pPr>
              <w:pStyle w:val="TableContents"/>
            </w:pPr>
            <w:r>
              <w:t>351-781/2019-III-05</w:t>
            </w:r>
          </w:p>
          <w:p w14:paraId="7207F25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29.06.2021.год</w:t>
            </w:r>
          </w:p>
        </w:tc>
      </w:tr>
      <w:tr w:rsidR="00382090" w14:paraId="50762A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BF131" w14:textId="77777777" w:rsidR="00382090" w:rsidRDefault="00000000">
            <w:pPr>
              <w:pStyle w:val="TableContents"/>
            </w:pPr>
            <w:r>
              <w:t>2051.</w:t>
            </w:r>
          </w:p>
          <w:p w14:paraId="3210EBD3" w14:textId="77777777" w:rsidR="00382090" w:rsidRDefault="00000000">
            <w:pPr>
              <w:pStyle w:val="TableContents"/>
            </w:pPr>
            <w:r>
              <w:t>„АГРОГЛОБЕ“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BD6A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7B74" w14:textId="77777777" w:rsidR="00382090" w:rsidRDefault="00000000">
            <w:pPr>
              <w:pStyle w:val="TableContents"/>
            </w:pPr>
            <w:r>
              <w:t xml:space="preserve"> Пословни објекат-магацин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D2DA" w14:textId="77777777" w:rsidR="00382090" w:rsidRDefault="00000000">
            <w:pPr>
              <w:pStyle w:val="TableContents"/>
            </w:pPr>
            <w:r>
              <w:t>351-782/2019-III-05</w:t>
            </w:r>
          </w:p>
          <w:p w14:paraId="66A7DA7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29.06.2021.год</w:t>
            </w:r>
          </w:p>
        </w:tc>
      </w:tr>
      <w:tr w:rsidR="00382090" w14:paraId="34E9E8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0936" w14:textId="77777777" w:rsidR="00382090" w:rsidRDefault="00000000">
            <w:pPr>
              <w:pStyle w:val="TableContents"/>
            </w:pPr>
            <w:r>
              <w:t>2052.</w:t>
            </w:r>
          </w:p>
          <w:p w14:paraId="7A3A3DCC" w14:textId="77777777" w:rsidR="00382090" w:rsidRDefault="00000000">
            <w:pPr>
              <w:pStyle w:val="TableContents"/>
            </w:pPr>
            <w:r>
              <w:t>„АГРОГЛОБЕ“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AB81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3905" w14:textId="77777777" w:rsidR="00382090" w:rsidRDefault="00000000">
            <w:pPr>
              <w:pStyle w:val="TableContents"/>
            </w:pPr>
            <w:r>
              <w:t>Портирница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167C1" w14:textId="77777777" w:rsidR="00382090" w:rsidRDefault="00000000">
            <w:pPr>
              <w:pStyle w:val="TableContents"/>
            </w:pPr>
            <w:r>
              <w:t>351-780/2019-III-05</w:t>
            </w:r>
          </w:p>
          <w:p w14:paraId="6076496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29.06.2021.год</w:t>
            </w:r>
          </w:p>
        </w:tc>
      </w:tr>
      <w:tr w:rsidR="00382090" w14:paraId="60B3B2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F8D0" w14:textId="77777777" w:rsidR="00382090" w:rsidRDefault="00000000">
            <w:pPr>
              <w:pStyle w:val="TableContents"/>
            </w:pPr>
            <w:r>
              <w:t>2053. Ђорђе Ледерић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4F279" w14:textId="77777777" w:rsidR="00382090" w:rsidRDefault="00000000">
            <w:pPr>
              <w:pStyle w:val="TableContents"/>
            </w:pPr>
            <w:r>
              <w:t>Карловчић, Паћановачка, 48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6B43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BAA65" w14:textId="77777777" w:rsidR="00382090" w:rsidRDefault="00000000">
            <w:pPr>
              <w:pStyle w:val="TableContents"/>
            </w:pPr>
            <w:r>
              <w:t>351-695/2019-III-05</w:t>
            </w:r>
          </w:p>
          <w:p w14:paraId="3A54C26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02.07.2021.год</w:t>
            </w:r>
          </w:p>
        </w:tc>
      </w:tr>
      <w:tr w:rsidR="00382090" w14:paraId="14DEE6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E0FF8" w14:textId="77777777" w:rsidR="00382090" w:rsidRDefault="00000000">
            <w:pPr>
              <w:pStyle w:val="TableContents"/>
            </w:pPr>
            <w:r>
              <w:t>2054.Вукашин Јефтић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77ECD" w14:textId="77777777" w:rsidR="00382090" w:rsidRDefault="00000000">
            <w:pPr>
              <w:pStyle w:val="TableContents"/>
            </w:pPr>
            <w:r>
              <w:t>Карловчић, Шпајанска,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52E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D00B" w14:textId="77777777" w:rsidR="00382090" w:rsidRDefault="00000000">
            <w:pPr>
              <w:pStyle w:val="TableContents"/>
            </w:pPr>
            <w:r>
              <w:t>351-132/2020-III-05</w:t>
            </w:r>
          </w:p>
          <w:p w14:paraId="15C72B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01.06.2021.год</w:t>
            </w:r>
          </w:p>
        </w:tc>
      </w:tr>
      <w:tr w:rsidR="00382090" w14:paraId="37454B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0571" w14:textId="77777777" w:rsidR="00382090" w:rsidRDefault="00000000">
            <w:pPr>
              <w:pStyle w:val="TableContents"/>
            </w:pPr>
            <w:r>
              <w:t>2055.Вукашин Јефтић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A5CE" w14:textId="77777777" w:rsidR="00382090" w:rsidRDefault="00000000">
            <w:pPr>
              <w:pStyle w:val="TableContents"/>
            </w:pPr>
            <w:r>
              <w:t>Карловчић, Шпајанска,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9CF1" w14:textId="77777777" w:rsidR="00382090" w:rsidRDefault="00000000">
            <w:pPr>
              <w:pStyle w:val="TableContents"/>
            </w:pPr>
            <w:r>
              <w:t>-Четири помоћна објекта  (летња кухиња, гаража и шупе)</w:t>
            </w:r>
          </w:p>
          <w:p w14:paraId="73877981" w14:textId="77777777" w:rsidR="00382090" w:rsidRDefault="00000000">
            <w:pPr>
              <w:pStyle w:val="TableContents"/>
            </w:pPr>
            <w:r>
              <w:t>- Два економска објекта (котобања, свињац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2D4B" w14:textId="77777777" w:rsidR="00382090" w:rsidRDefault="00000000">
            <w:pPr>
              <w:pStyle w:val="TableContents"/>
            </w:pPr>
            <w:r>
              <w:t>351-133/2020-III-05</w:t>
            </w:r>
          </w:p>
          <w:p w14:paraId="3ECF71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01.06.2021.год</w:t>
            </w:r>
          </w:p>
        </w:tc>
      </w:tr>
      <w:tr w:rsidR="00382090" w14:paraId="72C4B9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E11F5" w14:textId="77777777" w:rsidR="00382090" w:rsidRDefault="00000000">
            <w:pPr>
              <w:pStyle w:val="TableContents"/>
            </w:pPr>
            <w:r>
              <w:t>2056.Гордана Пухаловић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E016" w14:textId="77777777" w:rsidR="00382090" w:rsidRDefault="00000000">
            <w:pPr>
              <w:pStyle w:val="TableContents"/>
            </w:pPr>
            <w:r>
              <w:t>Земун, Угриновачки пут 25 део 6/1/7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7E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81B80" w14:textId="77777777" w:rsidR="00382090" w:rsidRDefault="00000000">
            <w:pPr>
              <w:pStyle w:val="TableContents"/>
            </w:pPr>
            <w:r>
              <w:t>351-80/2021-III-05</w:t>
            </w:r>
          </w:p>
          <w:p w14:paraId="3A33DD7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09.07.2021.год</w:t>
            </w:r>
          </w:p>
        </w:tc>
      </w:tr>
      <w:tr w:rsidR="00382090" w14:paraId="1CAB3B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EEAF" w14:textId="77777777" w:rsidR="00382090" w:rsidRDefault="00000000">
            <w:pPr>
              <w:pStyle w:val="TableContents"/>
            </w:pPr>
            <w:r>
              <w:t>2057.Дана Релић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6119" w14:textId="77777777" w:rsidR="00382090" w:rsidRDefault="00000000">
            <w:pPr>
              <w:pStyle w:val="TableContents"/>
            </w:pPr>
            <w:r>
              <w:t>Сибач, Косте Нађа,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3FEC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B0137DD" w14:textId="77777777" w:rsidR="00382090" w:rsidRDefault="00000000">
            <w:pPr>
              <w:pStyle w:val="TableContents"/>
            </w:pPr>
            <w:r>
              <w:t>-Помоћни објекат (гаража и котларница)</w:t>
            </w:r>
          </w:p>
          <w:p w14:paraId="18C8D588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47761" w14:textId="77777777" w:rsidR="00382090" w:rsidRDefault="00000000">
            <w:pPr>
              <w:pStyle w:val="TableContents"/>
            </w:pPr>
            <w:r>
              <w:t>351-292/2009-III-05</w:t>
            </w:r>
          </w:p>
          <w:p w14:paraId="0554AE3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07.07.2021.год</w:t>
            </w:r>
          </w:p>
        </w:tc>
      </w:tr>
      <w:tr w:rsidR="00382090" w14:paraId="28495C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1CCF" w14:textId="77777777" w:rsidR="00382090" w:rsidRDefault="00000000">
            <w:pPr>
              <w:pStyle w:val="TableContents"/>
            </w:pPr>
            <w:r>
              <w:lastRenderedPageBreak/>
              <w:t>2058.Драгана Љубинковић и Зоран Љубинковић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215D" w14:textId="77777777" w:rsidR="00382090" w:rsidRDefault="00000000">
            <w:pPr>
              <w:pStyle w:val="TableContents"/>
            </w:pPr>
            <w:r>
              <w:t>Шимановци, Дечка,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E9D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BD03" w14:textId="77777777" w:rsidR="00382090" w:rsidRDefault="00000000">
            <w:pPr>
              <w:pStyle w:val="TableContents"/>
            </w:pPr>
            <w:r>
              <w:t>351-104/2021-III-05</w:t>
            </w:r>
          </w:p>
          <w:p w14:paraId="5F6B091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428E22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C3EC1" w14:textId="77777777" w:rsidR="00382090" w:rsidRDefault="00000000">
            <w:pPr>
              <w:pStyle w:val="TableContents"/>
            </w:pPr>
            <w:r>
              <w:t>2059.Милош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2D28" w14:textId="77777777" w:rsidR="00382090" w:rsidRDefault="00000000">
            <w:pPr>
              <w:pStyle w:val="TableContents"/>
            </w:pPr>
            <w:r>
              <w:t>Доњи Товарник, Браће Шовљански,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367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5277" w14:textId="77777777" w:rsidR="00382090" w:rsidRDefault="00000000">
            <w:pPr>
              <w:pStyle w:val="TableContents"/>
            </w:pPr>
            <w:r>
              <w:t>351-1120/2020-III-05</w:t>
            </w:r>
          </w:p>
          <w:p w14:paraId="667F73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12.07.2021.год</w:t>
            </w:r>
          </w:p>
        </w:tc>
      </w:tr>
      <w:tr w:rsidR="00382090" w14:paraId="48880E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5B8D" w14:textId="77777777" w:rsidR="00382090" w:rsidRDefault="00000000">
            <w:pPr>
              <w:pStyle w:val="TableContents"/>
            </w:pPr>
            <w:r>
              <w:t>2060..Милош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0AF6" w14:textId="77777777" w:rsidR="00382090" w:rsidRDefault="00000000">
            <w:pPr>
              <w:pStyle w:val="TableContents"/>
            </w:pPr>
            <w:r>
              <w:t>Доњи Товарник, Браће Шовљански,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257E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43A20" w14:textId="77777777" w:rsidR="00382090" w:rsidRDefault="00000000">
            <w:pPr>
              <w:pStyle w:val="TableContents"/>
            </w:pPr>
            <w:r>
              <w:t>351-1144/2020-III-05</w:t>
            </w:r>
          </w:p>
          <w:p w14:paraId="5266B0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12.07.2021.год</w:t>
            </w:r>
          </w:p>
        </w:tc>
      </w:tr>
      <w:tr w:rsidR="00382090" w14:paraId="125647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528B2" w14:textId="77777777" w:rsidR="00382090" w:rsidRDefault="00000000">
            <w:pPr>
              <w:pStyle w:val="TableContents"/>
            </w:pPr>
            <w:r>
              <w:t>2061..Милош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705A9" w14:textId="77777777" w:rsidR="00382090" w:rsidRDefault="00000000">
            <w:pPr>
              <w:pStyle w:val="TableContents"/>
            </w:pPr>
            <w:r>
              <w:t>Доњи Товарник, Браће Шовљански,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0BCC" w14:textId="77777777" w:rsidR="00382090" w:rsidRDefault="00000000">
            <w:pPr>
              <w:pStyle w:val="TableContents"/>
            </w:pPr>
            <w:r>
              <w:t>-Четири економска објекта (котобања и свињци)</w:t>
            </w:r>
          </w:p>
          <w:p w14:paraId="211E5E10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5432" w14:textId="77777777" w:rsidR="00382090" w:rsidRDefault="00000000">
            <w:pPr>
              <w:pStyle w:val="TableContents"/>
            </w:pPr>
            <w:r>
              <w:t>351-1122/2020-III-05</w:t>
            </w:r>
          </w:p>
          <w:p w14:paraId="3EA9C77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12.07.2021.год</w:t>
            </w:r>
          </w:p>
        </w:tc>
      </w:tr>
      <w:tr w:rsidR="00382090" w14:paraId="3B7C73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B09F" w14:textId="77777777" w:rsidR="00382090" w:rsidRDefault="00000000">
            <w:pPr>
              <w:pStyle w:val="TableContents"/>
            </w:pPr>
            <w:r>
              <w:t>2062.Милорад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7810" w14:textId="77777777" w:rsidR="00382090" w:rsidRDefault="00000000">
            <w:pPr>
              <w:pStyle w:val="TableContents"/>
            </w:pPr>
            <w:r>
              <w:t>Доњи Товарник, Браће Шовљански,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CF6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C190" w14:textId="77777777" w:rsidR="00382090" w:rsidRDefault="00000000">
            <w:pPr>
              <w:pStyle w:val="TableContents"/>
            </w:pPr>
            <w:r>
              <w:t>351-2324/2017-III-05</w:t>
            </w:r>
          </w:p>
          <w:p w14:paraId="2979AA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23.07.2021.год</w:t>
            </w:r>
          </w:p>
        </w:tc>
      </w:tr>
      <w:tr w:rsidR="00382090" w14:paraId="50DA56D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0473" w14:textId="77777777" w:rsidR="00382090" w:rsidRDefault="00000000">
            <w:pPr>
              <w:pStyle w:val="TableContents"/>
            </w:pPr>
            <w:r>
              <w:t>2063.Дејан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7EE6" w14:textId="77777777" w:rsidR="00382090" w:rsidRDefault="00000000">
            <w:pPr>
              <w:pStyle w:val="TableContents"/>
            </w:pPr>
            <w:r>
              <w:t>Шимановци, Михаљевачка,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369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19A4" w14:textId="77777777" w:rsidR="00382090" w:rsidRDefault="00000000">
            <w:pPr>
              <w:pStyle w:val="TableContents"/>
            </w:pPr>
            <w:r>
              <w:t>351-87/2021-III-05</w:t>
            </w:r>
          </w:p>
          <w:p w14:paraId="6E6C6E8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52C2277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54EF" w14:textId="77777777" w:rsidR="00382090" w:rsidRDefault="00000000">
            <w:pPr>
              <w:pStyle w:val="TableContents"/>
            </w:pPr>
            <w:r>
              <w:t>2064.Мирјана Гавриловић и Жикица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39D3" w14:textId="77777777" w:rsidR="00382090" w:rsidRDefault="00000000">
            <w:pPr>
              <w:pStyle w:val="TableContents"/>
            </w:pPr>
            <w:r>
              <w:t>Купиново,Бранка Маџаревића,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4E2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5410" w14:textId="77777777" w:rsidR="00382090" w:rsidRDefault="00000000">
            <w:pPr>
              <w:pStyle w:val="TableContents"/>
            </w:pPr>
            <w:r>
              <w:t>351-1001/2020-III-05</w:t>
            </w:r>
          </w:p>
          <w:p w14:paraId="421FA32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23.07.2021.год</w:t>
            </w:r>
          </w:p>
        </w:tc>
      </w:tr>
      <w:tr w:rsidR="00382090" w14:paraId="523923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F172" w14:textId="77777777" w:rsidR="00382090" w:rsidRDefault="00000000">
            <w:pPr>
              <w:pStyle w:val="TableContents"/>
            </w:pPr>
            <w:r>
              <w:t>2065.Мирјана Гавриловић и Жикица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8DDC" w14:textId="77777777" w:rsidR="00382090" w:rsidRDefault="00000000">
            <w:pPr>
              <w:pStyle w:val="TableContents"/>
            </w:pPr>
            <w:r>
              <w:t>Купиново,Бранка Маџаревића,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1D0C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0D9D0D09" w14:textId="77777777" w:rsidR="00382090" w:rsidRDefault="00000000">
            <w:pPr>
              <w:pStyle w:val="TableContents"/>
            </w:pPr>
            <w:r>
              <w:t>-Економски објекат 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C42C" w14:textId="77777777" w:rsidR="00382090" w:rsidRDefault="00000000">
            <w:pPr>
              <w:pStyle w:val="TableContents"/>
            </w:pPr>
            <w:r>
              <w:t>351-1000/2020-III-05</w:t>
            </w:r>
          </w:p>
          <w:p w14:paraId="5AB7A4C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23.07.2021.год</w:t>
            </w:r>
          </w:p>
        </w:tc>
      </w:tr>
      <w:tr w:rsidR="00382090" w14:paraId="05B07A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BC12" w14:textId="77777777" w:rsidR="00382090" w:rsidRDefault="00000000">
            <w:pPr>
              <w:pStyle w:val="TableContents"/>
            </w:pPr>
            <w:r>
              <w:t>2066.Жикица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CEDE1" w14:textId="77777777" w:rsidR="00382090" w:rsidRDefault="00000000">
            <w:pPr>
              <w:pStyle w:val="TableContents"/>
            </w:pPr>
            <w:r>
              <w:t>Купиново,Бранка Маџаревића,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CDF2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8479" w14:textId="77777777" w:rsidR="00382090" w:rsidRDefault="00000000">
            <w:pPr>
              <w:pStyle w:val="TableContents"/>
            </w:pPr>
            <w:r>
              <w:t>351-161/2021-III-05</w:t>
            </w:r>
          </w:p>
          <w:p w14:paraId="2A89DB5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23.07.2021.год</w:t>
            </w:r>
          </w:p>
        </w:tc>
      </w:tr>
      <w:tr w:rsidR="00382090" w14:paraId="6E8965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883E5" w14:textId="77777777" w:rsidR="00382090" w:rsidRDefault="00000000">
            <w:pPr>
              <w:pStyle w:val="TableContents"/>
            </w:pPr>
            <w:r>
              <w:t>2067.Дарко Мијатовић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C33B" w14:textId="77777777" w:rsidR="00382090" w:rsidRDefault="00000000">
            <w:pPr>
              <w:pStyle w:val="TableContents"/>
            </w:pPr>
            <w:r>
              <w:t>Деч, Браће Нешковић,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7C8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36B68" w14:textId="77777777" w:rsidR="00382090" w:rsidRDefault="00000000">
            <w:pPr>
              <w:pStyle w:val="TableContents"/>
            </w:pPr>
            <w:r>
              <w:t>351-323/2016-III-05</w:t>
            </w:r>
          </w:p>
          <w:p w14:paraId="49FC49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26.05.2021.год</w:t>
            </w:r>
          </w:p>
        </w:tc>
      </w:tr>
      <w:tr w:rsidR="00382090" w14:paraId="1E0FB6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A4EA" w14:textId="77777777" w:rsidR="00382090" w:rsidRDefault="00000000">
            <w:pPr>
              <w:pStyle w:val="TableContents"/>
            </w:pPr>
            <w:r>
              <w:t>2068.Дајана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7DA6" w14:textId="77777777" w:rsidR="00382090" w:rsidRDefault="00000000">
            <w:pPr>
              <w:pStyle w:val="TableContents"/>
            </w:pPr>
            <w:r>
              <w:t>Београд, Милутина Миланковића, 1К/3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1E9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BC01" w14:textId="77777777" w:rsidR="00382090" w:rsidRDefault="00000000">
            <w:pPr>
              <w:pStyle w:val="TableContents"/>
            </w:pPr>
            <w:r>
              <w:t>351-662/2018-III-05</w:t>
            </w:r>
          </w:p>
          <w:p w14:paraId="69773A9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07.07.2021.год</w:t>
            </w:r>
          </w:p>
        </w:tc>
      </w:tr>
      <w:tr w:rsidR="00382090" w14:paraId="57D9BC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A9165" w14:textId="77777777" w:rsidR="00382090" w:rsidRDefault="00000000">
            <w:pPr>
              <w:pStyle w:val="TableContents"/>
            </w:pPr>
            <w:r>
              <w:t>2069.Снежана Џакула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8B8F7" w14:textId="77777777" w:rsidR="00382090" w:rsidRDefault="00000000">
            <w:pPr>
              <w:pStyle w:val="TableContents"/>
            </w:pPr>
            <w:r>
              <w:t>Обреж, Иве Лоле Рибара, 52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BD7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4622" w14:textId="77777777" w:rsidR="00382090" w:rsidRDefault="00000000">
            <w:pPr>
              <w:pStyle w:val="TableContents"/>
            </w:pPr>
            <w:r>
              <w:t>351-2057/2017-III-05</w:t>
            </w:r>
          </w:p>
          <w:p w14:paraId="715B550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13.07.2021.год</w:t>
            </w:r>
          </w:p>
        </w:tc>
      </w:tr>
      <w:tr w:rsidR="00382090" w14:paraId="62E4CD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A9EB6" w14:textId="77777777" w:rsidR="00382090" w:rsidRDefault="00000000">
            <w:pPr>
              <w:pStyle w:val="TableContents"/>
            </w:pPr>
            <w:r>
              <w:t>2070.Надица Прља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9638" w14:textId="77777777" w:rsidR="00382090" w:rsidRDefault="00000000">
            <w:pPr>
              <w:pStyle w:val="TableContents"/>
            </w:pPr>
            <w:r>
              <w:t>Београд, Милутина Миланковића, 124/46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9D9D" w14:textId="77777777" w:rsidR="00382090" w:rsidRDefault="00000000">
            <w:pPr>
              <w:pStyle w:val="TableContents"/>
            </w:pPr>
            <w:r>
              <w:t>Стамбени објекат (реконструкција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5D83" w14:textId="77777777" w:rsidR="00382090" w:rsidRDefault="00000000">
            <w:pPr>
              <w:pStyle w:val="TableContents"/>
            </w:pPr>
            <w:r>
              <w:t>351-126/2021-III-05</w:t>
            </w:r>
          </w:p>
          <w:p w14:paraId="64E93D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28.07.2021.год</w:t>
            </w:r>
          </w:p>
        </w:tc>
      </w:tr>
      <w:tr w:rsidR="00382090" w14:paraId="6907F5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79B84" w14:textId="77777777" w:rsidR="00382090" w:rsidRDefault="00000000">
            <w:pPr>
              <w:pStyle w:val="TableContents"/>
            </w:pPr>
            <w:r>
              <w:t>2071.Надица Прља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60EB0" w14:textId="77777777" w:rsidR="00382090" w:rsidRDefault="00000000">
            <w:pPr>
              <w:pStyle w:val="TableContents"/>
            </w:pPr>
            <w:r>
              <w:t>Београд, Милутина Миланковића, 124/46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E59F9" w14:textId="77777777" w:rsidR="00382090" w:rsidRDefault="00000000">
            <w:pPr>
              <w:pStyle w:val="TableContents"/>
            </w:pPr>
            <w:r>
              <w:t>-Помоћни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E4560" w14:textId="77777777" w:rsidR="00382090" w:rsidRDefault="00000000">
            <w:pPr>
              <w:pStyle w:val="TableContents"/>
            </w:pPr>
            <w:r>
              <w:t>351-125/2021-III-05</w:t>
            </w:r>
          </w:p>
          <w:p w14:paraId="6E485C4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28.07.2021.год</w:t>
            </w:r>
          </w:p>
        </w:tc>
      </w:tr>
      <w:tr w:rsidR="00382090" w14:paraId="7B3DFF9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163B7" w14:textId="77777777" w:rsidR="00382090" w:rsidRDefault="00000000">
            <w:pPr>
              <w:pStyle w:val="TableContents"/>
            </w:pPr>
            <w:r>
              <w:lastRenderedPageBreak/>
              <w:t>2072.Вукоја Радоњић и Милица Радоњић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5BD0" w14:textId="77777777" w:rsidR="00382090" w:rsidRDefault="00000000">
            <w:pPr>
              <w:pStyle w:val="TableContents"/>
            </w:pPr>
            <w:r>
              <w:t>-Шимановци, Милоша Обилића, 17</w:t>
            </w:r>
          </w:p>
          <w:p w14:paraId="63AE2FF9" w14:textId="77777777" w:rsidR="00382090" w:rsidRDefault="00000000">
            <w:pPr>
              <w:pStyle w:val="TableContents"/>
            </w:pPr>
            <w:r>
              <w:t>-Шимановци, Негована Љубинковића,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558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D482" w14:textId="77777777" w:rsidR="00382090" w:rsidRDefault="00000000">
            <w:pPr>
              <w:pStyle w:val="TableContents"/>
            </w:pPr>
            <w:r>
              <w:t>351-1315/2018-III-05</w:t>
            </w:r>
          </w:p>
          <w:p w14:paraId="2B1C643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26.07.2021.год</w:t>
            </w:r>
          </w:p>
        </w:tc>
      </w:tr>
      <w:tr w:rsidR="00382090" w14:paraId="7E2DE3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2A9EF" w14:textId="77777777" w:rsidR="00382090" w:rsidRDefault="00000000">
            <w:pPr>
              <w:pStyle w:val="TableContents"/>
            </w:pPr>
            <w:r>
              <w:t>2073. „ГОЛАШ“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DEF4B" w14:textId="77777777" w:rsidR="00382090" w:rsidRDefault="00000000">
            <w:pPr>
              <w:pStyle w:val="TableContents"/>
            </w:pPr>
            <w:r>
              <w:t>Београд, Прва Сутјеска, 1Д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1F64C" w14:textId="77777777" w:rsidR="00382090" w:rsidRDefault="00000000">
            <w:pPr>
              <w:pStyle w:val="TableContents"/>
            </w:pPr>
            <w:r>
              <w:t>Пословни објекат (доградња, надоградња и промена намене)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AABB" w14:textId="77777777" w:rsidR="00382090" w:rsidRDefault="00000000">
            <w:pPr>
              <w:pStyle w:val="TableContents"/>
            </w:pPr>
            <w:r>
              <w:t>351-141/2021-III-05</w:t>
            </w:r>
          </w:p>
          <w:p w14:paraId="657CC2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05.08.2021.год</w:t>
            </w:r>
          </w:p>
        </w:tc>
      </w:tr>
      <w:tr w:rsidR="00382090" w14:paraId="1EE7BD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AC5F4" w14:textId="77777777" w:rsidR="00382090" w:rsidRDefault="00000000">
            <w:pPr>
              <w:pStyle w:val="TableContents"/>
            </w:pPr>
            <w:r>
              <w:t>2074.Петар 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EFCB" w14:textId="77777777" w:rsidR="00382090" w:rsidRDefault="00000000">
            <w:pPr>
              <w:pStyle w:val="TableContents"/>
            </w:pPr>
            <w:r>
              <w:t>Шимановци, Прховачка,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403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84881" w14:textId="77777777" w:rsidR="00382090" w:rsidRDefault="00000000">
            <w:pPr>
              <w:pStyle w:val="TableContents"/>
            </w:pPr>
            <w:r>
              <w:t>351-108/2021-III-05</w:t>
            </w:r>
          </w:p>
          <w:p w14:paraId="7BA25D7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27.07.2021.год</w:t>
            </w:r>
          </w:p>
        </w:tc>
      </w:tr>
      <w:tr w:rsidR="00382090" w14:paraId="2885A1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BE5D" w14:textId="77777777" w:rsidR="00382090" w:rsidRDefault="00000000">
            <w:pPr>
              <w:pStyle w:val="TableContents"/>
            </w:pPr>
            <w:r>
              <w:t>2075.Петар 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BF5E" w14:textId="77777777" w:rsidR="00382090" w:rsidRDefault="00000000">
            <w:pPr>
              <w:pStyle w:val="TableContents"/>
            </w:pPr>
            <w:r>
              <w:t>Шимановци, Прховачка, 101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B3ADC" w14:textId="77777777" w:rsidR="00382090" w:rsidRDefault="00000000">
            <w:pPr>
              <w:pStyle w:val="TableContents"/>
            </w:pPr>
            <w:r>
              <w:t>-Два помоћна објекта (гаража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EF3A" w14:textId="77777777" w:rsidR="00382090" w:rsidRDefault="00000000">
            <w:pPr>
              <w:pStyle w:val="TableContents"/>
            </w:pPr>
            <w:r>
              <w:t>351-106/2021-III-05</w:t>
            </w:r>
          </w:p>
          <w:p w14:paraId="65EF4D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27.07.2021.год</w:t>
            </w:r>
          </w:p>
        </w:tc>
      </w:tr>
      <w:tr w:rsidR="00382090" w14:paraId="04D3E1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7F56F" w14:textId="77777777" w:rsidR="00382090" w:rsidRDefault="00000000">
            <w:pPr>
              <w:pStyle w:val="TableContents"/>
            </w:pPr>
            <w:r>
              <w:t>2076.Јадранка Чантрић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F6D5A" w14:textId="77777777" w:rsidR="00382090" w:rsidRDefault="00000000">
            <w:pPr>
              <w:pStyle w:val="TableContents"/>
            </w:pPr>
            <w:r>
              <w:t>Шимановци, Крњешевачка, 74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3013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8DEB" w14:textId="77777777" w:rsidR="00382090" w:rsidRDefault="00000000">
            <w:pPr>
              <w:pStyle w:val="TableContents"/>
            </w:pPr>
            <w:r>
              <w:t>351-1397/2020-III-05</w:t>
            </w:r>
          </w:p>
          <w:p w14:paraId="390B62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14.05.2021.год</w:t>
            </w:r>
          </w:p>
        </w:tc>
      </w:tr>
      <w:tr w:rsidR="00382090" w14:paraId="55CEE2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6780" w14:textId="77777777" w:rsidR="00382090" w:rsidRDefault="00000000">
            <w:pPr>
              <w:pStyle w:val="TableContents"/>
            </w:pPr>
            <w:r>
              <w:t>2077.Даница Бакић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6AA6" w14:textId="77777777" w:rsidR="00382090" w:rsidRDefault="00000000">
            <w:pPr>
              <w:pStyle w:val="TableContents"/>
            </w:pPr>
            <w:r>
              <w:t>Попинци, ЈНА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63148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5BDD" w14:textId="77777777" w:rsidR="00382090" w:rsidRDefault="00000000">
            <w:pPr>
              <w:pStyle w:val="TableContents"/>
            </w:pPr>
            <w:r>
              <w:t>351-140/2021-III-05</w:t>
            </w:r>
          </w:p>
          <w:p w14:paraId="051A1CC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04.08.2021.год</w:t>
            </w:r>
          </w:p>
        </w:tc>
      </w:tr>
      <w:tr w:rsidR="00382090" w14:paraId="3D442A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4F66" w14:textId="77777777" w:rsidR="00382090" w:rsidRDefault="00000000">
            <w:pPr>
              <w:pStyle w:val="TableContents"/>
            </w:pPr>
            <w:r>
              <w:t>2078.Биљана Правица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E9D3" w14:textId="77777777" w:rsidR="00382090" w:rsidRDefault="00000000">
            <w:pPr>
              <w:pStyle w:val="TableContents"/>
            </w:pPr>
            <w:r>
              <w:t>Београд, Булевар Арсенија Чарнојевића, 159/10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218A" w14:textId="77777777" w:rsidR="00382090" w:rsidRDefault="00000000">
            <w:pPr>
              <w:pStyle w:val="TableContents"/>
            </w:pPr>
            <w:r>
              <w:t xml:space="preserve">Стамбени  објекат (реконструкција и доградња) 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7576" w14:textId="77777777" w:rsidR="00382090" w:rsidRDefault="00000000">
            <w:pPr>
              <w:pStyle w:val="TableContents"/>
            </w:pPr>
            <w:r>
              <w:t>351-101/2021-III-05</w:t>
            </w:r>
          </w:p>
          <w:p w14:paraId="657B10E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02.08.2021.год</w:t>
            </w:r>
          </w:p>
        </w:tc>
      </w:tr>
      <w:tr w:rsidR="00382090" w14:paraId="2267BB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827D" w14:textId="77777777" w:rsidR="00382090" w:rsidRDefault="00000000">
            <w:pPr>
              <w:pStyle w:val="TableContents"/>
            </w:pPr>
            <w:r>
              <w:t>2079.Љиљана Смиљанић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E79A" w14:textId="77777777" w:rsidR="00382090" w:rsidRDefault="00000000">
            <w:pPr>
              <w:pStyle w:val="TableContents"/>
            </w:pPr>
            <w:r>
              <w:t>Београд, Патриса Лумумбе, 50/5/20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D1E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3F496" w14:textId="77777777" w:rsidR="00382090" w:rsidRDefault="00000000">
            <w:pPr>
              <w:pStyle w:val="TableContents"/>
            </w:pPr>
            <w:r>
              <w:t>351-1435/2017-III-05</w:t>
            </w:r>
          </w:p>
          <w:p w14:paraId="7B8B19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26.07.2021.год</w:t>
            </w:r>
          </w:p>
        </w:tc>
      </w:tr>
      <w:tr w:rsidR="00382090" w14:paraId="7FFA45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7AB06" w14:textId="77777777" w:rsidR="00382090" w:rsidRDefault="00000000">
            <w:pPr>
              <w:pStyle w:val="TableContents"/>
            </w:pPr>
            <w:r>
              <w:t>2080.Љиљана Смиљанић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8A2B3" w14:textId="77777777" w:rsidR="00382090" w:rsidRDefault="00000000">
            <w:pPr>
              <w:pStyle w:val="TableContents"/>
            </w:pPr>
            <w:r>
              <w:t>Београд, Патриса Лумумбе, 50/5/20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9C99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6A6E" w14:textId="77777777" w:rsidR="00382090" w:rsidRDefault="00000000">
            <w:pPr>
              <w:pStyle w:val="TableContents"/>
            </w:pPr>
            <w:r>
              <w:t>351-169/2021-III-05</w:t>
            </w:r>
          </w:p>
          <w:p w14:paraId="22E9D76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26.07.2021.год</w:t>
            </w:r>
          </w:p>
        </w:tc>
      </w:tr>
      <w:tr w:rsidR="00382090" w14:paraId="24E8C3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4461" w14:textId="77777777" w:rsidR="00382090" w:rsidRDefault="00000000">
            <w:pPr>
              <w:pStyle w:val="TableContents"/>
            </w:pPr>
            <w:r>
              <w:t>2081.Бисерка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0998" w14:textId="77777777" w:rsidR="00382090" w:rsidRDefault="00000000">
            <w:pPr>
              <w:pStyle w:val="TableContents"/>
            </w:pPr>
            <w:r>
              <w:t>Пећинци, Школска,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C33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FB42" w14:textId="77777777" w:rsidR="00382090" w:rsidRDefault="00000000">
            <w:pPr>
              <w:pStyle w:val="TableContents"/>
            </w:pPr>
            <w:r>
              <w:t>351-550/2017-III-05</w:t>
            </w:r>
          </w:p>
          <w:p w14:paraId="2618EA7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11.08.2021.год</w:t>
            </w:r>
          </w:p>
        </w:tc>
      </w:tr>
      <w:tr w:rsidR="00382090" w14:paraId="75AA28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4F75D" w14:textId="77777777" w:rsidR="00382090" w:rsidRDefault="00000000">
            <w:pPr>
              <w:pStyle w:val="TableContents"/>
            </w:pPr>
            <w:r>
              <w:t>2082.Митар Мићић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6D66" w14:textId="77777777" w:rsidR="00382090" w:rsidRDefault="00000000">
            <w:pPr>
              <w:pStyle w:val="TableContents"/>
            </w:pPr>
            <w:r>
              <w:t>Доњи Товарник, Милорада Зоркића, 138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A7E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9465" w14:textId="77777777" w:rsidR="00382090" w:rsidRDefault="00000000">
            <w:pPr>
              <w:pStyle w:val="TableContents"/>
            </w:pPr>
            <w:r>
              <w:t>351-816/2020-III-05</w:t>
            </w:r>
          </w:p>
          <w:p w14:paraId="51BDB3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1B91C8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13823" w14:textId="77777777" w:rsidR="00382090" w:rsidRDefault="00000000">
            <w:pPr>
              <w:pStyle w:val="TableContents"/>
            </w:pPr>
            <w:r>
              <w:t>2083.Митар Мићић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34BFE" w14:textId="77777777" w:rsidR="00382090" w:rsidRDefault="00000000">
            <w:pPr>
              <w:pStyle w:val="TableContents"/>
            </w:pPr>
            <w:r>
              <w:t>Доњи Товарник, Милорада Зоркића, 138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08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8E7B8" w14:textId="77777777" w:rsidR="00382090" w:rsidRDefault="00000000">
            <w:pPr>
              <w:pStyle w:val="TableContents"/>
            </w:pPr>
            <w:r>
              <w:t>351-1887/2017-III-05</w:t>
            </w:r>
          </w:p>
          <w:p w14:paraId="79BE7B6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25BF7F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7E633" w14:textId="77777777" w:rsidR="00382090" w:rsidRDefault="00000000">
            <w:pPr>
              <w:pStyle w:val="TableContents"/>
            </w:pPr>
            <w:r>
              <w:t>2084.Митар Мићић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FA9D" w14:textId="77777777" w:rsidR="00382090" w:rsidRDefault="00000000">
            <w:pPr>
              <w:pStyle w:val="TableContents"/>
            </w:pPr>
            <w:r>
              <w:t>Доњи Товарник, Милорада Зоркића, 138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0279" w14:textId="77777777" w:rsidR="00382090" w:rsidRDefault="00000000">
            <w:pPr>
              <w:pStyle w:val="TableContents"/>
            </w:pPr>
            <w:r>
              <w:t>-Два економска објекта (штала, свињац и котобања)</w:t>
            </w:r>
          </w:p>
          <w:p w14:paraId="4CC0A097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A962" w14:textId="77777777" w:rsidR="00382090" w:rsidRDefault="00000000">
            <w:pPr>
              <w:pStyle w:val="TableContents"/>
            </w:pPr>
            <w:r>
              <w:t>351-1883/2017-III-05</w:t>
            </w:r>
          </w:p>
          <w:p w14:paraId="16B7D6F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04F12EB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B8D2" w14:textId="77777777" w:rsidR="00382090" w:rsidRDefault="00000000">
            <w:pPr>
              <w:pStyle w:val="TableContents"/>
            </w:pPr>
            <w:r>
              <w:t>2085.Небојша Зељковић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1C57" w14:textId="77777777" w:rsidR="00382090" w:rsidRDefault="00000000">
            <w:pPr>
              <w:pStyle w:val="TableContents"/>
            </w:pPr>
            <w:r>
              <w:t>Шимановци, Дечка, 11А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1D75" w14:textId="77777777" w:rsidR="00382090" w:rsidRDefault="00000000">
            <w:pPr>
              <w:pStyle w:val="TableContents"/>
            </w:pPr>
            <w:r>
              <w:t>Стамбени објекат (реконструкција и 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4E1E7" w14:textId="77777777" w:rsidR="00382090" w:rsidRDefault="00000000">
            <w:pPr>
              <w:pStyle w:val="TableContents"/>
            </w:pPr>
            <w:r>
              <w:t>351-1394/2020-III-05</w:t>
            </w:r>
          </w:p>
          <w:p w14:paraId="45DB30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04.08.2021.год</w:t>
            </w:r>
          </w:p>
        </w:tc>
      </w:tr>
      <w:tr w:rsidR="00382090" w14:paraId="3913EC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B1AC5" w14:textId="77777777" w:rsidR="00382090" w:rsidRDefault="00000000">
            <w:pPr>
              <w:pStyle w:val="TableContents"/>
            </w:pPr>
            <w:r>
              <w:t>2086.Небојша Зељковић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ED90C" w14:textId="77777777" w:rsidR="00382090" w:rsidRDefault="00000000">
            <w:pPr>
              <w:pStyle w:val="TableContents"/>
            </w:pPr>
            <w:r>
              <w:t>Шимановци, Дечка, 11А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8743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F061" w14:textId="77777777" w:rsidR="00382090" w:rsidRDefault="00000000">
            <w:pPr>
              <w:pStyle w:val="TableContents"/>
            </w:pPr>
            <w:r>
              <w:t>351-1393/2020-III-05</w:t>
            </w:r>
          </w:p>
          <w:p w14:paraId="14C0875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04.08.2021.год</w:t>
            </w:r>
          </w:p>
        </w:tc>
      </w:tr>
      <w:tr w:rsidR="00382090" w14:paraId="30825D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ADABE" w14:textId="77777777" w:rsidR="00382090" w:rsidRDefault="00000000">
            <w:pPr>
              <w:pStyle w:val="TableContents"/>
            </w:pPr>
            <w:r>
              <w:t>2087.Гвозден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68B28" w14:textId="77777777" w:rsidR="00382090" w:rsidRDefault="00000000">
            <w:pPr>
              <w:pStyle w:val="TableContents"/>
            </w:pPr>
            <w:r>
              <w:t>Ашања, Гвозденова, 71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5918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C636" w14:textId="77777777" w:rsidR="00382090" w:rsidRDefault="00000000">
            <w:pPr>
              <w:pStyle w:val="TableContents"/>
            </w:pPr>
            <w:r>
              <w:t>351-2787/2017-III-05</w:t>
            </w:r>
          </w:p>
          <w:p w14:paraId="07CBCCF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11.08.2021.год</w:t>
            </w:r>
          </w:p>
        </w:tc>
      </w:tr>
      <w:tr w:rsidR="00382090" w14:paraId="72FEC4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35BF" w14:textId="77777777" w:rsidR="00382090" w:rsidRDefault="00000000">
            <w:pPr>
              <w:pStyle w:val="TableContents"/>
            </w:pPr>
            <w:r>
              <w:lastRenderedPageBreak/>
              <w:t>2088.Небојша Ђокић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9ECD" w14:textId="77777777" w:rsidR="00382090" w:rsidRDefault="00000000">
            <w:pPr>
              <w:pStyle w:val="TableContents"/>
            </w:pPr>
            <w:r>
              <w:t>Карловчић, Шпајанска, 119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041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326F" w14:textId="77777777" w:rsidR="00382090" w:rsidRDefault="00000000">
            <w:pPr>
              <w:pStyle w:val="TableContents"/>
            </w:pPr>
            <w:r>
              <w:t>351-814/2019-III-05</w:t>
            </w:r>
          </w:p>
          <w:p w14:paraId="270E848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01.09.2021.год</w:t>
            </w:r>
          </w:p>
        </w:tc>
      </w:tr>
      <w:tr w:rsidR="00382090" w14:paraId="352655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4CF2" w14:textId="77777777" w:rsidR="00382090" w:rsidRDefault="00000000">
            <w:pPr>
              <w:pStyle w:val="TableContents"/>
            </w:pPr>
            <w:r>
              <w:t>2089.Јовица Ковачевић,</w:t>
            </w:r>
          </w:p>
          <w:p w14:paraId="2F0C9F61" w14:textId="77777777" w:rsidR="00382090" w:rsidRDefault="00000000">
            <w:pPr>
              <w:pStyle w:val="TableContents"/>
            </w:pPr>
            <w:r>
              <w:t>Васић Милица, Јелена Михајловић и Јована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B2050" w14:textId="77777777" w:rsidR="00382090" w:rsidRDefault="00000000">
            <w:pPr>
              <w:pStyle w:val="TableContents"/>
            </w:pPr>
            <w:r>
              <w:t>-Шимановци, Мандић сокак, 15</w:t>
            </w:r>
          </w:p>
          <w:p w14:paraId="672348E5" w14:textId="77777777" w:rsidR="00382090" w:rsidRDefault="00000000">
            <w:pPr>
              <w:pStyle w:val="TableContents"/>
            </w:pPr>
            <w:r>
              <w:t>-Шимановци, Прховачка, 146</w:t>
            </w:r>
          </w:p>
          <w:p w14:paraId="4FB05CFF" w14:textId="77777777" w:rsidR="00382090" w:rsidRDefault="00000000">
            <w:pPr>
              <w:pStyle w:val="TableContents"/>
            </w:pPr>
            <w:r>
              <w:t>-Београд-Звездара, Владимира Ђорђевића, 13</w:t>
            </w:r>
          </w:p>
          <w:p w14:paraId="3BEC7A61" w14:textId="77777777" w:rsidR="00382090" w:rsidRDefault="00000000">
            <w:pPr>
              <w:pStyle w:val="TableContents"/>
            </w:pPr>
            <w:r>
              <w:t>-Шимановци, Мандић сокак,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A99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C5BA" w14:textId="77777777" w:rsidR="00382090" w:rsidRDefault="00000000">
            <w:pPr>
              <w:pStyle w:val="TableContents"/>
            </w:pPr>
            <w:r>
              <w:t>351-123/2021-III-05</w:t>
            </w:r>
          </w:p>
          <w:p w14:paraId="3740346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2931EC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7E276" w14:textId="77777777" w:rsidR="00382090" w:rsidRDefault="00000000">
            <w:pPr>
              <w:pStyle w:val="TableContents"/>
            </w:pPr>
            <w:r>
              <w:t>2090.Јовица Ковачевић,</w:t>
            </w:r>
          </w:p>
          <w:p w14:paraId="1B779C0A" w14:textId="77777777" w:rsidR="00382090" w:rsidRDefault="00000000">
            <w:pPr>
              <w:pStyle w:val="TableContents"/>
            </w:pPr>
            <w:r>
              <w:t>Васић Милица, Јелена Михајловић и Јована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F6EF" w14:textId="77777777" w:rsidR="00382090" w:rsidRDefault="00000000">
            <w:pPr>
              <w:pStyle w:val="TableContents"/>
            </w:pPr>
            <w:r>
              <w:t>-Шимановци, Мандић сокак, 15</w:t>
            </w:r>
          </w:p>
          <w:p w14:paraId="51731DB8" w14:textId="77777777" w:rsidR="00382090" w:rsidRDefault="00000000">
            <w:pPr>
              <w:pStyle w:val="TableContents"/>
            </w:pPr>
            <w:r>
              <w:t>-Шимановци, Прховачка, 146</w:t>
            </w:r>
          </w:p>
          <w:p w14:paraId="4847EF17" w14:textId="77777777" w:rsidR="00382090" w:rsidRDefault="00000000">
            <w:pPr>
              <w:pStyle w:val="TableContents"/>
            </w:pPr>
            <w:r>
              <w:t>-Београд-Звездара, Владимира Ђорђевића, 13</w:t>
            </w:r>
          </w:p>
          <w:p w14:paraId="0AAC17A1" w14:textId="77777777" w:rsidR="00382090" w:rsidRDefault="00000000">
            <w:pPr>
              <w:pStyle w:val="TableContents"/>
            </w:pPr>
            <w:r>
              <w:t>-Шимановци, Мандић сокак,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33FE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2E2E" w14:textId="77777777" w:rsidR="00382090" w:rsidRDefault="00000000">
            <w:pPr>
              <w:pStyle w:val="TableContents"/>
            </w:pPr>
            <w:r>
              <w:t>351-124/2017-III-05</w:t>
            </w:r>
          </w:p>
          <w:p w14:paraId="4503431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207DC4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28BD" w14:textId="77777777" w:rsidR="00382090" w:rsidRDefault="00000000">
            <w:pPr>
              <w:pStyle w:val="TableContents"/>
            </w:pPr>
            <w:r>
              <w:t>2091.Јовица Ковачевић,</w:t>
            </w:r>
          </w:p>
          <w:p w14:paraId="0DC4E488" w14:textId="77777777" w:rsidR="00382090" w:rsidRDefault="00000000">
            <w:pPr>
              <w:pStyle w:val="TableContents"/>
            </w:pPr>
            <w:r>
              <w:t>Васић Милица, Јелена Михајловић и Јована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FF146" w14:textId="77777777" w:rsidR="00382090" w:rsidRDefault="00000000">
            <w:pPr>
              <w:pStyle w:val="TableContents"/>
            </w:pPr>
            <w:r>
              <w:t>-Шимановци, Мандић сокак, 15</w:t>
            </w:r>
          </w:p>
          <w:p w14:paraId="2857E94A" w14:textId="77777777" w:rsidR="00382090" w:rsidRDefault="00000000">
            <w:pPr>
              <w:pStyle w:val="TableContents"/>
            </w:pPr>
            <w:r>
              <w:t>-Шимановци, Прховачка, 146</w:t>
            </w:r>
          </w:p>
          <w:p w14:paraId="4F9D9413" w14:textId="77777777" w:rsidR="00382090" w:rsidRDefault="00000000">
            <w:pPr>
              <w:pStyle w:val="TableContents"/>
            </w:pPr>
            <w:r>
              <w:t>-Београд-Звездара, Владимира Ђорђевића, 13</w:t>
            </w:r>
          </w:p>
          <w:p w14:paraId="6B466EB9" w14:textId="77777777" w:rsidR="00382090" w:rsidRDefault="00000000">
            <w:pPr>
              <w:pStyle w:val="TableContents"/>
            </w:pPr>
            <w:r>
              <w:t>-Шимановци, Мандић сокак,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9689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  <w:p w14:paraId="4C25CBD4" w14:textId="77777777" w:rsidR="00382090" w:rsidRDefault="00000000">
            <w:pPr>
              <w:pStyle w:val="TableContents"/>
            </w:pPr>
            <w:r>
              <w:t>-Економски објекат (пушница, оставе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9577C" w14:textId="77777777" w:rsidR="00382090" w:rsidRDefault="00000000">
            <w:pPr>
              <w:pStyle w:val="TableContents"/>
            </w:pPr>
            <w:r>
              <w:t>351-121/2017-III-05</w:t>
            </w:r>
          </w:p>
          <w:p w14:paraId="3E6E17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6B6A465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987A5" w14:textId="77777777" w:rsidR="00382090" w:rsidRDefault="00000000">
            <w:pPr>
              <w:pStyle w:val="TableContents"/>
            </w:pPr>
            <w:r>
              <w:t>2092.Дражен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58921" w14:textId="77777777" w:rsidR="00382090" w:rsidRDefault="00000000">
            <w:pPr>
              <w:pStyle w:val="TableContents"/>
            </w:pPr>
            <w:r>
              <w:t>Шимановци, Дечка,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75B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25581" w14:textId="77777777" w:rsidR="00382090" w:rsidRDefault="00000000">
            <w:pPr>
              <w:pStyle w:val="TableContents"/>
            </w:pPr>
            <w:r>
              <w:t>351-615/2018-III-05</w:t>
            </w:r>
          </w:p>
          <w:p w14:paraId="47F70AE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01.09.2021.год</w:t>
            </w:r>
          </w:p>
        </w:tc>
      </w:tr>
      <w:tr w:rsidR="00382090" w14:paraId="6FC29F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4C33" w14:textId="77777777" w:rsidR="00382090" w:rsidRDefault="00000000">
            <w:pPr>
              <w:pStyle w:val="TableContents"/>
            </w:pPr>
            <w:r>
              <w:t>2093.Жељко Михајловић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D1D37" w14:textId="77777777" w:rsidR="00382090" w:rsidRDefault="00000000">
            <w:pPr>
              <w:pStyle w:val="TableContents"/>
            </w:pPr>
            <w:r>
              <w:t>Шимановци, Катанић сокак,3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94E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B5E87" w14:textId="77777777" w:rsidR="00382090" w:rsidRDefault="00000000">
            <w:pPr>
              <w:pStyle w:val="TableContents"/>
            </w:pPr>
            <w:r>
              <w:t>351-666/2018-III-05</w:t>
            </w:r>
          </w:p>
          <w:p w14:paraId="4656172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08.09.2021.год</w:t>
            </w:r>
          </w:p>
        </w:tc>
      </w:tr>
      <w:tr w:rsidR="00382090" w14:paraId="01F98B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547A" w14:textId="77777777" w:rsidR="00382090" w:rsidRDefault="00000000">
            <w:pPr>
              <w:pStyle w:val="TableContents"/>
            </w:pPr>
            <w:r>
              <w:t>2094.Жељко Михајловић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814C" w14:textId="77777777" w:rsidR="00382090" w:rsidRDefault="00000000">
            <w:pPr>
              <w:pStyle w:val="TableContents"/>
            </w:pPr>
            <w:r>
              <w:t>Шимановци ,Катанић сокак,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043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FC5DC" w14:textId="77777777" w:rsidR="00382090" w:rsidRDefault="00000000">
            <w:pPr>
              <w:pStyle w:val="TableContents"/>
            </w:pPr>
            <w:r>
              <w:t>351-1204/2018-III-05</w:t>
            </w:r>
          </w:p>
          <w:p w14:paraId="73D65E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08.09.2021.год</w:t>
            </w:r>
          </w:p>
        </w:tc>
      </w:tr>
      <w:tr w:rsidR="00382090" w14:paraId="3C0F9EA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4F11" w14:textId="77777777" w:rsidR="00382090" w:rsidRDefault="00000000">
            <w:pPr>
              <w:pStyle w:val="TableContents"/>
            </w:pPr>
            <w:r>
              <w:t>2095.Горанка Врбавац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2621" w14:textId="77777777" w:rsidR="00382090" w:rsidRDefault="00000000">
            <w:pPr>
              <w:pStyle w:val="TableContents"/>
            </w:pPr>
            <w:r>
              <w:t>Суботиште, Каменова,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A07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002E" w14:textId="77777777" w:rsidR="00382090" w:rsidRDefault="00000000">
            <w:pPr>
              <w:pStyle w:val="TableContents"/>
            </w:pPr>
            <w:r>
              <w:t>351-2666/2017-III-05</w:t>
            </w:r>
          </w:p>
          <w:p w14:paraId="32ECA8A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09.09.2021.год</w:t>
            </w:r>
          </w:p>
        </w:tc>
      </w:tr>
      <w:tr w:rsidR="00382090" w14:paraId="53C814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7A82" w14:textId="77777777" w:rsidR="00382090" w:rsidRDefault="00000000">
            <w:pPr>
              <w:pStyle w:val="TableContents"/>
            </w:pPr>
            <w:r>
              <w:t>2096.Радослав Дамјановић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A126" w14:textId="77777777" w:rsidR="00382090" w:rsidRDefault="00000000">
            <w:pPr>
              <w:pStyle w:val="TableContents"/>
            </w:pPr>
            <w:r>
              <w:t>Доњи Товарник, Браће Шовљански,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0F31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98DD" w14:textId="77777777" w:rsidR="00382090" w:rsidRDefault="00000000">
            <w:pPr>
              <w:pStyle w:val="TableContents"/>
            </w:pPr>
            <w:r>
              <w:t>351-2666/2017-III-05</w:t>
            </w:r>
          </w:p>
          <w:p w14:paraId="775A06E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09.09.2021.год</w:t>
            </w:r>
          </w:p>
        </w:tc>
      </w:tr>
      <w:tr w:rsidR="00382090" w14:paraId="65827C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7622" w14:textId="77777777" w:rsidR="00382090" w:rsidRDefault="00000000">
            <w:pPr>
              <w:pStyle w:val="TableContents"/>
            </w:pPr>
            <w:r>
              <w:t>2097.Васа Мршић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4DCB4" w14:textId="77777777" w:rsidR="00382090" w:rsidRDefault="00000000">
            <w:pPr>
              <w:pStyle w:val="TableContents"/>
            </w:pPr>
            <w:r>
              <w:t>Пећинци, Пролетерска,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C3E0" w14:textId="77777777" w:rsidR="00382090" w:rsidRDefault="00000000">
            <w:pPr>
              <w:pStyle w:val="TableContents"/>
            </w:pPr>
            <w:r>
              <w:t>Стамбени објекат (реконструкција, 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4416" w14:textId="77777777" w:rsidR="00382090" w:rsidRDefault="00000000">
            <w:pPr>
              <w:pStyle w:val="TableContents"/>
            </w:pPr>
            <w:r>
              <w:t>351-133/2021-III-05</w:t>
            </w:r>
          </w:p>
          <w:p w14:paraId="2CC6E66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16.09.2021.год</w:t>
            </w:r>
          </w:p>
        </w:tc>
      </w:tr>
      <w:tr w:rsidR="00382090" w14:paraId="2D4241F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53BE" w14:textId="77777777" w:rsidR="00382090" w:rsidRDefault="00000000">
            <w:pPr>
              <w:pStyle w:val="TableContents"/>
            </w:pPr>
            <w:r>
              <w:t>2098.Ана Вукмировић и Филип Вукмировић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86D3" w14:textId="77777777" w:rsidR="00382090" w:rsidRDefault="00000000">
            <w:pPr>
              <w:pStyle w:val="TableContents"/>
            </w:pPr>
            <w:r>
              <w:t>Земун, Романијска,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2E9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F37B" w14:textId="77777777" w:rsidR="00382090" w:rsidRDefault="00000000">
            <w:pPr>
              <w:pStyle w:val="TableContents"/>
            </w:pPr>
            <w:r>
              <w:t>351-160/2021-III-05</w:t>
            </w:r>
          </w:p>
          <w:p w14:paraId="498277F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13.09.2021.год</w:t>
            </w:r>
          </w:p>
        </w:tc>
      </w:tr>
      <w:tr w:rsidR="00382090" w14:paraId="62E6751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57CD" w14:textId="77777777" w:rsidR="00382090" w:rsidRDefault="00000000">
            <w:pPr>
              <w:pStyle w:val="TableContents"/>
            </w:pPr>
            <w:r>
              <w:lastRenderedPageBreak/>
              <w:t>2099.Ана Вукмировић и Филип Вукмировић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A40B8" w14:textId="77777777" w:rsidR="00382090" w:rsidRDefault="00000000">
            <w:pPr>
              <w:pStyle w:val="TableContents"/>
            </w:pPr>
            <w:r>
              <w:t>Земун, Романијска,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A63E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  <w:p w14:paraId="0B83525F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C2AE" w14:textId="77777777" w:rsidR="00382090" w:rsidRDefault="00000000">
            <w:pPr>
              <w:pStyle w:val="TableContents"/>
            </w:pPr>
            <w:r>
              <w:t>351-158/2021-III-05</w:t>
            </w:r>
          </w:p>
          <w:p w14:paraId="2068789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13.09.2021.год</w:t>
            </w:r>
          </w:p>
        </w:tc>
      </w:tr>
      <w:tr w:rsidR="00382090" w14:paraId="0A97F6C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F84F" w14:textId="77777777" w:rsidR="00382090" w:rsidRDefault="00000000">
            <w:pPr>
              <w:pStyle w:val="TableContents"/>
            </w:pPr>
            <w:r>
              <w:t>2100.Душан Ћиркић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C492" w14:textId="77777777" w:rsidR="00382090" w:rsidRDefault="00000000">
            <w:pPr>
              <w:pStyle w:val="TableContents"/>
            </w:pPr>
            <w:r>
              <w:t>Карловчић, Бели ветар,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CE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F705" w14:textId="77777777" w:rsidR="00382090" w:rsidRDefault="00000000">
            <w:pPr>
              <w:pStyle w:val="TableContents"/>
            </w:pPr>
            <w:r>
              <w:t>351-200/2020-III-05</w:t>
            </w:r>
          </w:p>
          <w:p w14:paraId="45EF5B8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12AAC8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1ABA" w14:textId="77777777" w:rsidR="00382090" w:rsidRDefault="00000000">
            <w:pPr>
              <w:pStyle w:val="TableContents"/>
            </w:pPr>
            <w:r>
              <w:t>2101.Душан Ћиркић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1F58A" w14:textId="77777777" w:rsidR="00382090" w:rsidRDefault="00000000">
            <w:pPr>
              <w:pStyle w:val="TableContents"/>
            </w:pPr>
            <w:r>
              <w:t>Карловчић, Бели ветар,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69CF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1508D6ED" w14:textId="77777777" w:rsidR="00382090" w:rsidRDefault="00000000">
            <w:pPr>
              <w:pStyle w:val="TableContents"/>
            </w:pPr>
            <w:r>
              <w:t>-Економски објекат (тов и 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9F730" w14:textId="77777777" w:rsidR="00382090" w:rsidRDefault="00000000">
            <w:pPr>
              <w:pStyle w:val="TableContents"/>
            </w:pPr>
            <w:r>
              <w:t>351-117/2021-III-05</w:t>
            </w:r>
          </w:p>
          <w:p w14:paraId="57FCA7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08.07.2021.год</w:t>
            </w:r>
          </w:p>
        </w:tc>
      </w:tr>
      <w:tr w:rsidR="00382090" w14:paraId="3BBDAB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9BDE" w14:textId="77777777" w:rsidR="00382090" w:rsidRDefault="00000000">
            <w:pPr>
              <w:pStyle w:val="TableContents"/>
            </w:pPr>
            <w:r>
              <w:t>2102.Зоран Вуксан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77714" w14:textId="77777777" w:rsidR="00382090" w:rsidRDefault="00000000">
            <w:pPr>
              <w:pStyle w:val="TableContents"/>
            </w:pPr>
            <w:r>
              <w:t>Обреж, Неше Веркића,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15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BF07" w14:textId="77777777" w:rsidR="00382090" w:rsidRDefault="00000000">
            <w:pPr>
              <w:pStyle w:val="TableContents"/>
            </w:pPr>
            <w:r>
              <w:t>351-1104/2017-III-05</w:t>
            </w:r>
          </w:p>
          <w:p w14:paraId="70CB20F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08.06.2021.год</w:t>
            </w:r>
          </w:p>
        </w:tc>
      </w:tr>
      <w:tr w:rsidR="00382090" w14:paraId="04EB85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91D3" w14:textId="77777777" w:rsidR="00382090" w:rsidRDefault="00000000">
            <w:pPr>
              <w:pStyle w:val="TableContents"/>
            </w:pPr>
            <w:r>
              <w:t>2103.Зоран Вуксан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63D17" w14:textId="77777777" w:rsidR="00382090" w:rsidRDefault="00000000">
            <w:pPr>
              <w:pStyle w:val="TableContents"/>
            </w:pPr>
            <w:r>
              <w:t>Обреж, Неше Веркића,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9BDC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6A120E2D" w14:textId="77777777" w:rsidR="00382090" w:rsidRDefault="00000000">
            <w:pPr>
              <w:pStyle w:val="TableContents"/>
            </w:pPr>
            <w:r>
              <w:t>-Два економска објекта (штала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6CA95" w14:textId="77777777" w:rsidR="00382090" w:rsidRDefault="00000000">
            <w:pPr>
              <w:pStyle w:val="TableContents"/>
            </w:pPr>
            <w:r>
              <w:t>351-1105/2017-III-05</w:t>
            </w:r>
          </w:p>
          <w:p w14:paraId="6C86A81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08.06.2021.год</w:t>
            </w:r>
          </w:p>
        </w:tc>
      </w:tr>
      <w:tr w:rsidR="00382090" w14:paraId="651F05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DF63" w14:textId="77777777" w:rsidR="00382090" w:rsidRDefault="00000000">
            <w:pPr>
              <w:pStyle w:val="TableContents"/>
            </w:pPr>
            <w:r>
              <w:t>2104.Драгиша Вукашиновић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ACBD" w14:textId="77777777" w:rsidR="00382090" w:rsidRDefault="00000000">
            <w:pPr>
              <w:pStyle w:val="TableContents"/>
            </w:pPr>
            <w:r>
              <w:t>Ашања, Балканска,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84F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9857A" w14:textId="77777777" w:rsidR="00382090" w:rsidRDefault="00000000">
            <w:pPr>
              <w:pStyle w:val="TableContents"/>
            </w:pPr>
            <w:r>
              <w:t>351-218/2018-III-05</w:t>
            </w:r>
          </w:p>
          <w:p w14:paraId="55E2493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12.08.2021.год</w:t>
            </w:r>
          </w:p>
        </w:tc>
      </w:tr>
      <w:tr w:rsidR="00382090" w14:paraId="3A4301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59A4B" w14:textId="77777777" w:rsidR="00382090" w:rsidRDefault="00000000">
            <w:pPr>
              <w:pStyle w:val="TableContents"/>
            </w:pPr>
            <w:r>
              <w:t>2105..Драгиша Вукашиновић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11DB" w14:textId="77777777" w:rsidR="00382090" w:rsidRDefault="00000000">
            <w:pPr>
              <w:pStyle w:val="TableContents"/>
            </w:pPr>
            <w:r>
              <w:t>Ашања, Балканска,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B38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525A" w14:textId="77777777" w:rsidR="00382090" w:rsidRDefault="00000000">
            <w:pPr>
              <w:pStyle w:val="TableContents"/>
            </w:pPr>
            <w:r>
              <w:t>351-127/2021-III-05</w:t>
            </w:r>
          </w:p>
          <w:p w14:paraId="4F6A40C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12.08.2021.год</w:t>
            </w:r>
          </w:p>
        </w:tc>
      </w:tr>
      <w:tr w:rsidR="00382090" w14:paraId="660ACD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FA4C" w14:textId="77777777" w:rsidR="00382090" w:rsidRDefault="00000000">
            <w:pPr>
              <w:pStyle w:val="TableContents"/>
            </w:pPr>
            <w:r>
              <w:t>2106..Драгиша Вукашиновић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075C" w14:textId="77777777" w:rsidR="00382090" w:rsidRDefault="00000000">
            <w:pPr>
              <w:pStyle w:val="TableContents"/>
            </w:pPr>
            <w:r>
              <w:t>Ашања, Балканска,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60E6A" w14:textId="77777777" w:rsidR="00382090" w:rsidRDefault="00000000">
            <w:pPr>
              <w:pStyle w:val="TableContents"/>
            </w:pPr>
            <w:r>
              <w:t>-Два помоћна објекта (остава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E8FA" w14:textId="77777777" w:rsidR="00382090" w:rsidRDefault="00000000">
            <w:pPr>
              <w:pStyle w:val="TableContents"/>
            </w:pPr>
            <w:r>
              <w:t>351-128/2021-III-05</w:t>
            </w:r>
          </w:p>
          <w:p w14:paraId="400DA1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12.08.2021.год</w:t>
            </w:r>
          </w:p>
        </w:tc>
      </w:tr>
      <w:tr w:rsidR="00382090" w14:paraId="0626AD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7902" w14:textId="77777777" w:rsidR="00382090" w:rsidRDefault="00000000">
            <w:pPr>
              <w:pStyle w:val="TableContents"/>
            </w:pPr>
            <w:r>
              <w:t>2107..Драгиша Вукашиновић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7180C" w14:textId="77777777" w:rsidR="00382090" w:rsidRDefault="00000000">
            <w:pPr>
              <w:pStyle w:val="TableContents"/>
            </w:pPr>
            <w:r>
              <w:t>Ашања, Балканска,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416D" w14:textId="77777777" w:rsidR="00382090" w:rsidRDefault="00000000">
            <w:pPr>
              <w:pStyle w:val="TableContents"/>
            </w:pPr>
            <w:r>
              <w:t>-Три помоћна објекта (шупа и две гараже)</w:t>
            </w:r>
          </w:p>
          <w:p w14:paraId="6374CDDC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53E8" w14:textId="77777777" w:rsidR="00382090" w:rsidRDefault="00000000">
            <w:pPr>
              <w:pStyle w:val="TableContents"/>
            </w:pPr>
            <w:r>
              <w:t>351-898/2017-III-05</w:t>
            </w:r>
          </w:p>
          <w:p w14:paraId="0E419CB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12.08.2021.год</w:t>
            </w:r>
          </w:p>
        </w:tc>
      </w:tr>
      <w:tr w:rsidR="00382090" w14:paraId="60E90F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4226" w14:textId="77777777" w:rsidR="00382090" w:rsidRDefault="00000000">
            <w:pPr>
              <w:pStyle w:val="TableContents"/>
            </w:pPr>
            <w:r>
              <w:t>2108.Иван Чортан и Жика Чортан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6FE9" w14:textId="77777777" w:rsidR="00382090" w:rsidRDefault="00000000">
            <w:pPr>
              <w:pStyle w:val="TableContents"/>
            </w:pPr>
            <w:r>
              <w:t>-Купиново, Жике Маричића, 92</w:t>
            </w:r>
          </w:p>
          <w:p w14:paraId="6110421E" w14:textId="77777777" w:rsidR="00382090" w:rsidRDefault="00000000">
            <w:pPr>
              <w:pStyle w:val="TableContents"/>
            </w:pPr>
            <w:r>
              <w:t>-Угриновци, Учитеља Ђорђа,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582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E504" w14:textId="77777777" w:rsidR="00382090" w:rsidRDefault="00000000">
            <w:pPr>
              <w:pStyle w:val="TableContents"/>
            </w:pPr>
            <w:r>
              <w:t>351-898/2017-III-05</w:t>
            </w:r>
          </w:p>
          <w:p w14:paraId="4DA8D46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11.08.2021.год</w:t>
            </w:r>
          </w:p>
        </w:tc>
      </w:tr>
      <w:tr w:rsidR="00382090" w14:paraId="245D35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6586F" w14:textId="77777777" w:rsidR="00382090" w:rsidRDefault="00000000">
            <w:pPr>
              <w:pStyle w:val="TableContents"/>
            </w:pPr>
            <w:r>
              <w:t>2109.Горан Перић и Зоран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B9522" w14:textId="77777777" w:rsidR="00382090" w:rsidRDefault="00000000">
            <w:pPr>
              <w:pStyle w:val="TableContents"/>
            </w:pPr>
            <w:r>
              <w:t>Купиново, Бранка Маџаревића, 132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080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C3BD" w14:textId="77777777" w:rsidR="00382090" w:rsidRDefault="00000000">
            <w:pPr>
              <w:pStyle w:val="TableContents"/>
            </w:pPr>
            <w:r>
              <w:t>351-1043/2020-III-05</w:t>
            </w:r>
          </w:p>
          <w:p w14:paraId="582F29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160AC8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56B9" w14:textId="77777777" w:rsidR="00382090" w:rsidRDefault="00000000">
            <w:pPr>
              <w:pStyle w:val="TableContents"/>
            </w:pPr>
            <w:r>
              <w:t xml:space="preserve">2110. Сања Црепуља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FC44F" w14:textId="77777777" w:rsidR="00382090" w:rsidRDefault="00000000">
            <w:pPr>
              <w:pStyle w:val="TableContents"/>
            </w:pPr>
            <w:r>
              <w:t>Деч, Браће Нешковић,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E10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39E2" w14:textId="77777777" w:rsidR="00382090" w:rsidRDefault="00000000">
            <w:pPr>
              <w:pStyle w:val="TableContents"/>
            </w:pPr>
            <w:r>
              <w:t>351-665/2020-III-05</w:t>
            </w:r>
          </w:p>
          <w:p w14:paraId="05046E5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449551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DF05" w14:textId="77777777" w:rsidR="00382090" w:rsidRDefault="00000000">
            <w:pPr>
              <w:pStyle w:val="TableContents"/>
            </w:pPr>
            <w:r>
              <w:t>2111.Сања Црепуља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9829" w14:textId="77777777" w:rsidR="00382090" w:rsidRDefault="00000000">
            <w:pPr>
              <w:pStyle w:val="TableContents"/>
            </w:pPr>
            <w:r>
              <w:t>Деч, Браће Нешковић,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3277" w14:textId="77777777" w:rsidR="00382090" w:rsidRDefault="00000000">
            <w:pPr>
              <w:pStyle w:val="TableContents"/>
            </w:pPr>
            <w:r>
              <w:t>-Два помоћна објекта (шупа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C357" w14:textId="77777777" w:rsidR="00382090" w:rsidRDefault="00000000">
            <w:pPr>
              <w:pStyle w:val="TableContents"/>
            </w:pPr>
            <w:r>
              <w:t>351-666/2020-III-05</w:t>
            </w:r>
          </w:p>
          <w:p w14:paraId="0984BE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626EAA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AE27" w14:textId="77777777" w:rsidR="00382090" w:rsidRDefault="00000000">
            <w:pPr>
              <w:pStyle w:val="TableContents"/>
            </w:pPr>
            <w:r>
              <w:t>2112.Верица Видицки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CB62" w14:textId="77777777" w:rsidR="00382090" w:rsidRDefault="00000000">
            <w:pPr>
              <w:pStyle w:val="TableContents"/>
            </w:pPr>
            <w:r>
              <w:t>Деч, Палих бораца,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57CC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  <w:p w14:paraId="70692E35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EA643" w14:textId="77777777" w:rsidR="00382090" w:rsidRDefault="00000000">
            <w:pPr>
              <w:pStyle w:val="TableContents"/>
            </w:pPr>
            <w:r>
              <w:t>351-316/2020-III-05</w:t>
            </w:r>
          </w:p>
          <w:p w14:paraId="48DD075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16.09.2021.год</w:t>
            </w:r>
          </w:p>
        </w:tc>
      </w:tr>
      <w:tr w:rsidR="00382090" w14:paraId="5490DC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A4F88" w14:textId="77777777" w:rsidR="00382090" w:rsidRDefault="00000000">
            <w:pPr>
              <w:pStyle w:val="TableContents"/>
            </w:pPr>
            <w:r>
              <w:t>2113.Вера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F284" w14:textId="77777777" w:rsidR="00382090" w:rsidRDefault="00000000">
            <w:pPr>
              <w:pStyle w:val="TableContents"/>
            </w:pPr>
            <w:r>
              <w:t>Београд-Умка, Подрињска,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912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B31B" w14:textId="77777777" w:rsidR="00382090" w:rsidRDefault="00000000">
            <w:pPr>
              <w:pStyle w:val="TableContents"/>
            </w:pPr>
            <w:r>
              <w:t>351-40/2020-III-05</w:t>
            </w:r>
          </w:p>
          <w:p w14:paraId="39BAF68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26.07.2021.год</w:t>
            </w:r>
          </w:p>
        </w:tc>
      </w:tr>
      <w:tr w:rsidR="00382090" w14:paraId="63E226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782C7" w14:textId="77777777" w:rsidR="00382090" w:rsidRDefault="00000000">
            <w:pPr>
              <w:pStyle w:val="TableContents"/>
            </w:pPr>
            <w:r>
              <w:t>2114.Вера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0E59C" w14:textId="77777777" w:rsidR="00382090" w:rsidRDefault="00000000">
            <w:pPr>
              <w:pStyle w:val="TableContents"/>
            </w:pPr>
            <w:r>
              <w:t>Београд-Умка, Подрињска,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58ED" w14:textId="77777777" w:rsidR="00382090" w:rsidRDefault="00000000">
            <w:pPr>
              <w:pStyle w:val="TableContents"/>
            </w:pPr>
            <w:r>
              <w:t>-Шест помоћних објеката (остава, котларница,фуруна, пољски вц, трем и шупа)</w:t>
            </w:r>
          </w:p>
          <w:p w14:paraId="68C17255" w14:textId="77777777" w:rsidR="00382090" w:rsidRDefault="00000000">
            <w:pPr>
              <w:pStyle w:val="TableContents"/>
            </w:pPr>
            <w:r>
              <w:lastRenderedPageBreak/>
              <w:t>-Три економска објекта (свињци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18D8" w14:textId="77777777" w:rsidR="00382090" w:rsidRDefault="00000000">
            <w:pPr>
              <w:pStyle w:val="TableContents"/>
            </w:pPr>
            <w:r>
              <w:lastRenderedPageBreak/>
              <w:t>351-41/2020-III-05</w:t>
            </w:r>
          </w:p>
          <w:p w14:paraId="6261FA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26.07.2021.год</w:t>
            </w:r>
          </w:p>
        </w:tc>
      </w:tr>
      <w:tr w:rsidR="00382090" w14:paraId="4E8FD3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E07B" w14:textId="77777777" w:rsidR="00382090" w:rsidRDefault="00000000">
            <w:pPr>
              <w:pStyle w:val="TableContents"/>
            </w:pPr>
            <w:r>
              <w:t>2115.Бојан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9D1BB" w14:textId="77777777" w:rsidR="00382090" w:rsidRDefault="00000000">
            <w:pPr>
              <w:pStyle w:val="TableContents"/>
            </w:pPr>
            <w:r>
              <w:t>Прхово, Гробљанска,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FE74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2BD2" w14:textId="77777777" w:rsidR="00382090" w:rsidRDefault="00000000">
            <w:pPr>
              <w:pStyle w:val="TableContents"/>
            </w:pPr>
            <w:r>
              <w:t>351-95/2021-III-05</w:t>
            </w:r>
          </w:p>
          <w:p w14:paraId="6062EFA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24.09.2021.год</w:t>
            </w:r>
          </w:p>
        </w:tc>
      </w:tr>
      <w:tr w:rsidR="00382090" w14:paraId="46BDA1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7F6F8" w14:textId="77777777" w:rsidR="00382090" w:rsidRDefault="00000000">
            <w:pPr>
              <w:pStyle w:val="TableContents"/>
            </w:pPr>
            <w:r>
              <w:t>2116..Бојан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A7531" w14:textId="77777777" w:rsidR="00382090" w:rsidRDefault="00000000">
            <w:pPr>
              <w:pStyle w:val="TableContents"/>
            </w:pPr>
            <w:r>
              <w:t>Прхово, Гробљанска,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E9E4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326D" w14:textId="77777777" w:rsidR="00382090" w:rsidRDefault="00000000">
            <w:pPr>
              <w:pStyle w:val="TableContents"/>
            </w:pPr>
            <w:r>
              <w:t>351-96/2021-III-05</w:t>
            </w:r>
          </w:p>
          <w:p w14:paraId="6DED616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24.09.2021.год</w:t>
            </w:r>
          </w:p>
        </w:tc>
      </w:tr>
      <w:tr w:rsidR="00382090" w14:paraId="22E1D1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4E38" w14:textId="77777777" w:rsidR="00382090" w:rsidRDefault="00000000">
            <w:pPr>
              <w:pStyle w:val="TableContents"/>
            </w:pPr>
            <w:r>
              <w:t>2117..Бојан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B048" w14:textId="77777777" w:rsidR="00382090" w:rsidRDefault="00000000">
            <w:pPr>
              <w:pStyle w:val="TableContents"/>
            </w:pPr>
            <w:r>
              <w:t>Прхово, Гробљанска,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F9067" w14:textId="77777777" w:rsidR="00382090" w:rsidRDefault="00000000">
            <w:pPr>
              <w:pStyle w:val="TableContents"/>
            </w:pPr>
            <w:r>
              <w:t>-Три помоћна објекта (котларница,пушница и шупе)</w:t>
            </w:r>
          </w:p>
          <w:p w14:paraId="24437585" w14:textId="77777777" w:rsidR="00382090" w:rsidRDefault="00000000">
            <w:pPr>
              <w:pStyle w:val="TableContents"/>
            </w:pPr>
            <w:r>
              <w:t>-Економски објекат (свињац 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02857" w14:textId="77777777" w:rsidR="00382090" w:rsidRDefault="00000000">
            <w:pPr>
              <w:pStyle w:val="TableContents"/>
            </w:pPr>
            <w:r>
              <w:t>351-92/2021-III-05</w:t>
            </w:r>
          </w:p>
          <w:p w14:paraId="601864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24.09.2021.год</w:t>
            </w:r>
          </w:p>
        </w:tc>
      </w:tr>
      <w:tr w:rsidR="00382090" w14:paraId="72BB7A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AD01" w14:textId="77777777" w:rsidR="00382090" w:rsidRDefault="00000000">
            <w:pPr>
              <w:pStyle w:val="TableContents"/>
            </w:pPr>
            <w:r>
              <w:t>2118.Дејан Пардовицки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2D2FD" w14:textId="77777777" w:rsidR="00382090" w:rsidRDefault="00000000">
            <w:pPr>
              <w:pStyle w:val="TableContents"/>
            </w:pPr>
            <w:r>
              <w:t>Доњи Товарник, Јожефа Марчока Драгутина,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4DC4B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25C7" w14:textId="77777777" w:rsidR="00382090" w:rsidRDefault="00000000">
            <w:pPr>
              <w:pStyle w:val="TableContents"/>
            </w:pPr>
            <w:r>
              <w:t>351-1892/2017-III-05</w:t>
            </w:r>
          </w:p>
          <w:p w14:paraId="409A18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21.09.2021.год</w:t>
            </w:r>
          </w:p>
        </w:tc>
      </w:tr>
      <w:tr w:rsidR="00382090" w14:paraId="7784B8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5CB2" w14:textId="77777777" w:rsidR="00382090" w:rsidRDefault="00000000">
            <w:pPr>
              <w:pStyle w:val="TableContents"/>
            </w:pPr>
            <w:r>
              <w:t>2119.Чудић Никола и Игор Чудић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6D1FC" w14:textId="77777777" w:rsidR="00382090" w:rsidRDefault="00000000">
            <w:pPr>
              <w:pStyle w:val="TableContents"/>
            </w:pPr>
            <w:r>
              <w:t xml:space="preserve">-Шимановци, Ново насеље, 10 </w:t>
            </w:r>
          </w:p>
          <w:p w14:paraId="51F288A9" w14:textId="77777777" w:rsidR="00382090" w:rsidRDefault="00000000">
            <w:pPr>
              <w:pStyle w:val="TableContents"/>
            </w:pPr>
            <w:r>
              <w:t>Суботица, Радничка, 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AC9C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3F7C81F" w14:textId="77777777" w:rsidR="00382090" w:rsidRDefault="00000000">
            <w:pPr>
              <w:pStyle w:val="TableContents"/>
            </w:pPr>
            <w:r>
              <w:t>-Помоћни објекат (котларница)</w:t>
            </w:r>
          </w:p>
          <w:p w14:paraId="53C512DF" w14:textId="77777777" w:rsidR="00382090" w:rsidRDefault="00000000">
            <w:pPr>
              <w:pStyle w:val="TableContents"/>
            </w:pPr>
            <w:r>
              <w:t>-Економски објекат (котобања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C509" w14:textId="77777777" w:rsidR="00382090" w:rsidRDefault="00000000">
            <w:pPr>
              <w:pStyle w:val="TableContents"/>
            </w:pPr>
            <w:r>
              <w:t>351-353/2010-III-05</w:t>
            </w:r>
          </w:p>
          <w:p w14:paraId="09A0C3D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10.09.2021.год</w:t>
            </w:r>
          </w:p>
        </w:tc>
      </w:tr>
      <w:tr w:rsidR="00382090" w14:paraId="25070B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8B4C" w14:textId="77777777" w:rsidR="00382090" w:rsidRDefault="00000000">
            <w:pPr>
              <w:pStyle w:val="TableContents"/>
            </w:pPr>
            <w:r>
              <w:t>2120.Златица Стефановић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AF6A" w14:textId="77777777" w:rsidR="00382090" w:rsidRDefault="00000000">
            <w:pPr>
              <w:pStyle w:val="TableContents"/>
            </w:pPr>
            <w:r>
              <w:t>Шимановци, Катанић сокак, 58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2FF4" w14:textId="77777777" w:rsidR="00382090" w:rsidRDefault="00000000">
            <w:pPr>
              <w:pStyle w:val="TableContents"/>
            </w:pPr>
            <w:r>
              <w:t>Стамбени објекат са две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7132" w14:textId="77777777" w:rsidR="00382090" w:rsidRDefault="00000000">
            <w:pPr>
              <w:pStyle w:val="TableContents"/>
            </w:pPr>
            <w:r>
              <w:t>351-185/2021-III-05</w:t>
            </w:r>
          </w:p>
          <w:p w14:paraId="05623E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07.10.2021.год</w:t>
            </w:r>
          </w:p>
        </w:tc>
      </w:tr>
      <w:tr w:rsidR="00382090" w14:paraId="43D113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65C0" w14:textId="77777777" w:rsidR="00382090" w:rsidRDefault="00000000">
            <w:pPr>
              <w:pStyle w:val="TableContents"/>
            </w:pPr>
            <w:r>
              <w:t>2121. Дарко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4499" w14:textId="77777777" w:rsidR="00382090" w:rsidRDefault="00000000">
            <w:pPr>
              <w:pStyle w:val="TableContents"/>
            </w:pPr>
            <w:r>
              <w:t>Шимановци, Мандић сокак,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973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22013" w14:textId="77777777" w:rsidR="00382090" w:rsidRDefault="00000000">
            <w:pPr>
              <w:pStyle w:val="TableContents"/>
            </w:pPr>
            <w:r>
              <w:t>351-1748/2017-III-05</w:t>
            </w:r>
          </w:p>
          <w:p w14:paraId="457565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13.10.2021.год</w:t>
            </w:r>
          </w:p>
        </w:tc>
      </w:tr>
      <w:tr w:rsidR="00382090" w14:paraId="48DF58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03EA" w14:textId="77777777" w:rsidR="00382090" w:rsidRDefault="00000000">
            <w:pPr>
              <w:pStyle w:val="TableContents"/>
            </w:pPr>
            <w:r>
              <w:t>2122. Дарко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00CD" w14:textId="77777777" w:rsidR="00382090" w:rsidRDefault="00000000">
            <w:pPr>
              <w:pStyle w:val="TableContents"/>
            </w:pPr>
            <w:r>
              <w:t>Шимановци, Мандић сокак,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6755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6AC8" w14:textId="77777777" w:rsidR="00382090" w:rsidRDefault="00000000">
            <w:pPr>
              <w:pStyle w:val="TableContents"/>
            </w:pPr>
            <w:r>
              <w:t>351-1746/2017-III-05</w:t>
            </w:r>
          </w:p>
          <w:p w14:paraId="56B06A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13.10.2021.год</w:t>
            </w:r>
          </w:p>
        </w:tc>
      </w:tr>
      <w:tr w:rsidR="00382090" w14:paraId="13B6AA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1DF3" w14:textId="77777777" w:rsidR="00382090" w:rsidRDefault="00000000">
            <w:pPr>
              <w:pStyle w:val="TableContents"/>
            </w:pPr>
            <w:r>
              <w:t>2123. Милисав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9D80E" w14:textId="77777777" w:rsidR="00382090" w:rsidRDefault="00000000">
            <w:pPr>
              <w:pStyle w:val="TableContents"/>
            </w:pPr>
            <w:r>
              <w:t>Београд-Вождовац, Миленка Стојковић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76B1" w14:textId="77777777" w:rsidR="00382090" w:rsidRDefault="00000000">
            <w:pPr>
              <w:pStyle w:val="TableContents"/>
            </w:pPr>
            <w:r>
              <w:t>Стамбени објекат-викендица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02378" w14:textId="77777777" w:rsidR="00382090" w:rsidRDefault="00000000">
            <w:pPr>
              <w:pStyle w:val="TableContents"/>
            </w:pPr>
            <w:r>
              <w:t>351-742/2010-III-05</w:t>
            </w:r>
          </w:p>
          <w:p w14:paraId="0EBD6A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28.09.2021.год</w:t>
            </w:r>
          </w:p>
        </w:tc>
      </w:tr>
      <w:tr w:rsidR="00382090" w14:paraId="3876E55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211F" w14:textId="77777777" w:rsidR="00382090" w:rsidRDefault="00000000">
            <w:pPr>
              <w:pStyle w:val="TableContents"/>
            </w:pPr>
            <w:r>
              <w:t>2124. Ненад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7F05" w14:textId="77777777" w:rsidR="00382090" w:rsidRDefault="00000000">
            <w:pPr>
              <w:pStyle w:val="TableContents"/>
            </w:pPr>
            <w:r>
              <w:t>Шимановци, Прховачка, 99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BDE1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35106" w14:textId="77777777" w:rsidR="00382090" w:rsidRDefault="00000000">
            <w:pPr>
              <w:pStyle w:val="TableContents"/>
            </w:pPr>
            <w:r>
              <w:t>351-194/2021-III-05</w:t>
            </w:r>
          </w:p>
          <w:p w14:paraId="1B9830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18.10.2021.год</w:t>
            </w:r>
          </w:p>
        </w:tc>
      </w:tr>
      <w:tr w:rsidR="00382090" w14:paraId="3EFC347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8226D" w14:textId="77777777" w:rsidR="00382090" w:rsidRDefault="00000000">
            <w:pPr>
              <w:pStyle w:val="TableContents"/>
            </w:pPr>
            <w:r>
              <w:t>2125.Ненад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8CD0" w14:textId="77777777" w:rsidR="00382090" w:rsidRDefault="00000000">
            <w:pPr>
              <w:pStyle w:val="TableContents"/>
            </w:pPr>
            <w:r>
              <w:t>Шимановци, Прховачка, 99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B98B" w14:textId="77777777" w:rsidR="00382090" w:rsidRDefault="00000000">
            <w:pPr>
              <w:pStyle w:val="TableContents"/>
            </w:pPr>
            <w:r>
              <w:t>-Два помоћна објекта (шупа и котларница)</w:t>
            </w:r>
          </w:p>
          <w:p w14:paraId="58ADC2E4" w14:textId="77777777" w:rsidR="00382090" w:rsidRDefault="00000000">
            <w:pPr>
              <w:pStyle w:val="TableContents"/>
            </w:pPr>
            <w:r>
              <w:t>-Економски објекат (тов)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A83EA" w14:textId="77777777" w:rsidR="00382090" w:rsidRDefault="00000000">
            <w:pPr>
              <w:pStyle w:val="TableContents"/>
            </w:pPr>
            <w:r>
              <w:t>351-191/2021-III-05</w:t>
            </w:r>
          </w:p>
          <w:p w14:paraId="1D436EB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18.10.2021.год</w:t>
            </w:r>
          </w:p>
        </w:tc>
      </w:tr>
      <w:tr w:rsidR="00382090" w14:paraId="01BADC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63B22" w14:textId="77777777" w:rsidR="00382090" w:rsidRDefault="00000000">
            <w:pPr>
              <w:pStyle w:val="TableContents"/>
            </w:pPr>
            <w:r>
              <w:t>2126.Ненад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76923" w14:textId="77777777" w:rsidR="00382090" w:rsidRDefault="00000000">
            <w:pPr>
              <w:pStyle w:val="TableContents"/>
            </w:pPr>
            <w:r>
              <w:t>Шимановци, Прховачка, 99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18D8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C1A1" w14:textId="77777777" w:rsidR="00382090" w:rsidRDefault="00000000">
            <w:pPr>
              <w:pStyle w:val="TableContents"/>
            </w:pPr>
            <w:r>
              <w:t>351-195/2021-III-05</w:t>
            </w:r>
          </w:p>
          <w:p w14:paraId="174308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18.10.2021.год</w:t>
            </w:r>
          </w:p>
        </w:tc>
      </w:tr>
      <w:tr w:rsidR="00382090" w14:paraId="26F614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76D1" w14:textId="77777777" w:rsidR="00382090" w:rsidRDefault="00000000">
            <w:pPr>
              <w:pStyle w:val="TableContents"/>
            </w:pPr>
            <w:r>
              <w:t>2127.Славица Ђорђевић и Лидија Милић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6294F" w14:textId="77777777" w:rsidR="00382090" w:rsidRDefault="00000000">
            <w:pPr>
              <w:pStyle w:val="TableContents"/>
            </w:pPr>
            <w:r>
              <w:t xml:space="preserve">-Београд,Марка Челебоновића, 61, </w:t>
            </w:r>
          </w:p>
          <w:p w14:paraId="185BB682" w14:textId="77777777" w:rsidR="00382090" w:rsidRDefault="00000000">
            <w:pPr>
              <w:pStyle w:val="TableContents"/>
            </w:pPr>
            <w:r>
              <w:t>-Чортановци, Васиљевић Радмиле-Мале,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67E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D81E" w14:textId="77777777" w:rsidR="00382090" w:rsidRDefault="00000000">
            <w:pPr>
              <w:pStyle w:val="TableContents"/>
            </w:pPr>
            <w:r>
              <w:t>351-199/2021-III-05</w:t>
            </w:r>
          </w:p>
          <w:p w14:paraId="40B2D08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11.10.2021.год</w:t>
            </w:r>
          </w:p>
        </w:tc>
      </w:tr>
      <w:tr w:rsidR="00382090" w14:paraId="18843BC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BC99" w14:textId="77777777" w:rsidR="00382090" w:rsidRDefault="00000000">
            <w:pPr>
              <w:pStyle w:val="TableContents"/>
            </w:pPr>
            <w:r>
              <w:t>2128.Славица Ђорђевић и Лидија Милић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06AF" w14:textId="77777777" w:rsidR="00382090" w:rsidRDefault="00000000">
            <w:pPr>
              <w:pStyle w:val="TableContents"/>
            </w:pPr>
            <w:r>
              <w:t xml:space="preserve">-Београд,Марка Челебоновића, 61, </w:t>
            </w:r>
          </w:p>
          <w:p w14:paraId="7E8A3DE3" w14:textId="77777777" w:rsidR="00382090" w:rsidRDefault="00000000">
            <w:pPr>
              <w:pStyle w:val="TableContents"/>
            </w:pPr>
            <w:r>
              <w:t>-Чортановци, Васиљевић Радмиле-Мале,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53743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BA50" w14:textId="77777777" w:rsidR="00382090" w:rsidRDefault="00000000">
            <w:pPr>
              <w:pStyle w:val="TableContents"/>
            </w:pPr>
            <w:r>
              <w:t>351-200/2021-III-05</w:t>
            </w:r>
          </w:p>
          <w:p w14:paraId="1959790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11.10.2021.год</w:t>
            </w:r>
          </w:p>
        </w:tc>
      </w:tr>
      <w:tr w:rsidR="00382090" w14:paraId="024F4B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63BD" w14:textId="77777777" w:rsidR="00382090" w:rsidRDefault="00000000">
            <w:pPr>
              <w:pStyle w:val="TableContents"/>
            </w:pPr>
            <w:r>
              <w:lastRenderedPageBreak/>
              <w:t>2129.Јела Лакетић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1BB5" w14:textId="77777777" w:rsidR="00382090" w:rsidRDefault="00000000">
            <w:pPr>
              <w:pStyle w:val="TableContents"/>
            </w:pPr>
            <w:r>
              <w:t>Шимановци, Дечка, 118Б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C4A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E7BF" w14:textId="77777777" w:rsidR="00382090" w:rsidRDefault="00000000">
            <w:pPr>
              <w:pStyle w:val="TableContents"/>
            </w:pPr>
            <w:r>
              <w:t>351-300/2010-III-05</w:t>
            </w:r>
          </w:p>
          <w:p w14:paraId="3D3A580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03.11.2021.год</w:t>
            </w:r>
          </w:p>
        </w:tc>
      </w:tr>
      <w:tr w:rsidR="00382090" w14:paraId="75371FA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A43C" w14:textId="77777777" w:rsidR="00382090" w:rsidRDefault="00000000">
            <w:pPr>
              <w:pStyle w:val="TableContents"/>
            </w:pPr>
            <w:r>
              <w:t>2130.Ика Јуришић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6FAF" w14:textId="77777777" w:rsidR="00382090" w:rsidRDefault="00000000">
            <w:pPr>
              <w:pStyle w:val="TableContents"/>
            </w:pPr>
            <w:r>
              <w:t>Шимановци, Гробљанска,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A6DE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3540" w14:textId="77777777" w:rsidR="00382090" w:rsidRDefault="00000000">
            <w:pPr>
              <w:pStyle w:val="TableContents"/>
            </w:pPr>
            <w:r>
              <w:t>351-206/2021-III-05</w:t>
            </w:r>
          </w:p>
          <w:p w14:paraId="4252955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04.11.2021.год</w:t>
            </w:r>
          </w:p>
        </w:tc>
      </w:tr>
      <w:tr w:rsidR="00382090" w14:paraId="794B57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785EB" w14:textId="77777777" w:rsidR="00382090" w:rsidRDefault="00000000">
            <w:pPr>
              <w:pStyle w:val="TableContents"/>
            </w:pPr>
            <w:r>
              <w:t>2131.Иван Кричковић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6044" w14:textId="77777777" w:rsidR="00382090" w:rsidRDefault="00000000">
            <w:pPr>
              <w:pStyle w:val="TableContents"/>
            </w:pPr>
            <w:r>
              <w:t>Београд, Гандијева, 134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EC6A8" w14:textId="77777777" w:rsidR="00382090" w:rsidRDefault="00000000">
            <w:pPr>
              <w:pStyle w:val="TableContents"/>
            </w:pPr>
            <w:r>
              <w:t>Викенд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7C61E" w14:textId="77777777" w:rsidR="00382090" w:rsidRDefault="00000000">
            <w:pPr>
              <w:pStyle w:val="TableContents"/>
            </w:pPr>
            <w:r>
              <w:t>351-230/2021-III-05</w:t>
            </w:r>
          </w:p>
          <w:p w14:paraId="14B8316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03.11.2021.год</w:t>
            </w:r>
          </w:p>
        </w:tc>
      </w:tr>
      <w:tr w:rsidR="00382090" w14:paraId="7DEECA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BD6E" w14:textId="77777777" w:rsidR="00382090" w:rsidRDefault="00000000">
            <w:pPr>
              <w:pStyle w:val="TableContents"/>
            </w:pPr>
            <w:r>
              <w:t>2132.Весна Младеновић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FB81" w14:textId="77777777" w:rsidR="00382090" w:rsidRDefault="00000000">
            <w:pPr>
              <w:pStyle w:val="TableContents"/>
            </w:pPr>
            <w:r>
              <w:t>Купиново,Бранка Маџаревића,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C55D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C1A4" w14:textId="77777777" w:rsidR="00382090" w:rsidRDefault="00000000">
            <w:pPr>
              <w:pStyle w:val="TableContents"/>
            </w:pPr>
            <w:r>
              <w:t>351-221/2021-III-05</w:t>
            </w:r>
          </w:p>
          <w:p w14:paraId="416294A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04.11.2021.год</w:t>
            </w:r>
          </w:p>
        </w:tc>
      </w:tr>
      <w:tr w:rsidR="00382090" w14:paraId="0D6E9A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7E4E8" w14:textId="77777777" w:rsidR="00382090" w:rsidRDefault="00000000">
            <w:pPr>
              <w:pStyle w:val="TableContents"/>
            </w:pPr>
            <w:r>
              <w:t>2133. Славко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5739E" w14:textId="77777777" w:rsidR="00382090" w:rsidRDefault="00000000">
            <w:pPr>
              <w:pStyle w:val="TableContents"/>
            </w:pPr>
            <w:r>
              <w:t>Карловчић, Шпајанска,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15E5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502E" w14:textId="77777777" w:rsidR="00382090" w:rsidRDefault="00000000">
            <w:pPr>
              <w:pStyle w:val="TableContents"/>
            </w:pPr>
            <w:r>
              <w:t>351-134/2021-III-05</w:t>
            </w:r>
          </w:p>
          <w:p w14:paraId="3139B2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04.11.2021.год</w:t>
            </w:r>
          </w:p>
        </w:tc>
      </w:tr>
      <w:tr w:rsidR="00382090" w14:paraId="5F9746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3A3C" w14:textId="77777777" w:rsidR="00382090" w:rsidRDefault="00000000">
            <w:pPr>
              <w:pStyle w:val="TableContents"/>
            </w:pPr>
            <w:r>
              <w:t>2134.Живана Гвозденовић, Жаклина Гвозденовић, Далиборка Томић и Жељко Гвозденовић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0F19" w14:textId="77777777" w:rsidR="00382090" w:rsidRDefault="00000000">
            <w:pPr>
              <w:pStyle w:val="TableContents"/>
            </w:pPr>
            <w:r>
              <w:t>Огар, Шумска,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233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4262F" w14:textId="77777777" w:rsidR="00382090" w:rsidRDefault="00000000">
            <w:pPr>
              <w:pStyle w:val="TableContents"/>
            </w:pPr>
            <w:r>
              <w:t>351-1079/2017-III-05</w:t>
            </w:r>
          </w:p>
          <w:p w14:paraId="6FA9C92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19.10.2021.год</w:t>
            </w:r>
          </w:p>
        </w:tc>
      </w:tr>
      <w:tr w:rsidR="00382090" w14:paraId="2DA7F1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A234" w14:textId="77777777" w:rsidR="00382090" w:rsidRDefault="00000000">
            <w:pPr>
              <w:pStyle w:val="TableContents"/>
            </w:pPr>
            <w:r>
              <w:t>2135.Сава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7643" w14:textId="77777777" w:rsidR="00382090" w:rsidRDefault="00000000">
            <w:pPr>
              <w:pStyle w:val="TableContents"/>
            </w:pPr>
            <w:r>
              <w:t>Брестач, Јагодина,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CC3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65F0D" w14:textId="77777777" w:rsidR="00382090" w:rsidRDefault="00000000">
            <w:pPr>
              <w:pStyle w:val="TableContents"/>
            </w:pPr>
            <w:r>
              <w:t>351-791/2020-III-05</w:t>
            </w:r>
          </w:p>
          <w:p w14:paraId="320966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04.11.2021.год</w:t>
            </w:r>
          </w:p>
        </w:tc>
      </w:tr>
      <w:tr w:rsidR="00382090" w14:paraId="486830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13B3" w14:textId="77777777" w:rsidR="00382090" w:rsidRDefault="00000000">
            <w:pPr>
              <w:pStyle w:val="TableContents"/>
            </w:pPr>
            <w:r>
              <w:t>2136.Сава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870D" w14:textId="77777777" w:rsidR="00382090" w:rsidRDefault="00000000">
            <w:pPr>
              <w:pStyle w:val="TableContents"/>
            </w:pPr>
            <w:r>
              <w:t>Брестач, Јагодина,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0F36F" w14:textId="77777777" w:rsidR="00382090" w:rsidRDefault="00000000">
            <w:pPr>
              <w:pStyle w:val="TableContents"/>
            </w:pPr>
            <w:r>
              <w:t xml:space="preserve">-Два помоћна објекта </w:t>
            </w:r>
          </w:p>
          <w:p w14:paraId="23B7D0E1" w14:textId="77777777" w:rsidR="00382090" w:rsidRDefault="00000000">
            <w:pPr>
              <w:pStyle w:val="TableContents"/>
            </w:pPr>
            <w:r>
              <w:t>-Два економска објекта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FC43" w14:textId="77777777" w:rsidR="00382090" w:rsidRDefault="00000000">
            <w:pPr>
              <w:pStyle w:val="TableContents"/>
            </w:pPr>
            <w:r>
              <w:t>351-789/2020-III-05</w:t>
            </w:r>
          </w:p>
          <w:p w14:paraId="4EDE7C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04.11.2021.год</w:t>
            </w:r>
          </w:p>
        </w:tc>
      </w:tr>
      <w:tr w:rsidR="00382090" w14:paraId="7926BB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A7E83" w14:textId="77777777" w:rsidR="00382090" w:rsidRDefault="00000000">
            <w:pPr>
              <w:pStyle w:val="TableContents"/>
            </w:pPr>
            <w:r>
              <w:t>2137.Далибор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4EC3" w14:textId="77777777" w:rsidR="00382090" w:rsidRDefault="00000000">
            <w:pPr>
              <w:pStyle w:val="TableContents"/>
            </w:pPr>
            <w:r>
              <w:t>Сибач, Маршала Тита,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E939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C2C7" w14:textId="77777777" w:rsidR="00382090" w:rsidRDefault="00000000">
            <w:pPr>
              <w:pStyle w:val="TableContents"/>
            </w:pPr>
            <w:r>
              <w:t>351-1379/2018-III-05</w:t>
            </w:r>
          </w:p>
          <w:p w14:paraId="4B4A36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2E6970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94ED" w14:textId="77777777" w:rsidR="00382090" w:rsidRDefault="00000000">
            <w:pPr>
              <w:pStyle w:val="TableContents"/>
            </w:pPr>
            <w:r>
              <w:t>2138.Далибор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73B69" w14:textId="77777777" w:rsidR="00382090" w:rsidRDefault="00000000">
            <w:pPr>
              <w:pStyle w:val="TableContents"/>
            </w:pPr>
            <w:r>
              <w:t>Сибач, Маршала Тита, 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F19E4" w14:textId="77777777" w:rsidR="00382090" w:rsidRDefault="00000000">
            <w:pPr>
              <w:pStyle w:val="TableContents"/>
            </w:pPr>
            <w:r>
              <w:t>Магацин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054A" w14:textId="77777777" w:rsidR="00382090" w:rsidRDefault="00000000">
            <w:pPr>
              <w:pStyle w:val="TableContents"/>
            </w:pPr>
            <w:r>
              <w:t>351-737/2017-III-05</w:t>
            </w:r>
          </w:p>
          <w:p w14:paraId="7B34A9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07.09.2021.год</w:t>
            </w:r>
          </w:p>
        </w:tc>
      </w:tr>
      <w:tr w:rsidR="00382090" w14:paraId="10894A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1CDD" w14:textId="77777777" w:rsidR="00382090" w:rsidRDefault="00000000">
            <w:pPr>
              <w:pStyle w:val="TableContents"/>
            </w:pPr>
            <w:r>
              <w:t>2139.Јован Милинковић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C1BCF" w14:textId="77777777" w:rsidR="00382090" w:rsidRDefault="00000000">
            <w:pPr>
              <w:pStyle w:val="TableContents"/>
            </w:pPr>
            <w:r>
              <w:t>Шимановци, Крњешевачка,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9F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0A023" w14:textId="77777777" w:rsidR="00382090" w:rsidRDefault="00000000">
            <w:pPr>
              <w:pStyle w:val="TableContents"/>
            </w:pPr>
            <w:r>
              <w:t>351-137/2021-III-05</w:t>
            </w:r>
          </w:p>
          <w:p w14:paraId="406C29B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03.11.2021.год</w:t>
            </w:r>
          </w:p>
        </w:tc>
      </w:tr>
      <w:tr w:rsidR="00382090" w14:paraId="05BD84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E403" w14:textId="77777777" w:rsidR="00382090" w:rsidRDefault="00000000">
            <w:pPr>
              <w:pStyle w:val="TableContents"/>
            </w:pPr>
            <w:r>
              <w:t>2140.Предраг Милинковић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D3E39" w14:textId="77777777" w:rsidR="00382090" w:rsidRDefault="00000000">
            <w:pPr>
              <w:pStyle w:val="TableContents"/>
            </w:pPr>
            <w:r>
              <w:t>Шимановци, Крњешевачка,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09B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698BA" w14:textId="77777777" w:rsidR="00382090" w:rsidRDefault="00000000">
            <w:pPr>
              <w:pStyle w:val="TableContents"/>
            </w:pPr>
            <w:r>
              <w:t>351-136/2021-III-05</w:t>
            </w:r>
          </w:p>
          <w:p w14:paraId="189E235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03.11.2021.год</w:t>
            </w:r>
          </w:p>
        </w:tc>
      </w:tr>
      <w:tr w:rsidR="00382090" w14:paraId="63C100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AF85E" w14:textId="77777777" w:rsidR="00382090" w:rsidRDefault="00000000">
            <w:pPr>
              <w:pStyle w:val="TableContents"/>
            </w:pPr>
            <w:r>
              <w:t>2141.Предраг Милинковић и Јован Милинковић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70B96" w14:textId="77777777" w:rsidR="00382090" w:rsidRDefault="00000000">
            <w:pPr>
              <w:pStyle w:val="TableContents"/>
            </w:pPr>
            <w:r>
              <w:t>Шимановци, Крњешевачка,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4060" w14:textId="77777777" w:rsidR="00382090" w:rsidRDefault="00000000">
            <w:pPr>
              <w:pStyle w:val="TableContents"/>
            </w:pPr>
            <w:r>
              <w:t>Помоћни објекат (котларница)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7645" w14:textId="77777777" w:rsidR="00382090" w:rsidRDefault="00000000">
            <w:pPr>
              <w:pStyle w:val="TableContents"/>
            </w:pPr>
            <w:r>
              <w:t>351-138/2021-III-05</w:t>
            </w:r>
          </w:p>
          <w:p w14:paraId="7B54154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03.11.2021.год</w:t>
            </w:r>
          </w:p>
        </w:tc>
      </w:tr>
      <w:tr w:rsidR="00382090" w14:paraId="5052A0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B1CF" w14:textId="77777777" w:rsidR="00382090" w:rsidRDefault="00000000">
            <w:pPr>
              <w:pStyle w:val="TableContents"/>
            </w:pPr>
            <w:r>
              <w:t>2142. Данијела Ранђеловић и Синиша Спасић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473D" w14:textId="77777777" w:rsidR="00382090" w:rsidRDefault="00000000">
            <w:pPr>
              <w:pStyle w:val="TableContents"/>
            </w:pPr>
            <w:r>
              <w:t>-Београд, Омладинских бригада, 91/41</w:t>
            </w:r>
          </w:p>
          <w:p w14:paraId="54A1BE82" w14:textId="77777777" w:rsidR="00382090" w:rsidRDefault="00000000">
            <w:pPr>
              <w:pStyle w:val="TableContents"/>
            </w:pPr>
            <w:r>
              <w:t>-Добановци, Гробљанска, 58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668C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752E" w14:textId="77777777" w:rsidR="00382090" w:rsidRDefault="00000000">
            <w:pPr>
              <w:pStyle w:val="TableContents"/>
            </w:pPr>
            <w:r>
              <w:t>351-236/2021-III-05</w:t>
            </w:r>
          </w:p>
          <w:p w14:paraId="3FA24C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04.11.2021.год</w:t>
            </w:r>
          </w:p>
        </w:tc>
      </w:tr>
      <w:tr w:rsidR="00382090" w14:paraId="0E6E4B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731B" w14:textId="77777777" w:rsidR="00382090" w:rsidRDefault="00000000">
            <w:pPr>
              <w:pStyle w:val="TableContents"/>
            </w:pPr>
            <w:r>
              <w:t>2143.Момчило Мијаиловић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93A0" w14:textId="77777777" w:rsidR="00382090" w:rsidRDefault="00000000">
            <w:pPr>
              <w:pStyle w:val="TableContents"/>
            </w:pPr>
            <w:r>
              <w:t>Огар, Партизанска,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19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81BB" w14:textId="77777777" w:rsidR="00382090" w:rsidRDefault="00000000">
            <w:pPr>
              <w:pStyle w:val="TableContents"/>
            </w:pPr>
            <w:r>
              <w:t>351-181/2021-III-05</w:t>
            </w:r>
          </w:p>
          <w:p w14:paraId="5741B29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30.11.2021.год</w:t>
            </w:r>
          </w:p>
        </w:tc>
      </w:tr>
      <w:tr w:rsidR="00382090" w14:paraId="15CC14E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37637" w14:textId="77777777" w:rsidR="00382090" w:rsidRDefault="00000000">
            <w:pPr>
              <w:pStyle w:val="TableContents"/>
            </w:pPr>
            <w:r>
              <w:t>2144.Момчило Мијаиловић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F30D" w14:textId="77777777" w:rsidR="00382090" w:rsidRDefault="00000000">
            <w:pPr>
              <w:pStyle w:val="TableContents"/>
            </w:pPr>
            <w:r>
              <w:t>Огар, Партизанска,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EFC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2AFC4ACE" w14:textId="77777777" w:rsidR="00382090" w:rsidRDefault="00000000">
            <w:pPr>
              <w:pStyle w:val="TableContents"/>
            </w:pPr>
            <w:r>
              <w:t>-Економски објекат (тов)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8133" w14:textId="77777777" w:rsidR="00382090" w:rsidRDefault="00000000">
            <w:pPr>
              <w:pStyle w:val="TableContents"/>
            </w:pPr>
            <w:r>
              <w:t>351-182/2021-III-05</w:t>
            </w:r>
          </w:p>
          <w:p w14:paraId="2C3F5C7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30.11.2021.год</w:t>
            </w:r>
          </w:p>
        </w:tc>
      </w:tr>
      <w:tr w:rsidR="00382090" w14:paraId="2B3FCF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E40A" w14:textId="77777777" w:rsidR="00382090" w:rsidRDefault="00000000">
            <w:pPr>
              <w:pStyle w:val="TableContents"/>
            </w:pPr>
            <w:r>
              <w:t>2145.Бојан Мауковић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E277B" w14:textId="77777777" w:rsidR="00382090" w:rsidRDefault="00000000">
            <w:pPr>
              <w:pStyle w:val="TableContents"/>
            </w:pPr>
            <w:r>
              <w:t>Шимановци, Прховачка, 107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56F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7EA1" w14:textId="77777777" w:rsidR="00382090" w:rsidRDefault="00000000">
            <w:pPr>
              <w:pStyle w:val="TableContents"/>
            </w:pPr>
            <w:r>
              <w:t>351-1392/2020-III-05</w:t>
            </w:r>
          </w:p>
          <w:p w14:paraId="0E4C96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01.12.2021.год</w:t>
            </w:r>
          </w:p>
        </w:tc>
      </w:tr>
      <w:tr w:rsidR="00382090" w14:paraId="1899FBF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A0182" w14:textId="77777777" w:rsidR="00382090" w:rsidRDefault="00000000">
            <w:pPr>
              <w:pStyle w:val="TableContents"/>
            </w:pPr>
            <w:r>
              <w:lastRenderedPageBreak/>
              <w:t>2146.Сузана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BCB4" w14:textId="77777777" w:rsidR="00382090" w:rsidRDefault="00000000">
            <w:pPr>
              <w:pStyle w:val="TableContents"/>
            </w:pPr>
            <w:r>
              <w:t>Добановци, Првомајска,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357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A5B3" w14:textId="77777777" w:rsidR="00382090" w:rsidRDefault="00000000">
            <w:pPr>
              <w:pStyle w:val="TableContents"/>
            </w:pPr>
            <w:r>
              <w:t>351-214/2021-III-05</w:t>
            </w:r>
          </w:p>
          <w:p w14:paraId="733D7A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05.11.2021.год</w:t>
            </w:r>
          </w:p>
        </w:tc>
      </w:tr>
      <w:tr w:rsidR="00382090" w14:paraId="136418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46788" w14:textId="77777777" w:rsidR="00382090" w:rsidRDefault="00000000">
            <w:pPr>
              <w:pStyle w:val="TableContents"/>
            </w:pPr>
            <w:r>
              <w:t>2147.Сузана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B1B6" w14:textId="77777777" w:rsidR="00382090" w:rsidRDefault="00000000">
            <w:pPr>
              <w:pStyle w:val="TableContents"/>
            </w:pPr>
            <w:r>
              <w:t>Добановци, Првомајска,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5CC6" w14:textId="77777777" w:rsidR="00382090" w:rsidRDefault="00000000">
            <w:pPr>
              <w:pStyle w:val="TableContents"/>
            </w:pPr>
            <w:r>
              <w:t>Два помоћна објекта (оставе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E09C" w14:textId="77777777" w:rsidR="00382090" w:rsidRDefault="00000000">
            <w:pPr>
              <w:pStyle w:val="TableContents"/>
            </w:pPr>
            <w:r>
              <w:t>351-212/2021-III-05</w:t>
            </w:r>
          </w:p>
          <w:p w14:paraId="730EA1D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05.11.2021.год</w:t>
            </w:r>
          </w:p>
        </w:tc>
      </w:tr>
      <w:tr w:rsidR="00382090" w14:paraId="02C276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1E05" w14:textId="77777777" w:rsidR="00382090" w:rsidRDefault="00000000">
            <w:pPr>
              <w:pStyle w:val="TableContents"/>
            </w:pPr>
            <w:r>
              <w:t>2148.Негован Владисављевић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C4C08" w14:textId="77777777" w:rsidR="00382090" w:rsidRDefault="00000000">
            <w:pPr>
              <w:pStyle w:val="TableContents"/>
            </w:pPr>
            <w:r>
              <w:t>Ашања, Добровољачка,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9AC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8E81E" w14:textId="77777777" w:rsidR="00382090" w:rsidRDefault="00000000">
            <w:pPr>
              <w:pStyle w:val="TableContents"/>
            </w:pPr>
            <w:r>
              <w:t>351-210/2021-III-05</w:t>
            </w:r>
          </w:p>
          <w:p w14:paraId="113D967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29.11.2021.год</w:t>
            </w:r>
          </w:p>
        </w:tc>
      </w:tr>
      <w:tr w:rsidR="00382090" w14:paraId="734C9F6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9F3F" w14:textId="77777777" w:rsidR="00382090" w:rsidRDefault="00000000">
            <w:pPr>
              <w:pStyle w:val="TableContents"/>
            </w:pPr>
            <w:r>
              <w:t>2149..Негован Владисављевић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1B83" w14:textId="77777777" w:rsidR="00382090" w:rsidRDefault="00000000">
            <w:pPr>
              <w:pStyle w:val="TableContents"/>
            </w:pPr>
            <w:r>
              <w:t>Ашања, Добровољачка,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6974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17A33A18" w14:textId="77777777" w:rsidR="00382090" w:rsidRDefault="00000000">
            <w:pPr>
              <w:pStyle w:val="TableContents"/>
            </w:pPr>
            <w:r>
              <w:t>-Два економска објекта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71F9" w14:textId="77777777" w:rsidR="00382090" w:rsidRDefault="00000000">
            <w:pPr>
              <w:pStyle w:val="TableContents"/>
            </w:pPr>
            <w:r>
              <w:t>351-208/2017-III-05</w:t>
            </w:r>
          </w:p>
          <w:p w14:paraId="353953B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29.11.2021.год</w:t>
            </w:r>
          </w:p>
        </w:tc>
      </w:tr>
      <w:tr w:rsidR="00382090" w14:paraId="31DF2F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97D9" w14:textId="77777777" w:rsidR="00382090" w:rsidRDefault="00000000">
            <w:pPr>
              <w:pStyle w:val="TableContents"/>
            </w:pPr>
            <w:r>
              <w:t>2150. Нада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A40DC" w14:textId="77777777" w:rsidR="00382090" w:rsidRDefault="00000000">
            <w:pPr>
              <w:pStyle w:val="TableContents"/>
            </w:pPr>
            <w:r>
              <w:t>Карловчић, Бели ветар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40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8694" w14:textId="77777777" w:rsidR="00382090" w:rsidRDefault="00000000">
            <w:pPr>
              <w:pStyle w:val="TableContents"/>
            </w:pPr>
            <w:r>
              <w:t>351-79/2017-III-05</w:t>
            </w:r>
          </w:p>
          <w:p w14:paraId="74F68F2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30.11.2021.год</w:t>
            </w:r>
          </w:p>
        </w:tc>
      </w:tr>
      <w:tr w:rsidR="00382090" w14:paraId="12B4A5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60BD" w14:textId="77777777" w:rsidR="00382090" w:rsidRDefault="00000000">
            <w:pPr>
              <w:pStyle w:val="TableContents"/>
            </w:pPr>
            <w:r>
              <w:t>2151.Јован Костић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077B" w14:textId="77777777" w:rsidR="00382090" w:rsidRDefault="00000000">
            <w:pPr>
              <w:pStyle w:val="TableContents"/>
            </w:pPr>
            <w:r>
              <w:t>Београд,Ђушина,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C4D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A26B4" w14:textId="77777777" w:rsidR="00382090" w:rsidRDefault="00000000">
            <w:pPr>
              <w:pStyle w:val="TableContents"/>
            </w:pPr>
            <w:r>
              <w:t>351-170/2021-III-05</w:t>
            </w:r>
          </w:p>
          <w:p w14:paraId="4B0B7C8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06.12.2021.год</w:t>
            </w:r>
          </w:p>
        </w:tc>
      </w:tr>
      <w:tr w:rsidR="00382090" w14:paraId="7D249FE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04C6" w14:textId="77777777" w:rsidR="00382090" w:rsidRDefault="00000000">
            <w:pPr>
              <w:pStyle w:val="TableContents"/>
            </w:pPr>
            <w:r>
              <w:t>2152.Драгица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F666" w14:textId="77777777" w:rsidR="00382090" w:rsidRDefault="00000000">
            <w:pPr>
              <w:pStyle w:val="TableContents"/>
            </w:pPr>
            <w:r>
              <w:t>Шимановци, Обрадовић сокак,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720F" w14:textId="77777777" w:rsidR="00382090" w:rsidRDefault="00000000">
            <w:pPr>
              <w:pStyle w:val="TableContents"/>
            </w:pPr>
            <w:r>
              <w:t>Стамбени објекат (реконструкција, 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57C78" w14:textId="77777777" w:rsidR="00382090" w:rsidRDefault="00000000">
            <w:pPr>
              <w:pStyle w:val="TableContents"/>
            </w:pPr>
            <w:r>
              <w:t>351-197/2021-III-05</w:t>
            </w:r>
          </w:p>
          <w:p w14:paraId="24E4EB5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06.12.2021.год</w:t>
            </w:r>
          </w:p>
        </w:tc>
      </w:tr>
      <w:tr w:rsidR="00382090" w14:paraId="5AB66B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81999" w14:textId="77777777" w:rsidR="00382090" w:rsidRDefault="00000000">
            <w:pPr>
              <w:pStyle w:val="TableContents"/>
            </w:pPr>
            <w:r>
              <w:t>2153.Драгица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B59C" w14:textId="77777777" w:rsidR="00382090" w:rsidRDefault="00000000">
            <w:pPr>
              <w:pStyle w:val="TableContents"/>
            </w:pPr>
            <w:r>
              <w:t>Шимановци, Обрадовић сокак,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EFE7" w14:textId="77777777" w:rsidR="00382090" w:rsidRDefault="00000000">
            <w:pPr>
              <w:pStyle w:val="TableContents"/>
            </w:pPr>
            <w:r>
              <w:t>-Два помоћна објекта (гаража и печењара)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121CF" w14:textId="77777777" w:rsidR="00382090" w:rsidRDefault="00000000">
            <w:pPr>
              <w:pStyle w:val="TableContents"/>
            </w:pPr>
            <w:r>
              <w:t>351-1408/2017-III-05</w:t>
            </w:r>
          </w:p>
          <w:p w14:paraId="4BBADCD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06.12.2021.год</w:t>
            </w:r>
          </w:p>
        </w:tc>
      </w:tr>
      <w:tr w:rsidR="00382090" w14:paraId="07F92D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9AA5" w14:textId="77777777" w:rsidR="00382090" w:rsidRDefault="00000000">
            <w:pPr>
              <w:pStyle w:val="TableContents"/>
            </w:pPr>
            <w:r>
              <w:t>2154. „СИЛБО“</w:t>
            </w:r>
          </w:p>
          <w:p w14:paraId="4C776CFB" w14:textId="77777777" w:rsidR="00382090" w:rsidRDefault="00000000">
            <w:pPr>
              <w:pStyle w:val="TableContents"/>
            </w:pPr>
            <w:r>
              <w:t>д.о.о.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A623" w14:textId="77777777" w:rsidR="00382090" w:rsidRDefault="00000000">
            <w:pPr>
              <w:pStyle w:val="TableContents"/>
            </w:pPr>
            <w:r>
              <w:t>Београд, Његошева, 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5519" w14:textId="77777777" w:rsidR="00382090" w:rsidRDefault="00000000">
            <w:pPr>
              <w:pStyle w:val="TableContents"/>
            </w:pPr>
            <w:r>
              <w:t>Помоћни објекат (портирница)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6565" w14:textId="77777777" w:rsidR="00382090" w:rsidRDefault="00000000">
            <w:pPr>
              <w:pStyle w:val="TableContents"/>
            </w:pPr>
            <w:r>
              <w:t>351-1291/2018-III-05</w:t>
            </w:r>
          </w:p>
          <w:p w14:paraId="6FC587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07.12.2021.год</w:t>
            </w:r>
          </w:p>
        </w:tc>
      </w:tr>
      <w:tr w:rsidR="00382090" w14:paraId="64E680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525B9" w14:textId="77777777" w:rsidR="00382090" w:rsidRDefault="00000000">
            <w:pPr>
              <w:pStyle w:val="TableContents"/>
            </w:pPr>
            <w:r>
              <w:t>2155.Мирослав Алчаков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922" w14:textId="77777777" w:rsidR="00382090" w:rsidRDefault="00000000">
            <w:pPr>
              <w:pStyle w:val="TableContents"/>
            </w:pPr>
            <w:r>
              <w:t>Пећинци, Слободана Бајића, 100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F22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15EA" w14:textId="77777777" w:rsidR="00382090" w:rsidRDefault="00000000">
            <w:pPr>
              <w:pStyle w:val="TableContents"/>
            </w:pPr>
            <w:r>
              <w:t>351-284/2019-III-05</w:t>
            </w:r>
          </w:p>
          <w:p w14:paraId="482F97F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21.12.2021.год</w:t>
            </w:r>
          </w:p>
        </w:tc>
      </w:tr>
      <w:tr w:rsidR="00382090" w14:paraId="2602AB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9189" w14:textId="77777777" w:rsidR="00382090" w:rsidRDefault="00000000">
            <w:pPr>
              <w:pStyle w:val="TableContents"/>
            </w:pPr>
            <w:r>
              <w:t>2156.Александар Товаровић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3FAF" w14:textId="77777777" w:rsidR="00382090" w:rsidRDefault="00000000">
            <w:pPr>
              <w:pStyle w:val="TableContents"/>
            </w:pPr>
            <w:r>
              <w:t>Пећинци,Школска,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13CA" w14:textId="77777777" w:rsidR="00382090" w:rsidRDefault="00000000">
            <w:pPr>
              <w:pStyle w:val="TableContents"/>
            </w:pPr>
            <w:r>
              <w:t>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DF7D" w14:textId="77777777" w:rsidR="00382090" w:rsidRDefault="00000000">
            <w:pPr>
              <w:pStyle w:val="TableContents"/>
            </w:pPr>
            <w:r>
              <w:t>351-457/2017-III-05</w:t>
            </w:r>
          </w:p>
          <w:p w14:paraId="2D836D3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23.07.2021.год</w:t>
            </w:r>
          </w:p>
        </w:tc>
      </w:tr>
      <w:tr w:rsidR="00382090" w14:paraId="4491B0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CE9E2" w14:textId="77777777" w:rsidR="00382090" w:rsidRDefault="00000000">
            <w:pPr>
              <w:pStyle w:val="TableContents"/>
            </w:pPr>
            <w:r>
              <w:t>2157.Александар Товаровић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56077" w14:textId="77777777" w:rsidR="00382090" w:rsidRDefault="00000000">
            <w:pPr>
              <w:pStyle w:val="TableContents"/>
            </w:pPr>
            <w:r>
              <w:t>Пећинци,Школска, 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752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E3F6" w14:textId="77777777" w:rsidR="00382090" w:rsidRDefault="00000000">
            <w:pPr>
              <w:pStyle w:val="TableContents"/>
            </w:pPr>
            <w:r>
              <w:t>351-456/2017-III-05</w:t>
            </w:r>
          </w:p>
          <w:p w14:paraId="2A1A0D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23.07.2021.год</w:t>
            </w:r>
          </w:p>
        </w:tc>
      </w:tr>
      <w:tr w:rsidR="00382090" w14:paraId="4F6483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44B9" w14:textId="77777777" w:rsidR="00382090" w:rsidRDefault="00000000">
            <w:pPr>
              <w:pStyle w:val="TableContents"/>
            </w:pPr>
            <w:r>
              <w:t>2158.Бобан Небригић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330B" w14:textId="77777777" w:rsidR="00382090" w:rsidRDefault="00000000">
            <w:pPr>
              <w:pStyle w:val="TableContents"/>
            </w:pPr>
            <w:r>
              <w:t>Сибач,Косте Нађа,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EB9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C07D" w14:textId="77777777" w:rsidR="00382090" w:rsidRDefault="00000000">
            <w:pPr>
              <w:pStyle w:val="TableContents"/>
            </w:pPr>
            <w:r>
              <w:t>351-201/2021-III-05</w:t>
            </w:r>
          </w:p>
          <w:p w14:paraId="187158B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24.12.2021.год</w:t>
            </w:r>
          </w:p>
        </w:tc>
      </w:tr>
      <w:tr w:rsidR="00382090" w14:paraId="31338C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C318" w14:textId="77777777" w:rsidR="00382090" w:rsidRDefault="00000000">
            <w:pPr>
              <w:pStyle w:val="TableContents"/>
            </w:pPr>
            <w:r>
              <w:t>2159..Бобан Небригић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44F2E" w14:textId="77777777" w:rsidR="00382090" w:rsidRDefault="00000000">
            <w:pPr>
              <w:pStyle w:val="TableContents"/>
            </w:pPr>
            <w:r>
              <w:t>Сибач,Косте Нађа,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5AEC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  <w:p w14:paraId="6CC2E6F3" w14:textId="77777777" w:rsidR="00382090" w:rsidRDefault="00000000">
            <w:pPr>
              <w:pStyle w:val="TableContents"/>
            </w:pPr>
            <w:r>
              <w:t>-Два економска објекта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E29B" w14:textId="77777777" w:rsidR="00382090" w:rsidRDefault="00000000">
            <w:pPr>
              <w:pStyle w:val="TableContents"/>
            </w:pPr>
            <w:r>
              <w:t>351-202/2021-III-05</w:t>
            </w:r>
          </w:p>
          <w:p w14:paraId="315BFE3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24.12.2021.год</w:t>
            </w:r>
          </w:p>
        </w:tc>
      </w:tr>
      <w:tr w:rsidR="00382090" w14:paraId="5A8D61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1CB0" w14:textId="77777777" w:rsidR="00382090" w:rsidRDefault="00000000">
            <w:pPr>
              <w:pStyle w:val="TableContents"/>
            </w:pPr>
            <w:r>
              <w:t>2160.Лазар Јуришић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5092" w14:textId="77777777" w:rsidR="00382090" w:rsidRDefault="00000000">
            <w:pPr>
              <w:pStyle w:val="TableContents"/>
            </w:pPr>
            <w:r>
              <w:t>Попинци, Маршала Тита, 48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D99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35210" w14:textId="77777777" w:rsidR="00382090" w:rsidRDefault="00000000">
            <w:pPr>
              <w:pStyle w:val="TableContents"/>
            </w:pPr>
            <w:r>
              <w:t>351-146/2021-III-05</w:t>
            </w:r>
          </w:p>
          <w:p w14:paraId="7130071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27.12.2021.год</w:t>
            </w:r>
          </w:p>
        </w:tc>
      </w:tr>
      <w:tr w:rsidR="00382090" w14:paraId="0DAC38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5BB5" w14:textId="77777777" w:rsidR="00382090" w:rsidRDefault="00000000">
            <w:pPr>
              <w:pStyle w:val="TableContents"/>
            </w:pPr>
            <w:r>
              <w:t>2161.Лазар Јуришић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3CF7" w14:textId="77777777" w:rsidR="00382090" w:rsidRDefault="00000000">
            <w:pPr>
              <w:pStyle w:val="TableContents"/>
            </w:pPr>
            <w:r>
              <w:t>Попинци, Маршала Тита, 48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C6A5" w14:textId="77777777" w:rsidR="00382090" w:rsidRDefault="00000000">
            <w:pPr>
              <w:pStyle w:val="TableContents"/>
            </w:pPr>
            <w:r>
              <w:t>-Два помоћна објекта (летња кухиња,остава и шупа)</w:t>
            </w:r>
          </w:p>
          <w:p w14:paraId="46DE659B" w14:textId="77777777" w:rsidR="00382090" w:rsidRDefault="00000000">
            <w:pPr>
              <w:pStyle w:val="TableContents"/>
            </w:pPr>
            <w:r>
              <w:t>-Економски објекат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CD7F4" w14:textId="77777777" w:rsidR="00382090" w:rsidRDefault="00000000">
            <w:pPr>
              <w:pStyle w:val="TableContents"/>
            </w:pPr>
            <w:r>
              <w:t>351-142/2021-III-05</w:t>
            </w:r>
          </w:p>
          <w:p w14:paraId="0525940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27.12.2021.год</w:t>
            </w:r>
          </w:p>
        </w:tc>
      </w:tr>
      <w:tr w:rsidR="00382090" w14:paraId="166CAF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683D" w14:textId="77777777" w:rsidR="00382090" w:rsidRDefault="00000000">
            <w:pPr>
              <w:pStyle w:val="TableContents"/>
            </w:pPr>
            <w:r>
              <w:t>2162. Бранкица Груборовић и Бранко Груборовић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6B658" w14:textId="77777777" w:rsidR="00382090" w:rsidRDefault="00000000">
            <w:pPr>
              <w:pStyle w:val="TableContents"/>
            </w:pPr>
            <w:r>
              <w:t>-Пећинци, 6. Војвођанске бригаде, 15</w:t>
            </w:r>
          </w:p>
          <w:p w14:paraId="676DFAB3" w14:textId="77777777" w:rsidR="00382090" w:rsidRDefault="00000000">
            <w:pPr>
              <w:pStyle w:val="TableContents"/>
            </w:pPr>
            <w:r>
              <w:t xml:space="preserve">-Пећинци, 6. </w:t>
            </w:r>
            <w:r>
              <w:lastRenderedPageBreak/>
              <w:t>Војвођанске бригаде,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8FBB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19F39" w14:textId="77777777" w:rsidR="00382090" w:rsidRDefault="00000000">
            <w:pPr>
              <w:pStyle w:val="TableContents"/>
            </w:pPr>
            <w:r>
              <w:t>351-242/2021-III-05</w:t>
            </w:r>
          </w:p>
          <w:p w14:paraId="2C96209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23.12.2021.год</w:t>
            </w:r>
          </w:p>
        </w:tc>
      </w:tr>
      <w:tr w:rsidR="00382090" w14:paraId="602581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4A2D" w14:textId="77777777" w:rsidR="00382090" w:rsidRDefault="00000000">
            <w:pPr>
              <w:pStyle w:val="TableContents"/>
            </w:pPr>
            <w:r>
              <w:t>2163. Жељко Станојевић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87BF" w14:textId="77777777" w:rsidR="00382090" w:rsidRDefault="00000000">
            <w:pPr>
              <w:pStyle w:val="TableContents"/>
            </w:pPr>
            <w:r>
              <w:t>Сибач, Вука Караџића,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19DB3" w14:textId="77777777" w:rsidR="00382090" w:rsidRDefault="00000000">
            <w:pPr>
              <w:pStyle w:val="TableContents"/>
            </w:pPr>
            <w:r>
              <w:t>-Три помоћна објекта (шупе)</w:t>
            </w:r>
          </w:p>
          <w:p w14:paraId="7F8BCAC5" w14:textId="77777777" w:rsidR="00382090" w:rsidRDefault="00000000">
            <w:pPr>
              <w:pStyle w:val="TableContents"/>
            </w:pPr>
            <w:r>
              <w:t>-Два економска објекта (котобање)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D33D" w14:textId="77777777" w:rsidR="00382090" w:rsidRDefault="00000000">
            <w:pPr>
              <w:pStyle w:val="TableContents"/>
            </w:pPr>
            <w:r>
              <w:t>351-245/2021-III-05</w:t>
            </w:r>
          </w:p>
          <w:p w14:paraId="552AA5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24.12.2021.год</w:t>
            </w:r>
          </w:p>
        </w:tc>
      </w:tr>
      <w:tr w:rsidR="00382090" w14:paraId="4D01DF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3CC8" w14:textId="77777777" w:rsidR="00382090" w:rsidRDefault="00000000">
            <w:pPr>
              <w:pStyle w:val="TableContents"/>
            </w:pPr>
            <w:r>
              <w:t>2164.Жикица Јеловац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596A0" w14:textId="77777777" w:rsidR="00382090" w:rsidRDefault="00000000">
            <w:pPr>
              <w:pStyle w:val="TableContents"/>
            </w:pPr>
            <w:r>
              <w:t>Купиново,</w:t>
            </w:r>
          </w:p>
          <w:p w14:paraId="32D06D64" w14:textId="77777777" w:rsidR="00382090" w:rsidRDefault="00000000">
            <w:pPr>
              <w:pStyle w:val="TableContents"/>
            </w:pPr>
            <w:r>
              <w:t>Играчка,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532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86AA" w14:textId="77777777" w:rsidR="00382090" w:rsidRDefault="00000000">
            <w:pPr>
              <w:pStyle w:val="TableContents"/>
            </w:pPr>
            <w:r>
              <w:t>351-218/2021-III-05</w:t>
            </w:r>
          </w:p>
          <w:p w14:paraId="5C3DE1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23.12.2021.год</w:t>
            </w:r>
          </w:p>
        </w:tc>
      </w:tr>
      <w:tr w:rsidR="00382090" w14:paraId="058D812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8F5E9" w14:textId="77777777" w:rsidR="00382090" w:rsidRDefault="00000000">
            <w:pPr>
              <w:pStyle w:val="TableContents"/>
            </w:pPr>
            <w:r>
              <w:t>2165. Дарко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EC316" w14:textId="77777777" w:rsidR="00382090" w:rsidRDefault="00000000">
            <w:pPr>
              <w:pStyle w:val="TableContents"/>
            </w:pPr>
            <w:r>
              <w:t>Шимановци, Мандић сокак,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FBD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EABB" w14:textId="77777777" w:rsidR="00382090" w:rsidRDefault="00000000">
            <w:pPr>
              <w:pStyle w:val="TableContents"/>
            </w:pPr>
            <w:r>
              <w:t>351-272/2021-III-05</w:t>
            </w:r>
          </w:p>
          <w:p w14:paraId="6EF9F08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04.01.2022.год</w:t>
            </w:r>
          </w:p>
        </w:tc>
      </w:tr>
      <w:tr w:rsidR="00382090" w14:paraId="359221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7BDF" w14:textId="77777777" w:rsidR="00382090" w:rsidRDefault="00000000">
            <w:pPr>
              <w:pStyle w:val="TableContents"/>
            </w:pPr>
            <w:r>
              <w:t>2166. Дарко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EC49" w14:textId="77777777" w:rsidR="00382090" w:rsidRDefault="00000000">
            <w:pPr>
              <w:pStyle w:val="TableContents"/>
            </w:pPr>
            <w:r>
              <w:t>Шимановци, Мандић сокак,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70ED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12E16" w14:textId="77777777" w:rsidR="00382090" w:rsidRDefault="00000000">
            <w:pPr>
              <w:pStyle w:val="TableContents"/>
            </w:pPr>
            <w:r>
              <w:t>351-271/2021-III-05</w:t>
            </w:r>
          </w:p>
          <w:p w14:paraId="5B21AA6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04.01.2022.год</w:t>
            </w:r>
          </w:p>
        </w:tc>
      </w:tr>
      <w:tr w:rsidR="00382090" w14:paraId="49A9DF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6846" w14:textId="77777777" w:rsidR="00382090" w:rsidRDefault="00000000">
            <w:pPr>
              <w:pStyle w:val="TableContents"/>
            </w:pPr>
            <w:r>
              <w:t>2167.Владимир Којовић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528EF" w14:textId="77777777" w:rsidR="00382090" w:rsidRDefault="00000000">
            <w:pPr>
              <w:pStyle w:val="TableContents"/>
            </w:pPr>
            <w:r>
              <w:t>Брестач, Лазара Недељковића,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3B0E" w14:textId="77777777" w:rsidR="00382090" w:rsidRDefault="00000000">
            <w:pPr>
              <w:pStyle w:val="TableContents"/>
            </w:pPr>
            <w:r>
              <w:t>Стамбени објекат (реконструкција и 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666F1" w14:textId="77777777" w:rsidR="00382090" w:rsidRDefault="00000000">
            <w:pPr>
              <w:pStyle w:val="TableContents"/>
            </w:pPr>
            <w:r>
              <w:t>351-2862/2017-III-05</w:t>
            </w:r>
          </w:p>
          <w:p w14:paraId="34E82A4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11.01.2022.год</w:t>
            </w:r>
          </w:p>
        </w:tc>
      </w:tr>
      <w:tr w:rsidR="00382090" w14:paraId="11E599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DFE78" w14:textId="77777777" w:rsidR="00382090" w:rsidRDefault="00000000">
            <w:pPr>
              <w:pStyle w:val="TableContents"/>
            </w:pPr>
            <w:r>
              <w:t>2168. Владимир Којовић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0435" w14:textId="77777777" w:rsidR="00382090" w:rsidRDefault="00000000">
            <w:pPr>
              <w:pStyle w:val="TableContents"/>
            </w:pPr>
            <w:r>
              <w:t>Брестач, Лазара Недељковића,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2B17" w14:textId="77777777" w:rsidR="00382090" w:rsidRDefault="00000000">
            <w:pPr>
              <w:pStyle w:val="TableContents"/>
            </w:pPr>
            <w:r>
              <w:t>-Два помоћна објекта       ( гаража и шупа)</w:t>
            </w:r>
          </w:p>
          <w:p w14:paraId="753FCFEB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5DE9" w14:textId="77777777" w:rsidR="00382090" w:rsidRDefault="00000000">
            <w:pPr>
              <w:pStyle w:val="TableContents"/>
            </w:pPr>
            <w:r>
              <w:t>351-2861/2017-III-05</w:t>
            </w:r>
          </w:p>
          <w:p w14:paraId="3DD7911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11.01.2022.год</w:t>
            </w:r>
          </w:p>
        </w:tc>
      </w:tr>
      <w:tr w:rsidR="00382090" w14:paraId="7ACEC5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F09FC" w14:textId="77777777" w:rsidR="00382090" w:rsidRDefault="00000000">
            <w:pPr>
              <w:pStyle w:val="TableContents"/>
            </w:pPr>
            <w:r>
              <w:t>2169.Става Крајишник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E8C0" w14:textId="77777777" w:rsidR="00382090" w:rsidRDefault="00000000">
            <w:pPr>
              <w:pStyle w:val="TableContents"/>
            </w:pPr>
            <w:r>
              <w:t xml:space="preserve">Калуђерица-Гроцка, </w:t>
            </w:r>
          </w:p>
          <w:p w14:paraId="22E416A5" w14:textId="77777777" w:rsidR="00382090" w:rsidRDefault="00000000">
            <w:pPr>
              <w:pStyle w:val="TableContents"/>
            </w:pPr>
            <w:r>
              <w:t>Ловћенска,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8C6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80A4" w14:textId="77777777" w:rsidR="00382090" w:rsidRDefault="00000000">
            <w:pPr>
              <w:pStyle w:val="TableContents"/>
            </w:pPr>
            <w:r>
              <w:t>351-3/2022-III-05</w:t>
            </w:r>
          </w:p>
          <w:p w14:paraId="0C7EE2C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14.01.2022.год</w:t>
            </w:r>
          </w:p>
        </w:tc>
      </w:tr>
      <w:tr w:rsidR="00382090" w14:paraId="480C98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3869" w14:textId="77777777" w:rsidR="00382090" w:rsidRDefault="00000000">
            <w:pPr>
              <w:pStyle w:val="TableContents"/>
            </w:pPr>
            <w:r>
              <w:t>2170.Горан Цвитичанин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F9F9" w14:textId="77777777" w:rsidR="00382090" w:rsidRDefault="00000000">
            <w:pPr>
              <w:pStyle w:val="TableContents"/>
            </w:pPr>
            <w:r>
              <w:t>Шимановци, Ново насеље,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998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FA23D" w14:textId="77777777" w:rsidR="00382090" w:rsidRDefault="00000000">
            <w:pPr>
              <w:pStyle w:val="TableContents"/>
            </w:pPr>
            <w:r>
              <w:t>351-819/2019-III-05</w:t>
            </w:r>
          </w:p>
          <w:p w14:paraId="5F7FE1F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14.01.2022.год</w:t>
            </w:r>
          </w:p>
        </w:tc>
      </w:tr>
      <w:tr w:rsidR="00382090" w14:paraId="223C9C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2855" w14:textId="77777777" w:rsidR="00382090" w:rsidRDefault="00000000">
            <w:pPr>
              <w:pStyle w:val="TableContents"/>
            </w:pPr>
            <w:r>
              <w:t>2171.Милош Јовановић и Драгица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1E91" w14:textId="77777777" w:rsidR="00382090" w:rsidRDefault="00000000">
            <w:pPr>
              <w:pStyle w:val="TableContents"/>
            </w:pPr>
            <w:r>
              <w:t>Шимановци, Катанић сокак,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8AC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7AF90" w14:textId="77777777" w:rsidR="00382090" w:rsidRDefault="00000000">
            <w:pPr>
              <w:pStyle w:val="TableContents"/>
            </w:pPr>
            <w:r>
              <w:t>351-664/2018-III-05</w:t>
            </w:r>
          </w:p>
          <w:p w14:paraId="0896F4D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29.12.2021.год</w:t>
            </w:r>
          </w:p>
        </w:tc>
      </w:tr>
      <w:tr w:rsidR="00382090" w14:paraId="642387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696E" w14:textId="77777777" w:rsidR="00382090" w:rsidRDefault="00000000">
            <w:pPr>
              <w:pStyle w:val="TableContents"/>
            </w:pPr>
            <w:r>
              <w:t>2172.Милош Јовановић и Драгица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581C" w14:textId="77777777" w:rsidR="00382090" w:rsidRDefault="00000000">
            <w:pPr>
              <w:pStyle w:val="TableContents"/>
            </w:pPr>
            <w:r>
              <w:t>Шимановци, Катанић сокак,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8F807" w14:textId="77777777" w:rsidR="00382090" w:rsidRDefault="00000000">
            <w:pPr>
              <w:pStyle w:val="TableContents"/>
            </w:pPr>
            <w:r>
              <w:t>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CD75" w14:textId="77777777" w:rsidR="00382090" w:rsidRDefault="00000000">
            <w:pPr>
              <w:pStyle w:val="TableContents"/>
            </w:pPr>
            <w:r>
              <w:t>351-663/2018-III-05</w:t>
            </w:r>
          </w:p>
          <w:p w14:paraId="0779BBB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29.12.2021.год</w:t>
            </w:r>
          </w:p>
        </w:tc>
      </w:tr>
      <w:tr w:rsidR="00382090" w14:paraId="19C8461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2F1C" w14:textId="77777777" w:rsidR="00382090" w:rsidRDefault="00000000">
            <w:pPr>
              <w:pStyle w:val="TableContents"/>
            </w:pPr>
            <w:r>
              <w:t>2173. „СУНОКО“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0EC1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C3D4" w14:textId="77777777" w:rsidR="00382090" w:rsidRDefault="00000000">
            <w:pPr>
              <w:pStyle w:val="TableContents"/>
            </w:pPr>
            <w:r>
              <w:t>Доградња парне котларнице на угаљ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5AF4" w14:textId="77777777" w:rsidR="00382090" w:rsidRDefault="00000000">
            <w:pPr>
              <w:pStyle w:val="TableContents"/>
            </w:pPr>
            <w:r>
              <w:t>351-250/2017-III-05</w:t>
            </w:r>
          </w:p>
          <w:p w14:paraId="197432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23.12.2021.год</w:t>
            </w:r>
          </w:p>
        </w:tc>
      </w:tr>
      <w:tr w:rsidR="00382090" w14:paraId="7FE069C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2816" w14:textId="77777777" w:rsidR="00382090" w:rsidRDefault="00000000">
            <w:pPr>
              <w:pStyle w:val="TableContents"/>
            </w:pPr>
            <w:r>
              <w:t>2174. „СУНОКО“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F9E06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1157" w14:textId="77777777" w:rsidR="00382090" w:rsidRDefault="00000000">
            <w:pPr>
              <w:pStyle w:val="TableContents"/>
            </w:pPr>
            <w:r>
              <w:t>Складиште за шећер-силос са компресорском станицом уз силос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032E" w14:textId="77777777" w:rsidR="00382090" w:rsidRDefault="00000000">
            <w:pPr>
              <w:pStyle w:val="TableContents"/>
            </w:pPr>
            <w:r>
              <w:t>351-258/2017-III-05</w:t>
            </w:r>
          </w:p>
          <w:p w14:paraId="1F32EDF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10.01.2022.год</w:t>
            </w:r>
          </w:p>
        </w:tc>
      </w:tr>
      <w:tr w:rsidR="00382090" w14:paraId="058D2A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809CE" w14:textId="77777777" w:rsidR="00382090" w:rsidRDefault="00000000">
            <w:pPr>
              <w:pStyle w:val="TableContents"/>
            </w:pPr>
            <w:r>
              <w:t>2175.Светислав Љубинковић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D1B58" w14:textId="77777777" w:rsidR="00382090" w:rsidRDefault="00000000">
            <w:pPr>
              <w:pStyle w:val="TableContents"/>
            </w:pPr>
            <w:r>
              <w:t>Шимановци, Прховачка,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F44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3F69" w14:textId="77777777" w:rsidR="00382090" w:rsidRDefault="00000000">
            <w:pPr>
              <w:pStyle w:val="TableContents"/>
            </w:pPr>
            <w:r>
              <w:t>351-269/2021-III-05</w:t>
            </w:r>
          </w:p>
          <w:p w14:paraId="5860684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17.01.2022.год</w:t>
            </w:r>
          </w:p>
        </w:tc>
      </w:tr>
      <w:tr w:rsidR="00382090" w14:paraId="56883C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591E" w14:textId="77777777" w:rsidR="00382090" w:rsidRDefault="00000000">
            <w:pPr>
              <w:pStyle w:val="TableContents"/>
            </w:pPr>
            <w:r>
              <w:t>2176.Милорад Митровић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9B4F" w14:textId="77777777" w:rsidR="00382090" w:rsidRDefault="00000000">
            <w:pPr>
              <w:pStyle w:val="TableContents"/>
            </w:pPr>
            <w:r>
              <w:t>Огар, Шумска, 134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DD2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BE2B" w14:textId="77777777" w:rsidR="00382090" w:rsidRDefault="00000000">
            <w:pPr>
              <w:pStyle w:val="TableContents"/>
            </w:pPr>
            <w:r>
              <w:t>351-253/2021-III-05</w:t>
            </w:r>
          </w:p>
          <w:p w14:paraId="2364366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19.01.2022.год</w:t>
            </w:r>
          </w:p>
        </w:tc>
      </w:tr>
      <w:tr w:rsidR="00382090" w14:paraId="5AC057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4DFE" w14:textId="77777777" w:rsidR="00382090" w:rsidRDefault="00000000">
            <w:pPr>
              <w:pStyle w:val="TableContents"/>
            </w:pPr>
            <w:r>
              <w:t>2177.Јован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E9B4" w14:textId="77777777" w:rsidR="00382090" w:rsidRDefault="00000000">
            <w:pPr>
              <w:pStyle w:val="TableContents"/>
            </w:pPr>
            <w:r>
              <w:t>Шимановци, Мандић сокак,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95D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AE2D" w14:textId="77777777" w:rsidR="00382090" w:rsidRDefault="00000000">
            <w:pPr>
              <w:pStyle w:val="TableContents"/>
            </w:pPr>
            <w:r>
              <w:t>351-2238/2017-III-05</w:t>
            </w:r>
          </w:p>
          <w:p w14:paraId="6CDFA4C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24.01.2022.год</w:t>
            </w:r>
          </w:p>
        </w:tc>
      </w:tr>
      <w:tr w:rsidR="00382090" w14:paraId="09C080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3F76" w14:textId="77777777" w:rsidR="00382090" w:rsidRDefault="00000000">
            <w:pPr>
              <w:pStyle w:val="TableContents"/>
            </w:pPr>
            <w:r>
              <w:t>2178..Јован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5D66" w14:textId="77777777" w:rsidR="00382090" w:rsidRDefault="00000000">
            <w:pPr>
              <w:pStyle w:val="TableContents"/>
            </w:pPr>
            <w:r>
              <w:t>Шимановци, Мандић сокак,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C920" w14:textId="77777777" w:rsidR="00382090" w:rsidRDefault="00000000">
            <w:pPr>
              <w:pStyle w:val="TableContents"/>
            </w:pPr>
            <w:r>
              <w:t>-Два помоћна објекта (летња кухиња, шупа)</w:t>
            </w:r>
          </w:p>
          <w:p w14:paraId="1B1CBDDF" w14:textId="77777777" w:rsidR="00382090" w:rsidRDefault="00000000">
            <w:pPr>
              <w:pStyle w:val="TableContents"/>
            </w:pPr>
            <w:r>
              <w:lastRenderedPageBreak/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CE78F" w14:textId="77777777" w:rsidR="00382090" w:rsidRDefault="00000000">
            <w:pPr>
              <w:pStyle w:val="TableContents"/>
            </w:pPr>
            <w:r>
              <w:lastRenderedPageBreak/>
              <w:t>351-2239/2017-III-05</w:t>
            </w:r>
          </w:p>
          <w:p w14:paraId="5C3C20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24.01.2022.год</w:t>
            </w:r>
          </w:p>
        </w:tc>
      </w:tr>
      <w:tr w:rsidR="00382090" w14:paraId="13CAE3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DFD4" w14:textId="77777777" w:rsidR="00382090" w:rsidRDefault="00000000">
            <w:pPr>
              <w:pStyle w:val="TableContents"/>
            </w:pPr>
            <w:r>
              <w:t>2179.Удружење риболоваца „Доњи Товарник“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88AD" w14:textId="77777777" w:rsidR="00382090" w:rsidRDefault="00000000">
            <w:pPr>
              <w:pStyle w:val="TableContents"/>
            </w:pPr>
            <w:r>
              <w:t>Доњи Товарник, Милорада Зоркића,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4BB0" w14:textId="77777777" w:rsidR="00382090" w:rsidRDefault="00000000">
            <w:pPr>
              <w:pStyle w:val="TableContents"/>
            </w:pPr>
            <w:r>
              <w:t>Стамбени објекат у функцији Зоо врта-стан домара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5590" w14:textId="77777777" w:rsidR="00382090" w:rsidRDefault="00000000">
            <w:pPr>
              <w:pStyle w:val="TableContents"/>
            </w:pPr>
            <w:r>
              <w:t>351-9/2022-III-05</w:t>
            </w:r>
          </w:p>
          <w:p w14:paraId="136138C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27.01.2022.год</w:t>
            </w:r>
          </w:p>
        </w:tc>
      </w:tr>
      <w:tr w:rsidR="00382090" w14:paraId="1F8C9C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D02F" w14:textId="77777777" w:rsidR="00382090" w:rsidRDefault="00000000">
            <w:pPr>
              <w:pStyle w:val="TableContents"/>
            </w:pPr>
            <w:r>
              <w:t>2180.Дејан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92BB" w14:textId="77777777" w:rsidR="00382090" w:rsidRDefault="00000000">
            <w:pPr>
              <w:pStyle w:val="TableContents"/>
            </w:pPr>
            <w:r>
              <w:t>Огар, Шумска,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133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BB15" w14:textId="77777777" w:rsidR="00382090" w:rsidRDefault="00000000">
            <w:pPr>
              <w:pStyle w:val="TableContents"/>
            </w:pPr>
            <w:r>
              <w:t>351-1184/2017-III-05</w:t>
            </w:r>
          </w:p>
          <w:p w14:paraId="12AA04F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18.01.2022.год</w:t>
            </w:r>
          </w:p>
        </w:tc>
      </w:tr>
      <w:tr w:rsidR="00382090" w14:paraId="3EFE51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B784A" w14:textId="77777777" w:rsidR="00382090" w:rsidRDefault="00000000">
            <w:pPr>
              <w:pStyle w:val="TableContents"/>
            </w:pPr>
            <w:r>
              <w:t>2181.Дејан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2A0C7" w14:textId="77777777" w:rsidR="00382090" w:rsidRDefault="00000000">
            <w:pPr>
              <w:pStyle w:val="TableContents"/>
            </w:pPr>
            <w:r>
              <w:t>Огар, Шумска,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A95D" w14:textId="77777777" w:rsidR="00382090" w:rsidRDefault="00000000">
            <w:pPr>
              <w:pStyle w:val="TableContents"/>
            </w:pPr>
            <w:r>
              <w:t>-Два помоћна објекта (остава и пушница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44208" w14:textId="77777777" w:rsidR="00382090" w:rsidRDefault="00000000">
            <w:pPr>
              <w:pStyle w:val="TableContents"/>
            </w:pPr>
            <w:r>
              <w:t>351-275/2021-III-05</w:t>
            </w:r>
          </w:p>
          <w:p w14:paraId="50D60E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18.01.2022.год</w:t>
            </w:r>
          </w:p>
        </w:tc>
      </w:tr>
      <w:tr w:rsidR="00382090" w14:paraId="144A823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B440" w14:textId="77777777" w:rsidR="00382090" w:rsidRDefault="00000000">
            <w:pPr>
              <w:pStyle w:val="TableContents"/>
            </w:pPr>
            <w:r>
              <w:t>2182.Наташа Атанацковић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CAD4" w14:textId="77777777" w:rsidR="00382090" w:rsidRDefault="00000000">
            <w:pPr>
              <w:pStyle w:val="TableContents"/>
            </w:pPr>
            <w:r>
              <w:t>Шимановци, Прховачка,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D6B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2BE9" w14:textId="77777777" w:rsidR="00382090" w:rsidRDefault="00000000">
            <w:pPr>
              <w:pStyle w:val="TableContents"/>
            </w:pPr>
            <w:r>
              <w:t>351-1501/2017-III-05</w:t>
            </w:r>
          </w:p>
          <w:p w14:paraId="22077CC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14.09.2021.год</w:t>
            </w:r>
          </w:p>
        </w:tc>
      </w:tr>
      <w:tr w:rsidR="00382090" w14:paraId="740834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1F24" w14:textId="77777777" w:rsidR="00382090" w:rsidRDefault="00000000">
            <w:pPr>
              <w:pStyle w:val="TableContents"/>
            </w:pPr>
            <w:r>
              <w:t>2183.Рајко Дрљача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684A" w14:textId="77777777" w:rsidR="00382090" w:rsidRDefault="00000000">
            <w:pPr>
              <w:pStyle w:val="TableContents"/>
            </w:pPr>
            <w:r>
              <w:t>Обреж, Маршала Тита,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1D2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C96C7" w14:textId="77777777" w:rsidR="00382090" w:rsidRDefault="00000000">
            <w:pPr>
              <w:pStyle w:val="TableContents"/>
            </w:pPr>
            <w:r>
              <w:t>351-860/2019-III-05</w:t>
            </w:r>
          </w:p>
          <w:p w14:paraId="2F4137D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26.01.2022.год</w:t>
            </w:r>
          </w:p>
        </w:tc>
      </w:tr>
      <w:tr w:rsidR="00382090" w14:paraId="04CA0D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6D8F" w14:textId="77777777" w:rsidR="00382090" w:rsidRDefault="00000000">
            <w:pPr>
              <w:pStyle w:val="TableContents"/>
            </w:pPr>
            <w:r>
              <w:t>2184.Рајко Дрљача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F35F" w14:textId="77777777" w:rsidR="00382090" w:rsidRDefault="00000000">
            <w:pPr>
              <w:pStyle w:val="TableContents"/>
            </w:pPr>
            <w:r>
              <w:t>Обреж, Маршала Тита.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570F" w14:textId="77777777" w:rsidR="00382090" w:rsidRDefault="00000000">
            <w:pPr>
              <w:pStyle w:val="TableContents"/>
            </w:pPr>
            <w:r>
              <w:t>-Два помоћна објекта (пушница, 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9A23A" w14:textId="77777777" w:rsidR="00382090" w:rsidRDefault="00000000">
            <w:pPr>
              <w:pStyle w:val="TableContents"/>
            </w:pPr>
            <w:r>
              <w:t>351-861/2019-III-05</w:t>
            </w:r>
          </w:p>
          <w:p w14:paraId="21318B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26.01.2022.год</w:t>
            </w:r>
          </w:p>
        </w:tc>
      </w:tr>
      <w:tr w:rsidR="00382090" w14:paraId="7370E1B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F00C" w14:textId="77777777" w:rsidR="00382090" w:rsidRDefault="00000000">
            <w:pPr>
              <w:pStyle w:val="TableContents"/>
            </w:pPr>
            <w:r>
              <w:t>2185. Душан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5EF13" w14:textId="77777777" w:rsidR="00382090" w:rsidRDefault="00000000">
            <w:pPr>
              <w:pStyle w:val="TableContents"/>
            </w:pPr>
            <w:r>
              <w:t>Попинци, ЈНА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1894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B59E" w14:textId="77777777" w:rsidR="00382090" w:rsidRDefault="00000000">
            <w:pPr>
              <w:pStyle w:val="TableContents"/>
            </w:pPr>
            <w:r>
              <w:t>351-1473/2017-III-05</w:t>
            </w:r>
          </w:p>
          <w:p w14:paraId="791345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28.01.2022.год</w:t>
            </w:r>
          </w:p>
        </w:tc>
      </w:tr>
      <w:tr w:rsidR="00382090" w14:paraId="5A1A811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E50C" w14:textId="77777777" w:rsidR="00382090" w:rsidRDefault="00000000">
            <w:pPr>
              <w:pStyle w:val="TableContents"/>
            </w:pPr>
            <w:r>
              <w:t>2186. Душан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2E6C9" w14:textId="77777777" w:rsidR="00382090" w:rsidRDefault="00000000">
            <w:pPr>
              <w:pStyle w:val="TableContents"/>
            </w:pPr>
            <w:r>
              <w:t>Попинци, ЈНА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764C" w14:textId="77777777" w:rsidR="00382090" w:rsidRDefault="00000000">
            <w:pPr>
              <w:pStyle w:val="TableContents"/>
            </w:pPr>
            <w:r>
              <w:t>-Два помоћна објекта (летња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3342D" w14:textId="77777777" w:rsidR="00382090" w:rsidRDefault="00000000">
            <w:pPr>
              <w:pStyle w:val="TableContents"/>
            </w:pPr>
            <w:r>
              <w:t>351-1474/2017-III-05</w:t>
            </w:r>
          </w:p>
          <w:p w14:paraId="63F571C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28.01.2022.год</w:t>
            </w:r>
          </w:p>
        </w:tc>
      </w:tr>
      <w:tr w:rsidR="00382090" w14:paraId="2E7B58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FFC2" w14:textId="77777777" w:rsidR="00382090" w:rsidRDefault="00000000">
            <w:pPr>
              <w:pStyle w:val="TableContents"/>
            </w:pPr>
            <w:r>
              <w:t>2187.Биљана Илић и Ања Стојановић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E9C5A" w14:textId="77777777" w:rsidR="00382090" w:rsidRDefault="00000000">
            <w:pPr>
              <w:pStyle w:val="TableContents"/>
            </w:pPr>
            <w:r>
              <w:t>-Земун, првомајска, 29</w:t>
            </w:r>
          </w:p>
          <w:p w14:paraId="05611199" w14:textId="77777777" w:rsidR="00382090" w:rsidRDefault="00000000">
            <w:pPr>
              <w:pStyle w:val="TableContents"/>
            </w:pPr>
            <w:r>
              <w:t>-Београд, Милутина Миланковића, 110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D972" w14:textId="77777777" w:rsidR="00382090" w:rsidRDefault="00000000">
            <w:pPr>
              <w:pStyle w:val="TableContents"/>
            </w:pPr>
            <w:r>
              <w:t>Помоћни објекат 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D376" w14:textId="77777777" w:rsidR="00382090" w:rsidRDefault="00000000">
            <w:pPr>
              <w:pStyle w:val="TableContents"/>
            </w:pPr>
            <w:r>
              <w:t>351-258/2021-III-05</w:t>
            </w:r>
          </w:p>
          <w:p w14:paraId="54E3492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14.01.2022.год</w:t>
            </w:r>
          </w:p>
        </w:tc>
      </w:tr>
      <w:tr w:rsidR="00382090" w14:paraId="74A35B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45D0" w14:textId="77777777" w:rsidR="00382090" w:rsidRDefault="00000000">
            <w:pPr>
              <w:pStyle w:val="TableContents"/>
            </w:pPr>
            <w:r>
              <w:t>2188.Недељко Бирач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C1714" w14:textId="77777777" w:rsidR="00382090" w:rsidRDefault="00000000">
            <w:pPr>
              <w:pStyle w:val="TableContents"/>
            </w:pPr>
            <w:r>
              <w:t>Земун, Гетеова, 26Б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1DEC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E7C3" w14:textId="77777777" w:rsidR="00382090" w:rsidRDefault="00000000">
            <w:pPr>
              <w:pStyle w:val="TableContents"/>
            </w:pPr>
            <w:r>
              <w:t>351-5/2022-III-05</w:t>
            </w:r>
          </w:p>
          <w:p w14:paraId="095DF5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17.02.2022.год</w:t>
            </w:r>
          </w:p>
        </w:tc>
      </w:tr>
      <w:tr w:rsidR="00382090" w14:paraId="30F292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844D" w14:textId="77777777" w:rsidR="00382090" w:rsidRDefault="00000000">
            <w:pPr>
              <w:pStyle w:val="TableContents"/>
            </w:pPr>
            <w:r>
              <w:t>2189.Недељко Бирач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4A2D" w14:textId="77777777" w:rsidR="00382090" w:rsidRDefault="00000000">
            <w:pPr>
              <w:pStyle w:val="TableContents"/>
            </w:pPr>
            <w:r>
              <w:t>Земун, Гетеова, 26Б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96FC6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C717" w14:textId="77777777" w:rsidR="00382090" w:rsidRDefault="00000000">
            <w:pPr>
              <w:pStyle w:val="TableContents"/>
            </w:pPr>
            <w:r>
              <w:t>351-276/2021-III-05</w:t>
            </w:r>
          </w:p>
          <w:p w14:paraId="7E0F6DC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17.02.2022.год</w:t>
            </w:r>
          </w:p>
        </w:tc>
      </w:tr>
      <w:tr w:rsidR="00382090" w14:paraId="563564D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6FAB" w14:textId="77777777" w:rsidR="00382090" w:rsidRDefault="00000000">
            <w:pPr>
              <w:pStyle w:val="TableContents"/>
            </w:pPr>
            <w:r>
              <w:t>2190.Небојша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DF51" w14:textId="77777777" w:rsidR="00382090" w:rsidRDefault="00000000">
            <w:pPr>
              <w:pStyle w:val="TableContents"/>
            </w:pPr>
            <w:r>
              <w:t>Земун, Крајишка, 37Б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0B5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9356F3D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92E15" w14:textId="77777777" w:rsidR="00382090" w:rsidRDefault="00000000">
            <w:pPr>
              <w:pStyle w:val="TableContents"/>
            </w:pPr>
            <w:r>
              <w:t>351-641/2010-III-05</w:t>
            </w:r>
          </w:p>
          <w:p w14:paraId="3F69BAF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17.02.2022.год</w:t>
            </w:r>
          </w:p>
        </w:tc>
      </w:tr>
      <w:tr w:rsidR="00382090" w14:paraId="081747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D21C" w14:textId="77777777" w:rsidR="00382090" w:rsidRDefault="00000000">
            <w:pPr>
              <w:pStyle w:val="TableContents"/>
            </w:pPr>
            <w:r>
              <w:t>2191.Перса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E65BF" w14:textId="77777777" w:rsidR="00382090" w:rsidRDefault="00000000">
            <w:pPr>
              <w:pStyle w:val="TableContents"/>
            </w:pPr>
            <w:r>
              <w:t>Сремчица, Саре Бернар, 40/11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279A" w14:textId="77777777" w:rsidR="00382090" w:rsidRDefault="00000000">
            <w:pPr>
              <w:pStyle w:val="TableContents"/>
            </w:pPr>
            <w:r>
              <w:t>-Два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62945" w14:textId="77777777" w:rsidR="00382090" w:rsidRDefault="00000000">
            <w:pPr>
              <w:pStyle w:val="TableContents"/>
            </w:pPr>
            <w:r>
              <w:t>351-945/2019-III-05</w:t>
            </w:r>
          </w:p>
          <w:p w14:paraId="40DA0C5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24.02.2022.год</w:t>
            </w:r>
          </w:p>
        </w:tc>
      </w:tr>
      <w:tr w:rsidR="00382090" w14:paraId="419546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1608" w14:textId="77777777" w:rsidR="00382090" w:rsidRDefault="00000000">
            <w:pPr>
              <w:pStyle w:val="TableContents"/>
            </w:pPr>
            <w:r>
              <w:t>2192.Мирослав Кукић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CF2D" w14:textId="77777777" w:rsidR="00382090" w:rsidRDefault="00000000">
            <w:pPr>
              <w:pStyle w:val="TableContents"/>
            </w:pPr>
            <w:r>
              <w:t>Купиново, Орачка,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D9DF" w14:textId="77777777" w:rsidR="00382090" w:rsidRDefault="00000000">
            <w:pPr>
              <w:pStyle w:val="TableContents"/>
            </w:pPr>
            <w:r>
              <w:t xml:space="preserve">Стамбени  објекат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3726" w14:textId="77777777" w:rsidR="00382090" w:rsidRDefault="00000000">
            <w:pPr>
              <w:pStyle w:val="TableContents"/>
            </w:pPr>
            <w:r>
              <w:t>351-1279/2020-III-05</w:t>
            </w:r>
          </w:p>
          <w:p w14:paraId="6C3B7F7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27.09.2021.год</w:t>
            </w:r>
          </w:p>
        </w:tc>
      </w:tr>
      <w:tr w:rsidR="00382090" w14:paraId="32141AE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C6013" w14:textId="77777777" w:rsidR="00382090" w:rsidRDefault="00000000">
            <w:pPr>
              <w:pStyle w:val="TableContents"/>
            </w:pPr>
            <w:r>
              <w:t>2193. “ТРГОМЕТАЛ“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7119" w14:textId="77777777" w:rsidR="00382090" w:rsidRDefault="00000000">
            <w:pPr>
              <w:pStyle w:val="TableContents"/>
            </w:pPr>
            <w:r>
              <w:t>Београд, Теразије, 13/4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5AEC3" w14:textId="77777777" w:rsidR="00382090" w:rsidRDefault="00000000">
            <w:pPr>
              <w:pStyle w:val="TableContents"/>
            </w:pPr>
            <w:r>
              <w:t>Доградња пословног објекта (складиште металне галантерије)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E5139" w14:textId="77777777" w:rsidR="00382090" w:rsidRDefault="00000000">
            <w:pPr>
              <w:pStyle w:val="TableContents"/>
            </w:pPr>
            <w:r>
              <w:t>351-259/2021-III-05</w:t>
            </w:r>
          </w:p>
          <w:p w14:paraId="703EBE3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24.02.2022.год</w:t>
            </w:r>
          </w:p>
        </w:tc>
      </w:tr>
      <w:tr w:rsidR="00382090" w14:paraId="7DF54B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B801" w14:textId="77777777" w:rsidR="00382090" w:rsidRDefault="00000000">
            <w:pPr>
              <w:pStyle w:val="TableContents"/>
            </w:pPr>
            <w:r>
              <w:t>2194.Милица и Никола Познановић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7DF06" w14:textId="77777777" w:rsidR="00382090" w:rsidRDefault="00000000">
            <w:pPr>
              <w:pStyle w:val="TableContents"/>
            </w:pPr>
            <w:r>
              <w:t>Прхово, Гробљанска,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3A8C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F55C0" w14:textId="77777777" w:rsidR="00382090" w:rsidRDefault="00000000">
            <w:pPr>
              <w:pStyle w:val="TableContents"/>
            </w:pPr>
            <w:r>
              <w:t>351-250/2021-III-05</w:t>
            </w:r>
          </w:p>
          <w:p w14:paraId="0F09971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04.03.2022.год</w:t>
            </w:r>
          </w:p>
        </w:tc>
      </w:tr>
      <w:tr w:rsidR="00382090" w14:paraId="7D9B66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F581" w14:textId="77777777" w:rsidR="00382090" w:rsidRDefault="00000000">
            <w:pPr>
              <w:pStyle w:val="TableContents"/>
            </w:pPr>
            <w:r>
              <w:t xml:space="preserve">2195.Пантелија </w:t>
            </w:r>
            <w:r>
              <w:lastRenderedPageBreak/>
              <w:t>Бунчић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C1D6B" w14:textId="77777777" w:rsidR="00382090" w:rsidRDefault="00000000">
            <w:pPr>
              <w:pStyle w:val="TableContents"/>
            </w:pPr>
            <w:r>
              <w:lastRenderedPageBreak/>
              <w:t xml:space="preserve">Попинци, Стевана </w:t>
            </w:r>
            <w:r>
              <w:lastRenderedPageBreak/>
              <w:t>Ковачевића,1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7D9F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F7E1" w14:textId="77777777" w:rsidR="00382090" w:rsidRDefault="00000000">
            <w:pPr>
              <w:pStyle w:val="TableContents"/>
            </w:pPr>
            <w:r>
              <w:t>351-67/2021-III-05</w:t>
            </w:r>
          </w:p>
          <w:p w14:paraId="09FE58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03.03.2022.год</w:t>
            </w:r>
          </w:p>
        </w:tc>
      </w:tr>
      <w:tr w:rsidR="00382090" w14:paraId="658B9C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C8979" w14:textId="77777777" w:rsidR="00382090" w:rsidRDefault="00000000">
            <w:pPr>
              <w:pStyle w:val="TableContents"/>
            </w:pPr>
            <w:r>
              <w:lastRenderedPageBreak/>
              <w:t>2196.Пантелија Бунчић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2CB49" w14:textId="77777777" w:rsidR="00382090" w:rsidRDefault="00000000">
            <w:pPr>
              <w:pStyle w:val="TableContents"/>
            </w:pPr>
            <w:r>
              <w:t>Попинци, Стевана Ковачевића,1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D91AE" w14:textId="77777777" w:rsidR="00382090" w:rsidRDefault="00000000">
            <w:pPr>
              <w:pStyle w:val="TableContents"/>
            </w:pPr>
            <w:r>
              <w:t>Економски објекат (сеник и шупа за механизацију)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71BD" w14:textId="77777777" w:rsidR="00382090" w:rsidRDefault="00000000">
            <w:pPr>
              <w:pStyle w:val="TableContents"/>
            </w:pPr>
            <w:r>
              <w:t>351-58/2021-III-05</w:t>
            </w:r>
          </w:p>
          <w:p w14:paraId="6B6A3B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03.03.2022.год</w:t>
            </w:r>
          </w:p>
        </w:tc>
      </w:tr>
      <w:tr w:rsidR="00382090" w14:paraId="6DD186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A4FB" w14:textId="77777777" w:rsidR="00382090" w:rsidRDefault="00000000">
            <w:pPr>
              <w:pStyle w:val="TableContents"/>
            </w:pPr>
            <w:r>
              <w:t>2197.Пантелија Бунчић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FB11" w14:textId="77777777" w:rsidR="00382090" w:rsidRDefault="00000000">
            <w:pPr>
              <w:pStyle w:val="TableContents"/>
            </w:pPr>
            <w:r>
              <w:t>Попинци, Стевана Ковачевића,1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77266" w14:textId="77777777" w:rsidR="00382090" w:rsidRDefault="00000000">
            <w:pPr>
              <w:pStyle w:val="TableContents"/>
            </w:pPr>
            <w:r>
              <w:t>-Два економска објекта (тов и шупа за механизацију)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C87E0" w14:textId="77777777" w:rsidR="00382090" w:rsidRDefault="00000000">
            <w:pPr>
              <w:pStyle w:val="TableContents"/>
            </w:pPr>
            <w:r>
              <w:t>351-65/2021-III-05</w:t>
            </w:r>
          </w:p>
          <w:p w14:paraId="7A35678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03.03.2022.год</w:t>
            </w:r>
          </w:p>
        </w:tc>
      </w:tr>
      <w:tr w:rsidR="00382090" w14:paraId="458FF8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E6A4" w14:textId="77777777" w:rsidR="00382090" w:rsidRDefault="00000000">
            <w:pPr>
              <w:pStyle w:val="TableContents"/>
            </w:pPr>
            <w:r>
              <w:t>2198.Пантелија Бунчић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DABF" w14:textId="77777777" w:rsidR="00382090" w:rsidRDefault="00000000">
            <w:pPr>
              <w:pStyle w:val="TableContents"/>
            </w:pPr>
            <w:r>
              <w:t>Попинци, Стевана Ковачевића,1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C1EE" w14:textId="77777777" w:rsidR="00382090" w:rsidRDefault="00000000">
            <w:pPr>
              <w:pStyle w:val="TableContents"/>
            </w:pPr>
            <w:r>
              <w:t>-Шест економских објеката (котобања, сењаци и тов)</w:t>
            </w:r>
          </w:p>
          <w:p w14:paraId="1AA09AB5" w14:textId="77777777" w:rsidR="00382090" w:rsidRDefault="00000000">
            <w:pPr>
              <w:pStyle w:val="TableContents"/>
            </w:pPr>
            <w:r>
              <w:t>-Два помоћна објекта (летња кухиња, остава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E407" w14:textId="77777777" w:rsidR="00382090" w:rsidRDefault="00000000">
            <w:pPr>
              <w:pStyle w:val="TableContents"/>
            </w:pPr>
            <w:r>
              <w:t>351-60/2021-III-05</w:t>
            </w:r>
          </w:p>
          <w:p w14:paraId="4647A4F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03.03.2022.год</w:t>
            </w:r>
          </w:p>
        </w:tc>
      </w:tr>
      <w:tr w:rsidR="00382090" w14:paraId="47D385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F117" w14:textId="77777777" w:rsidR="00382090" w:rsidRDefault="00000000">
            <w:pPr>
              <w:pStyle w:val="TableContents"/>
            </w:pPr>
            <w:r>
              <w:t>2199.Слађана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4D586" w14:textId="77777777" w:rsidR="00382090" w:rsidRDefault="00000000">
            <w:pPr>
              <w:pStyle w:val="TableContents"/>
            </w:pPr>
            <w:r>
              <w:t>Шимановци, Голубиначка, 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4B2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0BA7D" w14:textId="77777777" w:rsidR="00382090" w:rsidRDefault="00000000">
            <w:pPr>
              <w:pStyle w:val="TableContents"/>
            </w:pPr>
            <w:r>
              <w:t>351-252/2021-III-05</w:t>
            </w:r>
          </w:p>
          <w:p w14:paraId="3BFF2FA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24.02.2022.год</w:t>
            </w:r>
          </w:p>
        </w:tc>
      </w:tr>
      <w:tr w:rsidR="00382090" w14:paraId="39D6CD0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2F1E1" w14:textId="77777777" w:rsidR="00382090" w:rsidRDefault="00000000">
            <w:pPr>
              <w:pStyle w:val="TableContents"/>
            </w:pPr>
            <w:r>
              <w:t>2200.Драган Танасковић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1690" w14:textId="77777777" w:rsidR="00382090" w:rsidRDefault="00000000">
            <w:pPr>
              <w:pStyle w:val="TableContents"/>
            </w:pPr>
            <w:r>
              <w:t>Београд, Николе Добровића, 8/2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C5347" w14:textId="77777777" w:rsidR="00382090" w:rsidRDefault="00000000">
            <w:pPr>
              <w:pStyle w:val="TableContents"/>
            </w:pPr>
            <w:r>
              <w:t>Стамбени објекат-викенд кућа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90C6" w14:textId="77777777" w:rsidR="00382090" w:rsidRDefault="00000000">
            <w:pPr>
              <w:pStyle w:val="TableContents"/>
            </w:pPr>
            <w:r>
              <w:t>351-35/2022-III-05</w:t>
            </w:r>
          </w:p>
          <w:p w14:paraId="14F5EEC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15.03.2022.год</w:t>
            </w:r>
          </w:p>
        </w:tc>
      </w:tr>
      <w:tr w:rsidR="00382090" w14:paraId="41DB6F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FD09" w14:textId="77777777" w:rsidR="00382090" w:rsidRDefault="00000000">
            <w:pPr>
              <w:pStyle w:val="TableContents"/>
            </w:pPr>
            <w:r>
              <w:t>2201.Славица Максимовић и Бранкица Пејиновић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F42D" w14:textId="77777777" w:rsidR="00382090" w:rsidRDefault="00000000">
            <w:pPr>
              <w:pStyle w:val="TableContents"/>
            </w:pPr>
            <w:r>
              <w:t>-Деч, Војвођанска, 73</w:t>
            </w:r>
          </w:p>
          <w:p w14:paraId="5F0314C6" w14:textId="77777777" w:rsidR="00382090" w:rsidRDefault="00000000">
            <w:pPr>
              <w:pStyle w:val="TableContents"/>
            </w:pPr>
            <w:r>
              <w:t>-Белегиш, Краља Петра Првог,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DEA4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  <w:p w14:paraId="17A9E830" w14:textId="77777777" w:rsidR="00382090" w:rsidRDefault="00000000">
            <w:pPr>
              <w:pStyle w:val="TableContents"/>
            </w:pPr>
            <w:r>
              <w:t>- 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2C29" w14:textId="77777777" w:rsidR="00382090" w:rsidRDefault="00000000">
            <w:pPr>
              <w:pStyle w:val="TableContents"/>
            </w:pPr>
            <w:r>
              <w:t>351-333/2020-III-05</w:t>
            </w:r>
          </w:p>
          <w:p w14:paraId="01D41FF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15.03.2022.год</w:t>
            </w:r>
          </w:p>
        </w:tc>
      </w:tr>
      <w:tr w:rsidR="00382090" w14:paraId="562DCA2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8CA26" w14:textId="77777777" w:rsidR="00382090" w:rsidRDefault="00000000">
            <w:pPr>
              <w:pStyle w:val="TableContents"/>
            </w:pPr>
            <w:r>
              <w:t>2202. Ранко Добрић и Олга Трнинић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CD0C" w14:textId="77777777" w:rsidR="00382090" w:rsidRDefault="00000000">
            <w:pPr>
              <w:pStyle w:val="TableContents"/>
            </w:pPr>
            <w:r>
              <w:t xml:space="preserve">-Шимановци, Голубиначка, 85 </w:t>
            </w:r>
          </w:p>
          <w:p w14:paraId="1F7A3CDF" w14:textId="77777777" w:rsidR="00382090" w:rsidRDefault="00382090">
            <w:pPr>
              <w:pStyle w:val="TableContents"/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05FD" w14:textId="77777777" w:rsidR="00382090" w:rsidRDefault="00000000">
            <w:pPr>
              <w:pStyle w:val="TableContents"/>
            </w:pPr>
            <w:r>
              <w:t>-Три помоћна објекта (летња кухиња, шупа и пушница)</w:t>
            </w:r>
          </w:p>
          <w:p w14:paraId="10B87F9F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BFE5" w14:textId="77777777" w:rsidR="00382090" w:rsidRDefault="00000000">
            <w:pPr>
              <w:pStyle w:val="TableContents"/>
            </w:pPr>
            <w:r>
              <w:t>351-355/2018-III-05</w:t>
            </w:r>
          </w:p>
          <w:p w14:paraId="7E4272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15.03.2022.год</w:t>
            </w:r>
          </w:p>
        </w:tc>
      </w:tr>
      <w:tr w:rsidR="00382090" w14:paraId="23C4A81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1C18B" w14:textId="77777777" w:rsidR="00382090" w:rsidRDefault="00000000">
            <w:pPr>
              <w:pStyle w:val="TableContents"/>
            </w:pPr>
            <w:r>
              <w:t>2203.Миладин Давидовић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B6E0" w14:textId="77777777" w:rsidR="00382090" w:rsidRDefault="00000000">
            <w:pPr>
              <w:pStyle w:val="TableContents"/>
            </w:pPr>
            <w:r>
              <w:t>Шимановци, Дечка,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6B73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C553" w14:textId="77777777" w:rsidR="00382090" w:rsidRDefault="00000000">
            <w:pPr>
              <w:pStyle w:val="TableContents"/>
            </w:pPr>
            <w:r>
              <w:t>351-135/2018-III-05</w:t>
            </w:r>
          </w:p>
          <w:p w14:paraId="5D51BC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22.03.2022.год</w:t>
            </w:r>
          </w:p>
        </w:tc>
      </w:tr>
      <w:tr w:rsidR="00382090" w14:paraId="27A277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525E" w14:textId="77777777" w:rsidR="00382090" w:rsidRDefault="00000000">
            <w:pPr>
              <w:pStyle w:val="TableContents"/>
            </w:pPr>
            <w:r>
              <w:t>2204.Слободан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B0D8" w14:textId="77777777" w:rsidR="00382090" w:rsidRDefault="00000000">
            <w:pPr>
              <w:pStyle w:val="TableContents"/>
            </w:pPr>
            <w:r>
              <w:t>Земун, Оскара Давича, 32/10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405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C9EE6DC" w14:textId="77777777" w:rsidR="00382090" w:rsidRDefault="00000000">
            <w:pPr>
              <w:pStyle w:val="TableContents"/>
            </w:pPr>
            <w:r>
              <w:t>-Помоћни објекат (котларница)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4CE1" w14:textId="77777777" w:rsidR="00382090" w:rsidRDefault="00000000">
            <w:pPr>
              <w:pStyle w:val="TableContents"/>
            </w:pPr>
            <w:r>
              <w:t>351-36/2022-III-05</w:t>
            </w:r>
          </w:p>
          <w:p w14:paraId="47912E1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14.03.2022.год</w:t>
            </w:r>
          </w:p>
        </w:tc>
      </w:tr>
      <w:tr w:rsidR="00382090" w14:paraId="613E0F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7F50" w14:textId="77777777" w:rsidR="00382090" w:rsidRDefault="00000000">
            <w:pPr>
              <w:pStyle w:val="TableContents"/>
            </w:pPr>
            <w:r>
              <w:t>2205.Слободан Миросављевић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F0E9" w14:textId="77777777" w:rsidR="00382090" w:rsidRDefault="00000000">
            <w:pPr>
              <w:pStyle w:val="TableContents"/>
            </w:pPr>
            <w:r>
              <w:t>Пећинци, Посавског одреда,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F41D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59FAB5E" w14:textId="77777777" w:rsidR="00382090" w:rsidRDefault="00000000">
            <w:pPr>
              <w:pStyle w:val="TableContents"/>
            </w:pPr>
            <w:r>
              <w:t>-Помоћни објекат (летња кухиња,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FCC9" w14:textId="77777777" w:rsidR="00382090" w:rsidRDefault="00000000">
            <w:pPr>
              <w:pStyle w:val="TableContents"/>
            </w:pPr>
            <w:r>
              <w:t>351-277/2021-III-05</w:t>
            </w:r>
          </w:p>
          <w:p w14:paraId="1157680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22.03.2022.год</w:t>
            </w:r>
          </w:p>
        </w:tc>
      </w:tr>
      <w:tr w:rsidR="00382090" w14:paraId="0F8AE8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09B4" w14:textId="77777777" w:rsidR="00382090" w:rsidRDefault="00000000">
            <w:pPr>
              <w:pStyle w:val="TableContents"/>
            </w:pPr>
            <w:r>
              <w:t>2206. Добросав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15D4" w14:textId="77777777" w:rsidR="00382090" w:rsidRDefault="00000000">
            <w:pPr>
              <w:pStyle w:val="TableContents"/>
            </w:pPr>
            <w:r>
              <w:t>Београд, Петрац канал,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653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E5B2" w14:textId="77777777" w:rsidR="00382090" w:rsidRDefault="00000000">
            <w:pPr>
              <w:pStyle w:val="TableContents"/>
            </w:pPr>
            <w:r>
              <w:t>351-255/2021-III-05</w:t>
            </w:r>
          </w:p>
          <w:p w14:paraId="3568C64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17.03.2022.год</w:t>
            </w:r>
          </w:p>
        </w:tc>
      </w:tr>
      <w:tr w:rsidR="00382090" w14:paraId="38B81BD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55A9E" w14:textId="77777777" w:rsidR="00382090" w:rsidRDefault="00000000">
            <w:pPr>
              <w:pStyle w:val="TableContents"/>
            </w:pPr>
            <w:r>
              <w:t>2207.Милан Рувидић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5112" w14:textId="77777777" w:rsidR="00382090" w:rsidRDefault="00000000">
            <w:pPr>
              <w:pStyle w:val="TableContents"/>
            </w:pPr>
            <w:r>
              <w:t>Брестач, Стевана Стојаковића,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C1B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0FFF" w14:textId="77777777" w:rsidR="00382090" w:rsidRDefault="00000000">
            <w:pPr>
              <w:pStyle w:val="TableContents"/>
            </w:pPr>
            <w:r>
              <w:t>351-27/2022-III-05</w:t>
            </w:r>
          </w:p>
          <w:p w14:paraId="5122A24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28.03.2022.год</w:t>
            </w:r>
          </w:p>
        </w:tc>
      </w:tr>
      <w:tr w:rsidR="00382090" w14:paraId="7182474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DABB" w14:textId="77777777" w:rsidR="00382090" w:rsidRDefault="00000000">
            <w:pPr>
              <w:pStyle w:val="TableContents"/>
            </w:pPr>
            <w:r>
              <w:t>2208. Александар Панић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E052" w14:textId="77777777" w:rsidR="00382090" w:rsidRDefault="00000000">
            <w:pPr>
              <w:pStyle w:val="TableContents"/>
            </w:pPr>
            <w:r>
              <w:t>Деч, Војвођанска,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7FF6" w14:textId="77777777" w:rsidR="00382090" w:rsidRDefault="00000000">
            <w:pPr>
              <w:pStyle w:val="TableContents"/>
            </w:pPr>
            <w:r>
              <w:t>Помоћни објекат (шупа за смештај пољопривредне 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6AF7F" w14:textId="77777777" w:rsidR="00382090" w:rsidRDefault="00000000">
            <w:pPr>
              <w:pStyle w:val="TableContents"/>
            </w:pPr>
            <w:r>
              <w:t>351-20/2022-III-05</w:t>
            </w:r>
          </w:p>
          <w:p w14:paraId="43B77EA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28.03.2022.год</w:t>
            </w:r>
          </w:p>
        </w:tc>
      </w:tr>
      <w:tr w:rsidR="00382090" w14:paraId="34C103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1F46" w14:textId="77777777" w:rsidR="00382090" w:rsidRDefault="00000000">
            <w:pPr>
              <w:pStyle w:val="TableContents"/>
            </w:pPr>
            <w:r>
              <w:t>2209.Горан Делић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87FD" w14:textId="77777777" w:rsidR="00382090" w:rsidRDefault="00000000">
            <w:pPr>
              <w:pStyle w:val="TableContents"/>
            </w:pPr>
            <w:r>
              <w:t>Купиново, Играчка,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6BA4C" w14:textId="77777777" w:rsidR="00382090" w:rsidRDefault="00000000">
            <w:pPr>
              <w:pStyle w:val="TableContents"/>
            </w:pPr>
            <w:r>
              <w:t>-Стамбени објекат (доградња и надоградња)</w:t>
            </w:r>
          </w:p>
          <w:p w14:paraId="23F5B0BB" w14:textId="77777777" w:rsidR="00382090" w:rsidRDefault="00000000">
            <w:pPr>
              <w:pStyle w:val="TableContents"/>
            </w:pPr>
            <w:r>
              <w:t>-Три помоћна објекта ( гаража, шупа)</w:t>
            </w:r>
          </w:p>
          <w:p w14:paraId="2389B57A" w14:textId="77777777" w:rsidR="00382090" w:rsidRDefault="00000000">
            <w:pPr>
              <w:pStyle w:val="TableContents"/>
            </w:pPr>
            <w:r>
              <w:lastRenderedPageBreak/>
              <w:t>-Економски објекат          ( 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3BDFE" w14:textId="77777777" w:rsidR="00382090" w:rsidRDefault="00000000">
            <w:pPr>
              <w:pStyle w:val="TableContents"/>
            </w:pPr>
            <w:r>
              <w:lastRenderedPageBreak/>
              <w:t>351-26/2022-III-05</w:t>
            </w:r>
          </w:p>
          <w:p w14:paraId="2B9CADB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28.03.2022.год</w:t>
            </w:r>
          </w:p>
        </w:tc>
      </w:tr>
      <w:tr w:rsidR="00382090" w14:paraId="054B9D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E0E91" w14:textId="77777777" w:rsidR="00382090" w:rsidRDefault="00000000">
            <w:pPr>
              <w:pStyle w:val="TableContents"/>
            </w:pPr>
            <w:r>
              <w:t>2210. Слободан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CEEF" w14:textId="77777777" w:rsidR="00382090" w:rsidRDefault="00000000">
            <w:pPr>
              <w:pStyle w:val="TableContents"/>
            </w:pPr>
            <w:r>
              <w:t>Брестач, Јагодина,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C5CDA" w14:textId="77777777" w:rsidR="00382090" w:rsidRDefault="00000000">
            <w:pPr>
              <w:pStyle w:val="TableContents"/>
            </w:pPr>
            <w:r>
              <w:t>-Два економска објекта (штале и сеник)</w:t>
            </w:r>
          </w:p>
          <w:p w14:paraId="0722C940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F5C9D" w14:textId="77777777" w:rsidR="00382090" w:rsidRDefault="00000000">
            <w:pPr>
              <w:pStyle w:val="TableContents"/>
            </w:pPr>
            <w:r>
              <w:t>351-426/2018-III-05</w:t>
            </w:r>
          </w:p>
          <w:p w14:paraId="02E0CE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15.03.2022.год</w:t>
            </w:r>
          </w:p>
        </w:tc>
      </w:tr>
      <w:tr w:rsidR="00382090" w14:paraId="4C56CA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FD1D" w14:textId="77777777" w:rsidR="00382090" w:rsidRDefault="00000000">
            <w:pPr>
              <w:pStyle w:val="TableContents"/>
            </w:pPr>
            <w:r>
              <w:t>2211.Слободан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0603" w14:textId="77777777" w:rsidR="00382090" w:rsidRDefault="00000000">
            <w:pPr>
              <w:pStyle w:val="TableContents"/>
            </w:pPr>
            <w:r>
              <w:t>Брестач, Јагодина,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86C6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2739" w14:textId="77777777" w:rsidR="00382090" w:rsidRDefault="00000000">
            <w:pPr>
              <w:pStyle w:val="TableContents"/>
            </w:pPr>
            <w:r>
              <w:t>351-425/2018-III-05</w:t>
            </w:r>
          </w:p>
          <w:p w14:paraId="3B9488F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15.03.2022.год</w:t>
            </w:r>
          </w:p>
        </w:tc>
      </w:tr>
      <w:tr w:rsidR="00382090" w14:paraId="7A08B6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376B" w14:textId="77777777" w:rsidR="00382090" w:rsidRDefault="00000000">
            <w:pPr>
              <w:pStyle w:val="TableContents"/>
            </w:pPr>
            <w:r>
              <w:t>2212.Петар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D77E" w14:textId="77777777" w:rsidR="00382090" w:rsidRDefault="00000000">
            <w:pPr>
              <w:pStyle w:val="TableContents"/>
            </w:pPr>
            <w:r>
              <w:t>Купиново, Цвете Јовановић,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CB87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A9D9" w14:textId="77777777" w:rsidR="00382090" w:rsidRDefault="00000000">
            <w:pPr>
              <w:pStyle w:val="TableContents"/>
            </w:pPr>
            <w:r>
              <w:t>351-34/2022-III-05</w:t>
            </w:r>
          </w:p>
          <w:p w14:paraId="0690BF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16.03.2022.год</w:t>
            </w:r>
          </w:p>
        </w:tc>
      </w:tr>
      <w:tr w:rsidR="00382090" w14:paraId="7745F8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2D43" w14:textId="77777777" w:rsidR="00382090" w:rsidRDefault="00000000">
            <w:pPr>
              <w:pStyle w:val="TableContents"/>
            </w:pPr>
            <w:r>
              <w:t>2213. „CDPC“ doo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4247" w14:textId="77777777" w:rsidR="00382090" w:rsidRDefault="00000000">
            <w:pPr>
              <w:pStyle w:val="TableContents"/>
            </w:pPr>
            <w:r>
              <w:t>Београд, Недељка Гвозденовића, 4/6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0569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6AC8E" w14:textId="77777777" w:rsidR="00382090" w:rsidRDefault="00000000">
            <w:pPr>
              <w:pStyle w:val="TableContents"/>
            </w:pPr>
            <w:r>
              <w:t>351-12/2022-III-05</w:t>
            </w:r>
          </w:p>
          <w:p w14:paraId="47E6AB4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07.04.2022.год</w:t>
            </w:r>
          </w:p>
        </w:tc>
      </w:tr>
      <w:tr w:rsidR="00382090" w14:paraId="618576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263A" w14:textId="77777777" w:rsidR="00382090" w:rsidRDefault="00000000">
            <w:pPr>
              <w:pStyle w:val="TableContents"/>
            </w:pPr>
            <w:r>
              <w:t>2214.Верица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6C64" w14:textId="77777777" w:rsidR="00382090" w:rsidRDefault="00000000">
            <w:pPr>
              <w:pStyle w:val="TableContents"/>
            </w:pPr>
            <w:r>
              <w:t>Купиново, Цвете Јовановић, 20А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312B2" w14:textId="77777777" w:rsidR="00382090" w:rsidRDefault="00000000">
            <w:pPr>
              <w:pStyle w:val="TableContents"/>
            </w:pPr>
            <w:r>
              <w:t>Стамбени објекат и 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EC64" w14:textId="77777777" w:rsidR="00382090" w:rsidRDefault="00000000">
            <w:pPr>
              <w:pStyle w:val="TableContents"/>
            </w:pPr>
            <w:r>
              <w:t>351-33/2022-III-05</w:t>
            </w:r>
          </w:p>
          <w:p w14:paraId="2F7974E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08.04.2022.год</w:t>
            </w:r>
          </w:p>
        </w:tc>
      </w:tr>
      <w:tr w:rsidR="00382090" w14:paraId="1EBC2C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CCAF" w14:textId="77777777" w:rsidR="00382090" w:rsidRDefault="00000000">
            <w:pPr>
              <w:pStyle w:val="TableContents"/>
            </w:pPr>
            <w:r>
              <w:t>2215.Ђорђе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22B97" w14:textId="77777777" w:rsidR="00382090" w:rsidRDefault="00000000">
            <w:pPr>
              <w:pStyle w:val="TableContents"/>
            </w:pPr>
            <w:r>
              <w:t>Доњи Товарник, Браће Шовљански,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2DC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F0C1" w14:textId="77777777" w:rsidR="00382090" w:rsidRDefault="00000000">
            <w:pPr>
              <w:pStyle w:val="TableContents"/>
            </w:pPr>
            <w:r>
              <w:t>351-2533/2017-III-05</w:t>
            </w:r>
          </w:p>
          <w:p w14:paraId="1FBFDE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31.03.2022.год</w:t>
            </w:r>
          </w:p>
        </w:tc>
      </w:tr>
      <w:tr w:rsidR="00382090" w14:paraId="46AE655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AE1D" w14:textId="77777777" w:rsidR="00382090" w:rsidRDefault="00000000">
            <w:pPr>
              <w:pStyle w:val="TableContents"/>
            </w:pPr>
            <w:r>
              <w:t>2216. Ђорђе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5916" w14:textId="77777777" w:rsidR="00382090" w:rsidRDefault="00000000">
            <w:pPr>
              <w:pStyle w:val="TableContents"/>
            </w:pPr>
            <w:r>
              <w:t>Доњи Товарник, Браће Шовљански,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96EE" w14:textId="77777777" w:rsidR="00382090" w:rsidRDefault="00000000">
            <w:pPr>
              <w:pStyle w:val="TableContents"/>
            </w:pPr>
            <w:r>
              <w:t>-Два помоћна објекта (летња кухиња и котларница)</w:t>
            </w:r>
          </w:p>
          <w:p w14:paraId="33E8FEB4" w14:textId="77777777" w:rsidR="00382090" w:rsidRDefault="00000000">
            <w:pPr>
              <w:pStyle w:val="TableContents"/>
            </w:pPr>
            <w:r>
              <w:t>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1BDB" w14:textId="77777777" w:rsidR="00382090" w:rsidRDefault="00000000">
            <w:pPr>
              <w:pStyle w:val="TableContents"/>
            </w:pPr>
            <w:r>
              <w:t>351-2534/2017-III-05</w:t>
            </w:r>
          </w:p>
          <w:p w14:paraId="29B9599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31.03.2022.год</w:t>
            </w:r>
          </w:p>
        </w:tc>
      </w:tr>
      <w:tr w:rsidR="00382090" w14:paraId="1F1AD5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C8DA" w14:textId="77777777" w:rsidR="00382090" w:rsidRDefault="00000000">
            <w:pPr>
              <w:pStyle w:val="TableContents"/>
            </w:pPr>
            <w:r>
              <w:t>2217. „ОПТИХ“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16C9" w14:textId="77777777" w:rsidR="00382090" w:rsidRDefault="00000000">
            <w:pPr>
              <w:pStyle w:val="TableContents"/>
            </w:pPr>
            <w:r>
              <w:t>Земун, Орачка,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CA5B" w14:textId="77777777" w:rsidR="00382090" w:rsidRDefault="00000000">
            <w:pPr>
              <w:pStyle w:val="TableContents"/>
            </w:pPr>
            <w:r>
              <w:t>Стамбено-пословни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B469" w14:textId="77777777" w:rsidR="00382090" w:rsidRDefault="00000000">
            <w:pPr>
              <w:pStyle w:val="TableContents"/>
            </w:pPr>
            <w:r>
              <w:t>351-32/2022-III-05</w:t>
            </w:r>
          </w:p>
          <w:p w14:paraId="3BE018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27.04.2022.год</w:t>
            </w:r>
          </w:p>
        </w:tc>
      </w:tr>
      <w:tr w:rsidR="00382090" w14:paraId="7C67CC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82FE" w14:textId="77777777" w:rsidR="00382090" w:rsidRDefault="00000000">
            <w:pPr>
              <w:pStyle w:val="TableContents"/>
            </w:pPr>
            <w:r>
              <w:t>2218.Гордана Нинковић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3A25" w14:textId="77777777" w:rsidR="00382090" w:rsidRDefault="00000000">
            <w:pPr>
              <w:pStyle w:val="TableContents"/>
            </w:pPr>
            <w:r>
              <w:t>Сибач,Косте Нађа,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7583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62EEC80" w14:textId="77777777" w:rsidR="00382090" w:rsidRDefault="00000000">
            <w:pPr>
              <w:pStyle w:val="TableContents"/>
            </w:pPr>
            <w:r>
              <w:t>-Три економска објекта (тов,штала и котобања)</w:t>
            </w:r>
          </w:p>
          <w:p w14:paraId="2133B3C8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4CBDB" w14:textId="77777777" w:rsidR="00382090" w:rsidRDefault="00000000">
            <w:pPr>
              <w:pStyle w:val="TableContents"/>
            </w:pPr>
            <w:r>
              <w:t>351-10/2022-III-05</w:t>
            </w:r>
          </w:p>
          <w:p w14:paraId="1C8D865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27.04.2022.год</w:t>
            </w:r>
          </w:p>
        </w:tc>
      </w:tr>
      <w:tr w:rsidR="00382090" w14:paraId="497804D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AE2E" w14:textId="77777777" w:rsidR="00382090" w:rsidRDefault="00000000">
            <w:pPr>
              <w:pStyle w:val="TableContents"/>
            </w:pPr>
            <w:r>
              <w:t>2219.Даница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DB60" w14:textId="77777777" w:rsidR="00382090" w:rsidRDefault="00000000">
            <w:pPr>
              <w:pStyle w:val="TableContents"/>
            </w:pPr>
            <w:r>
              <w:t>Ашања, Партизанска,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C25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AD52" w14:textId="77777777" w:rsidR="00382090" w:rsidRDefault="00000000">
            <w:pPr>
              <w:pStyle w:val="TableContents"/>
            </w:pPr>
            <w:r>
              <w:t>351-139/2017-III-05</w:t>
            </w:r>
          </w:p>
          <w:p w14:paraId="46E7E6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07.04.2022.год</w:t>
            </w:r>
          </w:p>
        </w:tc>
      </w:tr>
      <w:tr w:rsidR="00382090" w14:paraId="301E9D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E16FA" w14:textId="77777777" w:rsidR="00382090" w:rsidRDefault="00000000">
            <w:pPr>
              <w:pStyle w:val="TableContents"/>
            </w:pPr>
            <w:r>
              <w:t>2220. .Даница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461E" w14:textId="77777777" w:rsidR="00382090" w:rsidRDefault="00000000">
            <w:pPr>
              <w:pStyle w:val="TableContents"/>
            </w:pPr>
            <w:r>
              <w:t>Ашања, Партизанска,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C9D0" w14:textId="77777777" w:rsidR="00382090" w:rsidRDefault="00000000">
            <w:pPr>
              <w:pStyle w:val="TableContents"/>
            </w:pPr>
            <w:r>
              <w:t>Економски објекат (товилиште)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ED07" w14:textId="77777777" w:rsidR="00382090" w:rsidRDefault="00000000">
            <w:pPr>
              <w:pStyle w:val="TableContents"/>
            </w:pPr>
            <w:r>
              <w:t>351-137/2017-III-05</w:t>
            </w:r>
          </w:p>
          <w:p w14:paraId="602615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07.04.2022.год</w:t>
            </w:r>
          </w:p>
        </w:tc>
      </w:tr>
      <w:tr w:rsidR="00382090" w14:paraId="052F36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1821" w14:textId="77777777" w:rsidR="00382090" w:rsidRDefault="00000000">
            <w:pPr>
              <w:pStyle w:val="TableContents"/>
            </w:pPr>
            <w:r>
              <w:t>2221.Славица Радосављевић и Мирослав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7524" w14:textId="77777777" w:rsidR="00382090" w:rsidRDefault="00000000">
            <w:pPr>
              <w:pStyle w:val="TableContents"/>
            </w:pPr>
            <w:r>
              <w:t>Шимановци, Мандић сокак,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C70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7FC2" w14:textId="77777777" w:rsidR="00382090" w:rsidRDefault="00000000">
            <w:pPr>
              <w:pStyle w:val="TableContents"/>
            </w:pPr>
            <w:r>
              <w:t>351-1762/2017-III-05</w:t>
            </w:r>
          </w:p>
          <w:p w14:paraId="762F071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27.04.2022.год</w:t>
            </w:r>
          </w:p>
        </w:tc>
      </w:tr>
      <w:tr w:rsidR="00382090" w14:paraId="78E2C0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3E07F" w14:textId="77777777" w:rsidR="00382090" w:rsidRDefault="00000000">
            <w:pPr>
              <w:pStyle w:val="TableContents"/>
            </w:pPr>
            <w:r>
              <w:t>2222. Славица Радосављевић и Мирослав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859E0" w14:textId="77777777" w:rsidR="00382090" w:rsidRDefault="00000000">
            <w:pPr>
              <w:pStyle w:val="TableContents"/>
            </w:pPr>
            <w:r>
              <w:t>Шимановци, Мандић сокак,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DC63" w14:textId="77777777" w:rsidR="00382090" w:rsidRDefault="00000000">
            <w:pPr>
              <w:pStyle w:val="TableContents"/>
            </w:pPr>
            <w:r>
              <w:t xml:space="preserve">Два помоћна објекта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9F07" w14:textId="77777777" w:rsidR="00382090" w:rsidRDefault="00000000">
            <w:pPr>
              <w:pStyle w:val="TableContents"/>
            </w:pPr>
            <w:r>
              <w:t>351-1763/2017-III-05</w:t>
            </w:r>
          </w:p>
          <w:p w14:paraId="6D9499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27.04.2022.год</w:t>
            </w:r>
          </w:p>
        </w:tc>
      </w:tr>
      <w:tr w:rsidR="00382090" w14:paraId="3A6B01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AF58" w14:textId="77777777" w:rsidR="00382090" w:rsidRDefault="00000000">
            <w:pPr>
              <w:pStyle w:val="TableContents"/>
            </w:pPr>
            <w:r>
              <w:t>2223.Душко Љубичић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90D2" w14:textId="77777777" w:rsidR="00382090" w:rsidRDefault="00000000">
            <w:pPr>
              <w:pStyle w:val="TableContents"/>
            </w:pPr>
            <w:r>
              <w:t>Сремчица, Томаса Едисона, 18/17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979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4FE6" w14:textId="77777777" w:rsidR="00382090" w:rsidRDefault="00000000">
            <w:pPr>
              <w:pStyle w:val="TableContents"/>
            </w:pPr>
            <w:r>
              <w:t>351-800/2018-III-05</w:t>
            </w:r>
          </w:p>
          <w:p w14:paraId="397AE33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05.04.2022.год</w:t>
            </w:r>
          </w:p>
        </w:tc>
      </w:tr>
      <w:tr w:rsidR="00382090" w14:paraId="02C277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539D" w14:textId="77777777" w:rsidR="00382090" w:rsidRDefault="00000000">
            <w:pPr>
              <w:pStyle w:val="TableContents"/>
            </w:pPr>
            <w:r>
              <w:t>2224. Душко Љубичић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6FC0" w14:textId="77777777" w:rsidR="00382090" w:rsidRDefault="00000000">
            <w:pPr>
              <w:pStyle w:val="TableContents"/>
            </w:pPr>
            <w:r>
              <w:t>Сремчица, Томаса Едисона, 18/17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D7B0" w14:textId="77777777" w:rsidR="00382090" w:rsidRDefault="00000000">
            <w:pPr>
              <w:pStyle w:val="TableContents"/>
            </w:pPr>
            <w:r>
              <w:t>Помоћни објекат (шупа са ајнфортом)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6AF5" w14:textId="77777777" w:rsidR="00382090" w:rsidRDefault="00000000">
            <w:pPr>
              <w:pStyle w:val="TableContents"/>
            </w:pPr>
            <w:r>
              <w:t>351-801/2018-III-05</w:t>
            </w:r>
          </w:p>
          <w:p w14:paraId="03F901B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05.04.2022.год</w:t>
            </w:r>
          </w:p>
        </w:tc>
      </w:tr>
      <w:tr w:rsidR="00382090" w14:paraId="5DADDF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1781" w14:textId="77777777" w:rsidR="00382090" w:rsidRDefault="00000000">
            <w:pPr>
              <w:pStyle w:val="TableContents"/>
            </w:pPr>
            <w:r>
              <w:t xml:space="preserve">2225.Силвана </w:t>
            </w:r>
            <w:r>
              <w:lastRenderedPageBreak/>
              <w:t>Божић и Горан Божић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9B64" w14:textId="77777777" w:rsidR="00382090" w:rsidRDefault="00000000">
            <w:pPr>
              <w:pStyle w:val="TableContents"/>
            </w:pPr>
            <w:r>
              <w:lastRenderedPageBreak/>
              <w:t xml:space="preserve">Брестач, Стевана </w:t>
            </w:r>
            <w:r>
              <w:lastRenderedPageBreak/>
              <w:t>Стојаковића,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1088C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1A5B2" w14:textId="77777777" w:rsidR="00382090" w:rsidRDefault="00000000">
            <w:pPr>
              <w:pStyle w:val="TableContents"/>
            </w:pPr>
            <w:r>
              <w:t>351-1003/2018-III-05</w:t>
            </w:r>
          </w:p>
          <w:p w14:paraId="7D8E786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04.04.2022.год</w:t>
            </w:r>
          </w:p>
        </w:tc>
      </w:tr>
      <w:tr w:rsidR="00382090" w14:paraId="6C17B9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94FE" w14:textId="77777777" w:rsidR="00382090" w:rsidRDefault="00000000">
            <w:pPr>
              <w:pStyle w:val="TableContents"/>
            </w:pPr>
            <w:r>
              <w:lastRenderedPageBreak/>
              <w:t>2225.Силвана Божић и Горан Божић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DB4B" w14:textId="77777777" w:rsidR="00382090" w:rsidRDefault="00000000">
            <w:pPr>
              <w:pStyle w:val="TableContents"/>
            </w:pPr>
            <w:r>
              <w:t>Брестач, Стевана Стојаковића,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B25F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201AD675" w14:textId="77777777" w:rsidR="00382090" w:rsidRDefault="00000000">
            <w:pPr>
              <w:pStyle w:val="TableContents"/>
            </w:pPr>
            <w:r>
              <w:t>-Економски објекат (тов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0837" w14:textId="77777777" w:rsidR="00382090" w:rsidRDefault="00000000">
            <w:pPr>
              <w:pStyle w:val="TableContents"/>
            </w:pPr>
            <w:r>
              <w:t>351-1000/2018-III-05</w:t>
            </w:r>
          </w:p>
          <w:p w14:paraId="23220B4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04.04.2022.год</w:t>
            </w:r>
          </w:p>
        </w:tc>
      </w:tr>
      <w:tr w:rsidR="00382090" w14:paraId="2E4BFF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BC07" w14:textId="77777777" w:rsidR="00382090" w:rsidRDefault="00000000">
            <w:pPr>
              <w:pStyle w:val="TableContents"/>
            </w:pPr>
            <w:r>
              <w:t>2226.Ранко Вилас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539E0" w14:textId="77777777" w:rsidR="00382090" w:rsidRDefault="00000000">
            <w:pPr>
              <w:pStyle w:val="TableContents"/>
            </w:pPr>
            <w:r>
              <w:t>Београд. Лединачка,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1E5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AD2E3" w14:textId="77777777" w:rsidR="00382090" w:rsidRDefault="00000000">
            <w:pPr>
              <w:pStyle w:val="TableContents"/>
            </w:pPr>
            <w:r>
              <w:t>351-848/2019-III-05</w:t>
            </w:r>
          </w:p>
          <w:p w14:paraId="10191BC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29.04.2022.год</w:t>
            </w:r>
          </w:p>
        </w:tc>
      </w:tr>
      <w:tr w:rsidR="00382090" w14:paraId="1D36BF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B460" w14:textId="77777777" w:rsidR="00382090" w:rsidRDefault="00000000">
            <w:pPr>
              <w:pStyle w:val="TableContents"/>
            </w:pPr>
            <w:r>
              <w:t>2227. .Ранко Вилас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9A344" w14:textId="77777777" w:rsidR="00382090" w:rsidRDefault="00000000">
            <w:pPr>
              <w:pStyle w:val="TableContents"/>
            </w:pPr>
            <w:r>
              <w:t>Београд. Лединачка,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19C2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DE7D7" w14:textId="77777777" w:rsidR="00382090" w:rsidRDefault="00000000">
            <w:pPr>
              <w:pStyle w:val="TableContents"/>
            </w:pPr>
            <w:r>
              <w:t>351-1285/2020-III-05</w:t>
            </w:r>
          </w:p>
          <w:p w14:paraId="7D03FE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29.04.2022.год</w:t>
            </w:r>
          </w:p>
        </w:tc>
      </w:tr>
      <w:tr w:rsidR="00382090" w14:paraId="3FA4000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0551" w14:textId="77777777" w:rsidR="00382090" w:rsidRDefault="00000000">
            <w:pPr>
              <w:pStyle w:val="TableContents"/>
            </w:pPr>
            <w:r>
              <w:t>2228. Драган Продановић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CF3D" w14:textId="77777777" w:rsidR="00382090" w:rsidRDefault="00000000">
            <w:pPr>
              <w:pStyle w:val="TableContents"/>
            </w:pPr>
            <w:r>
              <w:t>Деч, Сремска,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36B1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14D8" w14:textId="77777777" w:rsidR="00382090" w:rsidRDefault="00000000">
            <w:pPr>
              <w:pStyle w:val="TableContents"/>
            </w:pPr>
            <w:r>
              <w:t>351-580/2020-III-05</w:t>
            </w:r>
          </w:p>
          <w:p w14:paraId="1D4D759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29.04.2022.год</w:t>
            </w:r>
          </w:p>
        </w:tc>
      </w:tr>
      <w:tr w:rsidR="00382090" w14:paraId="660C6A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3FBF" w14:textId="77777777" w:rsidR="00382090" w:rsidRDefault="00000000">
            <w:pPr>
              <w:pStyle w:val="TableContents"/>
            </w:pPr>
            <w:r>
              <w:t>2229.Драган Продановић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2EE4" w14:textId="77777777" w:rsidR="00382090" w:rsidRDefault="00000000">
            <w:pPr>
              <w:pStyle w:val="TableContents"/>
            </w:pPr>
            <w:r>
              <w:t>Деч,Сремска,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DCFB" w14:textId="77777777" w:rsidR="00382090" w:rsidRDefault="00000000">
            <w:pPr>
              <w:pStyle w:val="TableContents"/>
            </w:pPr>
            <w:r>
              <w:t>-Три помоћна објекта (шупа,пушница и кокошињац)</w:t>
            </w:r>
          </w:p>
          <w:p w14:paraId="7E2088A2" w14:textId="77777777" w:rsidR="00382090" w:rsidRDefault="00000000">
            <w:pPr>
              <w:pStyle w:val="TableContents"/>
            </w:pPr>
            <w:r>
              <w:t>-Економски објекат (свињац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AE01" w14:textId="77777777" w:rsidR="00382090" w:rsidRDefault="00000000">
            <w:pPr>
              <w:pStyle w:val="TableContents"/>
            </w:pPr>
            <w:r>
              <w:t>351-581/2020-III-05</w:t>
            </w:r>
          </w:p>
          <w:p w14:paraId="03EE3FA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29.04.2022.год</w:t>
            </w:r>
          </w:p>
        </w:tc>
      </w:tr>
      <w:tr w:rsidR="00382090" w14:paraId="0EEBC7F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9DEE" w14:textId="77777777" w:rsidR="00382090" w:rsidRDefault="00000000">
            <w:pPr>
              <w:pStyle w:val="TableContents"/>
            </w:pPr>
            <w:r>
              <w:t>2230.Александар Милановић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8642A" w14:textId="77777777" w:rsidR="00382090" w:rsidRDefault="00000000">
            <w:pPr>
              <w:pStyle w:val="TableContents"/>
            </w:pPr>
            <w:r>
              <w:t>Београд, Стевана Сремца,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7BA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F415C" w14:textId="77777777" w:rsidR="00382090" w:rsidRDefault="00000000">
            <w:pPr>
              <w:pStyle w:val="TableContents"/>
            </w:pPr>
            <w:r>
              <w:t>351-556/2010-III-05</w:t>
            </w:r>
          </w:p>
          <w:p w14:paraId="475B26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30.11.2021.год</w:t>
            </w:r>
          </w:p>
        </w:tc>
      </w:tr>
      <w:tr w:rsidR="00382090" w14:paraId="08EF76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3D5A8" w14:textId="77777777" w:rsidR="00382090" w:rsidRDefault="00000000">
            <w:pPr>
              <w:pStyle w:val="TableContents"/>
            </w:pPr>
            <w:r>
              <w:t>2231. Ђорђе Вулетић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4FF8" w14:textId="77777777" w:rsidR="00382090" w:rsidRDefault="00000000">
            <w:pPr>
              <w:pStyle w:val="TableContents"/>
            </w:pPr>
            <w:r>
              <w:t>Деч, Браће Савић,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B0F0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CAD7" w14:textId="77777777" w:rsidR="00382090" w:rsidRDefault="00000000">
            <w:pPr>
              <w:pStyle w:val="TableContents"/>
            </w:pPr>
            <w:r>
              <w:t>351-700/2020-III-05</w:t>
            </w:r>
          </w:p>
          <w:p w14:paraId="17328A4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01.12.2021.год</w:t>
            </w:r>
          </w:p>
        </w:tc>
      </w:tr>
      <w:tr w:rsidR="00382090" w14:paraId="692F69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3632B" w14:textId="77777777" w:rsidR="00382090" w:rsidRDefault="00000000">
            <w:pPr>
              <w:pStyle w:val="TableContents"/>
            </w:pPr>
            <w:r>
              <w:t>2232. Ђорђе Вулетић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055A4" w14:textId="77777777" w:rsidR="00382090" w:rsidRDefault="00000000">
            <w:pPr>
              <w:pStyle w:val="TableContents"/>
            </w:pPr>
            <w:r>
              <w:t>Деч, Браће Савић,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596F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BD87" w14:textId="77777777" w:rsidR="00382090" w:rsidRDefault="00000000">
            <w:pPr>
              <w:pStyle w:val="TableContents"/>
            </w:pPr>
            <w:r>
              <w:t>351-701/2020-III-05</w:t>
            </w:r>
          </w:p>
          <w:p w14:paraId="113CEBD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01.12.2021.год</w:t>
            </w:r>
          </w:p>
        </w:tc>
      </w:tr>
      <w:tr w:rsidR="00382090" w14:paraId="6B0BDB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0C4B" w14:textId="77777777" w:rsidR="00382090" w:rsidRDefault="00000000">
            <w:pPr>
              <w:pStyle w:val="TableContents"/>
            </w:pPr>
            <w:r>
              <w:t>2233.Снежана Трбојевић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8D50" w14:textId="77777777" w:rsidR="00382090" w:rsidRDefault="00000000">
            <w:pPr>
              <w:pStyle w:val="TableContents"/>
            </w:pPr>
            <w:r>
              <w:t>Попинци, Лењинова,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4F766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C83ECE1" w14:textId="77777777" w:rsidR="00382090" w:rsidRDefault="00000000">
            <w:pPr>
              <w:pStyle w:val="TableContents"/>
            </w:pPr>
            <w:r>
              <w:t>-Два помоћна објекта (летња кухиња и шупа)</w:t>
            </w:r>
          </w:p>
          <w:p w14:paraId="2C235200" w14:textId="77777777" w:rsidR="00382090" w:rsidRDefault="00000000">
            <w:pPr>
              <w:pStyle w:val="TableContents"/>
            </w:pPr>
            <w:r>
              <w:t>-Два економска објекта (котобања, надстрешница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90CE" w14:textId="77777777" w:rsidR="00382090" w:rsidRDefault="00000000">
            <w:pPr>
              <w:pStyle w:val="TableContents"/>
            </w:pPr>
            <w:r>
              <w:t>351-48/2022-III-05</w:t>
            </w:r>
          </w:p>
          <w:p w14:paraId="3D7921A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13.05.2022.год</w:t>
            </w:r>
          </w:p>
        </w:tc>
      </w:tr>
      <w:tr w:rsidR="00382090" w14:paraId="7AB0E4B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ED34C" w14:textId="77777777" w:rsidR="00382090" w:rsidRDefault="00000000">
            <w:pPr>
              <w:pStyle w:val="TableContents"/>
            </w:pPr>
            <w:r>
              <w:t>2234.Радислав Глумац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CE2A7" w14:textId="77777777" w:rsidR="00382090" w:rsidRDefault="00000000">
            <w:pPr>
              <w:pStyle w:val="TableContents"/>
            </w:pPr>
            <w:r>
              <w:t>Огар, Шумска,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E48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E4CB" w14:textId="77777777" w:rsidR="00382090" w:rsidRDefault="00000000">
            <w:pPr>
              <w:pStyle w:val="TableContents"/>
            </w:pPr>
            <w:r>
              <w:t>351-1190/2017-III-05</w:t>
            </w:r>
          </w:p>
          <w:p w14:paraId="022904F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11.05.2022.год</w:t>
            </w:r>
          </w:p>
        </w:tc>
      </w:tr>
      <w:tr w:rsidR="00382090" w14:paraId="622D3CC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A1B7" w14:textId="77777777" w:rsidR="00382090" w:rsidRDefault="00000000">
            <w:pPr>
              <w:pStyle w:val="TableContents"/>
            </w:pPr>
            <w:r>
              <w:t>2235.Жика Зорић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DADA" w14:textId="77777777" w:rsidR="00382090" w:rsidRDefault="00000000">
            <w:pPr>
              <w:pStyle w:val="TableContents"/>
            </w:pPr>
            <w:r>
              <w:t>Купиново, Бранка Маџаревића,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89ED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733CB" w14:textId="77777777" w:rsidR="00382090" w:rsidRDefault="00000000">
            <w:pPr>
              <w:pStyle w:val="TableContents"/>
            </w:pPr>
            <w:r>
              <w:t>351-1033/2020-III-05</w:t>
            </w:r>
          </w:p>
          <w:p w14:paraId="485AE5C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28.04.2022.год</w:t>
            </w:r>
          </w:p>
        </w:tc>
      </w:tr>
      <w:tr w:rsidR="00382090" w14:paraId="227946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C7C7" w14:textId="77777777" w:rsidR="00382090" w:rsidRDefault="00000000">
            <w:pPr>
              <w:pStyle w:val="TableContents"/>
            </w:pPr>
            <w:r>
              <w:t>2236. Жика Зорић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A188D" w14:textId="77777777" w:rsidR="00382090" w:rsidRDefault="00000000">
            <w:pPr>
              <w:pStyle w:val="TableContents"/>
            </w:pPr>
            <w:r>
              <w:t>Купиново, Бранка Маџаревића,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AB6B" w14:textId="77777777" w:rsidR="00382090" w:rsidRDefault="00000000">
            <w:pPr>
              <w:pStyle w:val="TableContents"/>
            </w:pPr>
            <w:r>
              <w:t>Економски објекат (сењак)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0BAD" w14:textId="77777777" w:rsidR="00382090" w:rsidRDefault="00000000">
            <w:pPr>
              <w:pStyle w:val="TableContents"/>
            </w:pPr>
            <w:r>
              <w:t>351-953/2020-III-05</w:t>
            </w:r>
          </w:p>
          <w:p w14:paraId="16C1C3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28.04.2022.год</w:t>
            </w:r>
          </w:p>
        </w:tc>
      </w:tr>
      <w:tr w:rsidR="00382090" w14:paraId="0E4E2F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1F20" w14:textId="77777777" w:rsidR="00382090" w:rsidRDefault="00000000">
            <w:pPr>
              <w:pStyle w:val="TableContents"/>
            </w:pPr>
            <w:r>
              <w:t>2237. Жељко Врачар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D25B" w14:textId="77777777" w:rsidR="00382090" w:rsidRDefault="00000000">
            <w:pPr>
              <w:pStyle w:val="TableContents"/>
            </w:pPr>
            <w:r>
              <w:t>Београд, Др. Ивана Рибара, 87/5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F50D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5E5DE7A3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C320E" w14:textId="77777777" w:rsidR="00382090" w:rsidRDefault="00000000">
            <w:pPr>
              <w:pStyle w:val="TableContents"/>
            </w:pPr>
            <w:r>
              <w:t>351-30/2022-III-05</w:t>
            </w:r>
          </w:p>
          <w:p w14:paraId="446914C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17.05.2022.год</w:t>
            </w:r>
          </w:p>
        </w:tc>
      </w:tr>
      <w:tr w:rsidR="00382090" w14:paraId="5C500F3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25DF" w14:textId="77777777" w:rsidR="00382090" w:rsidRDefault="00000000">
            <w:pPr>
              <w:pStyle w:val="TableContents"/>
            </w:pPr>
            <w:r>
              <w:t>2238.Рада Арсенов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CE20" w14:textId="77777777" w:rsidR="00382090" w:rsidRDefault="00000000">
            <w:pPr>
              <w:pStyle w:val="TableContents"/>
            </w:pPr>
            <w:r>
              <w:t>Обреж, Неше Веркића,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93F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54B9C" w14:textId="77777777" w:rsidR="00382090" w:rsidRDefault="00000000">
            <w:pPr>
              <w:pStyle w:val="TableContents"/>
            </w:pPr>
            <w:r>
              <w:t>351-894/2017-III-05</w:t>
            </w:r>
          </w:p>
          <w:p w14:paraId="3CE29A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17.05.2022.год</w:t>
            </w:r>
          </w:p>
        </w:tc>
      </w:tr>
      <w:tr w:rsidR="00382090" w14:paraId="468475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51584" w14:textId="77777777" w:rsidR="00382090" w:rsidRDefault="00000000">
            <w:pPr>
              <w:pStyle w:val="TableContents"/>
            </w:pPr>
            <w:r>
              <w:t>2239. Рада Арсенов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71C94" w14:textId="77777777" w:rsidR="00382090" w:rsidRDefault="00000000">
            <w:pPr>
              <w:pStyle w:val="TableContents"/>
            </w:pPr>
            <w:r>
              <w:t>Обреж, Неше Веркића,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3960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5E906" w14:textId="77777777" w:rsidR="00382090" w:rsidRDefault="00000000">
            <w:pPr>
              <w:pStyle w:val="TableContents"/>
            </w:pPr>
            <w:r>
              <w:t>351-896/2017-III-05</w:t>
            </w:r>
          </w:p>
          <w:p w14:paraId="2C795A2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17.05.2022.год</w:t>
            </w:r>
          </w:p>
        </w:tc>
      </w:tr>
      <w:tr w:rsidR="00382090" w14:paraId="61D7CF2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294A7" w14:textId="77777777" w:rsidR="00382090" w:rsidRDefault="00000000">
            <w:pPr>
              <w:pStyle w:val="TableContents"/>
            </w:pPr>
            <w:r>
              <w:t>2240.Зоран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AF4C" w14:textId="77777777" w:rsidR="00382090" w:rsidRDefault="00000000">
            <w:pPr>
              <w:pStyle w:val="TableContents"/>
            </w:pPr>
            <w:r>
              <w:t>Купиново, Жике Маричића, 85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ACE4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C684134" w14:textId="77777777" w:rsidR="00382090" w:rsidRDefault="00000000">
            <w:pPr>
              <w:pStyle w:val="TableContents"/>
            </w:pPr>
            <w:r>
              <w:t xml:space="preserve">-Три економска објекта ( за смештај пољопр. Механизације, штала и </w:t>
            </w:r>
            <w:r>
              <w:lastRenderedPageBreak/>
              <w:t>котобања са свињцем)</w:t>
            </w:r>
          </w:p>
          <w:p w14:paraId="669A1F56" w14:textId="77777777" w:rsidR="00382090" w:rsidRDefault="00000000">
            <w:pPr>
              <w:pStyle w:val="TableContents"/>
            </w:pPr>
            <w:r>
              <w:t>-Два помоћна објекта (пушница и бокс)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0FF7" w14:textId="77777777" w:rsidR="00382090" w:rsidRDefault="00000000">
            <w:pPr>
              <w:pStyle w:val="TableContents"/>
            </w:pPr>
            <w:r>
              <w:lastRenderedPageBreak/>
              <w:t>351-17/2022-III-05</w:t>
            </w:r>
          </w:p>
          <w:p w14:paraId="40BE5BE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24.03.2022.год</w:t>
            </w:r>
          </w:p>
        </w:tc>
      </w:tr>
      <w:tr w:rsidR="00382090" w14:paraId="534F446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0F00" w14:textId="77777777" w:rsidR="00382090" w:rsidRDefault="00000000">
            <w:pPr>
              <w:pStyle w:val="TableContents"/>
            </w:pPr>
            <w:r>
              <w:t>2241. Живка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2D11" w14:textId="77777777" w:rsidR="00382090" w:rsidRDefault="00000000">
            <w:pPr>
              <w:pStyle w:val="TableContents"/>
            </w:pPr>
            <w:r>
              <w:t>Шимановци, Крњешевачка,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DC9E" w14:textId="77777777" w:rsidR="00382090" w:rsidRDefault="00000000">
            <w:pPr>
              <w:pStyle w:val="TableContents"/>
            </w:pPr>
            <w:r>
              <w:t>-Четири помоћна објекта (шупе и пушница)</w:t>
            </w:r>
          </w:p>
          <w:p w14:paraId="1A453B32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9D91" w14:textId="77777777" w:rsidR="00382090" w:rsidRDefault="00000000">
            <w:pPr>
              <w:pStyle w:val="TableContents"/>
            </w:pPr>
            <w:r>
              <w:t>351-725/2018-III-05</w:t>
            </w:r>
          </w:p>
          <w:p w14:paraId="3235C18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27.04.2022.год</w:t>
            </w:r>
          </w:p>
        </w:tc>
      </w:tr>
      <w:tr w:rsidR="00382090" w14:paraId="72689D1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A2ED" w14:textId="77777777" w:rsidR="00382090" w:rsidRDefault="00000000">
            <w:pPr>
              <w:pStyle w:val="TableContents"/>
            </w:pPr>
            <w:r>
              <w:t>2242.Марија Бешка и Милорад Бешка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20B5" w14:textId="77777777" w:rsidR="00382090" w:rsidRDefault="00000000">
            <w:pPr>
              <w:pStyle w:val="TableContents"/>
            </w:pPr>
            <w:r>
              <w:t>Шимановци, Дечка,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AB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76E34" w14:textId="77777777" w:rsidR="00382090" w:rsidRDefault="00000000">
            <w:pPr>
              <w:pStyle w:val="TableContents"/>
            </w:pPr>
            <w:r>
              <w:t>351-267/2017-III-05</w:t>
            </w:r>
          </w:p>
          <w:p w14:paraId="6A9BB48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23.05.2022.год</w:t>
            </w:r>
          </w:p>
        </w:tc>
      </w:tr>
      <w:tr w:rsidR="00382090" w14:paraId="39B2E9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6316" w14:textId="77777777" w:rsidR="00382090" w:rsidRDefault="00000000">
            <w:pPr>
              <w:pStyle w:val="TableContents"/>
            </w:pPr>
            <w:r>
              <w:t>2243. .Марија Бешка и Милорад Бешка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61F14" w14:textId="77777777" w:rsidR="00382090" w:rsidRDefault="00000000">
            <w:pPr>
              <w:pStyle w:val="TableContents"/>
            </w:pPr>
            <w:r>
              <w:t>Шимановци, Дечка,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252B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  <w:p w14:paraId="32D5D9D5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99D8" w14:textId="77777777" w:rsidR="00382090" w:rsidRDefault="00000000">
            <w:pPr>
              <w:pStyle w:val="TableContents"/>
            </w:pPr>
            <w:r>
              <w:t>351-195/2017-III-05</w:t>
            </w:r>
          </w:p>
          <w:p w14:paraId="51A4C8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23.05.2022.год</w:t>
            </w:r>
          </w:p>
        </w:tc>
      </w:tr>
      <w:tr w:rsidR="00382090" w14:paraId="1AE6F6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06DAF" w14:textId="77777777" w:rsidR="00382090" w:rsidRDefault="00000000">
            <w:pPr>
              <w:pStyle w:val="TableContents"/>
            </w:pPr>
            <w:r>
              <w:t>2244.Жељко Ћирковић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C8992" w14:textId="77777777" w:rsidR="00382090" w:rsidRDefault="00000000">
            <w:pPr>
              <w:pStyle w:val="TableContents"/>
            </w:pPr>
            <w:r>
              <w:t>Шимановци, Прховачка,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8C51" w14:textId="77777777" w:rsidR="00382090" w:rsidRDefault="00000000">
            <w:pPr>
              <w:pStyle w:val="TableContents"/>
            </w:pPr>
            <w:r>
              <w:t>-Два стамбена објекта</w:t>
            </w:r>
          </w:p>
          <w:p w14:paraId="0BA1D6F2" w14:textId="77777777" w:rsidR="00382090" w:rsidRDefault="00000000">
            <w:pPr>
              <w:pStyle w:val="TableContents"/>
            </w:pPr>
            <w:r>
              <w:t xml:space="preserve">- Помоћни објекат </w:t>
            </w:r>
          </w:p>
          <w:p w14:paraId="5ABFBB62" w14:textId="77777777" w:rsidR="00382090" w:rsidRDefault="00000000">
            <w:pPr>
              <w:pStyle w:val="TableContents"/>
            </w:pPr>
            <w:r>
              <w:t>Четири економска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84A8" w14:textId="77777777" w:rsidR="00382090" w:rsidRDefault="00000000">
            <w:pPr>
              <w:pStyle w:val="TableContents"/>
            </w:pPr>
            <w:r>
              <w:t>351-51/2022-III-05</w:t>
            </w:r>
          </w:p>
          <w:p w14:paraId="5EE1E3A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20.05.2022.год</w:t>
            </w:r>
          </w:p>
        </w:tc>
      </w:tr>
      <w:tr w:rsidR="00382090" w14:paraId="5FB677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EEDC" w14:textId="77777777" w:rsidR="00382090" w:rsidRDefault="00000000">
            <w:pPr>
              <w:pStyle w:val="TableContents"/>
            </w:pPr>
            <w:r>
              <w:t>2245.Тамара Петрић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3B18" w14:textId="77777777" w:rsidR="00382090" w:rsidRDefault="00000000">
            <w:pPr>
              <w:pStyle w:val="TableContents"/>
            </w:pPr>
            <w:r>
              <w:t>Шимановци, Дечка,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0B5E" w14:textId="77777777" w:rsidR="00382090" w:rsidRDefault="00000000">
            <w:pPr>
              <w:pStyle w:val="TableContents"/>
            </w:pPr>
            <w:r>
              <w:t>-Два стамбена објекта</w:t>
            </w:r>
          </w:p>
          <w:p w14:paraId="1F89F489" w14:textId="77777777" w:rsidR="00382090" w:rsidRDefault="00000000">
            <w:pPr>
              <w:pStyle w:val="TableContents"/>
            </w:pPr>
            <w:r>
              <w:t>-Два помоћна објекта (котларница и шупа)</w:t>
            </w:r>
          </w:p>
          <w:p w14:paraId="0A76E804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966E" w14:textId="77777777" w:rsidR="00382090" w:rsidRDefault="00000000">
            <w:pPr>
              <w:pStyle w:val="TableContents"/>
            </w:pPr>
            <w:r>
              <w:t>351-11/2022-III-05</w:t>
            </w:r>
          </w:p>
          <w:p w14:paraId="012ABD8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18.05.2022.год</w:t>
            </w:r>
          </w:p>
        </w:tc>
      </w:tr>
      <w:tr w:rsidR="00382090" w14:paraId="4640E9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5584D" w14:textId="77777777" w:rsidR="00382090" w:rsidRDefault="00000000">
            <w:pPr>
              <w:pStyle w:val="TableContents"/>
            </w:pPr>
            <w:r>
              <w:t>2246.Владимир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85D9" w14:textId="77777777" w:rsidR="00382090" w:rsidRDefault="00000000">
            <w:pPr>
              <w:pStyle w:val="TableContents"/>
            </w:pPr>
            <w:r>
              <w:t>Купиново,Цвете Јовановић, 26А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0A3A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3FD9" w14:textId="77777777" w:rsidR="00382090" w:rsidRDefault="00000000">
            <w:pPr>
              <w:pStyle w:val="TableContents"/>
            </w:pPr>
            <w:r>
              <w:t>351-1419/2020-III-05</w:t>
            </w:r>
          </w:p>
          <w:p w14:paraId="2822486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30.05.2022.год</w:t>
            </w:r>
          </w:p>
        </w:tc>
      </w:tr>
      <w:tr w:rsidR="00382090" w14:paraId="7C866F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B5315" w14:textId="77777777" w:rsidR="00382090" w:rsidRDefault="00000000">
            <w:pPr>
              <w:pStyle w:val="TableContents"/>
            </w:pPr>
            <w:r>
              <w:t>2247. Владимир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1636" w14:textId="77777777" w:rsidR="00382090" w:rsidRDefault="00000000">
            <w:pPr>
              <w:pStyle w:val="TableContents"/>
            </w:pPr>
            <w:r>
              <w:t>Купиново,Цвете Јовановић, 26А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3D755" w14:textId="77777777" w:rsidR="00382090" w:rsidRDefault="00000000">
            <w:pPr>
              <w:pStyle w:val="TableContents"/>
            </w:pPr>
            <w:r>
              <w:t>-Два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96D1" w14:textId="77777777" w:rsidR="00382090" w:rsidRDefault="00000000">
            <w:pPr>
              <w:pStyle w:val="TableContents"/>
            </w:pPr>
            <w:r>
              <w:t>351-1418/2020-III-05</w:t>
            </w:r>
          </w:p>
          <w:p w14:paraId="602EBFF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30.05.2022.год</w:t>
            </w:r>
          </w:p>
        </w:tc>
      </w:tr>
      <w:tr w:rsidR="00382090" w14:paraId="3C9DF6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DB45" w14:textId="77777777" w:rsidR="00382090" w:rsidRDefault="00000000">
            <w:pPr>
              <w:pStyle w:val="TableContents"/>
            </w:pPr>
            <w:r>
              <w:t>2248.Зоран Армуш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6D27E" w14:textId="77777777" w:rsidR="00382090" w:rsidRDefault="00000000">
            <w:pPr>
              <w:pStyle w:val="TableContents"/>
            </w:pPr>
            <w:r>
              <w:t>Београд, Антона Ашкерца, 3/1/4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5D8E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16E9" w14:textId="77777777" w:rsidR="00382090" w:rsidRDefault="00000000">
            <w:pPr>
              <w:pStyle w:val="TableContents"/>
            </w:pPr>
            <w:r>
              <w:t>351-1743/2017-III-05</w:t>
            </w:r>
          </w:p>
          <w:p w14:paraId="7C21ED6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06.04.2022.год</w:t>
            </w:r>
          </w:p>
        </w:tc>
      </w:tr>
      <w:tr w:rsidR="00382090" w14:paraId="1F7DCE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CFA9" w14:textId="77777777" w:rsidR="00382090" w:rsidRDefault="00000000">
            <w:pPr>
              <w:pStyle w:val="TableContents"/>
            </w:pPr>
            <w:r>
              <w:t>2249.Вијолета Иванић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4C14" w14:textId="77777777" w:rsidR="00382090" w:rsidRDefault="00000000">
            <w:pPr>
              <w:pStyle w:val="TableContents"/>
            </w:pPr>
            <w:r>
              <w:t>Доњи Товарник, Милорада Зоркића,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7241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FE82365" w14:textId="77777777" w:rsidR="00382090" w:rsidRDefault="00000000">
            <w:pPr>
              <w:pStyle w:val="TableContents"/>
            </w:pPr>
            <w:r>
              <w:t>-Економски објекат за смештај пољопривредних машина и алата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B63B" w14:textId="77777777" w:rsidR="00382090" w:rsidRDefault="00000000">
            <w:pPr>
              <w:pStyle w:val="TableContents"/>
            </w:pPr>
            <w:r>
              <w:t>351-14/2022-III-05</w:t>
            </w:r>
          </w:p>
          <w:p w14:paraId="5835B56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17.05.2022.год</w:t>
            </w:r>
          </w:p>
        </w:tc>
      </w:tr>
      <w:tr w:rsidR="00382090" w14:paraId="62339D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448F" w14:textId="77777777" w:rsidR="00382090" w:rsidRDefault="00000000">
            <w:pPr>
              <w:pStyle w:val="TableContents"/>
            </w:pPr>
            <w:r>
              <w:t>2250.Дража Томић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E203" w14:textId="77777777" w:rsidR="00382090" w:rsidRDefault="00000000">
            <w:pPr>
              <w:pStyle w:val="TableContents"/>
            </w:pPr>
            <w:r>
              <w:t>Пећинци,Брдарева,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5728A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1617" w14:textId="77777777" w:rsidR="00382090" w:rsidRDefault="00000000">
            <w:pPr>
              <w:pStyle w:val="TableContents"/>
            </w:pPr>
            <w:r>
              <w:t>351-115/2021-III-05</w:t>
            </w:r>
          </w:p>
          <w:p w14:paraId="19E430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02.06.2022.год</w:t>
            </w:r>
          </w:p>
        </w:tc>
      </w:tr>
      <w:tr w:rsidR="00382090" w14:paraId="737BC1A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FE916" w14:textId="77777777" w:rsidR="00382090" w:rsidRDefault="00000000">
            <w:pPr>
              <w:pStyle w:val="TableContents"/>
            </w:pPr>
            <w:r>
              <w:t>2251. Дража Томић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DDA0A" w14:textId="77777777" w:rsidR="00382090" w:rsidRDefault="00000000">
            <w:pPr>
              <w:pStyle w:val="TableContents"/>
            </w:pPr>
            <w:r>
              <w:t>Пећинци,Брдарева,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A4F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C6A9" w14:textId="77777777" w:rsidR="00382090" w:rsidRDefault="00000000">
            <w:pPr>
              <w:pStyle w:val="TableContents"/>
            </w:pPr>
            <w:r>
              <w:t>351-114/2021-III-05</w:t>
            </w:r>
          </w:p>
          <w:p w14:paraId="6E8806D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02.06.2022.год</w:t>
            </w:r>
          </w:p>
        </w:tc>
      </w:tr>
      <w:tr w:rsidR="00382090" w14:paraId="7F93DFB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B8DF" w14:textId="77777777" w:rsidR="00382090" w:rsidRDefault="00000000">
            <w:pPr>
              <w:pStyle w:val="TableContents"/>
            </w:pPr>
            <w:r>
              <w:t>2252. Дража Томић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2C70" w14:textId="77777777" w:rsidR="00382090" w:rsidRDefault="00000000">
            <w:pPr>
              <w:pStyle w:val="TableContents"/>
            </w:pPr>
            <w:r>
              <w:t>Пећинци,Брдарева,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8E0C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0F2A" w14:textId="77777777" w:rsidR="00382090" w:rsidRDefault="00000000">
            <w:pPr>
              <w:pStyle w:val="TableContents"/>
            </w:pPr>
            <w:r>
              <w:t>351-113/2017-III-05</w:t>
            </w:r>
          </w:p>
          <w:p w14:paraId="3C32AFE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02.06.2022.год</w:t>
            </w:r>
          </w:p>
        </w:tc>
      </w:tr>
      <w:tr w:rsidR="00382090" w14:paraId="6D5955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D69A" w14:textId="77777777" w:rsidR="00382090" w:rsidRDefault="00000000">
            <w:pPr>
              <w:pStyle w:val="TableContents"/>
            </w:pPr>
            <w:r>
              <w:t>2253.Мирослава Кукобат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C676" w14:textId="77777777" w:rsidR="00382090" w:rsidRDefault="00000000">
            <w:pPr>
              <w:pStyle w:val="TableContents"/>
            </w:pPr>
            <w:r>
              <w:t>Београд, Рашка, 15/1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C61A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F8B13C4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458226B6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EC29" w14:textId="77777777" w:rsidR="00382090" w:rsidRDefault="00000000">
            <w:pPr>
              <w:pStyle w:val="TableContents"/>
            </w:pPr>
            <w:r>
              <w:t>351-39/2022-III-05</w:t>
            </w:r>
          </w:p>
          <w:p w14:paraId="7057A4C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07.06.2022.год</w:t>
            </w:r>
          </w:p>
        </w:tc>
      </w:tr>
      <w:tr w:rsidR="00382090" w14:paraId="03D8B2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C499" w14:textId="77777777" w:rsidR="00382090" w:rsidRDefault="00000000">
            <w:pPr>
              <w:pStyle w:val="TableContents"/>
            </w:pPr>
            <w:r>
              <w:t xml:space="preserve">2254.Василије </w:t>
            </w:r>
            <w:r>
              <w:lastRenderedPageBreak/>
              <w:t>Бојић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D5D0" w14:textId="77777777" w:rsidR="00382090" w:rsidRDefault="00000000">
            <w:pPr>
              <w:pStyle w:val="TableContents"/>
            </w:pPr>
            <w:r>
              <w:lastRenderedPageBreak/>
              <w:t xml:space="preserve">Деч, Браће </w:t>
            </w:r>
            <w:r>
              <w:lastRenderedPageBreak/>
              <w:t>Нешковић,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30D4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0B90" w14:textId="77777777" w:rsidR="00382090" w:rsidRDefault="00000000">
            <w:pPr>
              <w:pStyle w:val="TableContents"/>
            </w:pPr>
            <w:r>
              <w:t>351-177/2021-III-05</w:t>
            </w:r>
          </w:p>
          <w:p w14:paraId="6AF63E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01.06.2022.год</w:t>
            </w:r>
          </w:p>
        </w:tc>
      </w:tr>
      <w:tr w:rsidR="00382090" w14:paraId="5DFA67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D508" w14:textId="77777777" w:rsidR="00382090" w:rsidRDefault="00000000">
            <w:pPr>
              <w:pStyle w:val="TableContents"/>
            </w:pPr>
            <w:r>
              <w:lastRenderedPageBreak/>
              <w:t>2255.Василије Бојић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6820" w14:textId="77777777" w:rsidR="00382090" w:rsidRDefault="00000000">
            <w:pPr>
              <w:pStyle w:val="TableContents"/>
            </w:pPr>
            <w:r>
              <w:t>Деч, Браће Нешковић,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D73C1" w14:textId="77777777" w:rsidR="00382090" w:rsidRDefault="00000000">
            <w:pPr>
              <w:pStyle w:val="TableContents"/>
            </w:pPr>
            <w:r>
              <w:t>Стамбени објекат (доградња спрата)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EB509" w14:textId="77777777" w:rsidR="00382090" w:rsidRDefault="00000000">
            <w:pPr>
              <w:pStyle w:val="TableContents"/>
            </w:pPr>
            <w:r>
              <w:t>351-178/2021-III-05</w:t>
            </w:r>
          </w:p>
          <w:p w14:paraId="0174194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01.06.2022.год</w:t>
            </w:r>
          </w:p>
        </w:tc>
      </w:tr>
      <w:tr w:rsidR="00382090" w14:paraId="33D5CF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BEC7F" w14:textId="77777777" w:rsidR="00382090" w:rsidRDefault="00000000">
            <w:pPr>
              <w:pStyle w:val="TableContents"/>
            </w:pPr>
            <w:r>
              <w:t>2256. Василије Бојић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BA13" w14:textId="77777777" w:rsidR="00382090" w:rsidRDefault="00000000">
            <w:pPr>
              <w:pStyle w:val="TableContents"/>
            </w:pPr>
            <w:r>
              <w:t>Деч, Браће Нешковић,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4100" w14:textId="77777777" w:rsidR="00382090" w:rsidRDefault="00000000">
            <w:pPr>
              <w:pStyle w:val="TableContents"/>
            </w:pPr>
            <w:r>
              <w:t>-Три помоћна објекта (гаража и шупе)</w:t>
            </w:r>
          </w:p>
          <w:p w14:paraId="18D9452A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1D85" w14:textId="77777777" w:rsidR="00382090" w:rsidRDefault="00000000">
            <w:pPr>
              <w:pStyle w:val="TableContents"/>
            </w:pPr>
            <w:r>
              <w:t>351-173/2022-III-05</w:t>
            </w:r>
          </w:p>
          <w:p w14:paraId="2A5C59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01.06.2022.год</w:t>
            </w:r>
          </w:p>
        </w:tc>
      </w:tr>
      <w:tr w:rsidR="00382090" w14:paraId="08A848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0F95" w14:textId="77777777" w:rsidR="00382090" w:rsidRDefault="00000000">
            <w:pPr>
              <w:pStyle w:val="TableContents"/>
            </w:pPr>
            <w:r>
              <w:t>2257.Владимир Кресојевић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9713" w14:textId="77777777" w:rsidR="00382090" w:rsidRDefault="00000000">
            <w:pPr>
              <w:pStyle w:val="TableContents"/>
            </w:pPr>
            <w:r>
              <w:t>Деч, Палих бораца,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ACD7" w14:textId="77777777" w:rsidR="00382090" w:rsidRDefault="00000000">
            <w:pPr>
              <w:pStyle w:val="TableContents"/>
            </w:pPr>
            <w:r>
              <w:t>-Два економска објекта (свињац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6E2C" w14:textId="77777777" w:rsidR="00382090" w:rsidRDefault="00000000">
            <w:pPr>
              <w:pStyle w:val="TableContents"/>
            </w:pPr>
            <w:r>
              <w:t>351-24/2022-III-05</w:t>
            </w:r>
          </w:p>
          <w:p w14:paraId="4C41856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25.02.2022.год</w:t>
            </w:r>
          </w:p>
        </w:tc>
      </w:tr>
      <w:tr w:rsidR="00382090" w14:paraId="46311FA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FB19" w14:textId="77777777" w:rsidR="00382090" w:rsidRDefault="00000000">
            <w:pPr>
              <w:pStyle w:val="TableContents"/>
            </w:pPr>
            <w:r>
              <w:t>2258.Стеван Кресојевић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AE98" w14:textId="77777777" w:rsidR="00382090" w:rsidRDefault="00000000">
            <w:pPr>
              <w:pStyle w:val="TableContents"/>
            </w:pPr>
            <w:r>
              <w:t>Деч, Палих бораца,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E61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CF220" w14:textId="77777777" w:rsidR="00382090" w:rsidRDefault="00000000">
            <w:pPr>
              <w:pStyle w:val="TableContents"/>
            </w:pPr>
            <w:r>
              <w:t>351-315/2020-III-05</w:t>
            </w:r>
          </w:p>
          <w:p w14:paraId="51019EA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25.02.2022.год</w:t>
            </w:r>
          </w:p>
        </w:tc>
      </w:tr>
      <w:tr w:rsidR="00382090" w14:paraId="4A47AA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041C" w14:textId="77777777" w:rsidR="00382090" w:rsidRDefault="00000000">
            <w:pPr>
              <w:pStyle w:val="TableContents"/>
            </w:pPr>
            <w:r>
              <w:t>2259. Стеван Кресојевић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9A17" w14:textId="77777777" w:rsidR="00382090" w:rsidRDefault="00000000">
            <w:pPr>
              <w:pStyle w:val="TableContents"/>
            </w:pPr>
            <w:r>
              <w:t>Деч, Палих бораца,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17C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382F" w14:textId="77777777" w:rsidR="00382090" w:rsidRDefault="00000000">
            <w:pPr>
              <w:pStyle w:val="TableContents"/>
            </w:pPr>
            <w:r>
              <w:t>351-314/2020-III-05</w:t>
            </w:r>
          </w:p>
          <w:p w14:paraId="4FD21A4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25.02.2022.год</w:t>
            </w:r>
          </w:p>
        </w:tc>
      </w:tr>
      <w:tr w:rsidR="00382090" w14:paraId="105BCC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091D" w14:textId="77777777" w:rsidR="00382090" w:rsidRDefault="00000000">
            <w:pPr>
              <w:pStyle w:val="TableContents"/>
            </w:pPr>
            <w:r>
              <w:t>2260. Стеван Кресојевић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7E7E" w14:textId="77777777" w:rsidR="00382090" w:rsidRDefault="00000000">
            <w:pPr>
              <w:pStyle w:val="TableContents"/>
            </w:pPr>
            <w:r>
              <w:t>Деч, Палих бораца,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58342" w14:textId="77777777" w:rsidR="00382090" w:rsidRDefault="00000000">
            <w:pPr>
              <w:pStyle w:val="TableContents"/>
            </w:pPr>
            <w:r>
              <w:t>-Три помоћна објекта (летња кухиња, котларница и шупа)</w:t>
            </w:r>
          </w:p>
          <w:p w14:paraId="503972DC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53BD" w14:textId="77777777" w:rsidR="00382090" w:rsidRDefault="00000000">
            <w:pPr>
              <w:pStyle w:val="TableContents"/>
            </w:pPr>
            <w:r>
              <w:t>351-25/2022-III-05</w:t>
            </w:r>
          </w:p>
          <w:p w14:paraId="3FB1502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25.02.2022.год</w:t>
            </w:r>
          </w:p>
        </w:tc>
      </w:tr>
      <w:tr w:rsidR="00382090" w14:paraId="5A8201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FF4C" w14:textId="77777777" w:rsidR="00382090" w:rsidRDefault="00000000">
            <w:pPr>
              <w:pStyle w:val="TableContents"/>
            </w:pPr>
            <w:r>
              <w:t>2261.Лепосава Мавија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5C3F9" w14:textId="77777777" w:rsidR="00382090" w:rsidRDefault="00000000">
            <w:pPr>
              <w:pStyle w:val="TableContents"/>
            </w:pPr>
            <w:r>
              <w:t>Деч, Палих бораца,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1E9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E7FB8" w14:textId="77777777" w:rsidR="00382090" w:rsidRDefault="00000000">
            <w:pPr>
              <w:pStyle w:val="TableContents"/>
            </w:pPr>
            <w:r>
              <w:t>351-1071/2018-III-05</w:t>
            </w:r>
          </w:p>
          <w:p w14:paraId="36D668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07.06.2022.год</w:t>
            </w:r>
          </w:p>
        </w:tc>
      </w:tr>
      <w:tr w:rsidR="00382090" w14:paraId="7AEF7B7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4CEA" w14:textId="77777777" w:rsidR="00382090" w:rsidRDefault="00000000">
            <w:pPr>
              <w:pStyle w:val="TableContents"/>
            </w:pPr>
            <w:r>
              <w:t>2262.Ружица и Даниела Ковановић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78FB" w14:textId="77777777" w:rsidR="00382090" w:rsidRDefault="00000000">
            <w:pPr>
              <w:pStyle w:val="TableContents"/>
            </w:pPr>
            <w:r>
              <w:t>Београд, Радничка, 5Г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3C6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1C8E" w14:textId="77777777" w:rsidR="00382090" w:rsidRDefault="00000000">
            <w:pPr>
              <w:pStyle w:val="TableContents"/>
            </w:pPr>
            <w:r>
              <w:t>351-137/2018-III-05</w:t>
            </w:r>
          </w:p>
          <w:p w14:paraId="6976503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06.06.2022.год</w:t>
            </w:r>
          </w:p>
        </w:tc>
      </w:tr>
      <w:tr w:rsidR="00382090" w14:paraId="148ED7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1E69" w14:textId="77777777" w:rsidR="00382090" w:rsidRDefault="00000000">
            <w:pPr>
              <w:pStyle w:val="TableContents"/>
            </w:pPr>
            <w:r>
              <w:t>2263.Ружица и Даниела Ковановић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7E62" w14:textId="77777777" w:rsidR="00382090" w:rsidRDefault="00000000">
            <w:pPr>
              <w:pStyle w:val="TableContents"/>
            </w:pPr>
            <w:r>
              <w:t>Београд, Радничка, 5Г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4014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2E3D" w14:textId="77777777" w:rsidR="00382090" w:rsidRDefault="00000000">
            <w:pPr>
              <w:pStyle w:val="TableContents"/>
            </w:pPr>
            <w:r>
              <w:t>351-136/2018-III-05</w:t>
            </w:r>
          </w:p>
          <w:p w14:paraId="7D828E0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06.06.2022.год</w:t>
            </w:r>
          </w:p>
        </w:tc>
      </w:tr>
      <w:tr w:rsidR="00382090" w14:paraId="2913FB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35EC" w14:textId="77777777" w:rsidR="00382090" w:rsidRDefault="00000000">
            <w:pPr>
              <w:pStyle w:val="TableContents"/>
            </w:pPr>
            <w:r>
              <w:t>2264.Слободан и Живка Шобић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74C1" w14:textId="77777777" w:rsidR="00382090" w:rsidRDefault="00000000">
            <w:pPr>
              <w:pStyle w:val="TableContents"/>
            </w:pPr>
            <w:r>
              <w:t>Земун, Руска,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CD7A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A6DF" w14:textId="77777777" w:rsidR="00382090" w:rsidRDefault="00000000">
            <w:pPr>
              <w:pStyle w:val="TableContents"/>
            </w:pPr>
            <w:r>
              <w:t>351-46/2022-III-05</w:t>
            </w:r>
          </w:p>
          <w:p w14:paraId="6520742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28.06.2022.год</w:t>
            </w:r>
          </w:p>
        </w:tc>
      </w:tr>
      <w:tr w:rsidR="00382090" w14:paraId="261D5B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4340" w14:textId="77777777" w:rsidR="00382090" w:rsidRDefault="00000000">
            <w:pPr>
              <w:pStyle w:val="TableContents"/>
            </w:pPr>
            <w:r>
              <w:t>2265.Стеван Бастајић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DDE5" w14:textId="77777777" w:rsidR="00382090" w:rsidRDefault="00000000">
            <w:pPr>
              <w:pStyle w:val="TableContents"/>
            </w:pPr>
            <w:r>
              <w:t>Купиново, Бранка Маџаревића, 71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8668C" w14:textId="77777777" w:rsidR="00382090" w:rsidRDefault="00000000">
            <w:pPr>
              <w:pStyle w:val="TableContents"/>
            </w:pPr>
            <w:r>
              <w:t>Помоћни објекат (шупа са оставом)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BFDC" w14:textId="77777777" w:rsidR="00382090" w:rsidRDefault="00000000">
            <w:pPr>
              <w:pStyle w:val="TableContents"/>
            </w:pPr>
            <w:r>
              <w:t>351-40/2022-III-05</w:t>
            </w:r>
          </w:p>
          <w:p w14:paraId="3C871AD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28.06.2022.год</w:t>
            </w:r>
          </w:p>
        </w:tc>
      </w:tr>
      <w:tr w:rsidR="00382090" w14:paraId="339FF7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2D2CF" w14:textId="77777777" w:rsidR="00382090" w:rsidRDefault="00000000">
            <w:pPr>
              <w:pStyle w:val="TableContents"/>
            </w:pPr>
            <w:r>
              <w:t>2266.Томислав Судетић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3540" w14:textId="77777777" w:rsidR="00382090" w:rsidRDefault="00000000">
            <w:pPr>
              <w:pStyle w:val="TableContents"/>
            </w:pPr>
            <w:r>
              <w:t>Брестач, Лазара Кромпића,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DC13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93E8" w14:textId="77777777" w:rsidR="00382090" w:rsidRDefault="00000000">
            <w:pPr>
              <w:pStyle w:val="TableContents"/>
            </w:pPr>
            <w:r>
              <w:t>351-102/2018-III-05</w:t>
            </w:r>
          </w:p>
          <w:p w14:paraId="6328E9D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04.07.2022.год</w:t>
            </w:r>
          </w:p>
        </w:tc>
      </w:tr>
      <w:tr w:rsidR="00382090" w14:paraId="711849F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E504" w14:textId="77777777" w:rsidR="00382090" w:rsidRDefault="00000000">
            <w:pPr>
              <w:pStyle w:val="TableContents"/>
            </w:pPr>
            <w:r>
              <w:t>2267.Душица Ољача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8366" w14:textId="77777777" w:rsidR="00382090" w:rsidRDefault="00000000">
            <w:pPr>
              <w:pStyle w:val="TableContents"/>
            </w:pPr>
            <w:r>
              <w:t>Земун, Војни пут 1, бр. 569 ж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BBB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54C3" w14:textId="77777777" w:rsidR="00382090" w:rsidRDefault="00000000">
            <w:pPr>
              <w:pStyle w:val="TableContents"/>
            </w:pPr>
            <w:r>
              <w:t>351-2499/2017-III-05</w:t>
            </w:r>
          </w:p>
          <w:p w14:paraId="0A97800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12.07.2022.год</w:t>
            </w:r>
          </w:p>
        </w:tc>
      </w:tr>
      <w:tr w:rsidR="00382090" w14:paraId="0B91C7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6683" w14:textId="77777777" w:rsidR="00382090" w:rsidRDefault="00000000">
            <w:pPr>
              <w:pStyle w:val="TableContents"/>
            </w:pPr>
            <w:r>
              <w:t>2268. Душица Ољача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7FD6" w14:textId="77777777" w:rsidR="00382090" w:rsidRDefault="00000000">
            <w:pPr>
              <w:pStyle w:val="TableContents"/>
            </w:pPr>
            <w:r>
              <w:t>Земун, Војни пут 1, бр. 569 ж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232F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B863" w14:textId="77777777" w:rsidR="00382090" w:rsidRDefault="00000000">
            <w:pPr>
              <w:pStyle w:val="TableContents"/>
            </w:pPr>
            <w:r>
              <w:t>351-83/2022-III-05</w:t>
            </w:r>
          </w:p>
          <w:p w14:paraId="204B809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12.07.2022.год</w:t>
            </w:r>
          </w:p>
        </w:tc>
      </w:tr>
      <w:tr w:rsidR="00382090" w14:paraId="0E2A0A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8E1C" w14:textId="77777777" w:rsidR="00382090" w:rsidRDefault="00000000">
            <w:pPr>
              <w:pStyle w:val="TableContents"/>
            </w:pPr>
            <w:r>
              <w:t>2269.Стеван Ранисављевић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BF28" w14:textId="77777777" w:rsidR="00382090" w:rsidRDefault="00000000">
            <w:pPr>
              <w:pStyle w:val="TableContents"/>
            </w:pPr>
            <w:r>
              <w:t>Сремски Михаљевци, Шимановачка, 107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4C7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DFB3" w14:textId="77777777" w:rsidR="00382090" w:rsidRDefault="00000000">
            <w:pPr>
              <w:pStyle w:val="TableContents"/>
            </w:pPr>
            <w:r>
              <w:t>351-2108/2017-III-05</w:t>
            </w:r>
          </w:p>
          <w:p w14:paraId="3FC89C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12.07.2022.год</w:t>
            </w:r>
          </w:p>
        </w:tc>
      </w:tr>
      <w:tr w:rsidR="00382090" w14:paraId="527317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D062" w14:textId="77777777" w:rsidR="00382090" w:rsidRDefault="00000000">
            <w:pPr>
              <w:pStyle w:val="TableContents"/>
            </w:pPr>
            <w:r>
              <w:t>2270.Вукица Лукић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469F" w14:textId="77777777" w:rsidR="00382090" w:rsidRDefault="00000000">
            <w:pPr>
              <w:pStyle w:val="TableContents"/>
            </w:pPr>
            <w:r>
              <w:t>Земун, Партизанска,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27E3" w14:textId="77777777" w:rsidR="00382090" w:rsidRDefault="00000000">
            <w:pPr>
              <w:pStyle w:val="TableContents"/>
            </w:pPr>
            <w:r>
              <w:t>-Стамбени објекат (реконструкција, доградња и надоградња)</w:t>
            </w:r>
          </w:p>
          <w:p w14:paraId="3B281F69" w14:textId="77777777" w:rsidR="00382090" w:rsidRDefault="00000000">
            <w:pPr>
              <w:pStyle w:val="TableContents"/>
            </w:pPr>
            <w:r>
              <w:t>-Помоћни објекат</w:t>
            </w:r>
          </w:p>
          <w:p w14:paraId="0D49C103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369A" w14:textId="77777777" w:rsidR="00382090" w:rsidRDefault="00000000">
            <w:pPr>
              <w:pStyle w:val="TableContents"/>
            </w:pPr>
            <w:r>
              <w:t>351-84/2022-III-05</w:t>
            </w:r>
          </w:p>
          <w:p w14:paraId="420199B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13.07.2022.год</w:t>
            </w:r>
          </w:p>
        </w:tc>
      </w:tr>
      <w:tr w:rsidR="00382090" w14:paraId="62553C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EA25B" w14:textId="77777777" w:rsidR="00382090" w:rsidRDefault="00000000">
            <w:pPr>
              <w:pStyle w:val="TableContents"/>
            </w:pPr>
            <w:r>
              <w:lastRenderedPageBreak/>
              <w:t>2271.Горан и Ђорђе Ранисављевић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7443D" w14:textId="77777777" w:rsidR="00382090" w:rsidRDefault="00000000">
            <w:pPr>
              <w:pStyle w:val="TableContents"/>
            </w:pPr>
            <w:r>
              <w:t>-Сремски Михаљевци, Каналска, 4</w:t>
            </w:r>
          </w:p>
          <w:p w14:paraId="2951C76E" w14:textId="77777777" w:rsidR="00382090" w:rsidRDefault="00000000">
            <w:pPr>
              <w:pStyle w:val="TableContents"/>
            </w:pPr>
            <w:r>
              <w:t>- Нови Београд, Народних хероја, 11/20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C96A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9B9B" w14:textId="77777777" w:rsidR="00382090" w:rsidRDefault="00000000">
            <w:pPr>
              <w:pStyle w:val="TableContents"/>
            </w:pPr>
            <w:r>
              <w:t>351-549/2019-III-05</w:t>
            </w:r>
          </w:p>
          <w:p w14:paraId="5D174F9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1.06.72022.год</w:t>
            </w:r>
          </w:p>
        </w:tc>
      </w:tr>
      <w:tr w:rsidR="00382090" w14:paraId="421F8E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47E3E" w14:textId="77777777" w:rsidR="00382090" w:rsidRDefault="00000000">
            <w:pPr>
              <w:pStyle w:val="TableContents"/>
            </w:pPr>
            <w:r>
              <w:t>2272. Горан и Ђорђе Ранисављевић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166C" w14:textId="77777777" w:rsidR="00382090" w:rsidRDefault="00000000">
            <w:pPr>
              <w:pStyle w:val="TableContents"/>
            </w:pPr>
            <w:r>
              <w:t>-Сремски Михаљевци, Каналска, 4</w:t>
            </w:r>
          </w:p>
          <w:p w14:paraId="4F14F77D" w14:textId="77777777" w:rsidR="00382090" w:rsidRDefault="00000000">
            <w:pPr>
              <w:pStyle w:val="TableContents"/>
            </w:pPr>
            <w:r>
              <w:t>- Нови Београд, Народних хероја, 11/20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5079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  <w:p w14:paraId="0087188A" w14:textId="77777777" w:rsidR="00382090" w:rsidRDefault="00000000">
            <w:pPr>
              <w:pStyle w:val="TableContents"/>
            </w:pPr>
            <w:r>
              <w:t>-два помоћна објекта (шупа, остава и 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0CDF" w14:textId="77777777" w:rsidR="00382090" w:rsidRDefault="00000000">
            <w:pPr>
              <w:pStyle w:val="TableContents"/>
            </w:pPr>
            <w:r>
              <w:t>351-1319/2017-III-05</w:t>
            </w:r>
          </w:p>
          <w:p w14:paraId="778B9D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13.07.2022.год</w:t>
            </w:r>
          </w:p>
        </w:tc>
      </w:tr>
      <w:tr w:rsidR="00382090" w14:paraId="5D8DBD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2564" w14:textId="77777777" w:rsidR="00382090" w:rsidRDefault="00000000">
            <w:pPr>
              <w:pStyle w:val="TableContents"/>
            </w:pPr>
            <w:r>
              <w:t>2273.Верица Новаковић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3F99" w14:textId="77777777" w:rsidR="00382090" w:rsidRDefault="00000000">
            <w:pPr>
              <w:pStyle w:val="TableContents"/>
            </w:pPr>
            <w:r>
              <w:t>Огар, Шумска, 156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BB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65AD" w14:textId="77777777" w:rsidR="00382090" w:rsidRDefault="00000000">
            <w:pPr>
              <w:pStyle w:val="TableContents"/>
            </w:pPr>
            <w:r>
              <w:t>351-1107/2010-III-05</w:t>
            </w:r>
          </w:p>
          <w:p w14:paraId="40B792F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11.07.2022.год</w:t>
            </w:r>
          </w:p>
        </w:tc>
      </w:tr>
      <w:tr w:rsidR="00382090" w14:paraId="6437E8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FE623" w14:textId="77777777" w:rsidR="00382090" w:rsidRDefault="00000000">
            <w:pPr>
              <w:pStyle w:val="TableContents"/>
            </w:pPr>
            <w:r>
              <w:t>2274. Верица Новаковић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85BC" w14:textId="77777777" w:rsidR="00382090" w:rsidRDefault="00000000">
            <w:pPr>
              <w:pStyle w:val="TableContents"/>
            </w:pPr>
            <w:r>
              <w:t>Огар, Шумска, 156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5FE8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4C2FC42" w14:textId="77777777" w:rsidR="00382090" w:rsidRDefault="00000000">
            <w:pPr>
              <w:pStyle w:val="TableContents"/>
            </w:pPr>
            <w:r>
              <w:t>-Три помоћна објекта       ( шупе и остава)</w:t>
            </w:r>
          </w:p>
          <w:p w14:paraId="47543390" w14:textId="77777777" w:rsidR="00382090" w:rsidRDefault="00000000">
            <w:pPr>
              <w:pStyle w:val="TableContents"/>
            </w:pPr>
            <w:r>
              <w:t>-Два економска објекта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EF03" w14:textId="77777777" w:rsidR="00382090" w:rsidRDefault="00000000">
            <w:pPr>
              <w:pStyle w:val="TableContents"/>
            </w:pPr>
            <w:r>
              <w:t>351-6/2022-III-05</w:t>
            </w:r>
          </w:p>
          <w:p w14:paraId="49BFF57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11.07.2022.год</w:t>
            </w:r>
          </w:p>
        </w:tc>
      </w:tr>
      <w:tr w:rsidR="00382090" w14:paraId="05D53E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DCCBC" w14:textId="77777777" w:rsidR="00382090" w:rsidRDefault="00000000">
            <w:pPr>
              <w:pStyle w:val="TableContents"/>
            </w:pPr>
            <w:r>
              <w:t>2275.Зоран Бастајић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42849" w14:textId="77777777" w:rsidR="00382090" w:rsidRDefault="00000000">
            <w:pPr>
              <w:pStyle w:val="TableContents"/>
            </w:pPr>
            <w:r>
              <w:t>Купиново, Орачка, 92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1F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1C65" w14:textId="77777777" w:rsidR="00382090" w:rsidRDefault="00000000">
            <w:pPr>
              <w:pStyle w:val="TableContents"/>
            </w:pPr>
            <w:r>
              <w:t>351-1153/2017-III-05</w:t>
            </w:r>
          </w:p>
          <w:p w14:paraId="1D37EEE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17.08.2022.год</w:t>
            </w:r>
          </w:p>
        </w:tc>
      </w:tr>
      <w:tr w:rsidR="00382090" w14:paraId="789942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CC8BD" w14:textId="77777777" w:rsidR="00382090" w:rsidRDefault="00000000">
            <w:pPr>
              <w:pStyle w:val="TableContents"/>
            </w:pPr>
            <w:r>
              <w:t>2276. Зоран Бастајић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DD2A1" w14:textId="77777777" w:rsidR="00382090" w:rsidRDefault="00000000">
            <w:pPr>
              <w:pStyle w:val="TableContents"/>
            </w:pPr>
            <w:r>
              <w:t>Купиново, Орачка, 92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2767" w14:textId="77777777" w:rsidR="00382090" w:rsidRDefault="00000000">
            <w:pPr>
              <w:pStyle w:val="TableContents"/>
            </w:pPr>
            <w:r>
              <w:t>-Два помоћна објекта (летња кухиња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8E1C" w14:textId="77777777" w:rsidR="00382090" w:rsidRDefault="00000000">
            <w:pPr>
              <w:pStyle w:val="TableContents"/>
            </w:pPr>
            <w:r>
              <w:t>351-1167/2017-III-05</w:t>
            </w:r>
          </w:p>
          <w:p w14:paraId="4F728D0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17.08.2022.год</w:t>
            </w:r>
          </w:p>
        </w:tc>
      </w:tr>
      <w:tr w:rsidR="00382090" w14:paraId="63DB816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26D8" w14:textId="77777777" w:rsidR="00382090" w:rsidRDefault="00000000">
            <w:pPr>
              <w:pStyle w:val="TableContents"/>
            </w:pPr>
            <w:r>
              <w:t>2277.Љубица Сабљић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E04F7" w14:textId="77777777" w:rsidR="00382090" w:rsidRDefault="00000000">
            <w:pPr>
              <w:pStyle w:val="TableContents"/>
            </w:pPr>
            <w:r>
              <w:t>Обреж, Неше Веркића,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118B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8ED61DF" w14:textId="77777777" w:rsidR="00382090" w:rsidRDefault="00000000">
            <w:pPr>
              <w:pStyle w:val="TableContents"/>
            </w:pPr>
            <w:r>
              <w:t>- Два помоћна објекта (остава и шупа за дрва)</w:t>
            </w:r>
          </w:p>
          <w:p w14:paraId="05D08680" w14:textId="77777777" w:rsidR="00382090" w:rsidRDefault="00000000">
            <w:pPr>
              <w:pStyle w:val="TableContents"/>
            </w:pPr>
            <w:r>
              <w:t>-Економски објекат (котобања са свињцем)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91DA" w14:textId="77777777" w:rsidR="00382090" w:rsidRDefault="00000000">
            <w:pPr>
              <w:pStyle w:val="TableContents"/>
            </w:pPr>
            <w:r>
              <w:t>351-94/2022-III-05</w:t>
            </w:r>
          </w:p>
          <w:p w14:paraId="2F1C184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18.08.2022.год</w:t>
            </w:r>
          </w:p>
        </w:tc>
      </w:tr>
      <w:tr w:rsidR="00382090" w14:paraId="0320B1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308D" w14:textId="77777777" w:rsidR="00382090" w:rsidRDefault="00000000">
            <w:pPr>
              <w:pStyle w:val="TableContents"/>
            </w:pPr>
            <w:r>
              <w:t>2278.Љепосава Сибинчић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7807" w14:textId="77777777" w:rsidR="00382090" w:rsidRDefault="00000000">
            <w:pPr>
              <w:pStyle w:val="TableContents"/>
            </w:pPr>
            <w:r>
              <w:t>Сремски Михаљевци, Шимановачка, 99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9601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8FB86" w14:textId="77777777" w:rsidR="00382090" w:rsidRDefault="00000000">
            <w:pPr>
              <w:pStyle w:val="TableContents"/>
            </w:pPr>
            <w:r>
              <w:t>351-1440/2017-III-05</w:t>
            </w:r>
          </w:p>
          <w:p w14:paraId="750605F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17.08.2022.год</w:t>
            </w:r>
          </w:p>
        </w:tc>
      </w:tr>
      <w:tr w:rsidR="00382090" w14:paraId="4956B8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09A2" w14:textId="77777777" w:rsidR="00382090" w:rsidRDefault="00000000">
            <w:pPr>
              <w:pStyle w:val="TableContents"/>
            </w:pPr>
            <w:r>
              <w:t>2279.Ида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05787" w14:textId="77777777" w:rsidR="00382090" w:rsidRDefault="00000000">
            <w:pPr>
              <w:pStyle w:val="TableContents"/>
            </w:pPr>
            <w:r>
              <w:t>Београд, Косте Рацина, 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D86A" w14:textId="77777777" w:rsidR="00382090" w:rsidRDefault="00000000">
            <w:pPr>
              <w:pStyle w:val="TableContents"/>
            </w:pPr>
            <w:r>
              <w:t>Помоћни објекат (остава са гаражом)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D5CCF" w14:textId="77777777" w:rsidR="00382090" w:rsidRDefault="00000000">
            <w:pPr>
              <w:pStyle w:val="TableContents"/>
            </w:pPr>
            <w:r>
              <w:t>351-130/2017-III-05</w:t>
            </w:r>
          </w:p>
          <w:p w14:paraId="2A7E462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17.08.2022.год</w:t>
            </w:r>
          </w:p>
        </w:tc>
      </w:tr>
      <w:tr w:rsidR="00382090" w14:paraId="5F7983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F6D6" w14:textId="77777777" w:rsidR="00382090" w:rsidRDefault="00000000">
            <w:pPr>
              <w:pStyle w:val="TableContents"/>
            </w:pPr>
            <w:r>
              <w:t>2280.Слободан Ћирак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259D" w14:textId="77777777" w:rsidR="00382090" w:rsidRDefault="00000000">
            <w:pPr>
              <w:pStyle w:val="TableContents"/>
            </w:pPr>
            <w:r>
              <w:t>Бачки Јарак, Младена Стојановића,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E8E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C859" w14:textId="77777777" w:rsidR="00382090" w:rsidRDefault="00000000">
            <w:pPr>
              <w:pStyle w:val="TableContents"/>
            </w:pPr>
            <w:r>
              <w:t>351-92/2022-III-05</w:t>
            </w:r>
          </w:p>
          <w:p w14:paraId="230DB22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17.08.2022.год</w:t>
            </w:r>
          </w:p>
        </w:tc>
      </w:tr>
      <w:tr w:rsidR="00382090" w14:paraId="79BFE4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0CDB" w14:textId="77777777" w:rsidR="00382090" w:rsidRDefault="00000000">
            <w:pPr>
              <w:pStyle w:val="TableContents"/>
            </w:pPr>
            <w:r>
              <w:t>2281.Милош Радовановић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FDA9" w14:textId="77777777" w:rsidR="00382090" w:rsidRDefault="00000000">
            <w:pPr>
              <w:pStyle w:val="TableContents"/>
            </w:pPr>
            <w:r>
              <w:t>Обреж, Маршала Тита,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0F68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EE42D" w14:textId="77777777" w:rsidR="00382090" w:rsidRDefault="00000000">
            <w:pPr>
              <w:pStyle w:val="TableContents"/>
            </w:pPr>
            <w:r>
              <w:t>351-101/2022-III-05</w:t>
            </w:r>
          </w:p>
          <w:p w14:paraId="7494564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18.08.2022.год</w:t>
            </w:r>
          </w:p>
        </w:tc>
      </w:tr>
      <w:tr w:rsidR="00382090" w14:paraId="790EDC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26A3" w14:textId="77777777" w:rsidR="00382090" w:rsidRDefault="00000000">
            <w:pPr>
              <w:pStyle w:val="TableContents"/>
            </w:pPr>
            <w:r>
              <w:t>2282.Бранислав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31D26" w14:textId="77777777" w:rsidR="00382090" w:rsidRDefault="00000000">
            <w:pPr>
              <w:pStyle w:val="TableContents"/>
            </w:pPr>
            <w:r>
              <w:t>Нови Сад, Темеринска, 31/2/11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FDC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170E" w14:textId="77777777" w:rsidR="00382090" w:rsidRDefault="00000000">
            <w:pPr>
              <w:pStyle w:val="TableContents"/>
            </w:pPr>
            <w:r>
              <w:t>351-86/2022-III-05</w:t>
            </w:r>
          </w:p>
          <w:p w14:paraId="480B6AD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19.08.2022.год</w:t>
            </w:r>
          </w:p>
        </w:tc>
      </w:tr>
      <w:tr w:rsidR="00382090" w14:paraId="5FAD48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5EC0" w14:textId="77777777" w:rsidR="00382090" w:rsidRDefault="00000000">
            <w:pPr>
              <w:pStyle w:val="TableContents"/>
            </w:pPr>
            <w:r>
              <w:t>2283.Добривоје Маринковић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D792" w14:textId="77777777" w:rsidR="00382090" w:rsidRDefault="00000000">
            <w:pPr>
              <w:pStyle w:val="TableContents"/>
            </w:pPr>
            <w:r>
              <w:t>Добановци, Фрушкогорска,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E47D" w14:textId="77777777" w:rsidR="00382090" w:rsidRDefault="00000000">
            <w:pPr>
              <w:pStyle w:val="TableContents"/>
            </w:pPr>
            <w:r>
              <w:t>-Два помоћна објекта (шупа за механизацију и шупа за дрва)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7132" w14:textId="77777777" w:rsidR="00382090" w:rsidRDefault="00000000">
            <w:pPr>
              <w:pStyle w:val="TableContents"/>
            </w:pPr>
            <w:r>
              <w:t>351-91/2022-III-05</w:t>
            </w:r>
          </w:p>
          <w:p w14:paraId="54F5403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29.08.2022.год</w:t>
            </w:r>
          </w:p>
        </w:tc>
      </w:tr>
      <w:tr w:rsidR="00382090" w14:paraId="3EAC1C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47F59" w14:textId="77777777" w:rsidR="00382090" w:rsidRDefault="00000000">
            <w:pPr>
              <w:pStyle w:val="TableContents"/>
            </w:pPr>
            <w:r>
              <w:t>2284.Момчило 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2910" w14:textId="77777777" w:rsidR="00382090" w:rsidRDefault="00000000">
            <w:pPr>
              <w:pStyle w:val="TableContents"/>
            </w:pPr>
            <w:r>
              <w:t>Обреж, Иве Лоле Рибара, 107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195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DFDE" w14:textId="77777777" w:rsidR="00382090" w:rsidRDefault="00000000">
            <w:pPr>
              <w:pStyle w:val="TableContents"/>
            </w:pPr>
            <w:r>
              <w:t>351-2127/2017-III-05</w:t>
            </w:r>
          </w:p>
          <w:p w14:paraId="0E932982" w14:textId="77777777" w:rsidR="00382090" w:rsidRDefault="00000000">
            <w:pPr>
              <w:pStyle w:val="TableContents"/>
            </w:pPr>
            <w:r>
              <w:t>Од 25.08.2022.год.</w:t>
            </w:r>
          </w:p>
        </w:tc>
      </w:tr>
      <w:tr w:rsidR="00382090" w14:paraId="39BE2FC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6351" w14:textId="77777777" w:rsidR="00382090" w:rsidRDefault="00000000">
            <w:pPr>
              <w:pStyle w:val="TableContents"/>
            </w:pPr>
            <w:r>
              <w:lastRenderedPageBreak/>
              <w:t>2285. Момчило Обрић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310BC" w14:textId="77777777" w:rsidR="00382090" w:rsidRDefault="00000000">
            <w:pPr>
              <w:pStyle w:val="TableContents"/>
            </w:pPr>
            <w:r>
              <w:t>Обреж, Иве Лоле Рибара, 107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F54F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2AE09897" w14:textId="77777777" w:rsidR="00382090" w:rsidRDefault="00000000">
            <w:pPr>
              <w:pStyle w:val="TableContents"/>
            </w:pPr>
            <w:r>
              <w:t>-Економски објекат (котобања са свињцем)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97E0" w14:textId="77777777" w:rsidR="00382090" w:rsidRDefault="00000000">
            <w:pPr>
              <w:pStyle w:val="TableContents"/>
            </w:pPr>
            <w:r>
              <w:t>351-2128/2017-III-05</w:t>
            </w:r>
          </w:p>
          <w:p w14:paraId="19B116A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25.08.2022.год</w:t>
            </w:r>
          </w:p>
        </w:tc>
      </w:tr>
      <w:tr w:rsidR="00382090" w14:paraId="64C3FAE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BA07C" w14:textId="77777777" w:rsidR="00382090" w:rsidRDefault="00000000">
            <w:pPr>
              <w:pStyle w:val="TableContents"/>
            </w:pPr>
            <w:r>
              <w:t>2286. Милисав Станимировић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8A1EC" w14:textId="77777777" w:rsidR="00382090" w:rsidRDefault="00000000">
            <w:pPr>
              <w:pStyle w:val="TableContents"/>
            </w:pPr>
            <w:r>
              <w:t>Огар, Партизанска,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88B4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46455" w14:textId="77777777" w:rsidR="00382090" w:rsidRDefault="00000000">
            <w:pPr>
              <w:pStyle w:val="TableContents"/>
            </w:pPr>
            <w:r>
              <w:t>351-1273/2017-III-05</w:t>
            </w:r>
          </w:p>
          <w:p w14:paraId="3949F18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13.05.2022.год</w:t>
            </w:r>
          </w:p>
        </w:tc>
      </w:tr>
      <w:tr w:rsidR="00382090" w14:paraId="552E0E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D1322" w14:textId="77777777" w:rsidR="00382090" w:rsidRDefault="00000000">
            <w:pPr>
              <w:pStyle w:val="TableContents"/>
            </w:pPr>
            <w:r>
              <w:t>2287.  Милисав Станимировић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3E76D" w14:textId="77777777" w:rsidR="00382090" w:rsidRDefault="00000000">
            <w:pPr>
              <w:pStyle w:val="TableContents"/>
            </w:pPr>
            <w:r>
              <w:t>Огар, Партизанска, 81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225E6" w14:textId="77777777" w:rsidR="00382090" w:rsidRDefault="00000000">
            <w:pPr>
              <w:pStyle w:val="TableContents"/>
            </w:pPr>
            <w:r>
              <w:t>-Два помоћна објекта (остава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D893" w14:textId="77777777" w:rsidR="00382090" w:rsidRDefault="00000000">
            <w:pPr>
              <w:pStyle w:val="TableContents"/>
            </w:pPr>
            <w:r>
              <w:t>351-1272/2022-III-05</w:t>
            </w:r>
          </w:p>
          <w:p w14:paraId="358548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13.05.2022.год</w:t>
            </w:r>
          </w:p>
        </w:tc>
      </w:tr>
      <w:tr w:rsidR="00382090" w14:paraId="70058A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157B" w14:textId="77777777" w:rsidR="00382090" w:rsidRDefault="00000000">
            <w:pPr>
              <w:pStyle w:val="TableContents"/>
            </w:pPr>
            <w:r>
              <w:t>2288.Раде Бунчић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FB95" w14:textId="77777777" w:rsidR="00382090" w:rsidRDefault="00000000">
            <w:pPr>
              <w:pStyle w:val="TableContents"/>
            </w:pPr>
            <w:r>
              <w:t>Земун, Атанасија Пуље, 3Б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4C3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26984BC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FC15" w14:textId="77777777" w:rsidR="00382090" w:rsidRDefault="00000000">
            <w:pPr>
              <w:pStyle w:val="TableContents"/>
            </w:pPr>
            <w:r>
              <w:t>351-129/2014-III-05</w:t>
            </w:r>
          </w:p>
          <w:p w14:paraId="17749F0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22.09.2022.год</w:t>
            </w:r>
          </w:p>
        </w:tc>
      </w:tr>
      <w:tr w:rsidR="00382090" w14:paraId="45C6A1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9B8F" w14:textId="77777777" w:rsidR="00382090" w:rsidRDefault="00000000">
            <w:pPr>
              <w:pStyle w:val="TableContents"/>
            </w:pPr>
            <w:r>
              <w:t>2289. Ружица Кртенић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7A04" w14:textId="77777777" w:rsidR="00382090" w:rsidRDefault="00000000">
            <w:pPr>
              <w:pStyle w:val="TableContents"/>
            </w:pPr>
            <w:r>
              <w:t>Попинци, Лењинова,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C6B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3D77" w14:textId="77777777" w:rsidR="00382090" w:rsidRDefault="00000000">
            <w:pPr>
              <w:pStyle w:val="TableContents"/>
            </w:pPr>
            <w:r>
              <w:t>351-2622/2017-III-05</w:t>
            </w:r>
          </w:p>
          <w:p w14:paraId="3F9EAFA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27.09.2022.год</w:t>
            </w:r>
          </w:p>
        </w:tc>
      </w:tr>
      <w:tr w:rsidR="00382090" w14:paraId="7E8ADA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89F0" w14:textId="77777777" w:rsidR="00382090" w:rsidRDefault="00000000">
            <w:pPr>
              <w:pStyle w:val="TableContents"/>
            </w:pPr>
            <w:r>
              <w:t>2290. Ружица Кртенић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EA6AA" w14:textId="77777777" w:rsidR="00382090" w:rsidRDefault="00000000">
            <w:pPr>
              <w:pStyle w:val="TableContents"/>
            </w:pPr>
            <w:r>
              <w:t>Попинци, Лењинова,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7F94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690736F7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98A4" w14:textId="77777777" w:rsidR="00382090" w:rsidRDefault="00000000">
            <w:pPr>
              <w:pStyle w:val="TableContents"/>
            </w:pPr>
            <w:r>
              <w:t>351-2590/2017-III-05</w:t>
            </w:r>
          </w:p>
          <w:p w14:paraId="7AF0AF8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27.09.2022.год</w:t>
            </w:r>
          </w:p>
        </w:tc>
      </w:tr>
      <w:tr w:rsidR="00382090" w14:paraId="6F850F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D4434" w14:textId="77777777" w:rsidR="00382090" w:rsidRDefault="00000000">
            <w:pPr>
              <w:pStyle w:val="TableContents"/>
            </w:pPr>
            <w:r>
              <w:t>2291.Лаза Благојевић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E3A02" w14:textId="77777777" w:rsidR="00382090" w:rsidRDefault="00000000">
            <w:pPr>
              <w:pStyle w:val="TableContents"/>
            </w:pPr>
            <w:r>
              <w:t>Огар, Нова улица,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44A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AF87" w14:textId="77777777" w:rsidR="00382090" w:rsidRDefault="00000000">
            <w:pPr>
              <w:pStyle w:val="TableContents"/>
            </w:pPr>
            <w:r>
              <w:t>351-62/2022-III-05</w:t>
            </w:r>
          </w:p>
          <w:p w14:paraId="5A2F9C1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27.09.2022.год</w:t>
            </w:r>
          </w:p>
        </w:tc>
      </w:tr>
      <w:tr w:rsidR="00382090" w14:paraId="0F0D83F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467C" w14:textId="77777777" w:rsidR="00382090" w:rsidRDefault="00000000">
            <w:pPr>
              <w:pStyle w:val="TableContents"/>
            </w:pPr>
            <w:r>
              <w:t>2292.Милош Јуришић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E32E" w14:textId="77777777" w:rsidR="00382090" w:rsidRDefault="00000000">
            <w:pPr>
              <w:pStyle w:val="TableContents"/>
            </w:pPr>
            <w:r>
              <w:t>Обреж, Маршала Тита, 46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4374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50EB" w14:textId="77777777" w:rsidR="00382090" w:rsidRDefault="00000000">
            <w:pPr>
              <w:pStyle w:val="TableContents"/>
            </w:pPr>
            <w:r>
              <w:t>351-85/2022-III-05</w:t>
            </w:r>
          </w:p>
          <w:p w14:paraId="0792352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27.09.2022.год</w:t>
            </w:r>
          </w:p>
        </w:tc>
      </w:tr>
      <w:tr w:rsidR="00382090" w14:paraId="4B8AFE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6510" w14:textId="77777777" w:rsidR="00382090" w:rsidRDefault="00000000">
            <w:pPr>
              <w:pStyle w:val="TableContents"/>
            </w:pPr>
            <w:r>
              <w:t>2293.Светислав Матић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DD17B" w14:textId="77777777" w:rsidR="00382090" w:rsidRDefault="00000000">
            <w:pPr>
              <w:pStyle w:val="TableContents"/>
            </w:pPr>
            <w:r>
              <w:t>Суботиште, Иве Лоле Рибара, 104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3E2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EB87B" w14:textId="77777777" w:rsidR="00382090" w:rsidRDefault="00000000">
            <w:pPr>
              <w:pStyle w:val="TableContents"/>
            </w:pPr>
            <w:r>
              <w:t>351-1065/2020-III-05</w:t>
            </w:r>
          </w:p>
          <w:p w14:paraId="1918128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28.09.2022.год</w:t>
            </w:r>
          </w:p>
        </w:tc>
      </w:tr>
      <w:tr w:rsidR="00382090" w14:paraId="4E626C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AA88" w14:textId="77777777" w:rsidR="00382090" w:rsidRDefault="00000000">
            <w:pPr>
              <w:pStyle w:val="TableContents"/>
            </w:pPr>
            <w:r>
              <w:t>2294.Недељко и Ђурђија Бркић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1F84C" w14:textId="77777777" w:rsidR="00382090" w:rsidRDefault="00000000">
            <w:pPr>
              <w:pStyle w:val="TableContents"/>
            </w:pPr>
            <w:r>
              <w:t>Шимановци, Голубиначка,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7418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EF5998F" w14:textId="77777777" w:rsidR="00382090" w:rsidRDefault="00000000">
            <w:pPr>
              <w:pStyle w:val="TableContents"/>
            </w:pPr>
            <w:r>
              <w:t>-Два помоћна објекта (котларница и 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B872" w14:textId="77777777" w:rsidR="00382090" w:rsidRDefault="00000000">
            <w:pPr>
              <w:pStyle w:val="TableContents"/>
            </w:pPr>
            <w:r>
              <w:t>351-88/2022-III-05</w:t>
            </w:r>
          </w:p>
          <w:p w14:paraId="3F80E1C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30.09.2022.год</w:t>
            </w:r>
          </w:p>
        </w:tc>
      </w:tr>
      <w:tr w:rsidR="00382090" w14:paraId="79CC47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4913" w14:textId="77777777" w:rsidR="00382090" w:rsidRDefault="00000000">
            <w:pPr>
              <w:pStyle w:val="TableContents"/>
            </w:pPr>
            <w:r>
              <w:t>2295.Живко Мијић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3989" w14:textId="77777777" w:rsidR="00382090" w:rsidRDefault="00000000">
            <w:pPr>
              <w:pStyle w:val="TableContents"/>
            </w:pPr>
            <w:r>
              <w:t>Попинци, Лењинова,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842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8494" w14:textId="77777777" w:rsidR="00382090" w:rsidRDefault="00000000">
            <w:pPr>
              <w:pStyle w:val="TableContents"/>
            </w:pPr>
            <w:r>
              <w:t>351-2081/2017-III-05</w:t>
            </w:r>
          </w:p>
          <w:p w14:paraId="4D2E06E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22.09.2022.год</w:t>
            </w:r>
          </w:p>
        </w:tc>
      </w:tr>
      <w:tr w:rsidR="00382090" w14:paraId="60EF54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DFE11" w14:textId="77777777" w:rsidR="00382090" w:rsidRDefault="00000000">
            <w:pPr>
              <w:pStyle w:val="TableContents"/>
            </w:pPr>
            <w:r>
              <w:t>2296.</w:t>
            </w:r>
          </w:p>
          <w:p w14:paraId="5B688C3E" w14:textId="77777777" w:rsidR="00382090" w:rsidRDefault="00000000">
            <w:pPr>
              <w:pStyle w:val="TableContents"/>
            </w:pPr>
            <w:r>
              <w:t>Бранимирка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1DF5" w14:textId="77777777" w:rsidR="00382090" w:rsidRDefault="00000000">
            <w:pPr>
              <w:pStyle w:val="TableContents"/>
            </w:pPr>
            <w:r>
              <w:t>Београд, Данила Лекића Шпанца,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2E60" w14:textId="77777777" w:rsidR="00382090" w:rsidRDefault="00000000">
            <w:pPr>
              <w:pStyle w:val="TableContents"/>
            </w:pPr>
            <w:r>
              <w:t>Пољопривредни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E1B4" w14:textId="77777777" w:rsidR="00382090" w:rsidRDefault="00000000">
            <w:pPr>
              <w:pStyle w:val="TableContents"/>
            </w:pPr>
            <w:r>
              <w:t>351-267/2021-III-05</w:t>
            </w:r>
          </w:p>
          <w:p w14:paraId="4619A58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18.10.2022.год</w:t>
            </w:r>
          </w:p>
        </w:tc>
      </w:tr>
      <w:tr w:rsidR="00382090" w14:paraId="41B577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D325" w14:textId="77777777" w:rsidR="00382090" w:rsidRDefault="00000000">
            <w:pPr>
              <w:pStyle w:val="TableContents"/>
            </w:pPr>
            <w:r>
              <w:t>2297.СЗТР „РАДИКОМ“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1E56" w14:textId="77777777" w:rsidR="00382090" w:rsidRDefault="00000000">
            <w:pPr>
              <w:pStyle w:val="TableContents"/>
            </w:pPr>
            <w:r>
              <w:t>Пећинци, Слободана Бајића,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B8AA" w14:textId="77777777" w:rsidR="00382090" w:rsidRDefault="00000000">
            <w:pPr>
              <w:pStyle w:val="TableContents"/>
            </w:pPr>
            <w:r>
              <w:t>Доградња стамбеног објекта (стана)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0921" w14:textId="77777777" w:rsidR="00382090" w:rsidRDefault="00000000">
            <w:pPr>
              <w:pStyle w:val="TableContents"/>
            </w:pPr>
            <w:r>
              <w:t>351-53/2021-III-05</w:t>
            </w:r>
          </w:p>
          <w:p w14:paraId="473119B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19.10.2022.год</w:t>
            </w:r>
          </w:p>
        </w:tc>
      </w:tr>
      <w:tr w:rsidR="00382090" w14:paraId="17743C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8050" w14:textId="77777777" w:rsidR="00382090" w:rsidRDefault="00000000">
            <w:pPr>
              <w:pStyle w:val="TableContents"/>
            </w:pPr>
            <w:r>
              <w:t>2298. СЗТР „РАДИКОМ“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D77DE" w14:textId="77777777" w:rsidR="00382090" w:rsidRDefault="00000000">
            <w:pPr>
              <w:pStyle w:val="TableContents"/>
            </w:pPr>
            <w:r>
              <w:t>Пећинци, Слободана Бајића,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C74AF" w14:textId="77777777" w:rsidR="00382090" w:rsidRDefault="00000000">
            <w:pPr>
              <w:pStyle w:val="TableContents"/>
            </w:pPr>
            <w:r>
              <w:t>Реконструкција  стамбеног објекта (стана)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5323" w14:textId="77777777" w:rsidR="00382090" w:rsidRDefault="00000000">
            <w:pPr>
              <w:pStyle w:val="TableContents"/>
            </w:pPr>
            <w:r>
              <w:t>351-57/2021-III-05</w:t>
            </w:r>
          </w:p>
          <w:p w14:paraId="62133F6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19.10.2022.год</w:t>
            </w:r>
          </w:p>
        </w:tc>
      </w:tr>
      <w:tr w:rsidR="00382090" w14:paraId="4501DC4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27595" w14:textId="77777777" w:rsidR="00382090" w:rsidRDefault="00000000">
            <w:pPr>
              <w:pStyle w:val="TableContents"/>
            </w:pPr>
            <w:r>
              <w:t>2299.Божица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C8F8" w14:textId="77777777" w:rsidR="00382090" w:rsidRDefault="00000000">
            <w:pPr>
              <w:pStyle w:val="TableContents"/>
            </w:pPr>
            <w:r>
              <w:t>Обреж, Гајића Топола, 27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A4E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8DA6" w14:textId="77777777" w:rsidR="00382090" w:rsidRDefault="00000000">
            <w:pPr>
              <w:pStyle w:val="TableContents"/>
            </w:pPr>
            <w:r>
              <w:t>351-89/2022-III-05</w:t>
            </w:r>
          </w:p>
          <w:p w14:paraId="19F41CC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21.10.2022.год</w:t>
            </w:r>
          </w:p>
        </w:tc>
      </w:tr>
      <w:tr w:rsidR="00382090" w14:paraId="53F162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A100" w14:textId="77777777" w:rsidR="00382090" w:rsidRDefault="00000000">
            <w:pPr>
              <w:pStyle w:val="TableContents"/>
            </w:pPr>
            <w:r>
              <w:t>2300.Радмила Тасић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7DF4" w14:textId="77777777" w:rsidR="00382090" w:rsidRDefault="00000000">
            <w:pPr>
              <w:pStyle w:val="TableContents"/>
            </w:pPr>
            <w:r>
              <w:t>Београд, Матије Гупца,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C458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  <w:p w14:paraId="77A6417A" w14:textId="77777777" w:rsidR="00382090" w:rsidRDefault="00000000">
            <w:pPr>
              <w:pStyle w:val="TableContents"/>
            </w:pPr>
            <w:r>
              <w:t>-Два помоћна објекта (оставе)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D989" w14:textId="77777777" w:rsidR="00382090" w:rsidRDefault="00000000">
            <w:pPr>
              <w:pStyle w:val="TableContents"/>
            </w:pPr>
            <w:r>
              <w:t>351-82/2022-III-05</w:t>
            </w:r>
          </w:p>
          <w:p w14:paraId="46E82C1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24.10.2022.год</w:t>
            </w:r>
          </w:p>
        </w:tc>
      </w:tr>
      <w:tr w:rsidR="00382090" w14:paraId="11443A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AB0AA" w14:textId="77777777" w:rsidR="00382090" w:rsidRDefault="00000000">
            <w:pPr>
              <w:pStyle w:val="TableContents"/>
            </w:pPr>
            <w:r>
              <w:t>2301.Милена Дамњановић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85043" w14:textId="77777777" w:rsidR="00382090" w:rsidRDefault="00000000">
            <w:pPr>
              <w:pStyle w:val="TableContents"/>
            </w:pPr>
            <w:r>
              <w:t>Београд, Гандијева, 132/36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BE06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7C87" w14:textId="77777777" w:rsidR="00382090" w:rsidRDefault="00000000">
            <w:pPr>
              <w:pStyle w:val="TableContents"/>
            </w:pPr>
            <w:r>
              <w:t>351-117/2022-III-05</w:t>
            </w:r>
          </w:p>
          <w:p w14:paraId="249207D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25.10.2022.год</w:t>
            </w:r>
          </w:p>
        </w:tc>
      </w:tr>
      <w:tr w:rsidR="00382090" w14:paraId="45D60F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710D7" w14:textId="77777777" w:rsidR="00382090" w:rsidRDefault="00000000">
            <w:pPr>
              <w:pStyle w:val="TableContents"/>
            </w:pPr>
            <w:r>
              <w:lastRenderedPageBreak/>
              <w:t>2302.Илија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CC4B" w14:textId="77777777" w:rsidR="00382090" w:rsidRDefault="00000000">
            <w:pPr>
              <w:pStyle w:val="TableContents"/>
            </w:pPr>
            <w:r>
              <w:t>Пећинци, Слободана Бајића,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17F6" w14:textId="77777777" w:rsidR="00382090" w:rsidRDefault="00000000">
            <w:pPr>
              <w:pStyle w:val="TableContents"/>
            </w:pPr>
            <w:r>
              <w:t>Стамбени објекат (доградња поткровља)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1EFB" w14:textId="77777777" w:rsidR="00382090" w:rsidRDefault="00000000">
            <w:pPr>
              <w:pStyle w:val="TableContents"/>
            </w:pPr>
            <w:r>
              <w:t>351-29/2022-III-05</w:t>
            </w:r>
          </w:p>
          <w:p w14:paraId="12E066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28.10.2022.год</w:t>
            </w:r>
          </w:p>
        </w:tc>
      </w:tr>
      <w:tr w:rsidR="00382090" w14:paraId="2441EC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3443" w14:textId="77777777" w:rsidR="00382090" w:rsidRDefault="00000000">
            <w:pPr>
              <w:pStyle w:val="TableContents"/>
            </w:pPr>
            <w:r>
              <w:t>2303. Стјепан Вукосављевић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C748" w14:textId="77777777" w:rsidR="00382090" w:rsidRDefault="00000000">
            <w:pPr>
              <w:pStyle w:val="TableContents"/>
            </w:pPr>
            <w:r>
              <w:t>Београд, Исмета Мујезиновића, 10/13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DFEF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7CAB84D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D5210" w14:textId="77777777" w:rsidR="00382090" w:rsidRDefault="00000000">
            <w:pPr>
              <w:pStyle w:val="TableContents"/>
            </w:pPr>
            <w:r>
              <w:t>351-119/2022-III-05</w:t>
            </w:r>
          </w:p>
          <w:p w14:paraId="051225D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25.10.2022.год</w:t>
            </w:r>
          </w:p>
        </w:tc>
      </w:tr>
      <w:tr w:rsidR="00382090" w14:paraId="658226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2F2E3" w14:textId="77777777" w:rsidR="00382090" w:rsidRDefault="00000000">
            <w:pPr>
              <w:pStyle w:val="TableContents"/>
            </w:pPr>
            <w:r>
              <w:t>2304.Ђорђе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B01B" w14:textId="77777777" w:rsidR="00382090" w:rsidRDefault="00000000">
            <w:pPr>
              <w:pStyle w:val="TableContents"/>
            </w:pPr>
            <w:r>
              <w:t>Пећинци, Слободана Бајића, 90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B3C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AD9CD6F" w14:textId="77777777" w:rsidR="00382090" w:rsidRDefault="00000000">
            <w:pPr>
              <w:pStyle w:val="TableContents"/>
            </w:pPr>
            <w:r>
              <w:t>-Помоћни објекат (летња кухиња са гаражом и ајнфортом)</w:t>
            </w:r>
          </w:p>
          <w:p w14:paraId="30AAE3C8" w14:textId="77777777" w:rsidR="00382090" w:rsidRDefault="00000000">
            <w:pPr>
              <w:pStyle w:val="TableContents"/>
            </w:pPr>
            <w:r>
              <w:t>-Седам економских објеката (штала, котобање, свињци и објекти за смештај пољопривредне механизације са ајнфортом)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3BEF" w14:textId="77777777" w:rsidR="00382090" w:rsidRDefault="00000000">
            <w:pPr>
              <w:pStyle w:val="TableContents"/>
            </w:pPr>
            <w:r>
              <w:t>351-49/2022-III-05</w:t>
            </w:r>
          </w:p>
          <w:p w14:paraId="0F9516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26.10.2022.год</w:t>
            </w:r>
          </w:p>
        </w:tc>
      </w:tr>
      <w:tr w:rsidR="00382090" w14:paraId="3645AB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72E61" w14:textId="77777777" w:rsidR="00382090" w:rsidRDefault="00000000">
            <w:pPr>
              <w:pStyle w:val="TableContents"/>
            </w:pPr>
            <w:r>
              <w:t>2305. „СУНОКО“ доо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2298" w14:textId="77777777" w:rsidR="00382090" w:rsidRDefault="00000000">
            <w:pPr>
              <w:pStyle w:val="TableContents"/>
            </w:pPr>
            <w:r>
              <w:t>Нови Сад, Булевар ослобођења,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F584" w14:textId="77777777" w:rsidR="00382090" w:rsidRDefault="00000000">
            <w:pPr>
              <w:pStyle w:val="TableContents"/>
            </w:pPr>
            <w:r>
              <w:t>-Пет  вертикалних складишних резервоара за рафинат и екстрат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89B0" w14:textId="77777777" w:rsidR="00382090" w:rsidRDefault="00000000">
            <w:pPr>
              <w:pStyle w:val="TableContents"/>
            </w:pPr>
            <w:r>
              <w:t>351-100/2022-III-05</w:t>
            </w:r>
          </w:p>
          <w:p w14:paraId="05D422B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07.11.2022.год</w:t>
            </w:r>
          </w:p>
        </w:tc>
      </w:tr>
      <w:tr w:rsidR="00382090" w14:paraId="3FDD77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0DA4" w14:textId="77777777" w:rsidR="00382090" w:rsidRDefault="00000000">
            <w:pPr>
              <w:pStyle w:val="TableContents"/>
            </w:pPr>
            <w:r>
              <w:t>2306.Митар Крњулац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0ED1" w14:textId="77777777" w:rsidR="00382090" w:rsidRDefault="00000000">
            <w:pPr>
              <w:pStyle w:val="TableContents"/>
            </w:pPr>
            <w:r>
              <w:t>Брестач, Петра Ђуричића,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314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86A53" w14:textId="77777777" w:rsidR="00382090" w:rsidRDefault="00000000">
            <w:pPr>
              <w:pStyle w:val="TableContents"/>
            </w:pPr>
            <w:r>
              <w:t>351-901/2018-III-05</w:t>
            </w:r>
          </w:p>
          <w:p w14:paraId="34D3E3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27.10.2022.год</w:t>
            </w:r>
          </w:p>
        </w:tc>
      </w:tr>
      <w:tr w:rsidR="00382090" w14:paraId="7A21DCA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9A51" w14:textId="77777777" w:rsidR="00382090" w:rsidRDefault="00000000">
            <w:pPr>
              <w:pStyle w:val="TableContents"/>
            </w:pPr>
            <w:r>
              <w:t>2307.Радивоје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CE871" w14:textId="77777777" w:rsidR="00382090" w:rsidRDefault="00000000">
            <w:pPr>
              <w:pStyle w:val="TableContents"/>
            </w:pPr>
            <w:r>
              <w:t>Деч, Партизанска,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4126" w14:textId="77777777" w:rsidR="00382090" w:rsidRDefault="00000000">
            <w:pPr>
              <w:pStyle w:val="TableContents"/>
            </w:pPr>
            <w:r>
              <w:t>Стамбени објекат (доградња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F949" w14:textId="77777777" w:rsidR="00382090" w:rsidRDefault="00000000">
            <w:pPr>
              <w:pStyle w:val="TableContents"/>
            </w:pPr>
            <w:r>
              <w:t>351-116/2022-III-05</w:t>
            </w:r>
          </w:p>
          <w:p w14:paraId="2729655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26.10.2022.год</w:t>
            </w:r>
          </w:p>
        </w:tc>
      </w:tr>
      <w:tr w:rsidR="00382090" w14:paraId="1525D6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AE6C" w14:textId="77777777" w:rsidR="00382090" w:rsidRDefault="00000000">
            <w:pPr>
              <w:pStyle w:val="TableContents"/>
            </w:pPr>
            <w:r>
              <w:t>2308.Гордана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0322" w14:textId="77777777" w:rsidR="00382090" w:rsidRDefault="00000000">
            <w:pPr>
              <w:pStyle w:val="TableContents"/>
            </w:pPr>
            <w:r>
              <w:t>Карловчић, Паћановачка,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F50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3FA6" w14:textId="77777777" w:rsidR="00382090" w:rsidRDefault="00000000">
            <w:pPr>
              <w:pStyle w:val="TableContents"/>
            </w:pPr>
            <w:r>
              <w:t>351-109/2022-III-05</w:t>
            </w:r>
          </w:p>
          <w:p w14:paraId="18C693E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08.11.2022.год</w:t>
            </w:r>
          </w:p>
        </w:tc>
      </w:tr>
      <w:tr w:rsidR="00382090" w14:paraId="1BB166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5F5F" w14:textId="77777777" w:rsidR="00382090" w:rsidRDefault="00000000">
            <w:pPr>
              <w:pStyle w:val="TableContents"/>
            </w:pPr>
            <w:r>
              <w:t>2309. Гордана Арсеновић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AC62" w14:textId="77777777" w:rsidR="00382090" w:rsidRDefault="00000000">
            <w:pPr>
              <w:pStyle w:val="TableContents"/>
            </w:pPr>
            <w:r>
              <w:t>Карловчић, Паћановачка,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0285" w14:textId="77777777" w:rsidR="00382090" w:rsidRDefault="00000000">
            <w:pPr>
              <w:pStyle w:val="TableContents"/>
            </w:pPr>
            <w:r>
              <w:t>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76C5" w14:textId="77777777" w:rsidR="00382090" w:rsidRDefault="00000000">
            <w:pPr>
              <w:pStyle w:val="TableContents"/>
            </w:pPr>
            <w:r>
              <w:t>351-689/2019-III-05</w:t>
            </w:r>
          </w:p>
          <w:p w14:paraId="74271DD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08.11.2022.год</w:t>
            </w:r>
          </w:p>
        </w:tc>
      </w:tr>
      <w:tr w:rsidR="00382090" w14:paraId="71FEFA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67A2" w14:textId="77777777" w:rsidR="00382090" w:rsidRDefault="00000000">
            <w:pPr>
              <w:pStyle w:val="TableContents"/>
            </w:pPr>
            <w:r>
              <w:t>2310. Љубица Ристивојевић и Јелена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5A923" w14:textId="77777777" w:rsidR="00382090" w:rsidRDefault="00000000">
            <w:pPr>
              <w:pStyle w:val="TableContents"/>
            </w:pPr>
            <w:r>
              <w:t>-Суботиште, Партизанска, 68</w:t>
            </w:r>
          </w:p>
          <w:p w14:paraId="66D68425" w14:textId="77777777" w:rsidR="00382090" w:rsidRDefault="00000000">
            <w:pPr>
              <w:pStyle w:val="TableContents"/>
            </w:pPr>
            <w:r>
              <w:t>-Суботиште, Иве Лоле Рибара,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876E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5DBE" w14:textId="77777777" w:rsidR="00382090" w:rsidRDefault="00000000">
            <w:pPr>
              <w:pStyle w:val="TableContents"/>
            </w:pPr>
            <w:r>
              <w:t>351-24/2021-III-05</w:t>
            </w:r>
          </w:p>
          <w:p w14:paraId="30BA31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24.10.2022.год</w:t>
            </w:r>
          </w:p>
        </w:tc>
      </w:tr>
      <w:tr w:rsidR="00382090" w14:paraId="3DA61C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793B" w14:textId="77777777" w:rsidR="00382090" w:rsidRDefault="00000000">
            <w:pPr>
              <w:pStyle w:val="TableContents"/>
            </w:pPr>
            <w:r>
              <w:t>2311. Љубица Ристивојевић и Јелена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B8DB" w14:textId="77777777" w:rsidR="00382090" w:rsidRDefault="00000000">
            <w:pPr>
              <w:pStyle w:val="TableContents"/>
            </w:pPr>
            <w:r>
              <w:t>-Суботиште, Партизанска, 68</w:t>
            </w:r>
          </w:p>
          <w:p w14:paraId="4CB07D07" w14:textId="77777777" w:rsidR="00382090" w:rsidRDefault="00000000">
            <w:pPr>
              <w:pStyle w:val="TableContents"/>
            </w:pPr>
            <w:r>
              <w:t>-Суботиште, Иве Лоле Рибара,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95CB9" w14:textId="77777777" w:rsidR="00382090" w:rsidRDefault="00000000">
            <w:pPr>
              <w:pStyle w:val="TableContents"/>
            </w:pPr>
            <w:r>
              <w:t>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DD41" w14:textId="77777777" w:rsidR="00382090" w:rsidRDefault="00000000">
            <w:pPr>
              <w:pStyle w:val="TableContents"/>
            </w:pPr>
            <w:r>
              <w:t>351-25/2021-III-05</w:t>
            </w:r>
          </w:p>
          <w:p w14:paraId="3902DB5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25.10.2022.год</w:t>
            </w:r>
          </w:p>
        </w:tc>
      </w:tr>
      <w:tr w:rsidR="00382090" w14:paraId="51E2C3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4B63" w14:textId="77777777" w:rsidR="00382090" w:rsidRDefault="00000000">
            <w:pPr>
              <w:pStyle w:val="TableContents"/>
            </w:pPr>
            <w:r>
              <w:t>2312.Сандра Беговић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F014" w14:textId="77777777" w:rsidR="00382090" w:rsidRDefault="00000000">
            <w:pPr>
              <w:pStyle w:val="TableContents"/>
            </w:pPr>
            <w:r>
              <w:t>Пећинци, Јове Негушевића, 74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044F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9892AC3" w14:textId="77777777" w:rsidR="00382090" w:rsidRDefault="00000000">
            <w:pPr>
              <w:pStyle w:val="TableContents"/>
            </w:pPr>
            <w:r>
              <w:t>-Два помоћна објекта (летњиковац)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2911" w14:textId="77777777" w:rsidR="00382090" w:rsidRDefault="00000000">
            <w:pPr>
              <w:pStyle w:val="TableContents"/>
            </w:pPr>
            <w:r>
              <w:t>351-120/2022-III-05</w:t>
            </w:r>
          </w:p>
          <w:p w14:paraId="484674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08.11.2022.год</w:t>
            </w:r>
          </w:p>
        </w:tc>
      </w:tr>
      <w:tr w:rsidR="00382090" w14:paraId="177867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47CFE" w14:textId="77777777" w:rsidR="00382090" w:rsidRDefault="00000000">
            <w:pPr>
              <w:pStyle w:val="TableContents"/>
            </w:pPr>
            <w:r>
              <w:t>2313.Бранислав Матић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D1FF" w14:textId="77777777" w:rsidR="00382090" w:rsidRDefault="00000000">
            <w:pPr>
              <w:pStyle w:val="TableContents"/>
            </w:pPr>
            <w:r>
              <w:t>Сремски Михаљевци, Шимановачка,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068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D358" w14:textId="77777777" w:rsidR="00382090" w:rsidRDefault="00000000">
            <w:pPr>
              <w:pStyle w:val="TableContents"/>
            </w:pPr>
            <w:r>
              <w:t>351-2720/2017-III-05</w:t>
            </w:r>
          </w:p>
          <w:p w14:paraId="7437B06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27.10.2022.год</w:t>
            </w:r>
          </w:p>
        </w:tc>
      </w:tr>
      <w:tr w:rsidR="00382090" w14:paraId="0BAF71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2107" w14:textId="77777777" w:rsidR="00382090" w:rsidRDefault="00000000">
            <w:pPr>
              <w:pStyle w:val="TableContents"/>
            </w:pPr>
            <w:r>
              <w:t>2314. .Бранислав Матић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7B67F" w14:textId="77777777" w:rsidR="00382090" w:rsidRDefault="00000000">
            <w:pPr>
              <w:pStyle w:val="TableContents"/>
            </w:pPr>
            <w:r>
              <w:t>Сремски Михаљевци, Шимановачка,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125BE" w14:textId="77777777" w:rsidR="00382090" w:rsidRDefault="00000000">
            <w:pPr>
              <w:pStyle w:val="TableContents"/>
            </w:pPr>
            <w:r>
              <w:t>-Два економска објекта (свињац и товилиште)</w:t>
            </w:r>
          </w:p>
          <w:p w14:paraId="2FC1B5ED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1F03" w14:textId="77777777" w:rsidR="00382090" w:rsidRDefault="00000000">
            <w:pPr>
              <w:pStyle w:val="TableContents"/>
            </w:pPr>
            <w:r>
              <w:t>351-2718/2017-III-05</w:t>
            </w:r>
          </w:p>
          <w:p w14:paraId="364B8EB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27.10.2022.год</w:t>
            </w:r>
          </w:p>
        </w:tc>
      </w:tr>
      <w:tr w:rsidR="00382090" w14:paraId="6961B8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A67D" w14:textId="77777777" w:rsidR="00382090" w:rsidRDefault="00000000">
            <w:pPr>
              <w:pStyle w:val="TableContents"/>
            </w:pPr>
            <w:r>
              <w:t xml:space="preserve">2315.Станислава </w:t>
            </w:r>
            <w:r>
              <w:lastRenderedPageBreak/>
              <w:t>Миловановић и Весна Костић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F802" w14:textId="77777777" w:rsidR="00382090" w:rsidRDefault="00000000">
            <w:pPr>
              <w:pStyle w:val="TableContents"/>
            </w:pPr>
            <w:r>
              <w:lastRenderedPageBreak/>
              <w:t xml:space="preserve">-Пећинци, Јове </w:t>
            </w:r>
            <w:r>
              <w:lastRenderedPageBreak/>
              <w:t>Негушевића, 1/8</w:t>
            </w:r>
          </w:p>
          <w:p w14:paraId="35A01C19" w14:textId="77777777" w:rsidR="00382090" w:rsidRDefault="00000000">
            <w:pPr>
              <w:pStyle w:val="TableContents"/>
            </w:pPr>
            <w:r>
              <w:t>-Доњи Товарник, Јожефа Марчека Драгутина,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CDD7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F8B06" w14:textId="77777777" w:rsidR="00382090" w:rsidRDefault="00000000">
            <w:pPr>
              <w:pStyle w:val="TableContents"/>
            </w:pPr>
            <w:r>
              <w:t>351-515/2020-III-05</w:t>
            </w:r>
          </w:p>
          <w:p w14:paraId="0705177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09.11.2022.год</w:t>
            </w:r>
          </w:p>
        </w:tc>
      </w:tr>
      <w:tr w:rsidR="00382090" w14:paraId="3CEAE23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5287" w14:textId="77777777" w:rsidR="00382090" w:rsidRDefault="00000000">
            <w:pPr>
              <w:pStyle w:val="TableContents"/>
            </w:pPr>
            <w:r>
              <w:lastRenderedPageBreak/>
              <w:t>2316.Станислава Миловановић и Весна Костић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CF3A2" w14:textId="77777777" w:rsidR="00382090" w:rsidRDefault="00000000">
            <w:pPr>
              <w:pStyle w:val="TableContents"/>
            </w:pPr>
            <w:r>
              <w:t>-Пећинци, Јове Негушевића, 1/8</w:t>
            </w:r>
          </w:p>
          <w:p w14:paraId="275B91F4" w14:textId="77777777" w:rsidR="00382090" w:rsidRDefault="00000000">
            <w:pPr>
              <w:pStyle w:val="TableContents"/>
            </w:pPr>
            <w:r>
              <w:t>-Доњи Товарник, Јожефа Марчека Драгутина,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AFA1B" w14:textId="77777777" w:rsidR="00382090" w:rsidRDefault="00000000">
            <w:pPr>
              <w:pStyle w:val="TableContents"/>
            </w:pPr>
            <w:r>
              <w:t>-Четири помоћна објекта (пушница, котларница,летња кухиња и гаража)</w:t>
            </w:r>
          </w:p>
          <w:p w14:paraId="7D59CE0C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A674" w14:textId="77777777" w:rsidR="00382090" w:rsidRDefault="00000000">
            <w:pPr>
              <w:pStyle w:val="TableContents"/>
            </w:pPr>
            <w:r>
              <w:t>351-516/2020-III-05</w:t>
            </w:r>
          </w:p>
          <w:p w14:paraId="0CF8B95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09.11.2022.год</w:t>
            </w:r>
          </w:p>
        </w:tc>
      </w:tr>
      <w:tr w:rsidR="00382090" w14:paraId="016D6E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7CB8" w14:textId="77777777" w:rsidR="00382090" w:rsidRDefault="00000000">
            <w:pPr>
              <w:pStyle w:val="TableContents"/>
            </w:pPr>
            <w:r>
              <w:t>2317.Миливој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6F8A" w14:textId="77777777" w:rsidR="00382090" w:rsidRDefault="00000000">
            <w:pPr>
              <w:pStyle w:val="TableContents"/>
            </w:pPr>
            <w:r>
              <w:t>Пећинци, Јове Негушевића,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F306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B780A9E" w14:textId="77777777" w:rsidR="00382090" w:rsidRDefault="00000000">
            <w:pPr>
              <w:pStyle w:val="TableContents"/>
            </w:pPr>
            <w:r>
              <w:t>-Два помоћна објекта (ајнфорт, гаража и шупе)</w:t>
            </w:r>
          </w:p>
          <w:p w14:paraId="373C1648" w14:textId="77777777" w:rsidR="00382090" w:rsidRDefault="00000000">
            <w:pPr>
              <w:pStyle w:val="TableContents"/>
            </w:pPr>
            <w:r>
              <w:t>-Три економска објекта (штала, котобања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9B8E" w14:textId="77777777" w:rsidR="00382090" w:rsidRDefault="00000000">
            <w:pPr>
              <w:pStyle w:val="TableContents"/>
            </w:pPr>
            <w:r>
              <w:t>351-110/2022-III-05</w:t>
            </w:r>
          </w:p>
          <w:p w14:paraId="186F506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28.10.2022.год</w:t>
            </w:r>
          </w:p>
        </w:tc>
      </w:tr>
      <w:tr w:rsidR="00382090" w14:paraId="2FBC8A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4AC24" w14:textId="77777777" w:rsidR="00382090" w:rsidRDefault="00000000">
            <w:pPr>
              <w:pStyle w:val="TableContents"/>
            </w:pPr>
            <w:r>
              <w:t>2318.Душко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CF27" w14:textId="77777777" w:rsidR="00382090" w:rsidRDefault="00000000">
            <w:pPr>
              <w:pStyle w:val="TableContents"/>
            </w:pPr>
            <w:r>
              <w:t>Сремски Михаљевци, Прховачка,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C39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4914" w14:textId="77777777" w:rsidR="00382090" w:rsidRDefault="00000000">
            <w:pPr>
              <w:pStyle w:val="TableContents"/>
            </w:pPr>
            <w:r>
              <w:t>351-2210/2017-III-05</w:t>
            </w:r>
          </w:p>
          <w:p w14:paraId="7B275A3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07.11.2022.год</w:t>
            </w:r>
          </w:p>
        </w:tc>
      </w:tr>
      <w:tr w:rsidR="00382090" w14:paraId="52EB40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DCE8" w14:textId="77777777" w:rsidR="00382090" w:rsidRDefault="00000000">
            <w:pPr>
              <w:pStyle w:val="TableContents"/>
            </w:pPr>
            <w:r>
              <w:t>2319.Драгана Топаловић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9F54" w14:textId="77777777" w:rsidR="00382090" w:rsidRDefault="00000000">
            <w:pPr>
              <w:pStyle w:val="TableContents"/>
            </w:pPr>
            <w:r>
              <w:t>Јаково, Браће Путниковић, 38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147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B103" w14:textId="77777777" w:rsidR="00382090" w:rsidRDefault="00000000">
            <w:pPr>
              <w:pStyle w:val="TableContents"/>
            </w:pPr>
            <w:r>
              <w:t>351-156/2020-III-05</w:t>
            </w:r>
          </w:p>
          <w:p w14:paraId="00BFA36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24.10.2022.год</w:t>
            </w:r>
          </w:p>
        </w:tc>
      </w:tr>
      <w:tr w:rsidR="00382090" w14:paraId="0214D3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1CD7" w14:textId="77777777" w:rsidR="00382090" w:rsidRDefault="00000000">
            <w:pPr>
              <w:pStyle w:val="TableContents"/>
            </w:pPr>
            <w:r>
              <w:t>2320. Олга Шеговић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1C27" w14:textId="77777777" w:rsidR="00382090" w:rsidRDefault="00000000">
            <w:pPr>
              <w:pStyle w:val="TableContents"/>
            </w:pPr>
            <w:r>
              <w:t>Деч, Палих бораца, 86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D8E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4D31" w14:textId="77777777" w:rsidR="00382090" w:rsidRDefault="00000000">
            <w:pPr>
              <w:pStyle w:val="TableContents"/>
            </w:pPr>
            <w:r>
              <w:t>351-746/2018-III-05</w:t>
            </w:r>
          </w:p>
          <w:p w14:paraId="617935E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25.10.2022.год</w:t>
            </w:r>
          </w:p>
        </w:tc>
      </w:tr>
      <w:tr w:rsidR="00382090" w14:paraId="460919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273C" w14:textId="77777777" w:rsidR="00382090" w:rsidRDefault="00000000">
            <w:pPr>
              <w:pStyle w:val="TableContents"/>
            </w:pPr>
            <w:r>
              <w:t>2321. Олга Шеговић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E2F39" w14:textId="77777777" w:rsidR="00382090" w:rsidRDefault="00000000">
            <w:pPr>
              <w:pStyle w:val="TableContents"/>
            </w:pPr>
            <w:r>
              <w:t>Деч, Палих бораца, 86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6304" w14:textId="77777777" w:rsidR="00382090" w:rsidRDefault="00000000">
            <w:pPr>
              <w:pStyle w:val="TableContents"/>
            </w:pPr>
            <w:r>
              <w:t>Помоћни објекат-шупа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16AF8" w14:textId="77777777" w:rsidR="00382090" w:rsidRDefault="00000000">
            <w:pPr>
              <w:pStyle w:val="TableContents"/>
            </w:pPr>
            <w:r>
              <w:t>351-740/2018-III-05</w:t>
            </w:r>
          </w:p>
          <w:p w14:paraId="45616FC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25.10.2022.год</w:t>
            </w:r>
          </w:p>
        </w:tc>
      </w:tr>
      <w:tr w:rsidR="00382090" w14:paraId="17AAB9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B8E3" w14:textId="77777777" w:rsidR="00382090" w:rsidRDefault="00000000">
            <w:pPr>
              <w:pStyle w:val="TableContents"/>
            </w:pPr>
            <w:r>
              <w:t>2322. Божица Дангић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D540" w14:textId="77777777" w:rsidR="00382090" w:rsidRDefault="00000000">
            <w:pPr>
              <w:pStyle w:val="TableContents"/>
            </w:pPr>
            <w:r>
              <w:t>Огар, Нова улица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CCA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1AF6" w14:textId="77777777" w:rsidR="00382090" w:rsidRDefault="00000000">
            <w:pPr>
              <w:pStyle w:val="TableContents"/>
            </w:pPr>
            <w:r>
              <w:t>351-139/2022-III-05</w:t>
            </w:r>
          </w:p>
          <w:p w14:paraId="68581F0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29.11.2022.год</w:t>
            </w:r>
          </w:p>
        </w:tc>
      </w:tr>
      <w:tr w:rsidR="00382090" w14:paraId="2EE70C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BC75C" w14:textId="77777777" w:rsidR="00382090" w:rsidRDefault="00000000">
            <w:pPr>
              <w:pStyle w:val="TableContents"/>
            </w:pPr>
            <w:r>
              <w:t>2323. Драгана Савић, Милорад Савић и Милица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D60E" w14:textId="77777777" w:rsidR="00382090" w:rsidRDefault="00000000">
            <w:pPr>
              <w:pStyle w:val="TableContents"/>
            </w:pPr>
            <w:r>
              <w:t>Деч, Војвођанска,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FDBC8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  <w:p w14:paraId="35EF7BDF" w14:textId="77777777" w:rsidR="00382090" w:rsidRDefault="00000000">
            <w:pPr>
              <w:pStyle w:val="TableContents"/>
            </w:pPr>
            <w:r>
              <w:t>-Два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E95C" w14:textId="77777777" w:rsidR="00382090" w:rsidRDefault="00000000">
            <w:pPr>
              <w:pStyle w:val="TableContents"/>
            </w:pPr>
            <w:r>
              <w:t>351-1377/2020-III-05</w:t>
            </w:r>
          </w:p>
          <w:p w14:paraId="435855F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30.06.2022.год</w:t>
            </w:r>
          </w:p>
        </w:tc>
      </w:tr>
      <w:tr w:rsidR="00382090" w14:paraId="267BB5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7278" w14:textId="77777777" w:rsidR="00382090" w:rsidRDefault="00000000">
            <w:pPr>
              <w:pStyle w:val="TableContents"/>
            </w:pPr>
            <w:r>
              <w:t>2324. Јека Торбица и Мирко Торбица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5204" w14:textId="77777777" w:rsidR="00382090" w:rsidRDefault="00000000">
            <w:pPr>
              <w:pStyle w:val="TableContents"/>
            </w:pPr>
            <w:r>
              <w:t>Београд, Сурчинска, 21д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36F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C2C7" w14:textId="77777777" w:rsidR="00382090" w:rsidRDefault="00000000">
            <w:pPr>
              <w:pStyle w:val="TableContents"/>
            </w:pPr>
            <w:r>
              <w:t>351-130/2022-III-05</w:t>
            </w:r>
          </w:p>
          <w:p w14:paraId="53134CF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29.11.2022.год</w:t>
            </w:r>
          </w:p>
        </w:tc>
      </w:tr>
      <w:tr w:rsidR="00382090" w14:paraId="765FC2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BACD" w14:textId="77777777" w:rsidR="00382090" w:rsidRDefault="00000000">
            <w:pPr>
              <w:pStyle w:val="TableContents"/>
            </w:pPr>
            <w:r>
              <w:t>2325.Никола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E3D31" w14:textId="77777777" w:rsidR="00382090" w:rsidRDefault="00000000">
            <w:pPr>
              <w:pStyle w:val="TableContents"/>
            </w:pPr>
            <w:r>
              <w:t>Попинци, Лењинова,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37E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25341" w14:textId="77777777" w:rsidR="00382090" w:rsidRDefault="00000000">
            <w:pPr>
              <w:pStyle w:val="TableContents"/>
            </w:pPr>
            <w:r>
              <w:t>351-50/2022-III-05</w:t>
            </w:r>
          </w:p>
          <w:p w14:paraId="0200DE6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27.09.2022.год</w:t>
            </w:r>
          </w:p>
        </w:tc>
      </w:tr>
      <w:tr w:rsidR="00382090" w14:paraId="67BDB77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DEF60" w14:textId="77777777" w:rsidR="00382090" w:rsidRDefault="00000000">
            <w:pPr>
              <w:pStyle w:val="TableContents"/>
            </w:pPr>
            <w:r>
              <w:t xml:space="preserve">2326. Живота Гајић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213F" w14:textId="77777777" w:rsidR="00382090" w:rsidRDefault="00000000">
            <w:pPr>
              <w:pStyle w:val="TableContents"/>
            </w:pPr>
            <w:r>
              <w:t>Деч, Палих бораца,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52E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DC8F9" w14:textId="77777777" w:rsidR="00382090" w:rsidRDefault="00000000">
            <w:pPr>
              <w:pStyle w:val="TableContents"/>
            </w:pPr>
            <w:r>
              <w:t>351-131/2022-III-05</w:t>
            </w:r>
          </w:p>
          <w:p w14:paraId="1FF3D1A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29.11.2022.год</w:t>
            </w:r>
          </w:p>
        </w:tc>
      </w:tr>
      <w:tr w:rsidR="00382090" w14:paraId="495470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385D3" w14:textId="77777777" w:rsidR="00382090" w:rsidRDefault="00000000">
            <w:pPr>
              <w:pStyle w:val="TableContents"/>
            </w:pPr>
            <w:r>
              <w:t>2327. Живота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E1B1" w14:textId="77777777" w:rsidR="00382090" w:rsidRDefault="00000000">
            <w:pPr>
              <w:pStyle w:val="TableContents"/>
            </w:pPr>
            <w:r>
              <w:t>Деч, Палих бораца,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2ED3" w14:textId="77777777" w:rsidR="00382090" w:rsidRDefault="00000000">
            <w:pPr>
              <w:pStyle w:val="TableContents"/>
            </w:pPr>
            <w:r>
              <w:t>-Два помоћна објекта (пушница и остава)</w:t>
            </w:r>
          </w:p>
          <w:p w14:paraId="237D214E" w14:textId="77777777" w:rsidR="00382090" w:rsidRDefault="00000000">
            <w:pPr>
              <w:pStyle w:val="TableContents"/>
            </w:pPr>
            <w:r>
              <w:t>-Економски објекту (кокошињац)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8036" w14:textId="77777777" w:rsidR="00382090" w:rsidRDefault="00000000">
            <w:pPr>
              <w:pStyle w:val="TableContents"/>
            </w:pPr>
            <w:r>
              <w:t>351-411/2017-III-05</w:t>
            </w:r>
          </w:p>
          <w:p w14:paraId="740A470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29.11.2022.год</w:t>
            </w:r>
          </w:p>
        </w:tc>
      </w:tr>
      <w:tr w:rsidR="00382090" w14:paraId="08ECAE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E49F" w14:textId="77777777" w:rsidR="00382090" w:rsidRDefault="00000000">
            <w:pPr>
              <w:pStyle w:val="TableContents"/>
            </w:pPr>
            <w:r>
              <w:t>2328. Саша Јовановић и Светлана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A881E" w14:textId="77777777" w:rsidR="00382090" w:rsidRDefault="00000000">
            <w:pPr>
              <w:pStyle w:val="TableContents"/>
            </w:pPr>
            <w:r>
              <w:t>Шимановци, Михаљевачка,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4D75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6FD5A" w14:textId="77777777" w:rsidR="00382090" w:rsidRDefault="00000000">
            <w:pPr>
              <w:pStyle w:val="TableContents"/>
            </w:pPr>
            <w:r>
              <w:t>351-1709/2017-III-05</w:t>
            </w:r>
          </w:p>
          <w:p w14:paraId="0AF2351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01.12.2022.год</w:t>
            </w:r>
          </w:p>
        </w:tc>
      </w:tr>
      <w:tr w:rsidR="00382090" w14:paraId="2FD163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15A3" w14:textId="77777777" w:rsidR="00382090" w:rsidRDefault="00000000">
            <w:pPr>
              <w:pStyle w:val="TableContents"/>
            </w:pPr>
            <w:r>
              <w:lastRenderedPageBreak/>
              <w:t>2329.Мара Грозданић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F517" w14:textId="77777777" w:rsidR="00382090" w:rsidRDefault="00000000">
            <w:pPr>
              <w:pStyle w:val="TableContents"/>
            </w:pPr>
            <w:r>
              <w:t>Београд, Булевар Зорана Ђинђића, 140/9/37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5C54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EE3EEB7" w14:textId="77777777" w:rsidR="00382090" w:rsidRDefault="00000000">
            <w:pPr>
              <w:pStyle w:val="TableContents"/>
            </w:pPr>
            <w:r>
              <w:t>-Помоћни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A10B" w14:textId="77777777" w:rsidR="00382090" w:rsidRDefault="00000000">
            <w:pPr>
              <w:pStyle w:val="TableContents"/>
            </w:pPr>
            <w:r>
              <w:t>351-157/2022-III-05</w:t>
            </w:r>
          </w:p>
          <w:p w14:paraId="78B4168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23.12.2022.год</w:t>
            </w:r>
          </w:p>
        </w:tc>
      </w:tr>
      <w:tr w:rsidR="00382090" w14:paraId="0113AF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1EF79" w14:textId="77777777" w:rsidR="00382090" w:rsidRDefault="00000000">
            <w:pPr>
              <w:pStyle w:val="TableContents"/>
            </w:pPr>
            <w:r>
              <w:t>2330.Јелена Белић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B134" w14:textId="77777777" w:rsidR="00382090" w:rsidRDefault="00000000">
            <w:pPr>
              <w:pStyle w:val="TableContents"/>
            </w:pPr>
            <w:r>
              <w:t>Шимановци, Катанић сокак,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6CCDD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7D6E243B" w14:textId="77777777" w:rsidR="00382090" w:rsidRDefault="00000000">
            <w:pPr>
              <w:pStyle w:val="TableContents"/>
            </w:pPr>
            <w:r>
              <w:t>-Помоћни објекат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E5A5" w14:textId="77777777" w:rsidR="00382090" w:rsidRDefault="00000000">
            <w:pPr>
              <w:pStyle w:val="TableContents"/>
            </w:pPr>
            <w:r>
              <w:t>351-146/2022-III-05</w:t>
            </w:r>
          </w:p>
          <w:p w14:paraId="5726A84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22.12.2022.год</w:t>
            </w:r>
          </w:p>
        </w:tc>
      </w:tr>
      <w:tr w:rsidR="00382090" w14:paraId="6B260A2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8773" w14:textId="77777777" w:rsidR="00382090" w:rsidRDefault="00000000">
            <w:pPr>
              <w:pStyle w:val="TableContents"/>
            </w:pPr>
            <w:r>
              <w:t>2331.Мирослав Бујишић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4674" w14:textId="77777777" w:rsidR="00382090" w:rsidRDefault="00000000">
            <w:pPr>
              <w:pStyle w:val="TableContents"/>
            </w:pPr>
            <w:r>
              <w:t>Деч, Војвођанска,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7C94D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6A25DE0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181D" w14:textId="77777777" w:rsidR="00382090" w:rsidRDefault="00000000">
            <w:pPr>
              <w:pStyle w:val="TableContents"/>
            </w:pPr>
            <w:r>
              <w:t>351-102/2022-III-05</w:t>
            </w:r>
          </w:p>
          <w:p w14:paraId="61C2042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23.12.2022.год</w:t>
            </w:r>
          </w:p>
        </w:tc>
      </w:tr>
      <w:tr w:rsidR="00382090" w14:paraId="2B92D3B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9C82" w14:textId="77777777" w:rsidR="00382090" w:rsidRDefault="00000000">
            <w:pPr>
              <w:pStyle w:val="TableContents"/>
            </w:pPr>
            <w:r>
              <w:t>2332.Ненад Мацавара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3FF44" w14:textId="77777777" w:rsidR="00382090" w:rsidRDefault="00000000">
            <w:pPr>
              <w:pStyle w:val="TableContents"/>
            </w:pPr>
            <w:r>
              <w:t>Деч, Ивана Петровића, 74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BD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02D9" w14:textId="77777777" w:rsidR="00382090" w:rsidRDefault="00000000">
            <w:pPr>
              <w:pStyle w:val="TableContents"/>
            </w:pPr>
            <w:r>
              <w:t>351-115/2022-III-05</w:t>
            </w:r>
          </w:p>
          <w:p w14:paraId="3CF2041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19.12.2022.год</w:t>
            </w:r>
          </w:p>
        </w:tc>
      </w:tr>
      <w:tr w:rsidR="00382090" w14:paraId="4F9285A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27FD" w14:textId="77777777" w:rsidR="00382090" w:rsidRDefault="00000000">
            <w:pPr>
              <w:pStyle w:val="TableContents"/>
            </w:pPr>
            <w:r>
              <w:t>2333.Тања Миличевић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EF34" w14:textId="77777777" w:rsidR="00382090" w:rsidRDefault="00000000">
            <w:pPr>
              <w:pStyle w:val="TableContents"/>
            </w:pPr>
            <w:r>
              <w:t>Шимановци, Добродолска,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4CA6" w14:textId="77777777" w:rsidR="00382090" w:rsidRDefault="00000000">
            <w:pPr>
              <w:pStyle w:val="TableContents"/>
            </w:pPr>
            <w:r>
              <w:t>Стамбени објекат  /са две стамбене јединице)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3CF8" w14:textId="77777777" w:rsidR="00382090" w:rsidRDefault="00000000">
            <w:pPr>
              <w:pStyle w:val="TableContents"/>
            </w:pPr>
            <w:r>
              <w:t>351-941/2010-III-05</w:t>
            </w:r>
          </w:p>
          <w:p w14:paraId="7D94C69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28.11.2022.год</w:t>
            </w:r>
          </w:p>
        </w:tc>
      </w:tr>
      <w:tr w:rsidR="00382090" w14:paraId="3D7F99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8E45" w14:textId="77777777" w:rsidR="00382090" w:rsidRDefault="00000000">
            <w:pPr>
              <w:pStyle w:val="TableContents"/>
            </w:pPr>
            <w:r>
              <w:t>2334. Душко Ненадић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B9CC" w14:textId="77777777" w:rsidR="00382090" w:rsidRDefault="00000000">
            <w:pPr>
              <w:pStyle w:val="TableContents"/>
            </w:pPr>
            <w:r>
              <w:t>Шимановци, Прховачка, 172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87A9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5A39E2B" w14:textId="77777777" w:rsidR="00382090" w:rsidRDefault="00000000">
            <w:pPr>
              <w:pStyle w:val="TableContents"/>
            </w:pPr>
            <w:r>
              <w:t>-Два помоћна објекта (остава и шупа)</w:t>
            </w:r>
          </w:p>
          <w:p w14:paraId="40F78AA6" w14:textId="77777777" w:rsidR="00382090" w:rsidRDefault="00000000">
            <w:pPr>
              <w:pStyle w:val="TableContents"/>
            </w:pPr>
            <w:r>
              <w:t>-Економски објекат (сењак)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D087" w14:textId="77777777" w:rsidR="00382090" w:rsidRDefault="00000000">
            <w:pPr>
              <w:pStyle w:val="TableContents"/>
            </w:pPr>
            <w:r>
              <w:t>351-153/2022-III-05</w:t>
            </w:r>
          </w:p>
          <w:p w14:paraId="48E2BD2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26.12.2022.год</w:t>
            </w:r>
          </w:p>
        </w:tc>
      </w:tr>
      <w:tr w:rsidR="00382090" w14:paraId="6357ED0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C0C3" w14:textId="77777777" w:rsidR="00382090" w:rsidRDefault="00000000">
            <w:pPr>
              <w:pStyle w:val="TableContents"/>
            </w:pPr>
            <w:r>
              <w:t>2335.Љубиша Протић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EF99" w14:textId="77777777" w:rsidR="00382090" w:rsidRDefault="00000000">
            <w:pPr>
              <w:pStyle w:val="TableContents"/>
            </w:pPr>
            <w:r>
              <w:t>Сремски Михаљевци, Попиначка,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BC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1749" w14:textId="77777777" w:rsidR="00382090" w:rsidRDefault="00000000">
            <w:pPr>
              <w:pStyle w:val="TableContents"/>
            </w:pPr>
            <w:r>
              <w:t>351-851/2019-III-05</w:t>
            </w:r>
          </w:p>
          <w:p w14:paraId="4000375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05.01.2023.год</w:t>
            </w:r>
          </w:p>
        </w:tc>
      </w:tr>
      <w:tr w:rsidR="00382090" w14:paraId="6E2CBF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13DE" w14:textId="77777777" w:rsidR="00382090" w:rsidRDefault="00000000">
            <w:pPr>
              <w:pStyle w:val="TableContents"/>
            </w:pPr>
            <w:r>
              <w:t>2336. Љубиша Протић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070F" w14:textId="77777777" w:rsidR="00382090" w:rsidRDefault="00000000">
            <w:pPr>
              <w:pStyle w:val="TableContents"/>
            </w:pPr>
            <w:r>
              <w:t>Сремски Михаљевци, Попиначка,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4BB5E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4D4B9" w14:textId="77777777" w:rsidR="00382090" w:rsidRDefault="00000000">
            <w:pPr>
              <w:pStyle w:val="TableContents"/>
            </w:pPr>
            <w:r>
              <w:t>351-852/2019-III-05</w:t>
            </w:r>
          </w:p>
          <w:p w14:paraId="2671934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05.01.2023.год</w:t>
            </w:r>
          </w:p>
        </w:tc>
      </w:tr>
      <w:tr w:rsidR="00382090" w14:paraId="5E7236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52C3" w14:textId="77777777" w:rsidR="00382090" w:rsidRDefault="00000000">
            <w:pPr>
              <w:pStyle w:val="TableContents"/>
            </w:pPr>
            <w:r>
              <w:t>2337.Јоца Ранковић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E4C6" w14:textId="77777777" w:rsidR="00382090" w:rsidRDefault="00000000">
            <w:pPr>
              <w:pStyle w:val="TableContents"/>
            </w:pPr>
            <w:r>
              <w:t>Сремски Михаљевци, Шимановачка,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42E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6F3AE" w14:textId="77777777" w:rsidR="00382090" w:rsidRDefault="00000000">
            <w:pPr>
              <w:pStyle w:val="TableContents"/>
            </w:pPr>
            <w:r>
              <w:t>351-1459/2017-III-05</w:t>
            </w:r>
          </w:p>
          <w:p w14:paraId="3A1F50F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21.12.2022.год</w:t>
            </w:r>
          </w:p>
        </w:tc>
      </w:tr>
      <w:tr w:rsidR="00382090" w14:paraId="08B231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ADE0" w14:textId="77777777" w:rsidR="00382090" w:rsidRDefault="00000000">
            <w:pPr>
              <w:pStyle w:val="TableContents"/>
            </w:pPr>
            <w:r>
              <w:t>2338. .Јоца Ранковић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561F" w14:textId="77777777" w:rsidR="00382090" w:rsidRDefault="00000000">
            <w:pPr>
              <w:pStyle w:val="TableContents"/>
            </w:pPr>
            <w:r>
              <w:t>Сремски Михаљевци, Шимановачка,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C4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92EC" w14:textId="77777777" w:rsidR="00382090" w:rsidRDefault="00000000">
            <w:pPr>
              <w:pStyle w:val="TableContents"/>
            </w:pPr>
            <w:r>
              <w:t>351-1458/2017-III-05</w:t>
            </w:r>
          </w:p>
          <w:p w14:paraId="2F34692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21.12.2022.год</w:t>
            </w:r>
          </w:p>
        </w:tc>
      </w:tr>
      <w:tr w:rsidR="00382090" w14:paraId="795F53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D66F" w14:textId="77777777" w:rsidR="00382090" w:rsidRDefault="00000000">
            <w:pPr>
              <w:pStyle w:val="TableContents"/>
            </w:pPr>
            <w:r>
              <w:t>2339. .Јоца Ранковић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2306C" w14:textId="77777777" w:rsidR="00382090" w:rsidRDefault="00000000">
            <w:pPr>
              <w:pStyle w:val="TableContents"/>
            </w:pPr>
            <w:r>
              <w:t>Сремски Михаљевци, Шимановачка,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7FBE" w14:textId="77777777" w:rsidR="00382090" w:rsidRDefault="00000000">
            <w:pPr>
              <w:pStyle w:val="TableContents"/>
            </w:pPr>
            <w:r>
              <w:t>-Пет економских објеката (објекат за смештај пољопривредне механизавије х 2, штала са ајнфортом, котобања,сењак)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7411" w14:textId="77777777" w:rsidR="00382090" w:rsidRDefault="00000000">
            <w:pPr>
              <w:pStyle w:val="TableContents"/>
            </w:pPr>
            <w:r>
              <w:t>351-1460/2017-III-05</w:t>
            </w:r>
          </w:p>
          <w:p w14:paraId="15C6741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21.12.2022.год</w:t>
            </w:r>
          </w:p>
        </w:tc>
      </w:tr>
      <w:tr w:rsidR="00382090" w14:paraId="7C9D11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0AC0D" w14:textId="77777777" w:rsidR="00382090" w:rsidRDefault="00000000">
            <w:pPr>
              <w:pStyle w:val="TableContents"/>
            </w:pPr>
            <w:r>
              <w:t>2340. Драгиша Тојчић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54245" w14:textId="77777777" w:rsidR="00382090" w:rsidRDefault="00000000">
            <w:pPr>
              <w:pStyle w:val="TableContents"/>
            </w:pPr>
            <w:r>
              <w:t>Сибач, Косте Нађа,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18D9" w14:textId="77777777" w:rsidR="00382090" w:rsidRDefault="00000000">
            <w:pPr>
              <w:pStyle w:val="TableContents"/>
            </w:pPr>
            <w:r>
              <w:t>-Доградња надстрешнице на зграду занатсва и личних услуга</w:t>
            </w:r>
          </w:p>
          <w:p w14:paraId="4932171F" w14:textId="77777777" w:rsidR="00382090" w:rsidRDefault="00000000">
            <w:pPr>
              <w:pStyle w:val="TableContents"/>
            </w:pPr>
            <w:r>
              <w:t>-Магацин</w:t>
            </w:r>
          </w:p>
          <w:p w14:paraId="21ADD562" w14:textId="77777777" w:rsidR="00382090" w:rsidRDefault="00000000">
            <w:pPr>
              <w:pStyle w:val="TableContents"/>
            </w:pPr>
            <w:r>
              <w:t>-Помоћни објекат-надстрешница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FD144" w14:textId="77777777" w:rsidR="00382090" w:rsidRDefault="00000000">
            <w:pPr>
              <w:pStyle w:val="TableContents"/>
            </w:pPr>
            <w:r>
              <w:t>351-372/2010-III-05</w:t>
            </w:r>
          </w:p>
          <w:p w14:paraId="396BEE2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05.01.2023.год</w:t>
            </w:r>
          </w:p>
        </w:tc>
      </w:tr>
      <w:tr w:rsidR="00382090" w14:paraId="430AD1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D3AE" w14:textId="77777777" w:rsidR="00382090" w:rsidRDefault="00000000">
            <w:pPr>
              <w:pStyle w:val="TableContents"/>
            </w:pPr>
            <w:r>
              <w:t>2341. Душко Весић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7FF8" w14:textId="77777777" w:rsidR="00382090" w:rsidRDefault="00000000">
            <w:pPr>
              <w:pStyle w:val="TableContents"/>
            </w:pPr>
            <w:r>
              <w:t>Сремски Михаљевци, Прховачка,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2B0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8963" w14:textId="77777777" w:rsidR="00382090" w:rsidRDefault="00000000">
            <w:pPr>
              <w:pStyle w:val="TableContents"/>
            </w:pPr>
            <w:r>
              <w:t>351-1212/2017-III-05</w:t>
            </w:r>
          </w:p>
          <w:p w14:paraId="4694519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04.01.2023.год</w:t>
            </w:r>
          </w:p>
        </w:tc>
      </w:tr>
      <w:tr w:rsidR="00382090" w14:paraId="766CFCA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FB79" w14:textId="77777777" w:rsidR="00382090" w:rsidRDefault="00000000">
            <w:pPr>
              <w:pStyle w:val="TableContents"/>
            </w:pPr>
            <w:r>
              <w:t xml:space="preserve">2342. Душко </w:t>
            </w:r>
            <w:r>
              <w:lastRenderedPageBreak/>
              <w:t>Весић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008A" w14:textId="77777777" w:rsidR="00382090" w:rsidRDefault="00000000">
            <w:pPr>
              <w:pStyle w:val="TableContents"/>
            </w:pPr>
            <w:r>
              <w:lastRenderedPageBreak/>
              <w:t xml:space="preserve">Сремски </w:t>
            </w:r>
            <w:r>
              <w:lastRenderedPageBreak/>
              <w:t>Михаљевци, Прховачка,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6EBA" w14:textId="77777777" w:rsidR="00382090" w:rsidRDefault="00000000">
            <w:pPr>
              <w:pStyle w:val="TableContents"/>
            </w:pPr>
            <w:r>
              <w:lastRenderedPageBreak/>
              <w:t xml:space="preserve">-Помоћни објекат </w:t>
            </w:r>
            <w:r>
              <w:lastRenderedPageBreak/>
              <w:t>(гаража и остава)</w:t>
            </w:r>
          </w:p>
          <w:p w14:paraId="797478B5" w14:textId="77777777" w:rsidR="00382090" w:rsidRDefault="00000000">
            <w:pPr>
              <w:pStyle w:val="TableContents"/>
            </w:pPr>
            <w:r>
              <w:t>-Четири економска објекта( свињци,котобања, сењак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BF3A" w14:textId="77777777" w:rsidR="00382090" w:rsidRDefault="00000000">
            <w:pPr>
              <w:pStyle w:val="TableContents"/>
            </w:pPr>
            <w:r>
              <w:lastRenderedPageBreak/>
              <w:t>351-1208/2017-III-05</w:t>
            </w:r>
          </w:p>
          <w:p w14:paraId="4F7FD72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lastRenderedPageBreak/>
              <w:t>од 04.01.2023.год</w:t>
            </w:r>
          </w:p>
        </w:tc>
      </w:tr>
      <w:tr w:rsidR="00382090" w14:paraId="63ACD29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49F0E" w14:textId="77777777" w:rsidR="00382090" w:rsidRDefault="00000000">
            <w:pPr>
              <w:pStyle w:val="TableContents"/>
            </w:pPr>
            <w:r>
              <w:lastRenderedPageBreak/>
              <w:t>2343.Стево Милојевић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AB95" w14:textId="77777777" w:rsidR="00382090" w:rsidRDefault="00000000">
            <w:pPr>
              <w:pStyle w:val="TableContents"/>
            </w:pPr>
            <w:r>
              <w:t>Деч, Палих бораца,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689E" w14:textId="77777777" w:rsidR="00382090" w:rsidRDefault="00000000">
            <w:pPr>
              <w:pStyle w:val="TableContents"/>
            </w:pPr>
            <w:r>
              <w:t>-Два стамбена објекта</w:t>
            </w:r>
          </w:p>
          <w:p w14:paraId="3BB7480C" w14:textId="77777777" w:rsidR="00382090" w:rsidRDefault="00000000">
            <w:pPr>
              <w:pStyle w:val="TableContents"/>
            </w:pPr>
            <w:r>
              <w:t>-Помоћни објекат (пушница)</w:t>
            </w:r>
          </w:p>
          <w:p w14:paraId="0153B540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1745" w14:textId="77777777" w:rsidR="00382090" w:rsidRDefault="00000000">
            <w:pPr>
              <w:pStyle w:val="TableContents"/>
            </w:pPr>
            <w:r>
              <w:t>351-493/2010-III-05</w:t>
            </w:r>
          </w:p>
          <w:p w14:paraId="25525C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12.01.2023.год</w:t>
            </w:r>
          </w:p>
        </w:tc>
      </w:tr>
      <w:tr w:rsidR="00382090" w14:paraId="735CA4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1399" w14:textId="77777777" w:rsidR="00382090" w:rsidRDefault="00000000">
            <w:pPr>
              <w:pStyle w:val="TableContents"/>
            </w:pPr>
            <w:r>
              <w:t>2344.Ђорђо 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D3F6" w14:textId="77777777" w:rsidR="00382090" w:rsidRDefault="00000000">
            <w:pPr>
              <w:pStyle w:val="TableContents"/>
            </w:pPr>
            <w:r>
              <w:t>Пећинци, Посавског одреда,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561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376E4" w14:textId="77777777" w:rsidR="00382090" w:rsidRDefault="00000000">
            <w:pPr>
              <w:pStyle w:val="TableContents"/>
            </w:pPr>
            <w:r>
              <w:t>351-169/2022-III-05</w:t>
            </w:r>
          </w:p>
          <w:p w14:paraId="6784F94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09.01.2023.год</w:t>
            </w:r>
          </w:p>
        </w:tc>
      </w:tr>
      <w:tr w:rsidR="00382090" w14:paraId="256860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AF1E" w14:textId="77777777" w:rsidR="00382090" w:rsidRDefault="00000000">
            <w:pPr>
              <w:pStyle w:val="TableContents"/>
            </w:pPr>
            <w:r>
              <w:t>2345.Александар Ђурић и Драгица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DE40" w14:textId="77777777" w:rsidR="00382090" w:rsidRDefault="00000000">
            <w:pPr>
              <w:pStyle w:val="TableContents"/>
            </w:pPr>
            <w:r>
              <w:t>Хртковци,Стевана Синђелића,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1A9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B8F4" w14:textId="77777777" w:rsidR="00382090" w:rsidRDefault="00000000">
            <w:pPr>
              <w:pStyle w:val="TableContents"/>
            </w:pPr>
            <w:r>
              <w:t>351-124/2017-III-05</w:t>
            </w:r>
          </w:p>
          <w:p w14:paraId="7C9619C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13.01.2023.год</w:t>
            </w:r>
          </w:p>
        </w:tc>
      </w:tr>
      <w:tr w:rsidR="00382090" w14:paraId="736E102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F3E5" w14:textId="77777777" w:rsidR="00382090" w:rsidRDefault="00000000">
            <w:pPr>
              <w:pStyle w:val="TableContents"/>
            </w:pPr>
            <w:r>
              <w:t>2346.Јован Срећков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61C6" w14:textId="77777777" w:rsidR="00382090" w:rsidRDefault="00000000">
            <w:pPr>
              <w:pStyle w:val="TableContents"/>
            </w:pPr>
            <w:r>
              <w:t>Брестач, Стевана Стојаковића,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DAAA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3AE1" w14:textId="77777777" w:rsidR="00382090" w:rsidRDefault="00000000">
            <w:pPr>
              <w:pStyle w:val="TableContents"/>
            </w:pPr>
            <w:r>
              <w:t>351-119/2019-III-05</w:t>
            </w:r>
          </w:p>
          <w:p w14:paraId="7007B9C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16.01.2023.год</w:t>
            </w:r>
          </w:p>
        </w:tc>
      </w:tr>
      <w:tr w:rsidR="00382090" w14:paraId="094AFB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AFDD" w14:textId="77777777" w:rsidR="00382090" w:rsidRDefault="00000000">
            <w:pPr>
              <w:pStyle w:val="TableContents"/>
            </w:pPr>
            <w:r>
              <w:t>2347. Јован Срећков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D8954" w14:textId="77777777" w:rsidR="00382090" w:rsidRDefault="00000000">
            <w:pPr>
              <w:pStyle w:val="TableContents"/>
            </w:pPr>
            <w:r>
              <w:t>Брестач, Стевана Стојаковића,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A1F66" w14:textId="77777777" w:rsidR="00382090" w:rsidRDefault="00000000">
            <w:pPr>
              <w:pStyle w:val="TableContents"/>
            </w:pPr>
            <w:r>
              <w:t>-Два помоћна објекта(гаража и шупа)</w:t>
            </w:r>
          </w:p>
          <w:p w14:paraId="1E437BA0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6E5C" w14:textId="77777777" w:rsidR="00382090" w:rsidRDefault="00000000">
            <w:pPr>
              <w:pStyle w:val="TableContents"/>
            </w:pPr>
            <w:r>
              <w:t>351-117/2019-III-05</w:t>
            </w:r>
          </w:p>
          <w:p w14:paraId="459892F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16.01.2023.год</w:t>
            </w:r>
          </w:p>
        </w:tc>
      </w:tr>
      <w:tr w:rsidR="00382090" w14:paraId="73A2DA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9AAB" w14:textId="77777777" w:rsidR="00382090" w:rsidRDefault="00000000">
            <w:pPr>
              <w:pStyle w:val="TableContents"/>
            </w:pPr>
            <w:r>
              <w:t>2348.Зора Трајановић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340E0" w14:textId="77777777" w:rsidR="00382090" w:rsidRDefault="00000000">
            <w:pPr>
              <w:pStyle w:val="TableContents"/>
            </w:pPr>
            <w:r>
              <w:t>Земун, Цара Душана, 168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CB86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92B17E4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  <w:p w14:paraId="154062D1" w14:textId="77777777" w:rsidR="00382090" w:rsidRDefault="00000000">
            <w:pPr>
              <w:pStyle w:val="TableContents"/>
            </w:pPr>
            <w:r>
              <w:t>-Помоћни објекат (шупа за дрва)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AF5C" w14:textId="77777777" w:rsidR="00382090" w:rsidRDefault="00000000">
            <w:pPr>
              <w:pStyle w:val="TableContents"/>
            </w:pPr>
            <w:r>
              <w:t>351-105/2022-III-05</w:t>
            </w:r>
          </w:p>
          <w:p w14:paraId="5B23488B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13.01.2023.год</w:t>
            </w:r>
          </w:p>
        </w:tc>
      </w:tr>
      <w:tr w:rsidR="00382090" w14:paraId="0DC913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38BCD" w14:textId="77777777" w:rsidR="00382090" w:rsidRDefault="00000000">
            <w:pPr>
              <w:pStyle w:val="TableContents"/>
            </w:pPr>
            <w:r>
              <w:t>2349. Зора Трајановић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1476" w14:textId="77777777" w:rsidR="00382090" w:rsidRDefault="00000000">
            <w:pPr>
              <w:pStyle w:val="TableContents"/>
            </w:pPr>
            <w:r>
              <w:t>Земун, Цара Душана, 168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B64E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D169417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  <w:p w14:paraId="163C3AAF" w14:textId="77777777" w:rsidR="00382090" w:rsidRDefault="00000000">
            <w:pPr>
              <w:pStyle w:val="TableContents"/>
            </w:pPr>
            <w:r>
              <w:t>-Помоћни објекат (шупа за дрва)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3F6A9" w14:textId="77777777" w:rsidR="00382090" w:rsidRDefault="00000000">
            <w:pPr>
              <w:pStyle w:val="TableContents"/>
            </w:pPr>
            <w:r>
              <w:t>351-2/2023-III-05</w:t>
            </w:r>
          </w:p>
          <w:p w14:paraId="703A75E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13.01.2023.год</w:t>
            </w:r>
          </w:p>
        </w:tc>
      </w:tr>
      <w:tr w:rsidR="00382090" w14:paraId="11A7E8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74837" w14:textId="77777777" w:rsidR="00382090" w:rsidRDefault="00000000">
            <w:pPr>
              <w:pStyle w:val="TableContents"/>
            </w:pPr>
            <w:r>
              <w:t>2350.Перић Матаруга Весна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69DB" w14:textId="77777777" w:rsidR="00382090" w:rsidRDefault="00000000">
            <w:pPr>
              <w:pStyle w:val="TableContents"/>
            </w:pPr>
            <w:r>
              <w:t>Нови Београд, Нехруова 73/19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BC46A" w14:textId="77777777" w:rsidR="00382090" w:rsidRDefault="00000000">
            <w:pPr>
              <w:pStyle w:val="TableContents"/>
            </w:pPr>
            <w:r>
              <w:t>Три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ABF6C" w14:textId="77777777" w:rsidR="00382090" w:rsidRDefault="00000000">
            <w:pPr>
              <w:pStyle w:val="TableContents"/>
            </w:pPr>
            <w:r>
              <w:t>351-81/2022-III-05</w:t>
            </w:r>
          </w:p>
          <w:p w14:paraId="595E4C7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15.12.2022.год</w:t>
            </w:r>
          </w:p>
        </w:tc>
      </w:tr>
      <w:tr w:rsidR="00382090" w14:paraId="2D9CC6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1D0A" w14:textId="77777777" w:rsidR="00382090" w:rsidRDefault="00000000">
            <w:pPr>
              <w:pStyle w:val="TableContents"/>
            </w:pPr>
            <w:r>
              <w:t>2351.Радован Колџић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08B1" w14:textId="77777777" w:rsidR="00382090" w:rsidRDefault="00000000">
            <w:pPr>
              <w:pStyle w:val="TableContents"/>
            </w:pPr>
            <w:r>
              <w:t>Суботиште, Иве Лоле Рибара, 48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0BBF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84986FE" w14:textId="77777777" w:rsidR="00382090" w:rsidRDefault="00000000">
            <w:pPr>
              <w:pStyle w:val="TableContents"/>
            </w:pPr>
            <w:r>
              <w:t>-Три помоћна објекта (летња кухиња,шупа и пушница)</w:t>
            </w:r>
          </w:p>
          <w:p w14:paraId="57CC6CCE" w14:textId="77777777" w:rsidR="00382090" w:rsidRDefault="00000000">
            <w:pPr>
              <w:pStyle w:val="TableContents"/>
            </w:pPr>
            <w:r>
              <w:t>-Три економска објекта (кокошинац, свињац, котобања и сењак)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ECF5" w14:textId="77777777" w:rsidR="00382090" w:rsidRDefault="00000000">
            <w:pPr>
              <w:pStyle w:val="TableContents"/>
            </w:pPr>
            <w:r>
              <w:t>351-158/2022-III-05</w:t>
            </w:r>
          </w:p>
          <w:p w14:paraId="656D4FD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18.01.2023.год</w:t>
            </w:r>
          </w:p>
        </w:tc>
      </w:tr>
      <w:tr w:rsidR="00382090" w14:paraId="251128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E617" w14:textId="77777777" w:rsidR="00382090" w:rsidRDefault="00000000">
            <w:pPr>
              <w:pStyle w:val="TableContents"/>
            </w:pPr>
            <w:r>
              <w:t>2352.Љубивоје Јевтић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03EE" w14:textId="77777777" w:rsidR="00382090" w:rsidRDefault="00000000">
            <w:pPr>
              <w:pStyle w:val="TableContents"/>
            </w:pPr>
            <w:r>
              <w:t>Деч, Браће Савић,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99CD" w14:textId="77777777" w:rsidR="00382090" w:rsidRDefault="00000000">
            <w:pPr>
              <w:pStyle w:val="TableContents"/>
            </w:pPr>
            <w:r>
              <w:t>Економски објекат (котобања са свињцем)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2D3B" w14:textId="77777777" w:rsidR="00382090" w:rsidRDefault="00000000">
            <w:pPr>
              <w:pStyle w:val="TableContents"/>
            </w:pPr>
            <w:r>
              <w:t>351-2933/2017-III-05</w:t>
            </w:r>
          </w:p>
          <w:p w14:paraId="29650F8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13.01.2023.год</w:t>
            </w:r>
          </w:p>
        </w:tc>
      </w:tr>
      <w:tr w:rsidR="00382090" w14:paraId="47C3A7E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200E" w14:textId="77777777" w:rsidR="00382090" w:rsidRDefault="00000000">
            <w:pPr>
              <w:pStyle w:val="TableContents"/>
            </w:pPr>
            <w:r>
              <w:t>2353.Никола Клинчаревић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770E" w14:textId="77777777" w:rsidR="00382090" w:rsidRDefault="00000000">
            <w:pPr>
              <w:pStyle w:val="TableContents"/>
            </w:pPr>
            <w:r>
              <w:t>Карловчић, Горњанска,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0F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D02A0" w14:textId="77777777" w:rsidR="00382090" w:rsidRDefault="00000000">
            <w:pPr>
              <w:pStyle w:val="TableContents"/>
            </w:pPr>
            <w:r>
              <w:t>351-966/2019-III-05</w:t>
            </w:r>
          </w:p>
          <w:p w14:paraId="5D7AB6C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19.01.2023.год</w:t>
            </w:r>
          </w:p>
        </w:tc>
      </w:tr>
      <w:tr w:rsidR="00382090" w14:paraId="418AAC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DCD38" w14:textId="77777777" w:rsidR="00382090" w:rsidRDefault="00000000">
            <w:pPr>
              <w:pStyle w:val="TableContents"/>
            </w:pPr>
            <w:r>
              <w:t>2354. Никола Клинчаревић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6B7F0" w14:textId="77777777" w:rsidR="00382090" w:rsidRDefault="00000000">
            <w:pPr>
              <w:pStyle w:val="TableContents"/>
            </w:pPr>
            <w:r>
              <w:t>Карловчић, Горњанска,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B1674" w14:textId="77777777" w:rsidR="00382090" w:rsidRDefault="00000000">
            <w:pPr>
              <w:pStyle w:val="TableContents"/>
            </w:pPr>
            <w:r>
              <w:t>-Три економска објекта (котобања, тов и сењак)</w:t>
            </w:r>
          </w:p>
          <w:p w14:paraId="3EA936AF" w14:textId="77777777" w:rsidR="00382090" w:rsidRDefault="00000000">
            <w:pPr>
              <w:pStyle w:val="TableContents"/>
            </w:pPr>
            <w:r>
              <w:lastRenderedPageBreak/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A98B" w14:textId="77777777" w:rsidR="00382090" w:rsidRDefault="00000000">
            <w:pPr>
              <w:pStyle w:val="TableContents"/>
            </w:pPr>
            <w:r>
              <w:lastRenderedPageBreak/>
              <w:t>351-967/2019-III-05</w:t>
            </w:r>
          </w:p>
          <w:p w14:paraId="2DAC2EC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19.01.2023.год</w:t>
            </w:r>
          </w:p>
        </w:tc>
      </w:tr>
      <w:tr w:rsidR="00382090" w14:paraId="729AB9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7D41" w14:textId="77777777" w:rsidR="00382090" w:rsidRDefault="00000000">
            <w:pPr>
              <w:pStyle w:val="TableContents"/>
            </w:pPr>
            <w:r>
              <w:t>2355.Вера Јекић и Бисерка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E062" w14:textId="77777777" w:rsidR="00382090" w:rsidRDefault="00000000">
            <w:pPr>
              <w:pStyle w:val="TableContents"/>
            </w:pPr>
            <w:r>
              <w:t>-Доњи Петровци, Станка Закића, 18</w:t>
            </w:r>
          </w:p>
          <w:p w14:paraId="4897EB2A" w14:textId="77777777" w:rsidR="00382090" w:rsidRDefault="00000000">
            <w:pPr>
              <w:pStyle w:val="TableContents"/>
            </w:pPr>
            <w:r>
              <w:t>-Нови Београд, Омладинских бригада, 10/107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906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EF8B" w14:textId="77777777" w:rsidR="00382090" w:rsidRDefault="00000000">
            <w:pPr>
              <w:pStyle w:val="TableContents"/>
            </w:pPr>
            <w:r>
              <w:t>351-670/2017-III-05</w:t>
            </w:r>
          </w:p>
          <w:p w14:paraId="55928F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25.01.2023.год</w:t>
            </w:r>
          </w:p>
        </w:tc>
      </w:tr>
      <w:tr w:rsidR="00382090" w14:paraId="1A8D7C0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2EA0" w14:textId="77777777" w:rsidR="00382090" w:rsidRDefault="00000000">
            <w:pPr>
              <w:pStyle w:val="TableContents"/>
            </w:pPr>
            <w:r>
              <w:t>2356. Вера Јекић и Бисерка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78E2" w14:textId="77777777" w:rsidR="00382090" w:rsidRDefault="00000000">
            <w:pPr>
              <w:pStyle w:val="TableContents"/>
            </w:pPr>
            <w:r>
              <w:t>-Доњи Петровци, Станка Закића, 18</w:t>
            </w:r>
          </w:p>
          <w:p w14:paraId="401C37E4" w14:textId="77777777" w:rsidR="00382090" w:rsidRDefault="00000000">
            <w:pPr>
              <w:pStyle w:val="TableContents"/>
            </w:pPr>
            <w:r>
              <w:t>-Нови Београд, Омладинских бригада, 10/107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8EBBD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87732" w14:textId="77777777" w:rsidR="00382090" w:rsidRDefault="00000000">
            <w:pPr>
              <w:pStyle w:val="TableContents"/>
            </w:pPr>
            <w:r>
              <w:t>351-7/2023-III-05</w:t>
            </w:r>
          </w:p>
          <w:p w14:paraId="42218238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25.01.2023.год</w:t>
            </w:r>
          </w:p>
        </w:tc>
      </w:tr>
      <w:tr w:rsidR="00382090" w14:paraId="1ED73C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B0E27" w14:textId="77777777" w:rsidR="00382090" w:rsidRDefault="00000000">
            <w:pPr>
              <w:pStyle w:val="TableContents"/>
            </w:pPr>
            <w:r>
              <w:t>2357.Биљана Величковски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AB534" w14:textId="77777777" w:rsidR="00382090" w:rsidRDefault="00000000">
            <w:pPr>
              <w:pStyle w:val="TableContents"/>
            </w:pPr>
            <w:r>
              <w:t>Купиново, Шиште,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46DC" w14:textId="77777777" w:rsidR="00382090" w:rsidRDefault="00000000">
            <w:pPr>
              <w:pStyle w:val="TableContents"/>
            </w:pPr>
            <w:r>
              <w:t>Помоћни објекат (летња кухиња са котобањом)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3DE4" w14:textId="77777777" w:rsidR="00382090" w:rsidRDefault="00000000">
            <w:pPr>
              <w:pStyle w:val="TableContents"/>
            </w:pPr>
            <w:r>
              <w:t>351-99/2022-III-05</w:t>
            </w:r>
          </w:p>
          <w:p w14:paraId="61E810B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24.01.2023.год</w:t>
            </w:r>
          </w:p>
        </w:tc>
      </w:tr>
      <w:tr w:rsidR="00382090" w14:paraId="0FC8D9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FD57" w14:textId="77777777" w:rsidR="00382090" w:rsidRDefault="00000000">
            <w:pPr>
              <w:pStyle w:val="TableContents"/>
            </w:pPr>
            <w:r>
              <w:t>2358.Владица Плавшић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C9AC" w14:textId="77777777" w:rsidR="00382090" w:rsidRDefault="00000000">
            <w:pPr>
              <w:pStyle w:val="TableContents"/>
            </w:pPr>
            <w:r>
              <w:t>Пећинци, Слободана Бајића, 94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A7E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DE0EE6D" w14:textId="77777777" w:rsidR="00382090" w:rsidRDefault="00000000">
            <w:pPr>
              <w:pStyle w:val="TableContents"/>
            </w:pPr>
            <w:r>
              <w:t>-Помоћни објекат (гаража и става)</w:t>
            </w:r>
          </w:p>
          <w:p w14:paraId="4927B253" w14:textId="77777777" w:rsidR="00382090" w:rsidRDefault="00000000">
            <w:pPr>
              <w:pStyle w:val="TableContents"/>
            </w:pPr>
            <w:r>
              <w:t xml:space="preserve">-Четири економска објекта (котобања са ајнфортом,  3 објекта за смештај пољопривредне механизације)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F51E" w14:textId="77777777" w:rsidR="00382090" w:rsidRDefault="00000000">
            <w:pPr>
              <w:pStyle w:val="TableContents"/>
            </w:pPr>
            <w:r>
              <w:t>351-155/2022-III-05</w:t>
            </w:r>
          </w:p>
          <w:p w14:paraId="40F8470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26.01.2023.год</w:t>
            </w:r>
          </w:p>
        </w:tc>
      </w:tr>
      <w:tr w:rsidR="00382090" w14:paraId="2831FE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229B" w14:textId="77777777" w:rsidR="00382090" w:rsidRDefault="00000000">
            <w:pPr>
              <w:pStyle w:val="TableContents"/>
            </w:pPr>
            <w:r>
              <w:t>2359.Драган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3519A" w14:textId="77777777" w:rsidR="00382090" w:rsidRDefault="00000000">
            <w:pPr>
              <w:pStyle w:val="TableContents"/>
            </w:pPr>
            <w:r>
              <w:t>Купиново, Жике Маричића, 111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4ABF" w14:textId="77777777" w:rsidR="00382090" w:rsidRDefault="00000000">
            <w:pPr>
              <w:pStyle w:val="TableContents"/>
            </w:pPr>
            <w:r>
              <w:t>Стамбени објекат (реконструкција, доградња и надоградња)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67E5E" w14:textId="77777777" w:rsidR="00382090" w:rsidRDefault="00000000">
            <w:pPr>
              <w:pStyle w:val="TableContents"/>
            </w:pPr>
            <w:r>
              <w:t>351-1987/2017-III-05</w:t>
            </w:r>
          </w:p>
          <w:p w14:paraId="55EAB516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15.11.2022.год</w:t>
            </w:r>
          </w:p>
        </w:tc>
      </w:tr>
      <w:tr w:rsidR="00382090" w14:paraId="531E13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42D5" w14:textId="77777777" w:rsidR="00382090" w:rsidRDefault="00000000">
            <w:pPr>
              <w:pStyle w:val="TableContents"/>
            </w:pPr>
            <w:r>
              <w:t>2360. Драган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3AF1C" w14:textId="77777777" w:rsidR="00382090" w:rsidRDefault="00000000">
            <w:pPr>
              <w:pStyle w:val="TableContents"/>
            </w:pPr>
            <w:r>
              <w:t>Купиново, Жике Маричића, 111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194D2" w14:textId="77777777" w:rsidR="00382090" w:rsidRDefault="00000000">
            <w:pPr>
              <w:pStyle w:val="TableContents"/>
            </w:pPr>
            <w:r>
              <w:t>Три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1959" w14:textId="77777777" w:rsidR="00382090" w:rsidRDefault="00000000">
            <w:pPr>
              <w:pStyle w:val="TableContents"/>
            </w:pPr>
            <w:r>
              <w:t>351-1988/2017-III-05</w:t>
            </w:r>
          </w:p>
          <w:p w14:paraId="27145C1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15.11.2022.год</w:t>
            </w:r>
          </w:p>
        </w:tc>
      </w:tr>
      <w:tr w:rsidR="00382090" w14:paraId="58A1CC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EAF7" w14:textId="77777777" w:rsidR="00382090" w:rsidRDefault="00000000">
            <w:pPr>
              <w:pStyle w:val="TableContents"/>
            </w:pPr>
            <w:r>
              <w:t>2361. Драган Миловановић, Александра Зорић, Милица Миловановић, Ненад Миловановић и Рада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D381" w14:textId="77777777" w:rsidR="00382090" w:rsidRDefault="00000000">
            <w:pPr>
              <w:pStyle w:val="TableContents"/>
            </w:pPr>
            <w:r>
              <w:t>-Купиново, Жике Маричића, 111</w:t>
            </w:r>
          </w:p>
          <w:p w14:paraId="7776EA88" w14:textId="77777777" w:rsidR="00382090" w:rsidRDefault="00000000">
            <w:pPr>
              <w:pStyle w:val="TableContents"/>
            </w:pPr>
            <w:r>
              <w:t>-Купиново,Жике Маричића, 48</w:t>
            </w:r>
          </w:p>
          <w:p w14:paraId="28104830" w14:textId="77777777" w:rsidR="00382090" w:rsidRDefault="00000000">
            <w:pPr>
              <w:pStyle w:val="TableContents"/>
            </w:pPr>
            <w:r>
              <w:t>-Купиново, Жике Маричића, 115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18C1" w14:textId="77777777" w:rsidR="00382090" w:rsidRDefault="00000000">
            <w:pPr>
              <w:pStyle w:val="TableContents"/>
            </w:pPr>
            <w:r>
              <w:t>Помоћни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6A40" w14:textId="77777777" w:rsidR="00382090" w:rsidRDefault="00000000">
            <w:pPr>
              <w:pStyle w:val="TableContents"/>
            </w:pPr>
            <w:r>
              <w:t>351-1986/2017-III-05</w:t>
            </w:r>
          </w:p>
          <w:p w14:paraId="0D10CD5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15.11.2022.год</w:t>
            </w:r>
          </w:p>
        </w:tc>
      </w:tr>
      <w:tr w:rsidR="00382090" w14:paraId="47EC83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EC0A" w14:textId="77777777" w:rsidR="00382090" w:rsidRDefault="00000000">
            <w:pPr>
              <w:pStyle w:val="TableContents"/>
            </w:pPr>
            <w:r>
              <w:t>2362.Радосава Стојков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0CDB" w14:textId="77777777" w:rsidR="00382090" w:rsidRDefault="00000000">
            <w:pPr>
              <w:pStyle w:val="TableContents"/>
            </w:pPr>
            <w:r>
              <w:t>Шимановци, Добродолска,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0381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FE02C73" w14:textId="77777777" w:rsidR="00382090" w:rsidRDefault="00000000">
            <w:pPr>
              <w:pStyle w:val="TableContents"/>
            </w:pPr>
            <w:r>
              <w:t>-Помоћни објекат (котларница са шупом)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627A6" w14:textId="77777777" w:rsidR="00382090" w:rsidRDefault="00000000">
            <w:pPr>
              <w:pStyle w:val="TableContents"/>
            </w:pPr>
            <w:r>
              <w:t>351-11/2023-III-05</w:t>
            </w:r>
          </w:p>
          <w:p w14:paraId="1AFBC62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20.02.2023.год</w:t>
            </w:r>
          </w:p>
        </w:tc>
      </w:tr>
      <w:tr w:rsidR="00382090" w14:paraId="18CBA9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38930" w14:textId="77777777" w:rsidR="00382090" w:rsidRDefault="00000000">
            <w:pPr>
              <w:pStyle w:val="TableContents"/>
            </w:pPr>
            <w:r>
              <w:t>2363.Бранислав Јевтић, Душко Јевтић, Небојша Мијатовић, Петар Нешковић, Снежана Пејић и Верица Рајкић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E960" w14:textId="77777777" w:rsidR="00382090" w:rsidRDefault="00000000">
            <w:pPr>
              <w:pStyle w:val="TableContents"/>
            </w:pPr>
            <w:r>
              <w:t>Голубинци, Путиначка, 85</w:t>
            </w:r>
          </w:p>
          <w:p w14:paraId="782FFA23" w14:textId="77777777" w:rsidR="00382090" w:rsidRDefault="00000000">
            <w:pPr>
              <w:pStyle w:val="TableContents"/>
            </w:pPr>
            <w:r>
              <w:t>Лаћарак,Савска,55</w:t>
            </w:r>
          </w:p>
          <w:p w14:paraId="639C1111" w14:textId="77777777" w:rsidR="00382090" w:rsidRDefault="00000000">
            <w:pPr>
              <w:pStyle w:val="TableContents"/>
            </w:pPr>
            <w:r>
              <w:t xml:space="preserve">Београд, Кедрова,2 </w:t>
            </w:r>
          </w:p>
          <w:p w14:paraId="754798DB" w14:textId="77777777" w:rsidR="00382090" w:rsidRDefault="00000000">
            <w:pPr>
              <w:pStyle w:val="TableContents"/>
            </w:pPr>
            <w:r>
              <w:t>Брестач, Лазара Недељковића, 16</w:t>
            </w:r>
          </w:p>
          <w:p w14:paraId="56C00809" w14:textId="77777777" w:rsidR="00382090" w:rsidRDefault="00000000">
            <w:pPr>
              <w:pStyle w:val="TableContents"/>
            </w:pPr>
            <w:r>
              <w:t>Шабац, Драгише Пењина, 24</w:t>
            </w:r>
          </w:p>
          <w:p w14:paraId="2001327D" w14:textId="77777777" w:rsidR="00382090" w:rsidRDefault="00000000">
            <w:pPr>
              <w:pStyle w:val="TableContents"/>
            </w:pPr>
            <w:r>
              <w:t>Лаћарак, Карађорђева,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AAA7E" w14:textId="77777777" w:rsidR="00382090" w:rsidRDefault="00000000">
            <w:pPr>
              <w:pStyle w:val="TableContents"/>
            </w:pPr>
            <w:r>
              <w:t>-Стамбени објекат (доградња и надоградња)</w:t>
            </w:r>
          </w:p>
          <w:p w14:paraId="736B8FBE" w14:textId="77777777" w:rsidR="00382090" w:rsidRDefault="00000000">
            <w:pPr>
              <w:pStyle w:val="TableContents"/>
            </w:pPr>
            <w:r>
              <w:t>-Економски објекат (котобања са свињцем)</w:t>
            </w:r>
          </w:p>
          <w:p w14:paraId="0076626A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2FAF" w14:textId="77777777" w:rsidR="00382090" w:rsidRDefault="00000000">
            <w:pPr>
              <w:pStyle w:val="TableContents"/>
            </w:pPr>
            <w:r>
              <w:t>351-47/2022-III-05</w:t>
            </w:r>
          </w:p>
          <w:p w14:paraId="13F428BD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02.12.2022.год</w:t>
            </w:r>
          </w:p>
        </w:tc>
      </w:tr>
      <w:tr w:rsidR="00382090" w14:paraId="2A1ED25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796EC" w14:textId="77777777" w:rsidR="00382090" w:rsidRDefault="00000000">
            <w:pPr>
              <w:pStyle w:val="TableContents"/>
            </w:pPr>
            <w:r>
              <w:lastRenderedPageBreak/>
              <w:t>2364. Миленко Катић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5CB3A" w14:textId="77777777" w:rsidR="00382090" w:rsidRDefault="00000000">
            <w:pPr>
              <w:pStyle w:val="TableContents"/>
            </w:pPr>
            <w:r>
              <w:t>Пећинци, Браће Крстић,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254B3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2EB1" w14:textId="77777777" w:rsidR="00382090" w:rsidRDefault="00000000">
            <w:pPr>
              <w:pStyle w:val="TableContents"/>
            </w:pPr>
            <w:r>
              <w:t>351-41/2022-III-05</w:t>
            </w:r>
          </w:p>
          <w:p w14:paraId="17942A13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27.02.2023.год</w:t>
            </w:r>
          </w:p>
        </w:tc>
      </w:tr>
      <w:tr w:rsidR="00382090" w14:paraId="56CD68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8A0D" w14:textId="77777777" w:rsidR="00382090" w:rsidRDefault="00000000">
            <w:pPr>
              <w:pStyle w:val="TableContents"/>
            </w:pPr>
            <w:r>
              <w:t>2365. Ђурица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203D" w14:textId="77777777" w:rsidR="00382090" w:rsidRDefault="00000000">
            <w:pPr>
              <w:pStyle w:val="TableContents"/>
            </w:pPr>
            <w:r>
              <w:t>Огар, Школска,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A66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2930" w14:textId="77777777" w:rsidR="00382090" w:rsidRDefault="00000000">
            <w:pPr>
              <w:pStyle w:val="TableContents"/>
            </w:pPr>
            <w:r>
              <w:t>351-848/2017-III-05</w:t>
            </w:r>
          </w:p>
          <w:p w14:paraId="3C16EEA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21.02.2023.год</w:t>
            </w:r>
          </w:p>
        </w:tc>
      </w:tr>
      <w:tr w:rsidR="00382090" w14:paraId="6B1EEF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8607" w14:textId="77777777" w:rsidR="00382090" w:rsidRDefault="00000000">
            <w:pPr>
              <w:pStyle w:val="TableContents"/>
            </w:pPr>
            <w:r>
              <w:t>2366. Бисерка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D8088" w14:textId="77777777" w:rsidR="00382090" w:rsidRDefault="00000000">
            <w:pPr>
              <w:pStyle w:val="TableContents"/>
            </w:pPr>
            <w:r>
              <w:t>Земун, Лагумска,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878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4CACA" w14:textId="77777777" w:rsidR="00382090" w:rsidRDefault="00000000">
            <w:pPr>
              <w:pStyle w:val="TableContents"/>
            </w:pPr>
            <w:r>
              <w:t>351-56/2022-III-05</w:t>
            </w:r>
          </w:p>
          <w:p w14:paraId="0264ABC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20.02.2023.год</w:t>
            </w:r>
          </w:p>
        </w:tc>
      </w:tr>
      <w:tr w:rsidR="00382090" w14:paraId="044F2A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E966" w14:textId="77777777" w:rsidR="00382090" w:rsidRDefault="00000000">
            <w:pPr>
              <w:pStyle w:val="TableContents"/>
            </w:pPr>
            <w:r>
              <w:t>2367.Бисерка Чубрило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BDDA" w14:textId="77777777" w:rsidR="00382090" w:rsidRDefault="00000000">
            <w:pPr>
              <w:pStyle w:val="TableContents"/>
            </w:pPr>
            <w:r>
              <w:t>Попинци, Фрушкогорска,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F3F31" w14:textId="77777777" w:rsidR="00382090" w:rsidRDefault="00000000">
            <w:pPr>
              <w:pStyle w:val="TableContents"/>
            </w:pPr>
            <w:r>
              <w:t>-4 помоћна објекта (летња кухиња и шупе)</w:t>
            </w:r>
          </w:p>
          <w:p w14:paraId="07482354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0FE6" w14:textId="77777777" w:rsidR="00382090" w:rsidRDefault="00000000">
            <w:pPr>
              <w:pStyle w:val="TableContents"/>
            </w:pPr>
            <w:r>
              <w:t>351-151/2022-III-05</w:t>
            </w:r>
          </w:p>
          <w:p w14:paraId="4CEEE835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21.02.2023.год</w:t>
            </w:r>
          </w:p>
        </w:tc>
      </w:tr>
      <w:tr w:rsidR="00382090" w14:paraId="172C179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E8C8" w14:textId="77777777" w:rsidR="00382090" w:rsidRDefault="00000000">
            <w:pPr>
              <w:pStyle w:val="TableContents"/>
            </w:pPr>
            <w:r>
              <w:t>2368.Општина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2464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BAD1" w14:textId="77777777" w:rsidR="00382090" w:rsidRDefault="00000000">
            <w:pPr>
              <w:pStyle w:val="TableContents"/>
            </w:pPr>
            <w:r>
              <w:t>-Помоћни објекат (котобања)</w:t>
            </w:r>
          </w:p>
          <w:p w14:paraId="45DC9707" w14:textId="77777777" w:rsidR="00382090" w:rsidRDefault="00000000">
            <w:pPr>
              <w:pStyle w:val="TableContents"/>
            </w:pPr>
            <w:r>
              <w:t>-3 јавна објекта (кула осматрачница, сувенирница и летњиковац)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ABCBD" w14:textId="77777777" w:rsidR="00382090" w:rsidRDefault="00000000">
            <w:pPr>
              <w:pStyle w:val="TableContents"/>
            </w:pPr>
            <w:r>
              <w:t>351-18/2023-III-05</w:t>
            </w:r>
          </w:p>
          <w:p w14:paraId="5D47664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02.03.2023.год</w:t>
            </w:r>
          </w:p>
        </w:tc>
      </w:tr>
      <w:tr w:rsidR="00382090" w14:paraId="0F1B6B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25F2" w14:textId="77777777" w:rsidR="00382090" w:rsidRDefault="00000000">
            <w:pPr>
              <w:pStyle w:val="TableContents"/>
            </w:pPr>
            <w:r>
              <w:t>2369.Зоран и Нада Кијановић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74D4" w14:textId="77777777" w:rsidR="00382090" w:rsidRDefault="00000000">
            <w:pPr>
              <w:pStyle w:val="TableContents"/>
            </w:pPr>
            <w:r>
              <w:t>Земун, Војни пут 1, 509Б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C08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013D" w14:textId="77777777" w:rsidR="00382090" w:rsidRDefault="00000000">
            <w:pPr>
              <w:pStyle w:val="TableContents"/>
            </w:pPr>
            <w:r>
              <w:t>351-133/2022-III-05</w:t>
            </w:r>
          </w:p>
          <w:p w14:paraId="1F836737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28.02.2023.год</w:t>
            </w:r>
          </w:p>
        </w:tc>
      </w:tr>
      <w:tr w:rsidR="00382090" w14:paraId="3A9550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B6C0E" w14:textId="77777777" w:rsidR="00382090" w:rsidRDefault="00000000">
            <w:pPr>
              <w:pStyle w:val="TableContents"/>
            </w:pPr>
            <w:r>
              <w:t>2370.Зоран Кукић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D13A7" w14:textId="77777777" w:rsidR="00382090" w:rsidRDefault="00000000">
            <w:pPr>
              <w:pStyle w:val="TableContents"/>
            </w:pPr>
            <w:r>
              <w:t>Купиново, Орачка, 97А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BAD8" w14:textId="77777777" w:rsidR="00382090" w:rsidRDefault="00000000">
            <w:pPr>
              <w:pStyle w:val="TableContents"/>
            </w:pPr>
            <w:r>
              <w:t>-Помоћни објекат (шупа и гаража)</w:t>
            </w:r>
          </w:p>
          <w:p w14:paraId="73E7CDC0" w14:textId="77777777" w:rsidR="00382090" w:rsidRDefault="00000000">
            <w:pPr>
              <w:pStyle w:val="TableContents"/>
            </w:pPr>
            <w:r>
              <w:t>-2 економска објекта (котобања и свињци)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D446D" w14:textId="77777777" w:rsidR="00382090" w:rsidRDefault="00000000">
            <w:pPr>
              <w:pStyle w:val="TableContents"/>
            </w:pPr>
            <w:r>
              <w:t>351-1229/2020-III-05</w:t>
            </w:r>
          </w:p>
          <w:p w14:paraId="43C6BED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16.03.2023.год</w:t>
            </w:r>
          </w:p>
        </w:tc>
      </w:tr>
      <w:tr w:rsidR="00382090" w14:paraId="560541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F52C" w14:textId="77777777" w:rsidR="00382090" w:rsidRDefault="00000000">
            <w:pPr>
              <w:pStyle w:val="TableContents"/>
            </w:pPr>
            <w:r>
              <w:t>2371.Душко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49D6" w14:textId="77777777" w:rsidR="00382090" w:rsidRDefault="00000000">
            <w:pPr>
              <w:pStyle w:val="TableContents"/>
            </w:pPr>
            <w:r>
              <w:t>Шимановци, Михаљевачка,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B811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EB3396D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2CAED2C1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0CE1" w14:textId="77777777" w:rsidR="00382090" w:rsidRDefault="00000000">
            <w:pPr>
              <w:pStyle w:val="TableContents"/>
            </w:pPr>
            <w:r>
              <w:t>351-122/2022-III-05</w:t>
            </w:r>
          </w:p>
          <w:p w14:paraId="0072FA9E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15.11.2022.год</w:t>
            </w:r>
          </w:p>
        </w:tc>
      </w:tr>
      <w:tr w:rsidR="00382090" w14:paraId="5376969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530E" w14:textId="77777777" w:rsidR="00382090" w:rsidRDefault="00000000">
            <w:pPr>
              <w:pStyle w:val="TableContents"/>
            </w:pPr>
            <w:r>
              <w:t>2372.Пера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0E3D" w14:textId="77777777" w:rsidR="00382090" w:rsidRDefault="00000000">
            <w:pPr>
              <w:pStyle w:val="TableContents"/>
            </w:pPr>
            <w:r>
              <w:t>Пећинци, Посавског одреда,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8FEF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A03" w14:textId="77777777" w:rsidR="00382090" w:rsidRDefault="00000000">
            <w:pPr>
              <w:pStyle w:val="TableContents"/>
            </w:pPr>
            <w:r>
              <w:t>351-552/2017-III-05</w:t>
            </w:r>
          </w:p>
          <w:p w14:paraId="16AF059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13.03.2023.год</w:t>
            </w:r>
          </w:p>
        </w:tc>
      </w:tr>
      <w:tr w:rsidR="00382090" w14:paraId="45F398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D3C04" w14:textId="77777777" w:rsidR="00382090" w:rsidRDefault="00000000">
            <w:pPr>
              <w:pStyle w:val="TableContents"/>
            </w:pPr>
            <w:r>
              <w:t>2373.Пера Јовичић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084B" w14:textId="77777777" w:rsidR="00382090" w:rsidRDefault="00000000">
            <w:pPr>
              <w:pStyle w:val="TableContents"/>
            </w:pPr>
            <w:r>
              <w:t>Пећинци, Посавског одреда,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F10D9" w14:textId="77777777" w:rsidR="00382090" w:rsidRDefault="00000000">
            <w:pPr>
              <w:pStyle w:val="TableContents"/>
            </w:pPr>
            <w:r>
              <w:t>-4 помоћна објекта (летња кухиња, гаража, шупе, надстрешница)</w:t>
            </w:r>
          </w:p>
          <w:p w14:paraId="3FE60204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1B3C" w14:textId="77777777" w:rsidR="00382090" w:rsidRDefault="00000000">
            <w:pPr>
              <w:pStyle w:val="TableContents"/>
            </w:pPr>
            <w:r>
              <w:t>351-551/2017-III-05</w:t>
            </w:r>
          </w:p>
          <w:p w14:paraId="6469B28C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13.03.2023.год</w:t>
            </w:r>
          </w:p>
        </w:tc>
      </w:tr>
      <w:tr w:rsidR="00382090" w14:paraId="326D0C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D3E36" w14:textId="77777777" w:rsidR="00382090" w:rsidRDefault="00000000">
            <w:pPr>
              <w:pStyle w:val="TableContents"/>
            </w:pPr>
            <w:r>
              <w:t>2374.Гојко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878CE" w14:textId="77777777" w:rsidR="00382090" w:rsidRDefault="00000000">
            <w:pPr>
              <w:pStyle w:val="TableContents"/>
            </w:pPr>
            <w:r>
              <w:t>Сибач, Маршала Тита,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52D9" w14:textId="77777777" w:rsidR="00382090" w:rsidRDefault="00000000">
            <w:pPr>
              <w:pStyle w:val="TableContents"/>
            </w:pPr>
            <w:r>
              <w:t>-3 помоћна објекта (оставе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2AC6" w14:textId="77777777" w:rsidR="00382090" w:rsidRDefault="00000000">
            <w:pPr>
              <w:pStyle w:val="TableContents"/>
            </w:pPr>
            <w:r>
              <w:t>351-132/2022-III-05</w:t>
            </w:r>
          </w:p>
          <w:p w14:paraId="4AE79C8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15.03.2023.год</w:t>
            </w:r>
          </w:p>
        </w:tc>
      </w:tr>
      <w:tr w:rsidR="00382090" w14:paraId="46C77AC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2CA4" w14:textId="77777777" w:rsidR="00382090" w:rsidRDefault="00000000">
            <w:pPr>
              <w:pStyle w:val="TableContents"/>
            </w:pPr>
            <w:r>
              <w:t>2375. Гордана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4573" w14:textId="77777777" w:rsidR="00382090" w:rsidRDefault="00000000">
            <w:pPr>
              <w:pStyle w:val="TableContents"/>
            </w:pPr>
            <w:r>
              <w:t>Карловчић, Горњанска,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3D9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DC55F" w14:textId="77777777" w:rsidR="00382090" w:rsidRDefault="00000000">
            <w:pPr>
              <w:pStyle w:val="TableContents"/>
            </w:pPr>
            <w:r>
              <w:t>351-121/2022-III-05</w:t>
            </w:r>
          </w:p>
          <w:p w14:paraId="2A59817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14.03.2023.год</w:t>
            </w:r>
          </w:p>
        </w:tc>
      </w:tr>
      <w:tr w:rsidR="00382090" w14:paraId="3E8C83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F17DC" w14:textId="77777777" w:rsidR="00382090" w:rsidRDefault="00000000">
            <w:pPr>
              <w:pStyle w:val="TableContents"/>
            </w:pPr>
            <w:r>
              <w:t>2376. Гордана Гавриловић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349C2" w14:textId="77777777" w:rsidR="00382090" w:rsidRDefault="00000000">
            <w:pPr>
              <w:pStyle w:val="TableContents"/>
            </w:pPr>
            <w:r>
              <w:t>Карловчић, Горњанска,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1749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7C68" w14:textId="77777777" w:rsidR="00382090" w:rsidRDefault="00000000">
            <w:pPr>
              <w:pStyle w:val="TableContents"/>
            </w:pPr>
            <w:r>
              <w:t>351-19/2023-III-05</w:t>
            </w:r>
          </w:p>
          <w:p w14:paraId="65D885A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14.03.2023.год</w:t>
            </w:r>
          </w:p>
        </w:tc>
      </w:tr>
      <w:tr w:rsidR="00382090" w14:paraId="1F68D4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E6D10" w14:textId="77777777" w:rsidR="00382090" w:rsidRDefault="00000000">
            <w:pPr>
              <w:pStyle w:val="TableContents"/>
            </w:pPr>
            <w:r>
              <w:t>2377. Милан Шолаја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AD8E1" w14:textId="77777777" w:rsidR="00382090" w:rsidRDefault="00000000">
            <w:pPr>
              <w:pStyle w:val="TableContents"/>
            </w:pPr>
            <w:r>
              <w:t>Ашања, Балканска, 94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EFF5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C2830AA" w14:textId="77777777" w:rsidR="00382090" w:rsidRDefault="00000000">
            <w:pPr>
              <w:pStyle w:val="TableContents"/>
            </w:pPr>
            <w:r>
              <w:t>-2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DF78" w14:textId="77777777" w:rsidR="00382090" w:rsidRDefault="00000000">
            <w:pPr>
              <w:pStyle w:val="TableContents"/>
            </w:pPr>
            <w:r>
              <w:t>351-15/2023-III-05</w:t>
            </w:r>
          </w:p>
          <w:p w14:paraId="138CE639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15.03.2023.год</w:t>
            </w:r>
          </w:p>
        </w:tc>
      </w:tr>
      <w:tr w:rsidR="00382090" w14:paraId="5D0C79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18AE9" w14:textId="77777777" w:rsidR="00382090" w:rsidRDefault="00000000">
            <w:pPr>
              <w:pStyle w:val="TableContents"/>
            </w:pPr>
            <w:r>
              <w:t>2378. Ђорђе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D314" w14:textId="77777777" w:rsidR="00382090" w:rsidRDefault="00000000">
            <w:pPr>
              <w:pStyle w:val="TableContents"/>
            </w:pPr>
            <w:r>
              <w:t>Шимановци, Крњешевачка, 84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763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EE8D" w14:textId="77777777" w:rsidR="00382090" w:rsidRDefault="00000000">
            <w:pPr>
              <w:pStyle w:val="TableContents"/>
            </w:pPr>
            <w:r>
              <w:t>351-23/2023-III-05</w:t>
            </w:r>
          </w:p>
          <w:p w14:paraId="6103778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16.03.2023.год</w:t>
            </w:r>
          </w:p>
        </w:tc>
      </w:tr>
      <w:tr w:rsidR="00382090" w14:paraId="49ABE2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B509" w14:textId="77777777" w:rsidR="00382090" w:rsidRDefault="00000000">
            <w:pPr>
              <w:pStyle w:val="TableContents"/>
            </w:pPr>
            <w:r>
              <w:lastRenderedPageBreak/>
              <w:t>2379.Јовица и Драгољуб Дамјановић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E259" w14:textId="77777777" w:rsidR="00382090" w:rsidRDefault="00000000">
            <w:pPr>
              <w:pStyle w:val="TableContents"/>
            </w:pPr>
            <w:r>
              <w:t>-Ашања, Иве Лоле Рибара, 3</w:t>
            </w:r>
          </w:p>
          <w:p w14:paraId="1AA9667F" w14:textId="77777777" w:rsidR="00382090" w:rsidRDefault="00000000">
            <w:pPr>
              <w:pStyle w:val="TableContents"/>
            </w:pPr>
            <w:r>
              <w:t>-Ашања, Јанка Чмелика,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DAD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7FF6" w14:textId="77777777" w:rsidR="00382090" w:rsidRDefault="00000000">
            <w:pPr>
              <w:pStyle w:val="TableContents"/>
            </w:pPr>
            <w:r>
              <w:t>351-148/2022-III-05</w:t>
            </w:r>
          </w:p>
          <w:p w14:paraId="1CA6E500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15.03.2023.год</w:t>
            </w:r>
          </w:p>
        </w:tc>
      </w:tr>
      <w:tr w:rsidR="00382090" w14:paraId="3A114AD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591BE" w14:textId="77777777" w:rsidR="00382090" w:rsidRDefault="00000000">
            <w:pPr>
              <w:pStyle w:val="TableContents"/>
            </w:pPr>
            <w:r>
              <w:t>2380. Јовица и Драгољуб Дамјановић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03D5" w14:textId="77777777" w:rsidR="00382090" w:rsidRDefault="00000000">
            <w:pPr>
              <w:pStyle w:val="TableContents"/>
            </w:pPr>
            <w:r>
              <w:t>-Ашања, Иве Лоле Рибара, 3</w:t>
            </w:r>
          </w:p>
          <w:p w14:paraId="39F0EC1A" w14:textId="77777777" w:rsidR="00382090" w:rsidRDefault="00000000">
            <w:pPr>
              <w:pStyle w:val="TableContents"/>
            </w:pPr>
            <w:r>
              <w:t>-Ашања, Јанка Чмелика,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E86AC" w14:textId="77777777" w:rsidR="00382090" w:rsidRDefault="00000000">
            <w:pPr>
              <w:pStyle w:val="TableContents"/>
            </w:pPr>
            <w:r>
              <w:t>-2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5D88" w14:textId="77777777" w:rsidR="00382090" w:rsidRDefault="00000000">
            <w:pPr>
              <w:pStyle w:val="TableContents"/>
            </w:pPr>
            <w:r>
              <w:t>351-2418/2017-III-05</w:t>
            </w:r>
          </w:p>
          <w:p w14:paraId="6F8E1D9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15.03.2023.год</w:t>
            </w:r>
          </w:p>
        </w:tc>
      </w:tr>
      <w:tr w:rsidR="00382090" w14:paraId="2518479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3462" w14:textId="77777777" w:rsidR="00382090" w:rsidRDefault="00000000">
            <w:pPr>
              <w:pStyle w:val="TableContents"/>
            </w:pPr>
            <w:r>
              <w:t>2381. Радисав Милосављевић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6D5E" w14:textId="77777777" w:rsidR="00382090" w:rsidRDefault="00000000">
            <w:pPr>
              <w:pStyle w:val="TableContents"/>
            </w:pPr>
            <w:r>
              <w:t>Калуђерица, Саве Ковачевића,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779D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A7DB4" w14:textId="77777777" w:rsidR="00382090" w:rsidRDefault="00000000">
            <w:pPr>
              <w:pStyle w:val="TableContents"/>
            </w:pPr>
            <w:r>
              <w:t>351-128/2022-III-05</w:t>
            </w:r>
          </w:p>
          <w:p w14:paraId="5E45569A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17.03.2023.год</w:t>
            </w:r>
          </w:p>
        </w:tc>
      </w:tr>
      <w:tr w:rsidR="00382090" w14:paraId="37A946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FFB6" w14:textId="77777777" w:rsidR="00382090" w:rsidRDefault="00000000">
            <w:pPr>
              <w:pStyle w:val="TableContents"/>
            </w:pPr>
            <w:r>
              <w:t>2382. Миодраг Стојановић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4C821" w14:textId="77777777" w:rsidR="00382090" w:rsidRDefault="00000000">
            <w:pPr>
              <w:pStyle w:val="TableContents"/>
            </w:pPr>
            <w:r>
              <w:t>Карловчић, Шпајанска,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E59C1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73660AB1" w14:textId="77777777" w:rsidR="00382090" w:rsidRDefault="00000000">
            <w:pPr>
              <w:pStyle w:val="TableContents"/>
            </w:pPr>
            <w:r>
              <w:t>-2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1061" w14:textId="77777777" w:rsidR="00382090" w:rsidRDefault="00000000">
            <w:pPr>
              <w:pStyle w:val="TableContents"/>
            </w:pPr>
            <w:r>
              <w:t>351-105/2014-III-05</w:t>
            </w:r>
          </w:p>
          <w:p w14:paraId="3942184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16.03.2023.год</w:t>
            </w:r>
          </w:p>
        </w:tc>
      </w:tr>
      <w:tr w:rsidR="00382090" w14:paraId="46CE57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856B7" w14:textId="77777777" w:rsidR="00382090" w:rsidRDefault="00000000">
            <w:pPr>
              <w:pStyle w:val="TableContents"/>
            </w:pPr>
            <w:r>
              <w:t>2383.Живко Шикања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3B267" w14:textId="77777777" w:rsidR="00382090" w:rsidRDefault="00000000">
            <w:pPr>
              <w:pStyle w:val="TableContents"/>
            </w:pPr>
            <w:r>
              <w:t>Пећинци, Слободана Бајића, 83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E01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1DC2" w14:textId="77777777" w:rsidR="00382090" w:rsidRDefault="00000000">
            <w:pPr>
              <w:pStyle w:val="TableContents"/>
            </w:pPr>
            <w:r>
              <w:t>351-30/2023-III-05</w:t>
            </w:r>
          </w:p>
          <w:p w14:paraId="43B661AF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24.03.2023.год</w:t>
            </w:r>
          </w:p>
        </w:tc>
      </w:tr>
      <w:tr w:rsidR="00382090" w14:paraId="089056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171D" w14:textId="77777777" w:rsidR="00382090" w:rsidRDefault="00000000">
            <w:pPr>
              <w:pStyle w:val="TableContents"/>
            </w:pPr>
            <w:r>
              <w:t>2384.Раденко Саватић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DB90E" w14:textId="77777777" w:rsidR="00382090" w:rsidRDefault="00000000">
            <w:pPr>
              <w:pStyle w:val="TableContents"/>
            </w:pPr>
            <w:r>
              <w:t>Огар, Партизанска, 104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424C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0D9533F" w14:textId="77777777" w:rsidR="00382090" w:rsidRDefault="00000000">
            <w:pPr>
              <w:pStyle w:val="TableContents"/>
            </w:pPr>
            <w:r>
              <w:t>-2 помоћна објекта (шупа и котобања)</w:t>
            </w:r>
          </w:p>
          <w:p w14:paraId="6C5B789E" w14:textId="77777777" w:rsidR="00382090" w:rsidRDefault="00000000">
            <w:pPr>
              <w:pStyle w:val="TableContents"/>
            </w:pPr>
            <w:r>
              <w:t>-економски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3259" w14:textId="77777777" w:rsidR="00382090" w:rsidRDefault="00000000">
            <w:pPr>
              <w:pStyle w:val="TableContents"/>
            </w:pPr>
            <w:r>
              <w:t>351-20/2023-III-05</w:t>
            </w:r>
          </w:p>
          <w:p w14:paraId="09AB3802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20.03.2023.год</w:t>
            </w:r>
          </w:p>
        </w:tc>
      </w:tr>
      <w:tr w:rsidR="00382090" w14:paraId="5EB6464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83748" w14:textId="77777777" w:rsidR="00382090" w:rsidRDefault="00000000">
            <w:pPr>
              <w:pStyle w:val="TableContents"/>
            </w:pPr>
            <w:r>
              <w:t>2385.Владимир Јанков и Мирослав Јанков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81FF" w14:textId="77777777" w:rsidR="00382090" w:rsidRDefault="00000000">
            <w:pPr>
              <w:pStyle w:val="TableContents"/>
            </w:pPr>
            <w:r>
              <w:t>-Петроварадин, Прерадовићева, 135/5/155</w:t>
            </w:r>
          </w:p>
          <w:p w14:paraId="2381005C" w14:textId="77777777" w:rsidR="00382090" w:rsidRDefault="00000000">
            <w:pPr>
              <w:pStyle w:val="TableContents"/>
            </w:pPr>
            <w:r>
              <w:t>-Нови Сад, Браће Јовандић. 15/8/30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9267" w14:textId="77777777" w:rsidR="00382090" w:rsidRDefault="00000000">
            <w:pPr>
              <w:pStyle w:val="TableContents"/>
            </w:pPr>
            <w:r>
              <w:t>Стамбени објекат (са две стамбене јединице)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501D" w14:textId="77777777" w:rsidR="00382090" w:rsidRDefault="00000000">
            <w:pPr>
              <w:pStyle w:val="TableContents"/>
            </w:pPr>
            <w:r>
              <w:t>351-772/2019-III-05</w:t>
            </w:r>
          </w:p>
          <w:p w14:paraId="73E62214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27.03.2023.год</w:t>
            </w:r>
          </w:p>
        </w:tc>
      </w:tr>
      <w:tr w:rsidR="00382090" w14:paraId="3F43E3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5A61" w14:textId="77777777" w:rsidR="00382090" w:rsidRDefault="00000000">
            <w:pPr>
              <w:pStyle w:val="TableContents"/>
            </w:pPr>
            <w:r>
              <w:t>2386. Владимир Јанков и Мирослав Јанков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EF862" w14:textId="77777777" w:rsidR="00382090" w:rsidRDefault="00000000">
            <w:pPr>
              <w:pStyle w:val="TableContents"/>
            </w:pPr>
            <w:r>
              <w:t>-Петроварадин, Прерадовићева, 135/5/155</w:t>
            </w:r>
          </w:p>
          <w:p w14:paraId="75AB8377" w14:textId="77777777" w:rsidR="00382090" w:rsidRDefault="00000000">
            <w:pPr>
              <w:pStyle w:val="TableContents"/>
            </w:pPr>
            <w:r>
              <w:t>-Нови Сад, Браће Јовандић. 15/8/30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F7174" w14:textId="77777777" w:rsidR="00382090" w:rsidRDefault="00000000">
            <w:pPr>
              <w:pStyle w:val="TableContents"/>
            </w:pPr>
            <w:r>
              <w:t>Помоћни објекат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477B" w14:textId="77777777" w:rsidR="00382090" w:rsidRDefault="00000000">
            <w:pPr>
              <w:pStyle w:val="TableContents"/>
            </w:pPr>
            <w:r>
              <w:t>351-771/2019-III-05</w:t>
            </w:r>
          </w:p>
          <w:p w14:paraId="6D931971" w14:textId="77777777" w:rsidR="00382090" w:rsidRDefault="00000000">
            <w:pPr>
              <w:pStyle w:val="TableContents"/>
            </w:pPr>
            <w:r>
              <w:rPr>
                <w:rFonts w:cs="Times New Roman"/>
              </w:rPr>
              <w:t>од 27.03.2023.год</w:t>
            </w:r>
          </w:p>
        </w:tc>
      </w:tr>
      <w:tr w:rsidR="00382090" w14:paraId="0CD1DB0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7C86" w14:textId="77777777" w:rsidR="00382090" w:rsidRDefault="00000000">
            <w:pPr>
              <w:pStyle w:val="TableContents"/>
            </w:pPr>
            <w:r>
              <w:t xml:space="preserve">2387. Владимир Јанков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ED1B" w14:textId="77777777" w:rsidR="00382090" w:rsidRDefault="00000000">
            <w:pPr>
              <w:pStyle w:val="TableContents"/>
            </w:pPr>
            <w:r>
              <w:t>-Петроварадин, Прерадовићева, 135/5/155</w:t>
            </w:r>
          </w:p>
          <w:p w14:paraId="7FEB0922" w14:textId="77777777" w:rsidR="00382090" w:rsidRDefault="00382090">
            <w:pPr>
              <w:pStyle w:val="TableContents"/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65D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F40D" w14:textId="77777777" w:rsidR="00382090" w:rsidRDefault="00000000">
            <w:pPr>
              <w:pStyle w:val="TableContents"/>
            </w:pPr>
            <w:r>
              <w:t>351-37/2023-III-05</w:t>
            </w:r>
          </w:p>
          <w:p w14:paraId="6549810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27.03.2023.год</w:t>
            </w:r>
          </w:p>
          <w:p w14:paraId="4FE87988" w14:textId="77777777" w:rsidR="00382090" w:rsidRDefault="00382090">
            <w:pPr>
              <w:rPr>
                <w:rFonts w:cs="Times New Roman"/>
              </w:rPr>
            </w:pPr>
          </w:p>
          <w:p w14:paraId="248B3DE2" w14:textId="77777777" w:rsidR="00382090" w:rsidRDefault="00382090">
            <w:pPr>
              <w:jc w:val="right"/>
            </w:pPr>
          </w:p>
        </w:tc>
      </w:tr>
      <w:tr w:rsidR="00382090" w14:paraId="056F28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3970" w14:textId="77777777" w:rsidR="00382090" w:rsidRDefault="00000000">
            <w:pPr>
              <w:pStyle w:val="TableContents"/>
            </w:pPr>
            <w:r>
              <w:t>2388.Зоран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69BC" w14:textId="77777777" w:rsidR="00382090" w:rsidRDefault="00000000">
            <w:pPr>
              <w:pStyle w:val="TableContents"/>
            </w:pPr>
            <w:r>
              <w:t>Суботиште, Каменова,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9284A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C2B744D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1A198A83" w14:textId="77777777" w:rsidR="00382090" w:rsidRDefault="00000000">
            <w:pPr>
              <w:pStyle w:val="TableContents"/>
            </w:pPr>
            <w:r>
              <w:t>-Економски објекат (свињац са котобањом)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38394" w14:textId="77777777" w:rsidR="00382090" w:rsidRDefault="00000000">
            <w:pPr>
              <w:pStyle w:val="TableContents"/>
            </w:pPr>
            <w:r>
              <w:t>351-145/2022-III-05</w:t>
            </w:r>
          </w:p>
          <w:p w14:paraId="133BA34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11.04.2023.год</w:t>
            </w:r>
          </w:p>
          <w:p w14:paraId="71F2A9F6" w14:textId="77777777" w:rsidR="00382090" w:rsidRDefault="00382090">
            <w:pPr>
              <w:pStyle w:val="TableContents"/>
            </w:pPr>
          </w:p>
        </w:tc>
      </w:tr>
      <w:tr w:rsidR="00382090" w14:paraId="6AA013F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CD947" w14:textId="77777777" w:rsidR="00382090" w:rsidRDefault="00000000">
            <w:pPr>
              <w:pStyle w:val="TableContents"/>
            </w:pPr>
            <w:r>
              <w:t>2389.Петар Миловановић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30FE" w14:textId="77777777" w:rsidR="00382090" w:rsidRDefault="00000000">
            <w:pPr>
              <w:pStyle w:val="TableContents"/>
            </w:pPr>
            <w:r>
              <w:t>Ашања, Ненадовићева,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3C9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4F29" w14:textId="77777777" w:rsidR="00382090" w:rsidRDefault="00000000">
            <w:pPr>
              <w:pStyle w:val="TableContents"/>
            </w:pPr>
            <w:r>
              <w:t>351-165/2022-III-05</w:t>
            </w:r>
          </w:p>
          <w:p w14:paraId="28B2BDB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13.04.2023.год</w:t>
            </w:r>
          </w:p>
          <w:p w14:paraId="6C253646" w14:textId="77777777" w:rsidR="00382090" w:rsidRDefault="00382090">
            <w:pPr>
              <w:pStyle w:val="TableContents"/>
            </w:pPr>
          </w:p>
        </w:tc>
      </w:tr>
      <w:tr w:rsidR="00382090" w14:paraId="33FEFD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B4CB" w14:textId="77777777" w:rsidR="00382090" w:rsidRDefault="00000000">
            <w:pPr>
              <w:pStyle w:val="TableContents"/>
            </w:pPr>
            <w:r>
              <w:t>2390.Велибор Тришић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8818" w14:textId="77777777" w:rsidR="00382090" w:rsidRDefault="00000000">
            <w:pPr>
              <w:pStyle w:val="TableContents"/>
            </w:pPr>
            <w:r>
              <w:t>Ашања, Партизанска, 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CA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8C85" w14:textId="77777777" w:rsidR="00382090" w:rsidRDefault="00000000">
            <w:pPr>
              <w:pStyle w:val="TableContents"/>
            </w:pPr>
            <w:r>
              <w:t>351-112/2022-III-05</w:t>
            </w:r>
          </w:p>
          <w:p w14:paraId="3FDEB10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20.02.2023.год</w:t>
            </w:r>
          </w:p>
          <w:p w14:paraId="5D3ACE08" w14:textId="77777777" w:rsidR="00382090" w:rsidRDefault="00382090">
            <w:pPr>
              <w:pStyle w:val="TableContents"/>
            </w:pPr>
          </w:p>
        </w:tc>
      </w:tr>
      <w:tr w:rsidR="00382090" w14:paraId="531163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FD26" w14:textId="77777777" w:rsidR="00382090" w:rsidRDefault="00000000">
            <w:pPr>
              <w:pStyle w:val="TableContents"/>
            </w:pPr>
            <w:r>
              <w:t xml:space="preserve">2391.Иван </w:t>
            </w:r>
            <w:r>
              <w:lastRenderedPageBreak/>
              <w:t>Воркапић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6F07" w14:textId="77777777" w:rsidR="00382090" w:rsidRDefault="00000000">
            <w:pPr>
              <w:pStyle w:val="TableContents"/>
            </w:pPr>
            <w:r>
              <w:lastRenderedPageBreak/>
              <w:t xml:space="preserve">Обреж, Неше </w:t>
            </w:r>
            <w:r>
              <w:lastRenderedPageBreak/>
              <w:t>Веркића, 87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D1950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ED9F" w14:textId="77777777" w:rsidR="00382090" w:rsidRDefault="00000000">
            <w:pPr>
              <w:pStyle w:val="TableContents"/>
            </w:pPr>
            <w:r>
              <w:t>351-1806/2017-III-05</w:t>
            </w:r>
          </w:p>
          <w:p w14:paraId="3178EB9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12.04.2023.год</w:t>
            </w:r>
          </w:p>
          <w:p w14:paraId="06F3D3CF" w14:textId="77777777" w:rsidR="00382090" w:rsidRDefault="00382090">
            <w:pPr>
              <w:pStyle w:val="TableContents"/>
            </w:pPr>
          </w:p>
        </w:tc>
      </w:tr>
      <w:tr w:rsidR="00382090" w14:paraId="1CB632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9AAA" w14:textId="77777777" w:rsidR="00382090" w:rsidRDefault="00000000">
            <w:pPr>
              <w:pStyle w:val="TableContents"/>
            </w:pPr>
            <w:r>
              <w:lastRenderedPageBreak/>
              <w:t>2392.Иван Воркапић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250E8" w14:textId="77777777" w:rsidR="00382090" w:rsidRDefault="00000000">
            <w:pPr>
              <w:pStyle w:val="TableContents"/>
            </w:pPr>
            <w:r>
              <w:t>Пбреж, Неше Веркића, 87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6DCBA" w14:textId="77777777" w:rsidR="00382090" w:rsidRDefault="00000000">
            <w:pPr>
              <w:pStyle w:val="TableContents"/>
            </w:pPr>
            <w:r>
              <w:t>-Три економска објекта (свињци и котобања)</w:t>
            </w:r>
          </w:p>
          <w:p w14:paraId="526E9C91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94E13" w14:textId="77777777" w:rsidR="00382090" w:rsidRDefault="00000000">
            <w:pPr>
              <w:pStyle w:val="TableContents"/>
            </w:pPr>
            <w:r>
              <w:t>351-1805/2017-III-05</w:t>
            </w:r>
          </w:p>
          <w:p w14:paraId="60B5223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12.04.2023.год</w:t>
            </w:r>
          </w:p>
          <w:p w14:paraId="1FEE86CD" w14:textId="77777777" w:rsidR="00382090" w:rsidRDefault="00382090">
            <w:pPr>
              <w:pStyle w:val="TableContents"/>
            </w:pPr>
          </w:p>
        </w:tc>
      </w:tr>
      <w:tr w:rsidR="00382090" w14:paraId="1717DD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5C625" w14:textId="77777777" w:rsidR="00382090" w:rsidRDefault="00000000">
            <w:pPr>
              <w:pStyle w:val="TableContents"/>
            </w:pPr>
            <w:r>
              <w:t>2393.Милосав Вукић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F3D7B" w14:textId="77777777" w:rsidR="00382090" w:rsidRDefault="00000000">
            <w:pPr>
              <w:pStyle w:val="TableContents"/>
            </w:pPr>
            <w:r>
              <w:t>Купиново, Жике Маричића,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487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6BA39" w14:textId="77777777" w:rsidR="00382090" w:rsidRDefault="00000000">
            <w:pPr>
              <w:pStyle w:val="TableContents"/>
            </w:pPr>
            <w:r>
              <w:t>351-899/2017-III-05</w:t>
            </w:r>
          </w:p>
          <w:p w14:paraId="1F63080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13.04.2023.год</w:t>
            </w:r>
          </w:p>
          <w:p w14:paraId="3536EC66" w14:textId="77777777" w:rsidR="00382090" w:rsidRDefault="00382090">
            <w:pPr>
              <w:pStyle w:val="TableContents"/>
            </w:pPr>
          </w:p>
        </w:tc>
      </w:tr>
      <w:tr w:rsidR="00382090" w14:paraId="6CAD738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6B95" w14:textId="77777777" w:rsidR="00382090" w:rsidRDefault="00000000">
            <w:pPr>
              <w:pStyle w:val="TableContents"/>
            </w:pPr>
            <w:r>
              <w:t>2394.Сава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EFF8" w14:textId="77777777" w:rsidR="00382090" w:rsidRDefault="00000000">
            <w:pPr>
              <w:pStyle w:val="TableContents"/>
            </w:pPr>
            <w:r>
              <w:t>Пећинци, Прховачка,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3E9D1" w14:textId="77777777" w:rsidR="00382090" w:rsidRDefault="00000000">
            <w:pPr>
              <w:pStyle w:val="TableContents"/>
            </w:pPr>
            <w:r>
              <w:t>-Два стамбена објекта</w:t>
            </w:r>
          </w:p>
          <w:p w14:paraId="516DBFE8" w14:textId="77777777" w:rsidR="00382090" w:rsidRDefault="00000000">
            <w:pPr>
              <w:pStyle w:val="TableContents"/>
            </w:pPr>
            <w:r>
              <w:t>-Економски објекат (тов са котобањом)</w:t>
            </w:r>
          </w:p>
          <w:p w14:paraId="7A67FDF8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195F" w14:textId="77777777" w:rsidR="00382090" w:rsidRDefault="00000000">
            <w:pPr>
              <w:pStyle w:val="TableContents"/>
            </w:pPr>
            <w:r>
              <w:t>351-111/2022-III-05</w:t>
            </w:r>
          </w:p>
          <w:p w14:paraId="13E4F1C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29.03.2023.год</w:t>
            </w:r>
          </w:p>
          <w:p w14:paraId="511D50B1" w14:textId="77777777" w:rsidR="00382090" w:rsidRDefault="00382090">
            <w:pPr>
              <w:pStyle w:val="TableContents"/>
            </w:pPr>
          </w:p>
        </w:tc>
      </w:tr>
      <w:tr w:rsidR="00382090" w14:paraId="2085C5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540EE" w14:textId="77777777" w:rsidR="00382090" w:rsidRDefault="00000000">
            <w:pPr>
              <w:pStyle w:val="TableContents"/>
            </w:pPr>
            <w:r>
              <w:t>2395.Јован Војкић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CA4B" w14:textId="77777777" w:rsidR="00382090" w:rsidRDefault="00000000">
            <w:pPr>
              <w:pStyle w:val="TableContents"/>
            </w:pPr>
            <w:r>
              <w:t>Шимановци, Прховачка,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854D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9DBC" w14:textId="77777777" w:rsidR="00382090" w:rsidRDefault="00000000">
            <w:pPr>
              <w:pStyle w:val="TableContents"/>
            </w:pPr>
            <w:r>
              <w:t>351-144/2022-III-05</w:t>
            </w:r>
          </w:p>
          <w:p w14:paraId="720B091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20.04.2023.год</w:t>
            </w:r>
          </w:p>
          <w:p w14:paraId="2C67ADDD" w14:textId="77777777" w:rsidR="00382090" w:rsidRDefault="00382090">
            <w:pPr>
              <w:pStyle w:val="TableContents"/>
            </w:pPr>
          </w:p>
        </w:tc>
      </w:tr>
      <w:tr w:rsidR="00382090" w14:paraId="557075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5EBB" w14:textId="77777777" w:rsidR="00382090" w:rsidRDefault="00000000">
            <w:pPr>
              <w:pStyle w:val="TableContents"/>
            </w:pPr>
            <w:r>
              <w:t>2396.Миливоје и Јулијана Клисура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0446" w14:textId="77777777" w:rsidR="00382090" w:rsidRDefault="00000000">
            <w:pPr>
              <w:pStyle w:val="TableContents"/>
            </w:pPr>
            <w:r>
              <w:t>Београд, Виноградска, 254Д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D13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172FD86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C469" w14:textId="77777777" w:rsidR="00382090" w:rsidRDefault="00000000">
            <w:pPr>
              <w:pStyle w:val="TableContents"/>
            </w:pPr>
            <w:r>
              <w:t>351-32/2023-III-05</w:t>
            </w:r>
          </w:p>
          <w:p w14:paraId="419FDBF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18.04.2023.год</w:t>
            </w:r>
          </w:p>
          <w:p w14:paraId="2CC67B2F" w14:textId="77777777" w:rsidR="00382090" w:rsidRDefault="00382090">
            <w:pPr>
              <w:pStyle w:val="TableContents"/>
            </w:pPr>
          </w:p>
        </w:tc>
      </w:tr>
      <w:tr w:rsidR="00382090" w14:paraId="7DF546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83E2F" w14:textId="77777777" w:rsidR="00382090" w:rsidRDefault="00000000">
            <w:pPr>
              <w:pStyle w:val="TableContents"/>
            </w:pPr>
            <w:r>
              <w:t>2397.Александар Влајнић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81FF" w14:textId="77777777" w:rsidR="00382090" w:rsidRDefault="00000000">
            <w:pPr>
              <w:pStyle w:val="TableContents"/>
            </w:pPr>
            <w:r>
              <w:t>Београд, Љубице Ивошевић Димитров, 31/3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BCD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A6EE" w14:textId="77777777" w:rsidR="00382090" w:rsidRDefault="00000000">
            <w:pPr>
              <w:pStyle w:val="TableContents"/>
            </w:pPr>
            <w:r>
              <w:t>351-248/2019-III-05</w:t>
            </w:r>
          </w:p>
          <w:p w14:paraId="4412A09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15.03.2023.год</w:t>
            </w:r>
          </w:p>
          <w:p w14:paraId="19A8DB64" w14:textId="77777777" w:rsidR="00382090" w:rsidRDefault="00382090">
            <w:pPr>
              <w:pStyle w:val="TableContents"/>
            </w:pPr>
          </w:p>
        </w:tc>
      </w:tr>
      <w:tr w:rsidR="00382090" w14:paraId="6A636FF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AC8AB" w14:textId="77777777" w:rsidR="00382090" w:rsidRDefault="00000000">
            <w:pPr>
              <w:pStyle w:val="TableContents"/>
            </w:pPr>
            <w:r>
              <w:t>2398.Раде Бећагол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34FE" w14:textId="77777777" w:rsidR="00382090" w:rsidRDefault="00000000">
            <w:pPr>
              <w:pStyle w:val="TableContents"/>
            </w:pPr>
            <w:r>
              <w:t>Пећинци, Јове Негушевића,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CB3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1E540" w14:textId="77777777" w:rsidR="00382090" w:rsidRDefault="00000000">
            <w:pPr>
              <w:pStyle w:val="TableContents"/>
            </w:pPr>
            <w:r>
              <w:t>351-77/2022-III-05</w:t>
            </w:r>
          </w:p>
          <w:p w14:paraId="5794A8E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08.05.2023.год</w:t>
            </w:r>
          </w:p>
          <w:p w14:paraId="7D20B241" w14:textId="77777777" w:rsidR="00382090" w:rsidRDefault="00382090">
            <w:pPr>
              <w:pStyle w:val="TableContents"/>
            </w:pPr>
          </w:p>
        </w:tc>
      </w:tr>
      <w:tr w:rsidR="00382090" w14:paraId="184DD12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E081" w14:textId="77777777" w:rsidR="00382090" w:rsidRDefault="00000000">
            <w:pPr>
              <w:pStyle w:val="TableContents"/>
            </w:pPr>
            <w:r>
              <w:t>2399.Драган Бећагол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0730E" w14:textId="77777777" w:rsidR="00382090" w:rsidRDefault="00000000">
            <w:pPr>
              <w:pStyle w:val="TableContents"/>
            </w:pPr>
            <w:r>
              <w:t>Пећинци, Јове Негушевића,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B0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DA8C" w14:textId="77777777" w:rsidR="00382090" w:rsidRDefault="00000000">
            <w:pPr>
              <w:pStyle w:val="TableContents"/>
            </w:pPr>
            <w:r>
              <w:t>351-47/2023-III-05</w:t>
            </w:r>
          </w:p>
          <w:p w14:paraId="50390A4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08.05.2023.год</w:t>
            </w:r>
          </w:p>
          <w:p w14:paraId="374CCC7E" w14:textId="77777777" w:rsidR="00382090" w:rsidRDefault="00382090">
            <w:pPr>
              <w:pStyle w:val="TableContents"/>
            </w:pPr>
          </w:p>
        </w:tc>
      </w:tr>
      <w:tr w:rsidR="00382090" w14:paraId="76B1E6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3ED3" w14:textId="77777777" w:rsidR="00382090" w:rsidRDefault="00000000">
            <w:pPr>
              <w:pStyle w:val="TableContents"/>
            </w:pPr>
            <w:r>
              <w:t>2400.Бојан Пријић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D2D8C" w14:textId="77777777" w:rsidR="00382090" w:rsidRDefault="00000000">
            <w:pPr>
              <w:pStyle w:val="TableContents"/>
            </w:pPr>
            <w:r>
              <w:t>Пећинци, Шесте Војвођанске бригаде, 36б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9284E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9BC0704" w14:textId="77777777" w:rsidR="00382090" w:rsidRDefault="00000000">
            <w:pPr>
              <w:pStyle w:val="TableContents"/>
            </w:pPr>
            <w:r>
              <w:t>-Помоћни објекат (летња кухиња, 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CD4B" w14:textId="77777777" w:rsidR="00382090" w:rsidRDefault="00000000">
            <w:pPr>
              <w:pStyle w:val="TableContents"/>
            </w:pPr>
            <w:r>
              <w:t>351-16/2023-III-05</w:t>
            </w:r>
          </w:p>
          <w:p w14:paraId="1581698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09.05.2023.год</w:t>
            </w:r>
          </w:p>
          <w:p w14:paraId="20B91045" w14:textId="77777777" w:rsidR="00382090" w:rsidRDefault="00382090">
            <w:pPr>
              <w:pStyle w:val="TableContents"/>
            </w:pPr>
          </w:p>
        </w:tc>
      </w:tr>
      <w:tr w:rsidR="00382090" w14:paraId="689AA9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E39B" w14:textId="77777777" w:rsidR="00382090" w:rsidRDefault="00000000">
            <w:pPr>
              <w:pStyle w:val="TableContents"/>
            </w:pPr>
            <w:r>
              <w:t>2401.Ђорђе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287B4" w14:textId="77777777" w:rsidR="00382090" w:rsidRDefault="00000000">
            <w:pPr>
              <w:pStyle w:val="TableContents"/>
            </w:pPr>
            <w:r>
              <w:t>Обреж, Гајића топола,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C86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D4BD" w14:textId="77777777" w:rsidR="00382090" w:rsidRDefault="00000000">
            <w:pPr>
              <w:pStyle w:val="TableContents"/>
            </w:pPr>
            <w:r>
              <w:t>351-31/2023-III-05</w:t>
            </w:r>
          </w:p>
          <w:p w14:paraId="2CCB3A0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12.04.2023.год</w:t>
            </w:r>
          </w:p>
          <w:p w14:paraId="0B7D7FC0" w14:textId="77777777" w:rsidR="00382090" w:rsidRDefault="00382090">
            <w:pPr>
              <w:pStyle w:val="TableContents"/>
            </w:pPr>
          </w:p>
        </w:tc>
      </w:tr>
      <w:tr w:rsidR="00382090" w14:paraId="71AB73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4F7DB" w14:textId="77777777" w:rsidR="00382090" w:rsidRDefault="00000000">
            <w:pPr>
              <w:pStyle w:val="TableContents"/>
            </w:pPr>
            <w:r>
              <w:t>2402.Ђорђе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53F10" w14:textId="77777777" w:rsidR="00382090" w:rsidRDefault="00000000">
            <w:pPr>
              <w:pStyle w:val="TableContents"/>
            </w:pPr>
            <w:r>
              <w:t>Огар, Шумска,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0C9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E185C" w14:textId="77777777" w:rsidR="00382090" w:rsidRDefault="00000000">
            <w:pPr>
              <w:pStyle w:val="TableContents"/>
            </w:pPr>
            <w:r>
              <w:t>351-1193/2017-III-05</w:t>
            </w:r>
          </w:p>
          <w:p w14:paraId="3759712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12.05.2023.год</w:t>
            </w:r>
          </w:p>
          <w:p w14:paraId="7D56453F" w14:textId="77777777" w:rsidR="00382090" w:rsidRDefault="00382090">
            <w:pPr>
              <w:pStyle w:val="TableContents"/>
            </w:pPr>
          </w:p>
        </w:tc>
      </w:tr>
      <w:tr w:rsidR="00382090" w14:paraId="3640EA5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D731" w14:textId="77777777" w:rsidR="00382090" w:rsidRDefault="00000000">
            <w:pPr>
              <w:pStyle w:val="TableContents"/>
            </w:pPr>
            <w:r>
              <w:t>2403.Ђорђе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4D17" w14:textId="77777777" w:rsidR="00382090" w:rsidRDefault="00000000">
            <w:pPr>
              <w:pStyle w:val="TableContents"/>
            </w:pPr>
            <w:r>
              <w:t>Огар, Шумска,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4079" w14:textId="77777777" w:rsidR="00382090" w:rsidRDefault="00000000">
            <w:pPr>
              <w:pStyle w:val="TableContents"/>
            </w:pPr>
            <w:r>
              <w:t>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48FC" w14:textId="77777777" w:rsidR="00382090" w:rsidRDefault="00000000">
            <w:pPr>
              <w:pStyle w:val="TableContents"/>
            </w:pPr>
            <w:r>
              <w:t>351-1192/2017-III-05</w:t>
            </w:r>
          </w:p>
          <w:p w14:paraId="7BBCBC0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12.05.2023.год</w:t>
            </w:r>
          </w:p>
          <w:p w14:paraId="1285E8CE" w14:textId="77777777" w:rsidR="00382090" w:rsidRDefault="00382090">
            <w:pPr>
              <w:pStyle w:val="TableContents"/>
            </w:pPr>
          </w:p>
        </w:tc>
      </w:tr>
      <w:tr w:rsidR="00382090" w14:paraId="343E2A1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250E" w14:textId="77777777" w:rsidR="00382090" w:rsidRDefault="00000000">
            <w:pPr>
              <w:pStyle w:val="TableContents"/>
            </w:pPr>
            <w:r>
              <w:t>2404.Стеван и Јелена Ступаревић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8A49" w14:textId="77777777" w:rsidR="00382090" w:rsidRDefault="00000000">
            <w:pPr>
              <w:pStyle w:val="TableContents"/>
            </w:pPr>
            <w:r>
              <w:t>Панчево,Стевана Шупљикца, 149/10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0AA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7F93A2EB" w14:textId="77777777" w:rsidR="00382090" w:rsidRDefault="00000000">
            <w:pPr>
              <w:pStyle w:val="TableContents"/>
            </w:pPr>
            <w:r>
              <w:t xml:space="preserve">-Два помоћна објекта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08CF" w14:textId="77777777" w:rsidR="00382090" w:rsidRDefault="00000000">
            <w:pPr>
              <w:pStyle w:val="TableContents"/>
            </w:pPr>
            <w:r>
              <w:t>351-21/2023-III-05</w:t>
            </w:r>
          </w:p>
          <w:p w14:paraId="2A04CC4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08.05.2023.год</w:t>
            </w:r>
          </w:p>
          <w:p w14:paraId="151DD341" w14:textId="77777777" w:rsidR="00382090" w:rsidRDefault="00382090">
            <w:pPr>
              <w:pStyle w:val="TableContents"/>
            </w:pPr>
          </w:p>
        </w:tc>
      </w:tr>
      <w:tr w:rsidR="00382090" w14:paraId="4DBEA7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DCFD" w14:textId="77777777" w:rsidR="00382090" w:rsidRDefault="00000000">
            <w:pPr>
              <w:pStyle w:val="TableContents"/>
            </w:pPr>
            <w:r>
              <w:t>2405.Панта Живанић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AB7B2" w14:textId="77777777" w:rsidR="00382090" w:rsidRDefault="00000000">
            <w:pPr>
              <w:pStyle w:val="TableContents"/>
            </w:pPr>
            <w:r>
              <w:t>Шимановци, Катанић сокак,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CB6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12309" w14:textId="77777777" w:rsidR="00382090" w:rsidRDefault="00000000">
            <w:pPr>
              <w:pStyle w:val="TableContents"/>
            </w:pPr>
            <w:r>
              <w:t>351-678/2018-III-05</w:t>
            </w:r>
          </w:p>
          <w:p w14:paraId="6B09EB4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26.05.2023.год</w:t>
            </w:r>
          </w:p>
          <w:p w14:paraId="769503C6" w14:textId="77777777" w:rsidR="00382090" w:rsidRDefault="00382090">
            <w:pPr>
              <w:pStyle w:val="TableContents"/>
            </w:pPr>
          </w:p>
        </w:tc>
      </w:tr>
      <w:tr w:rsidR="00382090" w14:paraId="041B25F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7136" w14:textId="77777777" w:rsidR="00382090" w:rsidRDefault="00000000">
            <w:pPr>
              <w:pStyle w:val="TableContents"/>
            </w:pPr>
            <w:r>
              <w:lastRenderedPageBreak/>
              <w:t>2406.Милан Павић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ADD1D" w14:textId="77777777" w:rsidR="00382090" w:rsidRDefault="00000000">
            <w:pPr>
              <w:pStyle w:val="TableContents"/>
            </w:pPr>
            <w:r>
              <w:t>Деч, Партизанска, 3Е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179B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7A664" w14:textId="77777777" w:rsidR="00382090" w:rsidRDefault="00000000">
            <w:pPr>
              <w:pStyle w:val="TableContents"/>
            </w:pPr>
            <w:r>
              <w:t>351-1350/2018-III-05</w:t>
            </w:r>
          </w:p>
          <w:p w14:paraId="036731A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26.05.2023.год</w:t>
            </w:r>
          </w:p>
          <w:p w14:paraId="28E8C004" w14:textId="77777777" w:rsidR="00382090" w:rsidRDefault="00382090">
            <w:pPr>
              <w:pStyle w:val="TableContents"/>
            </w:pPr>
          </w:p>
        </w:tc>
      </w:tr>
      <w:tr w:rsidR="00382090" w14:paraId="6FE8869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ECF1" w14:textId="77777777" w:rsidR="00382090" w:rsidRDefault="00000000">
            <w:pPr>
              <w:pStyle w:val="TableContents"/>
            </w:pPr>
            <w:r>
              <w:t>2407. Милан Павић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D9139" w14:textId="77777777" w:rsidR="00382090" w:rsidRDefault="00000000">
            <w:pPr>
              <w:pStyle w:val="TableContents"/>
            </w:pPr>
            <w:r>
              <w:t>Деч, Партизанска, 3Е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0FF9" w14:textId="77777777" w:rsidR="00382090" w:rsidRDefault="00000000">
            <w:pPr>
              <w:pStyle w:val="TableContents"/>
            </w:pPr>
            <w:r>
              <w:t>-Два помоћна објекта (летња кухиња, шупа)</w:t>
            </w:r>
          </w:p>
          <w:p w14:paraId="67369C3F" w14:textId="77777777" w:rsidR="00382090" w:rsidRDefault="00000000">
            <w:pPr>
              <w:pStyle w:val="TableContents"/>
            </w:pPr>
            <w:r>
              <w:t>-Два економска објекта    ( котобања,свињац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50018" w14:textId="77777777" w:rsidR="00382090" w:rsidRDefault="00000000">
            <w:pPr>
              <w:pStyle w:val="TableContents"/>
            </w:pPr>
            <w:r>
              <w:t>351-1352/2018-III-05</w:t>
            </w:r>
          </w:p>
          <w:p w14:paraId="01B15F1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26.05.2023.год</w:t>
            </w:r>
          </w:p>
          <w:p w14:paraId="0C994B40" w14:textId="77777777" w:rsidR="00382090" w:rsidRDefault="00382090">
            <w:pPr>
              <w:pStyle w:val="TableContents"/>
            </w:pPr>
          </w:p>
        </w:tc>
      </w:tr>
      <w:tr w:rsidR="00382090" w14:paraId="38B142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D2AB" w14:textId="77777777" w:rsidR="00382090" w:rsidRDefault="00000000">
            <w:pPr>
              <w:pStyle w:val="TableContents"/>
            </w:pPr>
            <w:r>
              <w:t>2408. Ранко Шаренац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1BEDE" w14:textId="77777777" w:rsidR="00382090" w:rsidRDefault="00000000">
            <w:pPr>
              <w:pStyle w:val="TableContents"/>
            </w:pPr>
            <w:r>
              <w:t>Београд, Димитрија Туцовића, 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0ED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9E675" w14:textId="77777777" w:rsidR="00382090" w:rsidRDefault="00000000">
            <w:pPr>
              <w:pStyle w:val="TableContents"/>
            </w:pPr>
            <w:r>
              <w:t>351-43/2023-III-05</w:t>
            </w:r>
          </w:p>
          <w:p w14:paraId="568AF19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30.05.2023.год</w:t>
            </w:r>
          </w:p>
          <w:p w14:paraId="2B640F72" w14:textId="77777777" w:rsidR="00382090" w:rsidRDefault="00382090">
            <w:pPr>
              <w:pStyle w:val="TableContents"/>
            </w:pPr>
          </w:p>
        </w:tc>
      </w:tr>
      <w:tr w:rsidR="00382090" w14:paraId="674E96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200C5" w14:textId="77777777" w:rsidR="00382090" w:rsidRDefault="00000000">
            <w:pPr>
              <w:pStyle w:val="TableContents"/>
            </w:pPr>
            <w:r>
              <w:t>2409. Младен Сапунџић и Мирослав Сапунџић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3BD1" w14:textId="77777777" w:rsidR="00382090" w:rsidRDefault="00000000">
            <w:pPr>
              <w:pStyle w:val="TableContents"/>
            </w:pPr>
            <w:r>
              <w:t>-Огар, Партизанска, 88</w:t>
            </w:r>
          </w:p>
          <w:p w14:paraId="071787E4" w14:textId="77777777" w:rsidR="00382090" w:rsidRDefault="00000000">
            <w:pPr>
              <w:pStyle w:val="TableContents"/>
            </w:pPr>
            <w:r>
              <w:t>-Борча, Саве Малешевића, 37, улаз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DA7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009E" w14:textId="77777777" w:rsidR="00382090" w:rsidRDefault="00000000">
            <w:pPr>
              <w:pStyle w:val="TableContents"/>
            </w:pPr>
            <w:r>
              <w:t>351-1314/2018-III-05</w:t>
            </w:r>
          </w:p>
          <w:p w14:paraId="296A6AC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06.06.2023.год</w:t>
            </w:r>
          </w:p>
          <w:p w14:paraId="728EB1F9" w14:textId="77777777" w:rsidR="00382090" w:rsidRDefault="00382090">
            <w:pPr>
              <w:pStyle w:val="TableContents"/>
            </w:pPr>
          </w:p>
        </w:tc>
      </w:tr>
      <w:tr w:rsidR="00382090" w14:paraId="54A5979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7AD1" w14:textId="77777777" w:rsidR="00382090" w:rsidRDefault="00000000">
            <w:pPr>
              <w:pStyle w:val="TableContents"/>
            </w:pPr>
            <w:r>
              <w:t>2410. Младен Сапунџић и Мирослав Сапунџић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97227" w14:textId="77777777" w:rsidR="00382090" w:rsidRDefault="00000000">
            <w:pPr>
              <w:pStyle w:val="TableContents"/>
            </w:pPr>
            <w:r>
              <w:t>-Огар, Партизанска, 88</w:t>
            </w:r>
          </w:p>
          <w:p w14:paraId="4F3D0DEB" w14:textId="77777777" w:rsidR="00382090" w:rsidRDefault="00000000">
            <w:pPr>
              <w:pStyle w:val="TableContents"/>
            </w:pPr>
            <w:r>
              <w:t>-Борча, Саве Малешевића, 37, улаз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BE2B5" w14:textId="77777777" w:rsidR="00382090" w:rsidRDefault="00000000">
            <w:pPr>
              <w:pStyle w:val="TableContents"/>
            </w:pPr>
            <w:r>
              <w:t>-Два помоћна објекта (летња кухиња, шупа и гаража)</w:t>
            </w:r>
          </w:p>
          <w:p w14:paraId="1E454100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B7198" w14:textId="77777777" w:rsidR="00382090" w:rsidRDefault="00000000">
            <w:pPr>
              <w:pStyle w:val="TableContents"/>
            </w:pPr>
            <w:r>
              <w:t>351-1311/2018-III-05</w:t>
            </w:r>
          </w:p>
          <w:p w14:paraId="3AA1B0D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06.06.2023.год</w:t>
            </w:r>
          </w:p>
          <w:p w14:paraId="6809A255" w14:textId="77777777" w:rsidR="00382090" w:rsidRDefault="00382090">
            <w:pPr>
              <w:pStyle w:val="TableContents"/>
            </w:pPr>
          </w:p>
        </w:tc>
      </w:tr>
      <w:tr w:rsidR="00382090" w14:paraId="36A27B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F165" w14:textId="77777777" w:rsidR="00382090" w:rsidRDefault="00000000">
            <w:pPr>
              <w:pStyle w:val="TableContents"/>
            </w:pPr>
            <w:r>
              <w:t>2411. Пелка и Владимир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A9299" w14:textId="77777777" w:rsidR="00382090" w:rsidRDefault="00000000">
            <w:pPr>
              <w:pStyle w:val="TableContents"/>
            </w:pPr>
            <w:r>
              <w:t>Шимановци, Крњешевачка,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C86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FD6C" w14:textId="77777777" w:rsidR="00382090" w:rsidRDefault="00000000">
            <w:pPr>
              <w:pStyle w:val="TableContents"/>
            </w:pPr>
            <w:r>
              <w:t>351-45/2023-III-05</w:t>
            </w:r>
          </w:p>
          <w:p w14:paraId="55AE13F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31.05.2023.год</w:t>
            </w:r>
          </w:p>
          <w:p w14:paraId="123FDA32" w14:textId="77777777" w:rsidR="00382090" w:rsidRDefault="00382090">
            <w:pPr>
              <w:pStyle w:val="TableContents"/>
            </w:pPr>
          </w:p>
        </w:tc>
      </w:tr>
      <w:tr w:rsidR="00382090" w14:paraId="644BBC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D384" w14:textId="77777777" w:rsidR="00382090" w:rsidRDefault="00000000">
            <w:pPr>
              <w:pStyle w:val="TableContents"/>
            </w:pPr>
            <w:r>
              <w:t>2412.Здравко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2832" w14:textId="77777777" w:rsidR="00382090" w:rsidRDefault="00000000">
            <w:pPr>
              <w:pStyle w:val="TableContents"/>
            </w:pPr>
            <w:r>
              <w:t>Пећинци, Школска, 53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FDA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A4D2" w14:textId="77777777" w:rsidR="00382090" w:rsidRDefault="00000000">
            <w:pPr>
              <w:pStyle w:val="TableContents"/>
            </w:pPr>
            <w:r>
              <w:t>351-6/2018-III-05</w:t>
            </w:r>
          </w:p>
          <w:p w14:paraId="262AF75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09.06.2023.год</w:t>
            </w:r>
          </w:p>
          <w:p w14:paraId="596073EA" w14:textId="77777777" w:rsidR="00382090" w:rsidRDefault="00382090">
            <w:pPr>
              <w:pStyle w:val="TableContents"/>
            </w:pPr>
          </w:p>
        </w:tc>
      </w:tr>
      <w:tr w:rsidR="00382090" w14:paraId="5659002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090E1" w14:textId="77777777" w:rsidR="00382090" w:rsidRDefault="00000000">
            <w:pPr>
              <w:pStyle w:val="TableContents"/>
            </w:pPr>
            <w:r>
              <w:t>2413.Радован Бакић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F581" w14:textId="77777777" w:rsidR="00382090" w:rsidRDefault="00000000">
            <w:pPr>
              <w:pStyle w:val="TableContents"/>
            </w:pPr>
            <w:r>
              <w:t>Попинци, ЈНА, 93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15A0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7F4FF" w14:textId="77777777" w:rsidR="00382090" w:rsidRDefault="00000000">
            <w:pPr>
              <w:pStyle w:val="TableContents"/>
            </w:pPr>
            <w:r>
              <w:t>351-3/2023-III-05</w:t>
            </w:r>
          </w:p>
          <w:p w14:paraId="020E996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12.06.2023.год</w:t>
            </w:r>
          </w:p>
          <w:p w14:paraId="0520CCAF" w14:textId="77777777" w:rsidR="00382090" w:rsidRDefault="00382090">
            <w:pPr>
              <w:pStyle w:val="TableContents"/>
            </w:pPr>
          </w:p>
        </w:tc>
      </w:tr>
      <w:tr w:rsidR="00382090" w14:paraId="6F990AE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70FC7" w14:textId="77777777" w:rsidR="00382090" w:rsidRDefault="00000000">
            <w:pPr>
              <w:pStyle w:val="TableContents"/>
            </w:pPr>
            <w:r>
              <w:t>2414.Душко Орловић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52461" w14:textId="77777777" w:rsidR="00382090" w:rsidRDefault="00000000">
            <w:pPr>
              <w:pStyle w:val="TableContents"/>
            </w:pPr>
            <w:r>
              <w:t>Обреж, Бошка Новаковића,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163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50CEB" w14:textId="77777777" w:rsidR="00382090" w:rsidRDefault="00000000">
            <w:pPr>
              <w:pStyle w:val="TableContents"/>
            </w:pPr>
            <w:r>
              <w:t>351-2006/2017-III-05</w:t>
            </w:r>
          </w:p>
          <w:p w14:paraId="1D8D557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09.06.2023.год</w:t>
            </w:r>
          </w:p>
          <w:p w14:paraId="52144B49" w14:textId="77777777" w:rsidR="00382090" w:rsidRDefault="00382090">
            <w:pPr>
              <w:pStyle w:val="TableContents"/>
            </w:pPr>
          </w:p>
        </w:tc>
      </w:tr>
      <w:tr w:rsidR="00382090" w14:paraId="1610C8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53D60" w14:textId="77777777" w:rsidR="00382090" w:rsidRDefault="00000000">
            <w:pPr>
              <w:pStyle w:val="TableContents"/>
            </w:pPr>
            <w:r>
              <w:t>2415.Стеван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81E3" w14:textId="77777777" w:rsidR="00382090" w:rsidRDefault="00000000">
            <w:pPr>
              <w:pStyle w:val="TableContents"/>
            </w:pPr>
            <w:r>
              <w:t>Шимановци, Крњешевачка,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3BE8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0B72" w14:textId="77777777" w:rsidR="00382090" w:rsidRDefault="00000000">
            <w:pPr>
              <w:pStyle w:val="TableContents"/>
            </w:pPr>
            <w:r>
              <w:t>351-323/2019-III-05</w:t>
            </w:r>
          </w:p>
          <w:p w14:paraId="3D20FC6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12.06.2023.год</w:t>
            </w:r>
          </w:p>
          <w:p w14:paraId="35804CD8" w14:textId="77777777" w:rsidR="00382090" w:rsidRDefault="00382090">
            <w:pPr>
              <w:pStyle w:val="TableContents"/>
            </w:pPr>
          </w:p>
        </w:tc>
      </w:tr>
      <w:tr w:rsidR="00382090" w14:paraId="747A384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E132" w14:textId="77777777" w:rsidR="00382090" w:rsidRDefault="00000000">
            <w:pPr>
              <w:pStyle w:val="TableContents"/>
            </w:pPr>
            <w:r>
              <w:t>2416. Стеван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F982" w14:textId="77777777" w:rsidR="00382090" w:rsidRDefault="00000000">
            <w:pPr>
              <w:pStyle w:val="TableContents"/>
            </w:pPr>
            <w:r>
              <w:t>Шимановци, Крњешевачка,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A88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5F9C9" w14:textId="77777777" w:rsidR="00382090" w:rsidRDefault="00000000">
            <w:pPr>
              <w:pStyle w:val="TableContents"/>
            </w:pPr>
            <w:r>
              <w:t>351-322/2019-III-05</w:t>
            </w:r>
          </w:p>
          <w:p w14:paraId="7B3C723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12.06.2023.год</w:t>
            </w:r>
          </w:p>
          <w:p w14:paraId="58F61B17" w14:textId="77777777" w:rsidR="00382090" w:rsidRDefault="00382090">
            <w:pPr>
              <w:pStyle w:val="TableContents"/>
            </w:pPr>
          </w:p>
        </w:tc>
      </w:tr>
      <w:tr w:rsidR="00382090" w14:paraId="1B1FD8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6CA9" w14:textId="77777777" w:rsidR="00382090" w:rsidRDefault="00000000">
            <w:pPr>
              <w:pStyle w:val="TableContents"/>
            </w:pPr>
            <w:r>
              <w:t>2417. Стеван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E4EDC" w14:textId="77777777" w:rsidR="00382090" w:rsidRDefault="00000000">
            <w:pPr>
              <w:pStyle w:val="TableContents"/>
            </w:pPr>
            <w:r>
              <w:t>Шимановци, Крњешевачка, 75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421FE" w14:textId="77777777" w:rsidR="00382090" w:rsidRDefault="00000000">
            <w:pPr>
              <w:pStyle w:val="TableContents"/>
            </w:pPr>
            <w:r>
              <w:t>- Помоћни објекат (шупа)</w:t>
            </w:r>
          </w:p>
          <w:p w14:paraId="7088DF78" w14:textId="77777777" w:rsidR="00382090" w:rsidRDefault="00000000">
            <w:pPr>
              <w:pStyle w:val="TableContents"/>
            </w:pPr>
            <w:r>
              <w:t>-Два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E266" w14:textId="77777777" w:rsidR="00382090" w:rsidRDefault="00000000">
            <w:pPr>
              <w:pStyle w:val="TableContents"/>
            </w:pPr>
            <w:r>
              <w:t>351-313/2019-III-05</w:t>
            </w:r>
          </w:p>
          <w:p w14:paraId="53873AC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12.06.2023.год</w:t>
            </w:r>
          </w:p>
          <w:p w14:paraId="05E7727D" w14:textId="77777777" w:rsidR="00382090" w:rsidRDefault="00382090">
            <w:pPr>
              <w:pStyle w:val="TableContents"/>
            </w:pPr>
          </w:p>
        </w:tc>
      </w:tr>
      <w:tr w:rsidR="00382090" w14:paraId="1DDBAB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8E66" w14:textId="77777777" w:rsidR="00382090" w:rsidRDefault="00000000">
            <w:pPr>
              <w:pStyle w:val="TableContents"/>
            </w:pPr>
            <w:r>
              <w:t>2418.Драган Влајнић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9A54" w14:textId="77777777" w:rsidR="00382090" w:rsidRDefault="00000000">
            <w:pPr>
              <w:pStyle w:val="TableContents"/>
            </w:pPr>
            <w:r>
              <w:t xml:space="preserve">Прхово, Шимановачка, 17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E2FA1" w14:textId="77777777" w:rsidR="00382090" w:rsidRDefault="00000000">
            <w:pPr>
              <w:pStyle w:val="TableContents"/>
            </w:pPr>
            <w:r>
              <w:t>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0648" w14:textId="77777777" w:rsidR="00382090" w:rsidRDefault="00000000">
            <w:pPr>
              <w:pStyle w:val="TableContents"/>
            </w:pPr>
            <w:r>
              <w:t>351-948/2017-III-05</w:t>
            </w:r>
          </w:p>
          <w:p w14:paraId="599BED5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29.06.2023.год</w:t>
            </w:r>
          </w:p>
          <w:p w14:paraId="4DED261B" w14:textId="77777777" w:rsidR="00382090" w:rsidRDefault="00382090">
            <w:pPr>
              <w:pStyle w:val="TableContents"/>
            </w:pPr>
          </w:p>
        </w:tc>
      </w:tr>
      <w:tr w:rsidR="00382090" w14:paraId="3D07A3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2E798" w14:textId="77777777" w:rsidR="00382090" w:rsidRDefault="00000000">
            <w:pPr>
              <w:pStyle w:val="TableContents"/>
            </w:pPr>
            <w:r>
              <w:lastRenderedPageBreak/>
              <w:t>2419.“VUJA AGROCOMP” doo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6A91" w14:textId="77777777" w:rsidR="00382090" w:rsidRDefault="00000000">
            <w:pPr>
              <w:pStyle w:val="TableContents"/>
            </w:pPr>
            <w:r>
              <w:t>Рума, ЈНА,192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406ED" w14:textId="77777777" w:rsidR="00382090" w:rsidRDefault="00000000">
            <w:pPr>
              <w:pStyle w:val="TableContents"/>
            </w:pPr>
            <w:r>
              <w:t>Објекат за складиштење пољопривредних производа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B286" w14:textId="77777777" w:rsidR="00382090" w:rsidRDefault="00000000">
            <w:pPr>
              <w:pStyle w:val="TableContents"/>
            </w:pPr>
            <w:r>
              <w:t>351-48/2023-III-05</w:t>
            </w:r>
          </w:p>
          <w:p w14:paraId="255FA56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16.06.2023.год</w:t>
            </w:r>
          </w:p>
          <w:p w14:paraId="615961BE" w14:textId="77777777" w:rsidR="00382090" w:rsidRDefault="00382090">
            <w:pPr>
              <w:pStyle w:val="TableContents"/>
            </w:pPr>
          </w:p>
        </w:tc>
      </w:tr>
      <w:tr w:rsidR="00382090" w14:paraId="567F276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0112" w14:textId="77777777" w:rsidR="00382090" w:rsidRDefault="00000000">
            <w:pPr>
              <w:pStyle w:val="TableContents"/>
            </w:pPr>
            <w:r>
              <w:t>2420.Сретен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09BF" w14:textId="77777777" w:rsidR="00382090" w:rsidRDefault="00000000">
            <w:pPr>
              <w:pStyle w:val="TableContents"/>
            </w:pPr>
            <w:r>
              <w:t>Суботиште, Каменова,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8C80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17CC" w14:textId="77777777" w:rsidR="00382090" w:rsidRDefault="00000000">
            <w:pPr>
              <w:pStyle w:val="TableContents"/>
            </w:pPr>
            <w:r>
              <w:t>351-2674/2017-III-05</w:t>
            </w:r>
          </w:p>
          <w:p w14:paraId="68E0EA1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03.07.2023.год</w:t>
            </w:r>
          </w:p>
          <w:p w14:paraId="17814D4C" w14:textId="77777777" w:rsidR="00382090" w:rsidRDefault="00382090">
            <w:pPr>
              <w:pStyle w:val="TableContents"/>
            </w:pPr>
          </w:p>
        </w:tc>
      </w:tr>
      <w:tr w:rsidR="00382090" w14:paraId="6CAAAC7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6E571" w14:textId="77777777" w:rsidR="00382090" w:rsidRDefault="00000000">
            <w:pPr>
              <w:pStyle w:val="TableContents"/>
            </w:pPr>
            <w:r>
              <w:t>2421. Сретен Перић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D1024" w14:textId="77777777" w:rsidR="00382090" w:rsidRDefault="00000000">
            <w:pPr>
              <w:pStyle w:val="TableContents"/>
            </w:pPr>
            <w:r>
              <w:t>Суботиште, Каменова,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12B18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EE7F" w14:textId="77777777" w:rsidR="00382090" w:rsidRDefault="00000000">
            <w:pPr>
              <w:pStyle w:val="TableContents"/>
            </w:pPr>
            <w:r>
              <w:t>351-58/2023-III-05</w:t>
            </w:r>
          </w:p>
          <w:p w14:paraId="3A00292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03.07.2023.год</w:t>
            </w:r>
          </w:p>
          <w:p w14:paraId="33375452" w14:textId="77777777" w:rsidR="00382090" w:rsidRDefault="00382090">
            <w:pPr>
              <w:pStyle w:val="TableContents"/>
            </w:pPr>
          </w:p>
        </w:tc>
      </w:tr>
      <w:tr w:rsidR="00382090" w14:paraId="5E8BC7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874C0" w14:textId="77777777" w:rsidR="00382090" w:rsidRDefault="00000000">
            <w:pPr>
              <w:pStyle w:val="TableContents"/>
            </w:pPr>
            <w:r>
              <w:t>2422.Рада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EA40" w14:textId="77777777" w:rsidR="00382090" w:rsidRDefault="00000000">
            <w:pPr>
              <w:pStyle w:val="TableContents"/>
            </w:pPr>
            <w:r>
              <w:t>Купиново, Ђорђа Марковића,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86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0903" w14:textId="77777777" w:rsidR="00382090" w:rsidRDefault="00000000">
            <w:pPr>
              <w:pStyle w:val="TableContents"/>
            </w:pPr>
            <w:r>
              <w:t>351-237/2019-III-05</w:t>
            </w:r>
          </w:p>
          <w:p w14:paraId="0024AE2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30.06.2023.год</w:t>
            </w:r>
          </w:p>
          <w:p w14:paraId="1A3AD861" w14:textId="77777777" w:rsidR="00382090" w:rsidRDefault="00382090">
            <w:pPr>
              <w:pStyle w:val="TableContents"/>
            </w:pPr>
          </w:p>
        </w:tc>
      </w:tr>
      <w:tr w:rsidR="00382090" w14:paraId="7DED83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300F" w14:textId="77777777" w:rsidR="00382090" w:rsidRDefault="00000000">
            <w:pPr>
              <w:pStyle w:val="TableContents"/>
            </w:pPr>
            <w:r>
              <w:t>2423. Рада Остојић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8D56" w14:textId="77777777" w:rsidR="00382090" w:rsidRDefault="00000000">
            <w:pPr>
              <w:pStyle w:val="TableContents"/>
            </w:pPr>
            <w:r>
              <w:t>Купиново, Ђорђа Марковића, 54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E693" w14:textId="77777777" w:rsidR="00382090" w:rsidRDefault="00000000">
            <w:pPr>
              <w:pStyle w:val="TableContents"/>
            </w:pPr>
            <w:r>
              <w:t>-Три помоћна објекта (гаража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65013" w14:textId="77777777" w:rsidR="00382090" w:rsidRDefault="00000000">
            <w:pPr>
              <w:pStyle w:val="TableContents"/>
            </w:pPr>
            <w:r>
              <w:t>351-60/2023-III-05</w:t>
            </w:r>
          </w:p>
          <w:p w14:paraId="1CDAA4F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30.06.2023.год</w:t>
            </w:r>
          </w:p>
          <w:p w14:paraId="0AF8980B" w14:textId="77777777" w:rsidR="00382090" w:rsidRDefault="00382090">
            <w:pPr>
              <w:pStyle w:val="TableContents"/>
            </w:pPr>
          </w:p>
        </w:tc>
      </w:tr>
      <w:tr w:rsidR="00382090" w14:paraId="165D060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18D1" w14:textId="77777777" w:rsidR="00382090" w:rsidRDefault="00000000">
            <w:pPr>
              <w:pStyle w:val="TableContents"/>
            </w:pPr>
            <w:r>
              <w:t>242.Велимир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C065" w14:textId="77777777" w:rsidR="00382090" w:rsidRDefault="00000000">
            <w:pPr>
              <w:pStyle w:val="TableContents"/>
            </w:pPr>
            <w:r>
              <w:t>Шимановци, Добродолска,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6E4E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D985" w14:textId="77777777" w:rsidR="00382090" w:rsidRDefault="00000000">
            <w:pPr>
              <w:pStyle w:val="TableContents"/>
            </w:pPr>
            <w:r>
              <w:t>351-1752/2017-III-05</w:t>
            </w:r>
          </w:p>
          <w:p w14:paraId="22FDAE7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06.07.2023.год</w:t>
            </w:r>
          </w:p>
          <w:p w14:paraId="791ADB53" w14:textId="77777777" w:rsidR="00382090" w:rsidRDefault="00382090">
            <w:pPr>
              <w:pStyle w:val="TableContents"/>
            </w:pPr>
          </w:p>
        </w:tc>
      </w:tr>
      <w:tr w:rsidR="00382090" w14:paraId="39EB08A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EC39" w14:textId="77777777" w:rsidR="00382090" w:rsidRDefault="00000000">
            <w:pPr>
              <w:pStyle w:val="TableContents"/>
            </w:pPr>
            <w:r>
              <w:t>2425. Велимир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0A98" w14:textId="77777777" w:rsidR="00382090" w:rsidRDefault="00000000">
            <w:pPr>
              <w:pStyle w:val="TableContents"/>
            </w:pPr>
            <w:r>
              <w:t>Шимановци, Добродолска,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6326C" w14:textId="77777777" w:rsidR="00382090" w:rsidRDefault="00000000">
            <w:pPr>
              <w:pStyle w:val="TableContents"/>
            </w:pPr>
            <w:r>
              <w:t>-Помоћни објекат (шупа са гаражом)</w:t>
            </w:r>
          </w:p>
          <w:p w14:paraId="3BC944D5" w14:textId="77777777" w:rsidR="00382090" w:rsidRDefault="00000000">
            <w:pPr>
              <w:pStyle w:val="TableContents"/>
            </w:pPr>
            <w:r>
              <w:t>-Два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72ED" w14:textId="77777777" w:rsidR="00382090" w:rsidRDefault="00000000">
            <w:pPr>
              <w:pStyle w:val="TableContents"/>
            </w:pPr>
            <w:r>
              <w:t>351-1753/2017-III-05</w:t>
            </w:r>
          </w:p>
          <w:p w14:paraId="62DFB5E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06.07.2023.год</w:t>
            </w:r>
          </w:p>
          <w:p w14:paraId="3B515307" w14:textId="77777777" w:rsidR="00382090" w:rsidRDefault="00382090">
            <w:pPr>
              <w:pStyle w:val="TableContents"/>
            </w:pPr>
          </w:p>
        </w:tc>
      </w:tr>
      <w:tr w:rsidR="00382090" w14:paraId="0D7DF6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226D" w14:textId="77777777" w:rsidR="00382090" w:rsidRDefault="00000000">
            <w:pPr>
              <w:pStyle w:val="TableContents"/>
            </w:pPr>
            <w:r>
              <w:t>2426.Милан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59B6" w14:textId="77777777" w:rsidR="00382090" w:rsidRDefault="00000000">
            <w:pPr>
              <w:pStyle w:val="TableContents"/>
            </w:pPr>
            <w:r>
              <w:t>Шимановци, Добродолска,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51B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7A975" w14:textId="77777777" w:rsidR="00382090" w:rsidRDefault="00000000">
            <w:pPr>
              <w:pStyle w:val="TableContents"/>
            </w:pPr>
            <w:r>
              <w:t>351-1695/2017-III-05</w:t>
            </w:r>
          </w:p>
          <w:p w14:paraId="433CD9A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06.07.2023.год</w:t>
            </w:r>
          </w:p>
          <w:p w14:paraId="1075AD17" w14:textId="77777777" w:rsidR="00382090" w:rsidRDefault="00382090">
            <w:pPr>
              <w:pStyle w:val="TableContents"/>
            </w:pPr>
          </w:p>
        </w:tc>
      </w:tr>
      <w:tr w:rsidR="00382090" w14:paraId="716ECEB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51CC" w14:textId="77777777" w:rsidR="00382090" w:rsidRDefault="00000000">
            <w:pPr>
              <w:pStyle w:val="TableContents"/>
            </w:pPr>
            <w:r>
              <w:t>2427.Милан Павловић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4BB94" w14:textId="77777777" w:rsidR="00382090" w:rsidRDefault="00000000">
            <w:pPr>
              <w:pStyle w:val="TableContents"/>
            </w:pPr>
            <w:r>
              <w:t>Шимановци, Добродолска,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CE6A6" w14:textId="77777777" w:rsidR="00382090" w:rsidRDefault="00000000">
            <w:pPr>
              <w:pStyle w:val="TableContents"/>
            </w:pPr>
            <w:r>
              <w:t>Два помоћна објекта (шупе са гаражом)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2587" w14:textId="77777777" w:rsidR="00382090" w:rsidRDefault="00000000">
            <w:pPr>
              <w:pStyle w:val="TableContents"/>
            </w:pPr>
            <w:r>
              <w:t>351-1696/2017-III-05</w:t>
            </w:r>
          </w:p>
          <w:p w14:paraId="6E6180D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06.07.2023.год</w:t>
            </w:r>
          </w:p>
          <w:p w14:paraId="2D996971" w14:textId="77777777" w:rsidR="00382090" w:rsidRDefault="00382090">
            <w:pPr>
              <w:pStyle w:val="TableContents"/>
            </w:pPr>
          </w:p>
        </w:tc>
      </w:tr>
      <w:tr w:rsidR="00382090" w14:paraId="10714D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D4B4D" w14:textId="77777777" w:rsidR="00382090" w:rsidRDefault="00000000">
            <w:pPr>
              <w:pStyle w:val="TableContents"/>
            </w:pPr>
            <w:r>
              <w:t>2428.Никола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E9687" w14:textId="77777777" w:rsidR="00382090" w:rsidRDefault="00000000">
            <w:pPr>
              <w:pStyle w:val="TableContents"/>
            </w:pPr>
            <w:bookmarkStart w:id="0" w:name="_Hlk142649304"/>
            <w:r>
              <w:t>Шимановци, Дечка, 36</w:t>
            </w:r>
            <w:bookmarkEnd w:id="0"/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6C72" w14:textId="77777777" w:rsidR="00382090" w:rsidRDefault="00000000">
            <w:pPr>
              <w:pStyle w:val="TableContents"/>
            </w:pPr>
            <w:r>
              <w:t>-Стамбени објекат (доградња)</w:t>
            </w:r>
          </w:p>
          <w:p w14:paraId="034A1C1F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8869" w14:textId="77777777" w:rsidR="00382090" w:rsidRDefault="00000000">
            <w:pPr>
              <w:pStyle w:val="TableContents"/>
            </w:pPr>
            <w:r>
              <w:t>351-42/2023-III-05</w:t>
            </w:r>
          </w:p>
          <w:p w14:paraId="33EEF20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07.07.2023.год</w:t>
            </w:r>
          </w:p>
          <w:p w14:paraId="70C6A9E9" w14:textId="77777777" w:rsidR="00382090" w:rsidRDefault="00382090">
            <w:pPr>
              <w:pStyle w:val="TableContents"/>
            </w:pPr>
          </w:p>
        </w:tc>
      </w:tr>
      <w:tr w:rsidR="00382090" w14:paraId="4179C0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7ED83" w14:textId="77777777" w:rsidR="00382090" w:rsidRDefault="00000000">
            <w:pPr>
              <w:pStyle w:val="TableContents"/>
            </w:pPr>
            <w:r>
              <w:t>2429. Никола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A0A4" w14:textId="77777777" w:rsidR="00382090" w:rsidRDefault="00000000">
            <w:pPr>
              <w:pStyle w:val="TableContents"/>
            </w:pPr>
            <w:r>
              <w:t>Шимановци, Дечка,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9C8D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B96C" w14:textId="77777777" w:rsidR="00382090" w:rsidRDefault="00000000">
            <w:pPr>
              <w:pStyle w:val="TableContents"/>
            </w:pPr>
            <w:r>
              <w:t>351-571/2018-III-05</w:t>
            </w:r>
          </w:p>
          <w:p w14:paraId="670222C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07.07.2023.год</w:t>
            </w:r>
          </w:p>
          <w:p w14:paraId="57FDDFA6" w14:textId="77777777" w:rsidR="00382090" w:rsidRDefault="00382090">
            <w:pPr>
              <w:pStyle w:val="TableContents"/>
            </w:pPr>
          </w:p>
        </w:tc>
      </w:tr>
      <w:tr w:rsidR="00382090" w14:paraId="2E0588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4029" w14:textId="77777777" w:rsidR="00382090" w:rsidRDefault="00000000">
            <w:pPr>
              <w:pStyle w:val="TableContents"/>
            </w:pPr>
            <w:r>
              <w:t>2430.Владимир Урошевић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066E5" w14:textId="77777777" w:rsidR="00382090" w:rsidRDefault="00000000">
            <w:pPr>
              <w:pStyle w:val="TableContents"/>
            </w:pPr>
            <w:r>
              <w:t>Ашања, Балканска, 114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3EB9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FDB2FBF" w14:textId="77777777" w:rsidR="00382090" w:rsidRDefault="00000000">
            <w:pPr>
              <w:pStyle w:val="TableContents"/>
            </w:pPr>
            <w:r>
              <w:t>-Два помоћна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ABFF" w14:textId="77777777" w:rsidR="00382090" w:rsidRDefault="00000000">
            <w:pPr>
              <w:pStyle w:val="TableContents"/>
            </w:pPr>
            <w:r>
              <w:t>351-152/2022-III-05</w:t>
            </w:r>
          </w:p>
          <w:p w14:paraId="5BAA27F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28.07.2023.год</w:t>
            </w:r>
          </w:p>
          <w:p w14:paraId="29CCB9ED" w14:textId="77777777" w:rsidR="00382090" w:rsidRDefault="00382090">
            <w:pPr>
              <w:pStyle w:val="TableContents"/>
            </w:pPr>
          </w:p>
        </w:tc>
      </w:tr>
      <w:tr w:rsidR="00382090" w14:paraId="50E2B41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624B5" w14:textId="77777777" w:rsidR="00382090" w:rsidRDefault="00000000">
            <w:pPr>
              <w:pStyle w:val="TableContents"/>
            </w:pPr>
            <w:r>
              <w:t>2431.Александар Мићићеловић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0666" w14:textId="77777777" w:rsidR="00382090" w:rsidRDefault="00000000">
            <w:pPr>
              <w:pStyle w:val="TableContents"/>
            </w:pPr>
            <w:r>
              <w:t>Земун, Ратарски пут, 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15E4F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BBDD" w14:textId="77777777" w:rsidR="00382090" w:rsidRDefault="00000000">
            <w:pPr>
              <w:pStyle w:val="TableContents"/>
            </w:pPr>
            <w:r>
              <w:t>351-70/2023-III-05</w:t>
            </w:r>
          </w:p>
          <w:p w14:paraId="5872EBD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28.07.2023.год</w:t>
            </w:r>
          </w:p>
          <w:p w14:paraId="4BCEA026" w14:textId="77777777" w:rsidR="00382090" w:rsidRDefault="00382090">
            <w:pPr>
              <w:pStyle w:val="TableContents"/>
            </w:pPr>
          </w:p>
        </w:tc>
      </w:tr>
      <w:tr w:rsidR="00382090" w14:paraId="50EB81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47C00" w14:textId="77777777" w:rsidR="00382090" w:rsidRDefault="00000000">
            <w:pPr>
              <w:pStyle w:val="TableContents"/>
            </w:pPr>
            <w:r>
              <w:t xml:space="preserve">2432.Душан Максимовић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5E012" w14:textId="77777777" w:rsidR="00382090" w:rsidRDefault="00000000">
            <w:pPr>
              <w:pStyle w:val="TableContents"/>
            </w:pPr>
            <w:r>
              <w:t>Доњи Товарник, Браће Шовљански,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E4B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E41B" w14:textId="77777777" w:rsidR="00382090" w:rsidRDefault="00000000">
            <w:pPr>
              <w:pStyle w:val="TableContents"/>
            </w:pPr>
            <w:r>
              <w:t>351-2323/2017-III-05</w:t>
            </w:r>
          </w:p>
          <w:p w14:paraId="398B913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28.07.2023.год</w:t>
            </w:r>
          </w:p>
          <w:p w14:paraId="3A4DACD0" w14:textId="77777777" w:rsidR="00382090" w:rsidRDefault="00382090">
            <w:pPr>
              <w:pStyle w:val="TableContents"/>
            </w:pPr>
          </w:p>
        </w:tc>
      </w:tr>
      <w:tr w:rsidR="00382090" w14:paraId="5084215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5E58" w14:textId="77777777" w:rsidR="00382090" w:rsidRDefault="00000000">
            <w:pPr>
              <w:pStyle w:val="TableContents"/>
            </w:pPr>
            <w:r>
              <w:t>2433.Јована и Владан Брајовић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5DF6" w14:textId="77777777" w:rsidR="00382090" w:rsidRDefault="00000000">
            <w:pPr>
              <w:pStyle w:val="TableContents"/>
            </w:pPr>
            <w:r>
              <w:t xml:space="preserve">Београд, Димитрија </w:t>
            </w:r>
            <w:r>
              <w:lastRenderedPageBreak/>
              <w:t>Маринковића, 5/2/10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9A48" w14:textId="77777777" w:rsidR="00382090" w:rsidRDefault="00000000">
            <w:pPr>
              <w:pStyle w:val="TableContents"/>
            </w:pPr>
            <w:r>
              <w:lastRenderedPageBreak/>
              <w:t>Кућа на салашу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95FE" w14:textId="77777777" w:rsidR="00382090" w:rsidRDefault="00000000">
            <w:pPr>
              <w:pStyle w:val="TableContents"/>
            </w:pPr>
            <w:r>
              <w:t>351-167/2022-III-05</w:t>
            </w:r>
          </w:p>
          <w:p w14:paraId="32E9294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06.07.2023.год</w:t>
            </w:r>
          </w:p>
          <w:p w14:paraId="35E2953D" w14:textId="77777777" w:rsidR="00382090" w:rsidRDefault="00382090">
            <w:pPr>
              <w:pStyle w:val="TableContents"/>
            </w:pPr>
          </w:p>
        </w:tc>
      </w:tr>
      <w:tr w:rsidR="00382090" w14:paraId="458A17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30A9" w14:textId="77777777" w:rsidR="00382090" w:rsidRDefault="00000000">
            <w:pPr>
              <w:pStyle w:val="TableContents"/>
            </w:pPr>
            <w:r>
              <w:lastRenderedPageBreak/>
              <w:t>2434.Јован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AB67D" w14:textId="77777777" w:rsidR="00382090" w:rsidRDefault="00000000">
            <w:pPr>
              <w:pStyle w:val="TableContents"/>
            </w:pPr>
            <w:r>
              <w:t>Нови Београд, Јурија Гагарина, 271/50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8CE4" w14:textId="77777777" w:rsidR="00382090" w:rsidRDefault="00000000">
            <w:pPr>
              <w:pStyle w:val="TableContents"/>
            </w:pPr>
            <w:r>
              <w:t>Стамбени објекат (са три стамбене јединице)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B223" w14:textId="77777777" w:rsidR="00382090" w:rsidRDefault="00000000">
            <w:pPr>
              <w:pStyle w:val="TableContents"/>
            </w:pPr>
            <w:r>
              <w:t>351-829/2017-III-05</w:t>
            </w:r>
          </w:p>
          <w:p w14:paraId="44D2C21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08.08.2023.год</w:t>
            </w:r>
          </w:p>
          <w:p w14:paraId="646D5408" w14:textId="77777777" w:rsidR="00382090" w:rsidRDefault="00382090">
            <w:pPr>
              <w:pStyle w:val="TableContents"/>
            </w:pPr>
          </w:p>
          <w:p w14:paraId="513DA905" w14:textId="77777777" w:rsidR="00382090" w:rsidRDefault="00382090">
            <w:pPr>
              <w:pStyle w:val="TableContents"/>
            </w:pPr>
          </w:p>
        </w:tc>
      </w:tr>
      <w:tr w:rsidR="00382090" w14:paraId="21B05B8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3A69" w14:textId="77777777" w:rsidR="00382090" w:rsidRDefault="00000000">
            <w:pPr>
              <w:pStyle w:val="TableContents"/>
            </w:pPr>
            <w:r>
              <w:t>2435. Јован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C906" w14:textId="77777777" w:rsidR="00382090" w:rsidRDefault="00000000">
            <w:pPr>
              <w:pStyle w:val="TableContents"/>
            </w:pPr>
            <w:r>
              <w:t>Нови Београд, Јурија Гагарина, 271/50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4E72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5E797" w14:textId="77777777" w:rsidR="00382090" w:rsidRDefault="00000000">
            <w:pPr>
              <w:pStyle w:val="TableContents"/>
            </w:pPr>
            <w:r>
              <w:t>351-831/2017-III-05</w:t>
            </w:r>
          </w:p>
          <w:p w14:paraId="4DF26CE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08.08.2023.год</w:t>
            </w:r>
          </w:p>
          <w:p w14:paraId="684822EB" w14:textId="77777777" w:rsidR="00382090" w:rsidRDefault="00382090">
            <w:pPr>
              <w:pStyle w:val="TableContents"/>
            </w:pPr>
          </w:p>
          <w:p w14:paraId="32708523" w14:textId="77777777" w:rsidR="00382090" w:rsidRDefault="00382090">
            <w:pPr>
              <w:pStyle w:val="TableContents"/>
            </w:pPr>
          </w:p>
        </w:tc>
      </w:tr>
      <w:tr w:rsidR="00382090" w14:paraId="49D131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B672" w14:textId="77777777" w:rsidR="00382090" w:rsidRDefault="00000000">
            <w:pPr>
              <w:pStyle w:val="TableContents"/>
            </w:pPr>
            <w:r>
              <w:t>2436. Немања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E9D1" w14:textId="77777777" w:rsidR="00382090" w:rsidRDefault="00000000">
            <w:pPr>
              <w:pStyle w:val="TableContents"/>
            </w:pPr>
            <w:r>
              <w:t>Нови Београд, Јурија Гагарина, 271/50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A57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4BA1" w14:textId="77777777" w:rsidR="00382090" w:rsidRDefault="00000000">
            <w:pPr>
              <w:pStyle w:val="TableContents"/>
            </w:pPr>
            <w:r>
              <w:t>351-830/2017-III-05</w:t>
            </w:r>
          </w:p>
          <w:p w14:paraId="0503217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08.08.2023.год</w:t>
            </w:r>
          </w:p>
          <w:p w14:paraId="64279660" w14:textId="77777777" w:rsidR="00382090" w:rsidRDefault="00382090">
            <w:pPr>
              <w:pStyle w:val="TableContents"/>
            </w:pPr>
          </w:p>
          <w:p w14:paraId="5DC0D5A6" w14:textId="77777777" w:rsidR="00382090" w:rsidRDefault="00382090">
            <w:pPr>
              <w:pStyle w:val="TableContents"/>
            </w:pPr>
          </w:p>
        </w:tc>
      </w:tr>
      <w:tr w:rsidR="00382090" w14:paraId="6A57C5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C652F" w14:textId="77777777" w:rsidR="00382090" w:rsidRDefault="00000000">
            <w:pPr>
              <w:pStyle w:val="TableContents"/>
            </w:pPr>
            <w:r>
              <w:t>2437. Немања Марјановић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2AF04" w14:textId="77777777" w:rsidR="00382090" w:rsidRDefault="00000000">
            <w:pPr>
              <w:pStyle w:val="TableContents"/>
            </w:pPr>
            <w:r>
              <w:t>Нови Београд, Јурија Гагарина, 271/50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F882" w14:textId="77777777" w:rsidR="00382090" w:rsidRDefault="00000000">
            <w:pPr>
              <w:pStyle w:val="TableContents"/>
            </w:pPr>
            <w:r>
              <w:t>-Два помоћна објекта (гаража и 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A54B7" w14:textId="77777777" w:rsidR="00382090" w:rsidRDefault="00000000">
            <w:pPr>
              <w:pStyle w:val="TableContents"/>
            </w:pPr>
            <w:r>
              <w:t>351-828/2017-III-05</w:t>
            </w:r>
          </w:p>
          <w:p w14:paraId="18D0C0E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08.08.2023.год</w:t>
            </w:r>
          </w:p>
          <w:p w14:paraId="1B844DC2" w14:textId="77777777" w:rsidR="00382090" w:rsidRDefault="00382090">
            <w:pPr>
              <w:pStyle w:val="TableContents"/>
            </w:pPr>
          </w:p>
          <w:p w14:paraId="3DA7D309" w14:textId="77777777" w:rsidR="00382090" w:rsidRDefault="00382090">
            <w:pPr>
              <w:pStyle w:val="TableContents"/>
            </w:pPr>
          </w:p>
        </w:tc>
      </w:tr>
      <w:tr w:rsidR="00382090" w14:paraId="2DBC4D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7926" w14:textId="77777777" w:rsidR="00382090" w:rsidRDefault="00000000">
            <w:pPr>
              <w:pStyle w:val="TableContents"/>
            </w:pPr>
            <w:r>
              <w:t>2438.Спасоје Радаковић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8CB5" w14:textId="77777777" w:rsidR="00382090" w:rsidRDefault="00000000">
            <w:pPr>
              <w:pStyle w:val="TableContents"/>
            </w:pPr>
            <w:r>
              <w:t>Доњи Товарник, Јожефа Марчока Драгутина,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CD6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F7D3" w14:textId="77777777" w:rsidR="00382090" w:rsidRDefault="00000000">
            <w:pPr>
              <w:pStyle w:val="TableContents"/>
            </w:pPr>
            <w:r>
              <w:t>351-511/2020-III-05</w:t>
            </w:r>
          </w:p>
          <w:p w14:paraId="7AD8177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10.08.2023.год</w:t>
            </w:r>
          </w:p>
          <w:p w14:paraId="4F092AD0" w14:textId="77777777" w:rsidR="00382090" w:rsidRDefault="00382090">
            <w:pPr>
              <w:pStyle w:val="TableContents"/>
            </w:pPr>
          </w:p>
        </w:tc>
      </w:tr>
      <w:tr w:rsidR="00382090" w14:paraId="57FCFB3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813A" w14:textId="77777777" w:rsidR="00382090" w:rsidRDefault="00000000">
            <w:pPr>
              <w:pStyle w:val="TableContents"/>
            </w:pPr>
            <w:r>
              <w:t>2439. Спасоје Радаковић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6690" w14:textId="77777777" w:rsidR="00382090" w:rsidRDefault="00000000">
            <w:pPr>
              <w:pStyle w:val="TableContents"/>
            </w:pPr>
            <w:r>
              <w:t>Доњи Товарник, Јожефа Марчока Драгутина,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69A6" w14:textId="77777777" w:rsidR="00382090" w:rsidRDefault="00000000">
            <w:pPr>
              <w:pStyle w:val="TableContents"/>
            </w:pPr>
            <w:r>
              <w:t>-4 помоћна објекта (летња кухиња, шупе,котларница и гаража)</w:t>
            </w:r>
          </w:p>
          <w:p w14:paraId="2CEBB5C9" w14:textId="77777777" w:rsidR="00382090" w:rsidRDefault="00000000">
            <w:pPr>
              <w:pStyle w:val="TableContents"/>
            </w:pPr>
            <w:r>
              <w:t>-2 економска објекта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A780" w14:textId="77777777" w:rsidR="00382090" w:rsidRDefault="00000000">
            <w:pPr>
              <w:pStyle w:val="TableContents"/>
            </w:pPr>
            <w:r>
              <w:t>351-512/2020-III-05</w:t>
            </w:r>
          </w:p>
          <w:p w14:paraId="2C8BBE4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10.08.2023.год</w:t>
            </w:r>
          </w:p>
          <w:p w14:paraId="080F8F66" w14:textId="77777777" w:rsidR="00382090" w:rsidRDefault="00382090">
            <w:pPr>
              <w:pStyle w:val="TableContents"/>
            </w:pPr>
          </w:p>
        </w:tc>
      </w:tr>
      <w:tr w:rsidR="00382090" w14:paraId="576E957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71E8" w14:textId="77777777" w:rsidR="00382090" w:rsidRDefault="00000000">
            <w:pPr>
              <w:pStyle w:val="TableContents"/>
            </w:pPr>
            <w:r>
              <w:t>2440. Милош 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8D99" w14:textId="77777777" w:rsidR="00382090" w:rsidRDefault="00000000">
            <w:pPr>
              <w:pStyle w:val="TableContents"/>
            </w:pPr>
            <w:r>
              <w:t>Доњи Товарник, Браће Шовљански,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08E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D24B" w14:textId="77777777" w:rsidR="00382090" w:rsidRDefault="00000000">
            <w:pPr>
              <w:pStyle w:val="TableContents"/>
            </w:pPr>
            <w:r>
              <w:t>351-2327/2017-III-05</w:t>
            </w:r>
          </w:p>
          <w:p w14:paraId="072E5B6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02.08.2023.год</w:t>
            </w:r>
          </w:p>
          <w:p w14:paraId="1874E47F" w14:textId="77777777" w:rsidR="00382090" w:rsidRDefault="00382090">
            <w:pPr>
              <w:pStyle w:val="TableContents"/>
            </w:pPr>
          </w:p>
        </w:tc>
      </w:tr>
      <w:tr w:rsidR="00382090" w14:paraId="7D38786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819F" w14:textId="77777777" w:rsidR="00382090" w:rsidRDefault="00000000">
            <w:pPr>
              <w:pStyle w:val="TableContents"/>
            </w:pPr>
            <w:r>
              <w:t>2441. Милош Максимовић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7B9D" w14:textId="77777777" w:rsidR="00382090" w:rsidRDefault="00000000">
            <w:pPr>
              <w:pStyle w:val="TableContents"/>
            </w:pPr>
            <w:r>
              <w:t>Доњи Товарник, Браће Шовљански,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217C" w14:textId="77777777" w:rsidR="00382090" w:rsidRDefault="00000000">
            <w:pPr>
              <w:pStyle w:val="TableContents"/>
            </w:pPr>
            <w:r>
              <w:t>Помоћни објекат (летња кухиња и 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57CD" w14:textId="77777777" w:rsidR="00382090" w:rsidRDefault="00000000">
            <w:pPr>
              <w:pStyle w:val="TableContents"/>
            </w:pPr>
            <w:r>
              <w:t>351-2326/2017-III-05</w:t>
            </w:r>
          </w:p>
          <w:p w14:paraId="091257C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02.08.2023.год</w:t>
            </w:r>
          </w:p>
          <w:p w14:paraId="1FBEFE8F" w14:textId="77777777" w:rsidR="00382090" w:rsidRDefault="00382090">
            <w:pPr>
              <w:pStyle w:val="TableContents"/>
            </w:pPr>
          </w:p>
        </w:tc>
      </w:tr>
      <w:tr w:rsidR="00382090" w14:paraId="2A8E29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14E9" w14:textId="77777777" w:rsidR="00382090" w:rsidRDefault="00000000">
            <w:pPr>
              <w:pStyle w:val="TableContents"/>
            </w:pPr>
            <w:r>
              <w:t>2442.Урош Милошевић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C1FB6" w14:textId="77777777" w:rsidR="00382090" w:rsidRDefault="00000000">
            <w:pPr>
              <w:pStyle w:val="TableContents"/>
            </w:pPr>
            <w:r>
              <w:t>Пећинци, Сувача, 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66B4" w14:textId="77777777" w:rsidR="00382090" w:rsidRDefault="00000000">
            <w:pPr>
              <w:pStyle w:val="TableContents"/>
            </w:pPr>
            <w:r>
              <w:t>-Стамбени објекат (реконсрукција и доградња)</w:t>
            </w:r>
          </w:p>
          <w:p w14:paraId="3805DC36" w14:textId="77777777" w:rsidR="00382090" w:rsidRDefault="00000000">
            <w:pPr>
              <w:pStyle w:val="TableContents"/>
            </w:pPr>
            <w:r>
              <w:t>-Помоћни објекат (летња кухиња и гаража)</w:t>
            </w:r>
          </w:p>
          <w:p w14:paraId="53DDCEC5" w14:textId="77777777" w:rsidR="00382090" w:rsidRDefault="00000000">
            <w:pPr>
              <w:pStyle w:val="TableContents"/>
            </w:pPr>
            <w:r>
              <w:t>-Економски објекат (штала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3C85" w14:textId="77777777" w:rsidR="00382090" w:rsidRDefault="00000000">
            <w:pPr>
              <w:pStyle w:val="TableContents"/>
            </w:pPr>
            <w:r>
              <w:t>351-73/2023-III-05</w:t>
            </w:r>
          </w:p>
          <w:p w14:paraId="10E8BC2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14.09.2023.год</w:t>
            </w:r>
          </w:p>
          <w:p w14:paraId="4B878F38" w14:textId="77777777" w:rsidR="00382090" w:rsidRDefault="00382090">
            <w:pPr>
              <w:pStyle w:val="TableContents"/>
            </w:pPr>
          </w:p>
        </w:tc>
      </w:tr>
      <w:tr w:rsidR="00382090" w14:paraId="5037D7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168D" w14:textId="77777777" w:rsidR="00382090" w:rsidRDefault="00000000">
            <w:pPr>
              <w:pStyle w:val="TableContents"/>
            </w:pPr>
            <w:r>
              <w:t>2443.Стевица Зорић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EA9A" w14:textId="77777777" w:rsidR="00382090" w:rsidRDefault="00000000">
            <w:pPr>
              <w:pStyle w:val="TableContents"/>
            </w:pPr>
            <w:r>
              <w:t>Земун, Светозара Папића, 23/13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AE57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158A" w14:textId="77777777" w:rsidR="00382090" w:rsidRDefault="00000000">
            <w:pPr>
              <w:pStyle w:val="TableContents"/>
            </w:pPr>
            <w:r>
              <w:t>351-85/2023-III-05</w:t>
            </w:r>
          </w:p>
          <w:p w14:paraId="0C8421C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14.09.2023.год</w:t>
            </w:r>
          </w:p>
          <w:p w14:paraId="4410B68B" w14:textId="77777777" w:rsidR="00382090" w:rsidRDefault="00382090">
            <w:pPr>
              <w:pStyle w:val="TableContents"/>
            </w:pPr>
          </w:p>
        </w:tc>
      </w:tr>
      <w:tr w:rsidR="00382090" w14:paraId="21E112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17D00" w14:textId="77777777" w:rsidR="00382090" w:rsidRDefault="00000000">
            <w:pPr>
              <w:pStyle w:val="TableContents"/>
            </w:pPr>
            <w:r>
              <w:t>2444.Дејан Лупшић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2D8E" w14:textId="77777777" w:rsidR="00382090" w:rsidRDefault="00000000">
            <w:pPr>
              <w:pStyle w:val="TableContents"/>
            </w:pPr>
            <w:r>
              <w:t>Шимановци, Добродолска 65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1A881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539A49E2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4807" w14:textId="77777777" w:rsidR="00382090" w:rsidRDefault="00000000">
            <w:pPr>
              <w:pStyle w:val="TableContents"/>
            </w:pPr>
            <w:r>
              <w:t>351-12/2023-III-05</w:t>
            </w:r>
          </w:p>
          <w:p w14:paraId="6F05281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30.05.2023.год</w:t>
            </w:r>
          </w:p>
          <w:p w14:paraId="33DF8AEA" w14:textId="77777777" w:rsidR="00382090" w:rsidRDefault="00382090">
            <w:pPr>
              <w:pStyle w:val="TableContents"/>
            </w:pPr>
          </w:p>
        </w:tc>
      </w:tr>
      <w:tr w:rsidR="00382090" w14:paraId="373EA4D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68EF" w14:textId="77777777" w:rsidR="00382090" w:rsidRDefault="00000000">
            <w:pPr>
              <w:pStyle w:val="TableContents"/>
            </w:pPr>
            <w:r>
              <w:t xml:space="preserve">2445.Драгутин </w:t>
            </w:r>
            <w:r>
              <w:lastRenderedPageBreak/>
              <w:t>Умичевић, Зорица Хуибнер, Ивана Петковић и Игор Хуибнер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57429" w14:textId="77777777" w:rsidR="00382090" w:rsidRDefault="00000000">
            <w:pPr>
              <w:pStyle w:val="TableContents"/>
            </w:pPr>
            <w:r>
              <w:lastRenderedPageBreak/>
              <w:t xml:space="preserve">-Батајница, </w:t>
            </w:r>
            <w:r>
              <w:lastRenderedPageBreak/>
              <w:t>Сремског фронта, 63</w:t>
            </w:r>
          </w:p>
          <w:p w14:paraId="088632D9" w14:textId="77777777" w:rsidR="00382090" w:rsidRDefault="00000000">
            <w:pPr>
              <w:pStyle w:val="TableContents"/>
            </w:pPr>
            <w:r>
              <w:t>-Деч, Браће Нешковић, 32</w:t>
            </w:r>
          </w:p>
          <w:p w14:paraId="1F595C2A" w14:textId="77777777" w:rsidR="00382090" w:rsidRDefault="00000000">
            <w:pPr>
              <w:pStyle w:val="TableContents"/>
            </w:pPr>
            <w:r>
              <w:t>-Деч, Браће Нешковић, 28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18CFA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24DF" w14:textId="77777777" w:rsidR="00382090" w:rsidRDefault="00000000">
            <w:pPr>
              <w:pStyle w:val="TableContents"/>
            </w:pPr>
            <w:r>
              <w:t>351-670/2020-III-05</w:t>
            </w:r>
          </w:p>
          <w:p w14:paraId="74652E8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14.09.2023.год</w:t>
            </w:r>
          </w:p>
          <w:p w14:paraId="68B65DF0" w14:textId="77777777" w:rsidR="00382090" w:rsidRDefault="00382090">
            <w:pPr>
              <w:pStyle w:val="TableContents"/>
            </w:pPr>
          </w:p>
        </w:tc>
      </w:tr>
      <w:tr w:rsidR="00382090" w14:paraId="6076109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5BD97" w14:textId="77777777" w:rsidR="00382090" w:rsidRDefault="00000000">
            <w:pPr>
              <w:pStyle w:val="TableContents"/>
            </w:pPr>
            <w:r>
              <w:lastRenderedPageBreak/>
              <w:t>2446.Вељко Ерић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737A1" w14:textId="77777777" w:rsidR="00382090" w:rsidRDefault="00000000">
            <w:pPr>
              <w:pStyle w:val="TableContents"/>
            </w:pPr>
            <w:r>
              <w:t>Пећинци, Жртава фашизма,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DD30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144E46C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BDE8" w14:textId="77777777" w:rsidR="00382090" w:rsidRDefault="00000000">
            <w:pPr>
              <w:pStyle w:val="TableContents"/>
            </w:pPr>
            <w:r>
              <w:t>351-8/2023-III-05</w:t>
            </w:r>
          </w:p>
          <w:p w14:paraId="46B1296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19.09.2023.год</w:t>
            </w:r>
          </w:p>
          <w:p w14:paraId="158D1547" w14:textId="77777777" w:rsidR="00382090" w:rsidRDefault="00382090">
            <w:pPr>
              <w:pStyle w:val="TableContents"/>
            </w:pPr>
          </w:p>
        </w:tc>
      </w:tr>
      <w:tr w:rsidR="00382090" w14:paraId="3AA89B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76B5" w14:textId="77777777" w:rsidR="00382090" w:rsidRDefault="00000000">
            <w:pPr>
              <w:pStyle w:val="TableContents"/>
            </w:pPr>
            <w:r>
              <w:t>2447.Владимир Караћ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EDA84" w14:textId="77777777" w:rsidR="00382090" w:rsidRDefault="00000000">
            <w:pPr>
              <w:pStyle w:val="TableContents"/>
            </w:pPr>
            <w:r>
              <w:t>Карловчић, Горњанска, 51А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CED8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4D92CF4" w14:textId="77777777" w:rsidR="00382090" w:rsidRDefault="00000000">
            <w:pPr>
              <w:pStyle w:val="TableContents"/>
            </w:pPr>
            <w:r>
              <w:t>-Помоћни објекат (летња кухиња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6979" w14:textId="77777777" w:rsidR="00382090" w:rsidRDefault="00000000">
            <w:pPr>
              <w:pStyle w:val="TableContents"/>
            </w:pPr>
            <w:r>
              <w:t>351-98/2023-III-05</w:t>
            </w:r>
          </w:p>
          <w:p w14:paraId="2A41492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19.09.2023.год</w:t>
            </w:r>
          </w:p>
          <w:p w14:paraId="25A15E3A" w14:textId="77777777" w:rsidR="00382090" w:rsidRDefault="00382090">
            <w:pPr>
              <w:pStyle w:val="TableContents"/>
            </w:pPr>
          </w:p>
        </w:tc>
      </w:tr>
      <w:tr w:rsidR="00382090" w14:paraId="1CF618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FF0A7" w14:textId="77777777" w:rsidR="00382090" w:rsidRDefault="00000000">
            <w:pPr>
              <w:pStyle w:val="TableContents"/>
            </w:pPr>
            <w:r>
              <w:t>2448.Предраг Кпстић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3D89" w14:textId="77777777" w:rsidR="00382090" w:rsidRDefault="00000000">
            <w:pPr>
              <w:pStyle w:val="TableContents"/>
            </w:pPr>
            <w:r>
              <w:t>Обреж, Гајића Топола,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5AF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1550" w14:textId="77777777" w:rsidR="00382090" w:rsidRDefault="00000000">
            <w:pPr>
              <w:pStyle w:val="TableContents"/>
            </w:pPr>
            <w:r>
              <w:t>351-1840/2017-III-05</w:t>
            </w:r>
          </w:p>
          <w:p w14:paraId="7C9447D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21.09.2023.год</w:t>
            </w:r>
          </w:p>
          <w:p w14:paraId="5F961D7C" w14:textId="77777777" w:rsidR="00382090" w:rsidRDefault="00382090">
            <w:pPr>
              <w:pStyle w:val="TableContents"/>
            </w:pPr>
          </w:p>
        </w:tc>
      </w:tr>
      <w:tr w:rsidR="00382090" w14:paraId="54D552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1903" w14:textId="77777777" w:rsidR="00382090" w:rsidRDefault="00000000">
            <w:pPr>
              <w:pStyle w:val="TableContents"/>
            </w:pPr>
            <w:r>
              <w:t>2449.Сретен Гагић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349A6" w14:textId="77777777" w:rsidR="00382090" w:rsidRDefault="00000000">
            <w:pPr>
              <w:pStyle w:val="TableContents"/>
            </w:pPr>
            <w:r>
              <w:t>Пећинци, Јове Негушевића, 55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6309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E6D2251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2BCA534C" w14:textId="77777777" w:rsidR="00382090" w:rsidRDefault="00000000">
            <w:pPr>
              <w:pStyle w:val="TableContents"/>
            </w:pPr>
            <w:r>
              <w:t>-Економски објекат (свињац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443C" w14:textId="77777777" w:rsidR="00382090" w:rsidRDefault="00000000">
            <w:pPr>
              <w:pStyle w:val="TableContents"/>
            </w:pPr>
            <w:r>
              <w:t>351-101/2023-III-05</w:t>
            </w:r>
          </w:p>
          <w:p w14:paraId="3548590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20.09.2023.год</w:t>
            </w:r>
          </w:p>
          <w:p w14:paraId="338D752F" w14:textId="77777777" w:rsidR="00382090" w:rsidRDefault="00382090">
            <w:pPr>
              <w:pStyle w:val="TableContents"/>
            </w:pPr>
          </w:p>
        </w:tc>
      </w:tr>
      <w:tr w:rsidR="00382090" w14:paraId="25549A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0D4EB" w14:textId="77777777" w:rsidR="00382090" w:rsidRDefault="00000000">
            <w:pPr>
              <w:pStyle w:val="TableContents"/>
            </w:pPr>
            <w:r>
              <w:t>2450.Ружица Ускоковић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505B3" w14:textId="77777777" w:rsidR="00382090" w:rsidRDefault="00000000">
            <w:pPr>
              <w:pStyle w:val="TableContents"/>
            </w:pPr>
            <w:r>
              <w:t>Шимановци, Михаљевачка, 76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850F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95572E8" w14:textId="77777777" w:rsidR="00382090" w:rsidRDefault="00000000">
            <w:pPr>
              <w:pStyle w:val="TableContents"/>
            </w:pPr>
            <w:r>
              <w:t>-Помоћни објекат (надстрешница)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FBAF" w14:textId="77777777" w:rsidR="00382090" w:rsidRDefault="00000000">
            <w:pPr>
              <w:pStyle w:val="TableContents"/>
            </w:pPr>
            <w:r>
              <w:t>351-79/2023-III-05</w:t>
            </w:r>
          </w:p>
          <w:p w14:paraId="3235346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27.09.2023.год</w:t>
            </w:r>
          </w:p>
          <w:p w14:paraId="3E28265D" w14:textId="77777777" w:rsidR="00382090" w:rsidRDefault="00382090">
            <w:pPr>
              <w:pStyle w:val="TableContents"/>
            </w:pPr>
          </w:p>
        </w:tc>
      </w:tr>
      <w:tr w:rsidR="00382090" w14:paraId="640E55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C1C1" w14:textId="77777777" w:rsidR="00382090" w:rsidRDefault="00000000">
            <w:pPr>
              <w:pStyle w:val="TableContents"/>
            </w:pPr>
            <w:r>
              <w:t>2451.Ружица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DB3D" w14:textId="77777777" w:rsidR="00382090" w:rsidRDefault="00000000">
            <w:pPr>
              <w:pStyle w:val="TableContents"/>
            </w:pPr>
            <w:r>
              <w:t>Обреж, Маршала Тита,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969A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47B6" w14:textId="77777777" w:rsidR="00382090" w:rsidRDefault="00000000">
            <w:pPr>
              <w:pStyle w:val="TableContents"/>
            </w:pPr>
            <w:r>
              <w:t>351-245/2018-III-05</w:t>
            </w:r>
          </w:p>
          <w:p w14:paraId="425A057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20.09.2023.год</w:t>
            </w:r>
          </w:p>
          <w:p w14:paraId="12911CE6" w14:textId="77777777" w:rsidR="00382090" w:rsidRDefault="00382090">
            <w:pPr>
              <w:pStyle w:val="TableContents"/>
            </w:pPr>
          </w:p>
        </w:tc>
      </w:tr>
      <w:tr w:rsidR="00382090" w14:paraId="6ABF469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222B" w14:textId="77777777" w:rsidR="00382090" w:rsidRDefault="00000000">
            <w:pPr>
              <w:pStyle w:val="TableContents"/>
            </w:pPr>
            <w:r>
              <w:t>2452. Ружица Степановић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F8457" w14:textId="77777777" w:rsidR="00382090" w:rsidRDefault="00000000">
            <w:pPr>
              <w:pStyle w:val="TableContents"/>
            </w:pPr>
            <w:r>
              <w:t>Обреж, Маршала Тита,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4EAB3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C0DA" w14:textId="77777777" w:rsidR="00382090" w:rsidRDefault="00000000">
            <w:pPr>
              <w:pStyle w:val="TableContents"/>
            </w:pPr>
            <w:r>
              <w:t>351-100/2023-III-05</w:t>
            </w:r>
          </w:p>
          <w:p w14:paraId="0DFF2D4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20.09.2023.год</w:t>
            </w:r>
          </w:p>
          <w:p w14:paraId="117904F1" w14:textId="77777777" w:rsidR="00382090" w:rsidRDefault="00382090">
            <w:pPr>
              <w:pStyle w:val="TableContents"/>
            </w:pPr>
          </w:p>
        </w:tc>
      </w:tr>
      <w:tr w:rsidR="00382090" w14:paraId="6CB72F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4C80" w14:textId="77777777" w:rsidR="00382090" w:rsidRDefault="00000000">
            <w:pPr>
              <w:pStyle w:val="TableContents"/>
            </w:pPr>
            <w:r>
              <w:t>2453.Миланка Вучан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9A14" w14:textId="77777777" w:rsidR="00382090" w:rsidRDefault="00000000">
            <w:pPr>
              <w:pStyle w:val="TableContents"/>
            </w:pPr>
            <w:r>
              <w:t>Торак-Житиште, Угрин Живе, 68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A0F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3252A" w14:textId="77777777" w:rsidR="00382090" w:rsidRDefault="00000000">
            <w:pPr>
              <w:pStyle w:val="TableContents"/>
            </w:pPr>
            <w:r>
              <w:t>351-86/2023-III-05</w:t>
            </w:r>
          </w:p>
          <w:p w14:paraId="49457D8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12.10.2023.год</w:t>
            </w:r>
          </w:p>
          <w:p w14:paraId="09ED392D" w14:textId="77777777" w:rsidR="00382090" w:rsidRDefault="00382090">
            <w:pPr>
              <w:pStyle w:val="TableContents"/>
            </w:pPr>
          </w:p>
        </w:tc>
      </w:tr>
      <w:tr w:rsidR="00382090" w14:paraId="6B6C7A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EF95" w14:textId="77777777" w:rsidR="00382090" w:rsidRDefault="00000000">
            <w:pPr>
              <w:pStyle w:val="TableContents"/>
            </w:pPr>
            <w:r>
              <w:t>2454.Миленко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3F714" w14:textId="77777777" w:rsidR="00382090" w:rsidRDefault="00000000">
            <w:pPr>
              <w:pStyle w:val="TableContents"/>
            </w:pPr>
            <w:r>
              <w:t>Сибач, Светозара Милетића,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8CD6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CE07" w14:textId="77777777" w:rsidR="00382090" w:rsidRDefault="00000000">
            <w:pPr>
              <w:pStyle w:val="TableContents"/>
            </w:pPr>
            <w:r>
              <w:t>351-117/2023-III-05</w:t>
            </w:r>
          </w:p>
          <w:p w14:paraId="3761A5A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12.10.2023.год</w:t>
            </w:r>
          </w:p>
          <w:p w14:paraId="381DD476" w14:textId="77777777" w:rsidR="00382090" w:rsidRDefault="00382090">
            <w:pPr>
              <w:pStyle w:val="TableContents"/>
            </w:pPr>
          </w:p>
        </w:tc>
      </w:tr>
      <w:tr w:rsidR="00382090" w14:paraId="5708FC5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58C14" w14:textId="77777777" w:rsidR="00382090" w:rsidRDefault="00000000">
            <w:pPr>
              <w:pStyle w:val="TableContents"/>
            </w:pPr>
            <w:r>
              <w:t>2455.Драган Лекић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9FFA" w14:textId="77777777" w:rsidR="00382090" w:rsidRDefault="00000000">
            <w:pPr>
              <w:pStyle w:val="TableContents"/>
            </w:pPr>
            <w:r>
              <w:t>Земун, Банијска, 59Б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502F4" w14:textId="77777777" w:rsidR="00382090" w:rsidRDefault="00000000">
            <w:pPr>
              <w:pStyle w:val="TableContents"/>
            </w:pPr>
            <w:r>
              <w:t>-Два помоћна објекта (надстрешница и пушница)</w:t>
            </w:r>
          </w:p>
          <w:p w14:paraId="350F08E8" w14:textId="77777777" w:rsidR="00382090" w:rsidRDefault="00000000">
            <w:pPr>
              <w:pStyle w:val="TableContents"/>
            </w:pPr>
            <w:r>
              <w:t>-Економски објекат (котобања са надстрешницама)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83F3" w14:textId="77777777" w:rsidR="00382090" w:rsidRDefault="00000000">
            <w:pPr>
              <w:pStyle w:val="TableContents"/>
            </w:pPr>
            <w:r>
              <w:t>351-89/2023-III-05</w:t>
            </w:r>
          </w:p>
          <w:p w14:paraId="4633C8A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03.10.2023.год</w:t>
            </w:r>
          </w:p>
          <w:p w14:paraId="4BA6BF62" w14:textId="77777777" w:rsidR="00382090" w:rsidRDefault="00382090">
            <w:pPr>
              <w:pStyle w:val="TableContents"/>
            </w:pPr>
          </w:p>
        </w:tc>
      </w:tr>
      <w:tr w:rsidR="00382090" w14:paraId="527D34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E14F" w14:textId="77777777" w:rsidR="00382090" w:rsidRDefault="00000000">
            <w:pPr>
              <w:pStyle w:val="TableContents"/>
            </w:pPr>
            <w:r>
              <w:t>2456.Стеван Поњевић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4F6B" w14:textId="77777777" w:rsidR="00382090" w:rsidRDefault="00000000">
            <w:pPr>
              <w:pStyle w:val="TableContents"/>
            </w:pPr>
            <w:r>
              <w:t>Пећинци, Пролетерска,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8CC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191282E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  <w:p w14:paraId="58BF3DC8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1007" w14:textId="77777777" w:rsidR="00382090" w:rsidRDefault="00000000">
            <w:pPr>
              <w:pStyle w:val="TableContents"/>
            </w:pPr>
            <w:r>
              <w:t>351-140/2023-III-05</w:t>
            </w:r>
          </w:p>
          <w:p w14:paraId="391DA56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17.10.2023.год</w:t>
            </w:r>
          </w:p>
          <w:p w14:paraId="415E1CA1" w14:textId="77777777" w:rsidR="00382090" w:rsidRDefault="00382090">
            <w:pPr>
              <w:pStyle w:val="TableContents"/>
            </w:pPr>
          </w:p>
        </w:tc>
      </w:tr>
      <w:tr w:rsidR="00382090" w14:paraId="1AC1DC40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93D7D" w14:textId="77777777" w:rsidR="00382090" w:rsidRDefault="00000000">
            <w:pPr>
              <w:pStyle w:val="TableContents"/>
            </w:pPr>
            <w:r>
              <w:lastRenderedPageBreak/>
              <w:t>2457.Миладин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8A9F3" w14:textId="77777777" w:rsidR="00382090" w:rsidRDefault="00000000">
            <w:pPr>
              <w:pStyle w:val="TableContents"/>
            </w:pPr>
            <w:r>
              <w:t>Суботиште, Каменова, 60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C71F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D14C2" w14:textId="77777777" w:rsidR="00382090" w:rsidRDefault="00000000">
            <w:pPr>
              <w:pStyle w:val="TableContents"/>
            </w:pPr>
            <w:r>
              <w:t>351-39/2023-III-05</w:t>
            </w:r>
          </w:p>
          <w:p w14:paraId="08C222E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19.10.2023.год</w:t>
            </w:r>
          </w:p>
        </w:tc>
      </w:tr>
      <w:tr w:rsidR="00382090" w14:paraId="5B23D1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3F0C" w14:textId="77777777" w:rsidR="00382090" w:rsidRDefault="00000000">
            <w:pPr>
              <w:pStyle w:val="TableContents"/>
            </w:pPr>
            <w:r>
              <w:t>2458. Жарко Зечевић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60E4" w14:textId="77777777" w:rsidR="00382090" w:rsidRDefault="00000000">
            <w:pPr>
              <w:pStyle w:val="TableContents"/>
            </w:pPr>
            <w:r>
              <w:t>Купиново, Гробљанска,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C0C8" w14:textId="77777777" w:rsidR="00382090" w:rsidRDefault="00000000">
            <w:pPr>
              <w:pStyle w:val="TableContents"/>
            </w:pPr>
            <w:r>
              <w:t>-Два помоћна објекта (остава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63BD" w14:textId="77777777" w:rsidR="00382090" w:rsidRDefault="00000000">
            <w:pPr>
              <w:pStyle w:val="TableContents"/>
            </w:pPr>
            <w:r>
              <w:t>351-264/2019-III-05</w:t>
            </w:r>
          </w:p>
          <w:p w14:paraId="649E348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20.10.2023.год</w:t>
            </w:r>
          </w:p>
          <w:p w14:paraId="245139D1" w14:textId="77777777" w:rsidR="00382090" w:rsidRDefault="00382090">
            <w:pPr>
              <w:pStyle w:val="TableContents"/>
            </w:pPr>
          </w:p>
        </w:tc>
      </w:tr>
      <w:tr w:rsidR="00382090" w14:paraId="1862B4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B0B22" w14:textId="77777777" w:rsidR="00382090" w:rsidRDefault="00000000">
            <w:pPr>
              <w:pStyle w:val="TableContents"/>
            </w:pPr>
            <w:r>
              <w:t>2459.Мирјана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C2F5" w14:textId="77777777" w:rsidR="00382090" w:rsidRDefault="00000000">
            <w:pPr>
              <w:pStyle w:val="TableContents"/>
            </w:pPr>
            <w:r>
              <w:t>Београд, Омладинских бригада, 62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2264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E2E3" w14:textId="77777777" w:rsidR="00382090" w:rsidRDefault="00000000">
            <w:pPr>
              <w:pStyle w:val="TableContents"/>
            </w:pPr>
            <w:r>
              <w:t>351-138/2022-III-05</w:t>
            </w:r>
          </w:p>
          <w:p w14:paraId="36C6CC6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19.10.2023.год</w:t>
            </w:r>
          </w:p>
          <w:p w14:paraId="039C25CC" w14:textId="77777777" w:rsidR="00382090" w:rsidRDefault="00382090">
            <w:pPr>
              <w:pStyle w:val="TableContents"/>
            </w:pPr>
          </w:p>
        </w:tc>
      </w:tr>
      <w:tr w:rsidR="00382090" w14:paraId="26B76F3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76E4E" w14:textId="77777777" w:rsidR="00382090" w:rsidRDefault="00000000">
            <w:pPr>
              <w:pStyle w:val="TableContents"/>
            </w:pPr>
            <w:r>
              <w:t>2460.Миле Арсић и Верица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6A26" w14:textId="77777777" w:rsidR="00382090" w:rsidRDefault="00000000">
            <w:pPr>
              <w:pStyle w:val="TableContents"/>
            </w:pPr>
            <w:r>
              <w:t>-Београд, Драгише Брашована, 19/4</w:t>
            </w:r>
          </w:p>
          <w:p w14:paraId="0AD7F60B" w14:textId="77777777" w:rsidR="00382090" w:rsidRDefault="00000000">
            <w:pPr>
              <w:pStyle w:val="TableContents"/>
            </w:pPr>
            <w:r>
              <w:t>-Беогрд, Вајара Живојина Лукића, 12/2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CD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C8DE" w14:textId="77777777" w:rsidR="00382090" w:rsidRDefault="00000000">
            <w:pPr>
              <w:pStyle w:val="TableContents"/>
            </w:pPr>
            <w:r>
              <w:t>351-310/2016-III-05</w:t>
            </w:r>
          </w:p>
          <w:p w14:paraId="4326B7F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24.10.2023.год</w:t>
            </w:r>
          </w:p>
          <w:p w14:paraId="3F6BD42C" w14:textId="77777777" w:rsidR="00382090" w:rsidRDefault="00382090">
            <w:pPr>
              <w:pStyle w:val="TableContents"/>
            </w:pPr>
          </w:p>
        </w:tc>
      </w:tr>
      <w:tr w:rsidR="00382090" w14:paraId="0B75837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FCB4" w14:textId="77777777" w:rsidR="00382090" w:rsidRDefault="00000000">
            <w:pPr>
              <w:pStyle w:val="TableContents"/>
            </w:pPr>
            <w:r>
              <w:t>2461.Лука Лемајић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702A" w14:textId="77777777" w:rsidR="00382090" w:rsidRDefault="00000000">
            <w:pPr>
              <w:pStyle w:val="TableContents"/>
            </w:pPr>
            <w:r>
              <w:t>Шимановци, Крњешевачка,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CE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5C7D" w14:textId="77777777" w:rsidR="00382090" w:rsidRDefault="00000000">
            <w:pPr>
              <w:pStyle w:val="TableContents"/>
            </w:pPr>
            <w:r>
              <w:t>351-8/2023-III-05</w:t>
            </w:r>
          </w:p>
          <w:p w14:paraId="34FDFD9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21.09.2023.год</w:t>
            </w:r>
          </w:p>
          <w:p w14:paraId="0EF5EC43" w14:textId="77777777" w:rsidR="00382090" w:rsidRDefault="00382090">
            <w:pPr>
              <w:pStyle w:val="TableContents"/>
            </w:pPr>
          </w:p>
        </w:tc>
      </w:tr>
      <w:tr w:rsidR="00382090" w14:paraId="3F90CD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E7EA" w14:textId="77777777" w:rsidR="00382090" w:rsidRDefault="00000000">
            <w:pPr>
              <w:pStyle w:val="TableContents"/>
            </w:pPr>
            <w:r>
              <w:t>2462.Бранислав Петошевић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DADF" w14:textId="77777777" w:rsidR="00382090" w:rsidRDefault="00000000">
            <w:pPr>
              <w:pStyle w:val="TableContents"/>
            </w:pPr>
            <w:r>
              <w:t>Карловчић, Шпајанска,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4ED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5FED" w14:textId="77777777" w:rsidR="00382090" w:rsidRDefault="00000000">
            <w:pPr>
              <w:pStyle w:val="TableContents"/>
            </w:pPr>
            <w:r>
              <w:t>351-15/2020-III-05</w:t>
            </w:r>
          </w:p>
          <w:p w14:paraId="1728EE6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25.10.2023.год</w:t>
            </w:r>
          </w:p>
          <w:p w14:paraId="184F9195" w14:textId="77777777" w:rsidR="00382090" w:rsidRDefault="00382090">
            <w:pPr>
              <w:pStyle w:val="TableContents"/>
            </w:pPr>
          </w:p>
        </w:tc>
      </w:tr>
      <w:tr w:rsidR="00382090" w14:paraId="477E6F7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84C9" w14:textId="77777777" w:rsidR="00382090" w:rsidRDefault="00000000">
            <w:pPr>
              <w:pStyle w:val="TableContents"/>
            </w:pPr>
            <w:r>
              <w:t>2463. Бранислав Петошевић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BF10E" w14:textId="77777777" w:rsidR="00382090" w:rsidRDefault="00000000">
            <w:pPr>
              <w:pStyle w:val="TableContents"/>
            </w:pPr>
            <w:r>
              <w:t>Карловчић, Шпајанска,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B7E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1B7C" w14:textId="77777777" w:rsidR="00382090" w:rsidRDefault="00000000">
            <w:pPr>
              <w:pStyle w:val="TableContents"/>
            </w:pPr>
            <w:r>
              <w:t>351-16/2020-III-05</w:t>
            </w:r>
          </w:p>
          <w:p w14:paraId="0CBA474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25.10.2023.год</w:t>
            </w:r>
          </w:p>
          <w:p w14:paraId="614C4EF8" w14:textId="77777777" w:rsidR="00382090" w:rsidRDefault="00382090">
            <w:pPr>
              <w:pStyle w:val="TableContents"/>
            </w:pPr>
          </w:p>
        </w:tc>
      </w:tr>
      <w:tr w:rsidR="00382090" w14:paraId="0C383C3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5F261" w14:textId="77777777" w:rsidR="00382090" w:rsidRDefault="00000000">
            <w:pPr>
              <w:pStyle w:val="TableContents"/>
            </w:pPr>
            <w:r>
              <w:t>2464. Бранислав Петошевић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5326" w14:textId="77777777" w:rsidR="00382090" w:rsidRDefault="00000000">
            <w:pPr>
              <w:pStyle w:val="TableContents"/>
            </w:pPr>
            <w:r>
              <w:t>Карловчић, Шпајанска,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29F75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  <w:p w14:paraId="605C56B8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BD90" w14:textId="77777777" w:rsidR="00382090" w:rsidRDefault="00000000">
            <w:pPr>
              <w:pStyle w:val="TableContents"/>
            </w:pPr>
            <w:r>
              <w:t>351-17/2020-III-05</w:t>
            </w:r>
          </w:p>
          <w:p w14:paraId="79B02CA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25.10.2023.год</w:t>
            </w:r>
          </w:p>
          <w:p w14:paraId="76ADFFB8" w14:textId="77777777" w:rsidR="00382090" w:rsidRDefault="00382090">
            <w:pPr>
              <w:pStyle w:val="TableContents"/>
            </w:pPr>
          </w:p>
        </w:tc>
      </w:tr>
      <w:tr w:rsidR="00382090" w14:paraId="2B54743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F180" w14:textId="77777777" w:rsidR="00382090" w:rsidRDefault="00000000">
            <w:pPr>
              <w:pStyle w:val="TableContents"/>
            </w:pPr>
            <w:r>
              <w:t>2465.Бошко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A333" w14:textId="77777777" w:rsidR="00382090" w:rsidRDefault="00000000">
            <w:pPr>
              <w:pStyle w:val="TableContents"/>
            </w:pPr>
            <w:r>
              <w:t>Доњи Товарник, Браће Шовљански,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C45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8EF5" w14:textId="77777777" w:rsidR="00382090" w:rsidRDefault="00000000">
            <w:pPr>
              <w:pStyle w:val="TableContents"/>
            </w:pPr>
            <w:r>
              <w:t>351-1055/2020-III-05</w:t>
            </w:r>
          </w:p>
          <w:p w14:paraId="74A113C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29.09.2023.год</w:t>
            </w:r>
          </w:p>
          <w:p w14:paraId="6281DEFD" w14:textId="77777777" w:rsidR="00382090" w:rsidRDefault="00382090">
            <w:pPr>
              <w:pStyle w:val="TableContents"/>
            </w:pPr>
          </w:p>
        </w:tc>
      </w:tr>
      <w:tr w:rsidR="00382090" w14:paraId="3DE8F1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2A51" w14:textId="77777777" w:rsidR="00382090" w:rsidRDefault="00000000">
            <w:pPr>
              <w:pStyle w:val="TableContents"/>
            </w:pPr>
            <w:r>
              <w:t>2466. Бошко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3D52" w14:textId="77777777" w:rsidR="00382090" w:rsidRDefault="00000000">
            <w:pPr>
              <w:pStyle w:val="TableContents"/>
            </w:pPr>
            <w:r>
              <w:t>Доњи Товарник, Браће Шовљански,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28BD" w14:textId="77777777" w:rsidR="00382090" w:rsidRDefault="00000000">
            <w:pPr>
              <w:pStyle w:val="TableContents"/>
            </w:pPr>
            <w:r>
              <w:t>-Два помоћна објекта (гаража и шупа)</w:t>
            </w:r>
          </w:p>
          <w:p w14:paraId="2EC0AC1C" w14:textId="77777777" w:rsidR="00382090" w:rsidRDefault="00000000">
            <w:pPr>
              <w:pStyle w:val="TableContents"/>
            </w:pPr>
            <w:r>
              <w:t>-Економски објекат (свињац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72A8" w14:textId="77777777" w:rsidR="00382090" w:rsidRDefault="00000000">
            <w:pPr>
              <w:pStyle w:val="TableContents"/>
            </w:pPr>
            <w:r>
              <w:t>351-1057/2020-III-05</w:t>
            </w:r>
          </w:p>
          <w:p w14:paraId="3D16719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29.09.2023.год</w:t>
            </w:r>
          </w:p>
          <w:p w14:paraId="2111AB64" w14:textId="77777777" w:rsidR="00382090" w:rsidRDefault="00382090">
            <w:pPr>
              <w:pStyle w:val="TableContents"/>
            </w:pPr>
          </w:p>
        </w:tc>
      </w:tr>
      <w:tr w:rsidR="00382090" w14:paraId="0CC16DC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C9FC" w14:textId="77777777" w:rsidR="00382090" w:rsidRDefault="00000000">
            <w:pPr>
              <w:pStyle w:val="TableContents"/>
            </w:pPr>
            <w:r>
              <w:t>2467.Марко Милићевић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9772" w14:textId="77777777" w:rsidR="00382090" w:rsidRDefault="00000000">
            <w:pPr>
              <w:pStyle w:val="TableContents"/>
            </w:pPr>
            <w:r>
              <w:t>Огар, Партизанска,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6D485" w14:textId="77777777" w:rsidR="00382090" w:rsidRDefault="00000000">
            <w:pPr>
              <w:pStyle w:val="TableContents"/>
            </w:pPr>
            <w:r>
              <w:t>-Стамбени објекат (доградња)</w:t>
            </w:r>
          </w:p>
          <w:p w14:paraId="0563BF92" w14:textId="77777777" w:rsidR="00382090" w:rsidRDefault="00000000">
            <w:pPr>
              <w:pStyle w:val="TableContents"/>
            </w:pPr>
            <w:r>
              <w:t>-Три помоћна објекта (котларница и шупе)</w:t>
            </w:r>
          </w:p>
          <w:p w14:paraId="5EB901EE" w14:textId="77777777" w:rsidR="00382090" w:rsidRDefault="00000000">
            <w:pPr>
              <w:pStyle w:val="TableContents"/>
            </w:pPr>
            <w:r>
              <w:t>-Економски објекат (котобања исвињац)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E2A5" w14:textId="77777777" w:rsidR="00382090" w:rsidRDefault="00000000">
            <w:pPr>
              <w:pStyle w:val="TableContents"/>
            </w:pPr>
            <w:r>
              <w:t>351-120/2023-III-05</w:t>
            </w:r>
          </w:p>
          <w:p w14:paraId="6382D65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07.11.2023.год</w:t>
            </w:r>
          </w:p>
          <w:p w14:paraId="2D64BD5D" w14:textId="77777777" w:rsidR="00382090" w:rsidRDefault="00382090">
            <w:pPr>
              <w:pStyle w:val="TableContents"/>
            </w:pPr>
          </w:p>
        </w:tc>
      </w:tr>
      <w:tr w:rsidR="00382090" w14:paraId="79330C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5E33" w14:textId="77777777" w:rsidR="00382090" w:rsidRDefault="00000000">
            <w:pPr>
              <w:pStyle w:val="TableContents"/>
            </w:pPr>
            <w:r>
              <w:t>2468.Мирослав Милосављевић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C99B" w14:textId="77777777" w:rsidR="00382090" w:rsidRDefault="00000000">
            <w:pPr>
              <w:pStyle w:val="TableContents"/>
            </w:pPr>
            <w:r>
              <w:t>Обреж, Иве Лоле Рибара,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1B8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9456" w14:textId="77777777" w:rsidR="00382090" w:rsidRDefault="00000000">
            <w:pPr>
              <w:pStyle w:val="TableContents"/>
            </w:pPr>
            <w:r>
              <w:t>351-2157/2017-III-05</w:t>
            </w:r>
          </w:p>
          <w:p w14:paraId="6369963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10.11.2023.год</w:t>
            </w:r>
          </w:p>
          <w:p w14:paraId="64B46FD4" w14:textId="77777777" w:rsidR="00382090" w:rsidRDefault="00382090">
            <w:pPr>
              <w:pStyle w:val="TableContents"/>
            </w:pPr>
          </w:p>
        </w:tc>
      </w:tr>
      <w:tr w:rsidR="00382090" w14:paraId="76D997C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48231" w14:textId="77777777" w:rsidR="00382090" w:rsidRDefault="00000000">
            <w:pPr>
              <w:pStyle w:val="TableContents"/>
            </w:pPr>
            <w:r>
              <w:t>2469. Мирослав Милосављевић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3620D" w14:textId="77777777" w:rsidR="00382090" w:rsidRDefault="00000000">
            <w:pPr>
              <w:pStyle w:val="TableContents"/>
            </w:pPr>
            <w:r>
              <w:t>Обреж, Иве Лоле Рибара,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554CE" w14:textId="77777777" w:rsidR="00382090" w:rsidRDefault="00000000">
            <w:pPr>
              <w:pStyle w:val="TableContents"/>
            </w:pPr>
            <w:r>
              <w:t>-Два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32A2" w14:textId="77777777" w:rsidR="00382090" w:rsidRDefault="00000000">
            <w:pPr>
              <w:pStyle w:val="TableContents"/>
            </w:pPr>
            <w:r>
              <w:t>351-149/2020-III-05</w:t>
            </w:r>
          </w:p>
          <w:p w14:paraId="2DCA5BD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25.10.2023.год</w:t>
            </w:r>
          </w:p>
          <w:p w14:paraId="47327C5B" w14:textId="77777777" w:rsidR="00382090" w:rsidRDefault="00382090">
            <w:pPr>
              <w:pStyle w:val="TableContents"/>
            </w:pPr>
          </w:p>
        </w:tc>
      </w:tr>
      <w:tr w:rsidR="00382090" w14:paraId="259D10E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B77E" w14:textId="77777777" w:rsidR="00382090" w:rsidRDefault="00000000">
            <w:pPr>
              <w:pStyle w:val="TableContents"/>
            </w:pPr>
            <w:r>
              <w:lastRenderedPageBreak/>
              <w:t>2470. Петар Купусинац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27C7" w14:textId="77777777" w:rsidR="00382090" w:rsidRDefault="00000000">
            <w:pPr>
              <w:pStyle w:val="TableContents"/>
            </w:pPr>
            <w:r>
              <w:t>Ашања, Јанка Чмелика, 22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D05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F70CA" w14:textId="77777777" w:rsidR="00382090" w:rsidRDefault="00000000">
            <w:pPr>
              <w:pStyle w:val="TableContents"/>
            </w:pPr>
            <w:r>
              <w:t>351-2802/2017-III-05</w:t>
            </w:r>
          </w:p>
          <w:p w14:paraId="6266EC8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15.11.2023.год</w:t>
            </w:r>
          </w:p>
          <w:p w14:paraId="218C7CD1" w14:textId="77777777" w:rsidR="00382090" w:rsidRDefault="00382090">
            <w:pPr>
              <w:pStyle w:val="TableContents"/>
            </w:pPr>
          </w:p>
        </w:tc>
      </w:tr>
      <w:tr w:rsidR="00382090" w14:paraId="0ECF64A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4EFF" w14:textId="77777777" w:rsidR="00382090" w:rsidRDefault="00000000">
            <w:pPr>
              <w:pStyle w:val="TableContents"/>
            </w:pPr>
            <w:r>
              <w:t>2471. Сава Петковић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5C82" w14:textId="77777777" w:rsidR="00382090" w:rsidRDefault="00000000">
            <w:pPr>
              <w:pStyle w:val="TableContents"/>
            </w:pPr>
            <w:r>
              <w:t>Пећинци, Јове Негушевића,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D931" w14:textId="77777777" w:rsidR="00382090" w:rsidRDefault="00000000">
            <w:pPr>
              <w:pStyle w:val="TableContents"/>
            </w:pPr>
            <w:r>
              <w:t>-Два стамбена објекта</w:t>
            </w:r>
          </w:p>
          <w:p w14:paraId="618A1134" w14:textId="77777777" w:rsidR="00382090" w:rsidRDefault="00000000">
            <w:pPr>
              <w:pStyle w:val="TableContents"/>
            </w:pPr>
            <w:r>
              <w:t>-Два помоћна објекта (летња кухиња, гаража и шупа)</w:t>
            </w:r>
          </w:p>
          <w:p w14:paraId="08C2E105" w14:textId="77777777" w:rsidR="00382090" w:rsidRDefault="00000000">
            <w:pPr>
              <w:pStyle w:val="TableContents"/>
            </w:pPr>
            <w:r>
              <w:t>-Шест економских објеката (котобања,свињци и објекти за смештај пољ.механизације)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F2A39" w14:textId="77777777" w:rsidR="00382090" w:rsidRDefault="00000000">
            <w:pPr>
              <w:pStyle w:val="TableContents"/>
            </w:pPr>
            <w:r>
              <w:t>351-78/2023-III-05</w:t>
            </w:r>
          </w:p>
          <w:p w14:paraId="0D43A96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15.11.2023.год</w:t>
            </w:r>
          </w:p>
          <w:p w14:paraId="77C6559D" w14:textId="77777777" w:rsidR="00382090" w:rsidRDefault="00382090">
            <w:pPr>
              <w:pStyle w:val="TableContents"/>
            </w:pPr>
          </w:p>
        </w:tc>
      </w:tr>
      <w:tr w:rsidR="00382090" w14:paraId="5DC2E14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C41D" w14:textId="77777777" w:rsidR="00382090" w:rsidRDefault="00000000">
            <w:pPr>
              <w:pStyle w:val="TableContents"/>
            </w:pPr>
            <w:r>
              <w:t>2472.Горан и Срђан Спасијевић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72E3" w14:textId="77777777" w:rsidR="00382090" w:rsidRDefault="00000000">
            <w:pPr>
              <w:pStyle w:val="TableContents"/>
            </w:pPr>
            <w:r>
              <w:t>Вршац, Војнички трг, 13/42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4CF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E1FD" w14:textId="77777777" w:rsidR="00382090" w:rsidRDefault="00000000">
            <w:pPr>
              <w:pStyle w:val="TableContents"/>
            </w:pPr>
            <w:r>
              <w:t>351-113/2023-III-05</w:t>
            </w:r>
          </w:p>
          <w:p w14:paraId="2DD68D5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30.10.2023.год</w:t>
            </w:r>
          </w:p>
          <w:p w14:paraId="1AF901B3" w14:textId="77777777" w:rsidR="00382090" w:rsidRDefault="00382090">
            <w:pPr>
              <w:pStyle w:val="TableContents"/>
            </w:pPr>
          </w:p>
        </w:tc>
      </w:tr>
      <w:tr w:rsidR="00382090" w14:paraId="4CCB62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8616B" w14:textId="77777777" w:rsidR="00382090" w:rsidRDefault="00000000">
            <w:pPr>
              <w:pStyle w:val="TableContents"/>
            </w:pPr>
            <w:r>
              <w:t>2473.Горан Спасојевић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0171" w14:textId="77777777" w:rsidR="00382090" w:rsidRDefault="00000000">
            <w:pPr>
              <w:pStyle w:val="TableContents"/>
            </w:pPr>
            <w:r>
              <w:t>Вршац, Војнички трг, 13/42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A0F0A" w14:textId="77777777" w:rsidR="00382090" w:rsidRDefault="00000000">
            <w:pPr>
              <w:pStyle w:val="TableContents"/>
            </w:pPr>
            <w:r>
              <w:t>Економски објекат (свињац са котобањом)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B4F2" w14:textId="77777777" w:rsidR="00382090" w:rsidRDefault="00000000">
            <w:pPr>
              <w:pStyle w:val="TableContents"/>
            </w:pPr>
            <w:r>
              <w:t>351-145/2023-III-05</w:t>
            </w:r>
          </w:p>
          <w:p w14:paraId="308D783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30.10.2023.год</w:t>
            </w:r>
          </w:p>
          <w:p w14:paraId="3E4A8B36" w14:textId="77777777" w:rsidR="00382090" w:rsidRDefault="00382090">
            <w:pPr>
              <w:pStyle w:val="TableContents"/>
            </w:pPr>
          </w:p>
        </w:tc>
      </w:tr>
      <w:tr w:rsidR="00382090" w14:paraId="589EBD6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6C29F" w14:textId="77777777" w:rsidR="00382090" w:rsidRDefault="00000000">
            <w:pPr>
              <w:pStyle w:val="TableContents"/>
            </w:pPr>
            <w:r>
              <w:t>2474.Ђорђе Јеремић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50C68" w14:textId="77777777" w:rsidR="00382090" w:rsidRDefault="00000000">
            <w:pPr>
              <w:pStyle w:val="TableContents"/>
            </w:pPr>
            <w:r>
              <w:t>Прхово, Шимановачка,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9F91" w14:textId="77777777" w:rsidR="00382090" w:rsidRDefault="00000000">
            <w:pPr>
              <w:pStyle w:val="TableContents"/>
            </w:pPr>
            <w:r>
              <w:t>-Четири помоћна објекта (шупе,пушница и надстрешница)</w:t>
            </w:r>
          </w:p>
          <w:p w14:paraId="090B307B" w14:textId="77777777" w:rsidR="00382090" w:rsidRDefault="00000000">
            <w:pPr>
              <w:pStyle w:val="TableContents"/>
            </w:pPr>
            <w:r>
              <w:t>-Пет економских објеката (шупе,сеник,остава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9802" w14:textId="77777777" w:rsidR="00382090" w:rsidRDefault="00000000">
            <w:pPr>
              <w:pStyle w:val="TableContents"/>
            </w:pPr>
            <w:r>
              <w:t>351-116/2023-III-05</w:t>
            </w:r>
          </w:p>
          <w:p w14:paraId="41874D7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17.11.2023.год</w:t>
            </w:r>
          </w:p>
          <w:p w14:paraId="7EB3F3D9" w14:textId="77777777" w:rsidR="00382090" w:rsidRDefault="00382090">
            <w:pPr>
              <w:pStyle w:val="TableContents"/>
            </w:pPr>
          </w:p>
        </w:tc>
      </w:tr>
      <w:tr w:rsidR="00382090" w14:paraId="1D6EA38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C029" w14:textId="77777777" w:rsidR="00382090" w:rsidRDefault="00000000">
            <w:pPr>
              <w:pStyle w:val="TableContents"/>
            </w:pPr>
            <w:r>
              <w:t>2475. Ђорђе Јеремић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9BC44" w14:textId="77777777" w:rsidR="00382090" w:rsidRDefault="00000000">
            <w:pPr>
              <w:pStyle w:val="TableContents"/>
            </w:pPr>
            <w:r>
              <w:t>Прхово, Шимановачка,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283D" w14:textId="77777777" w:rsidR="00382090" w:rsidRDefault="00000000">
            <w:pPr>
              <w:pStyle w:val="TableContents"/>
            </w:pPr>
            <w:r>
              <w:t>-Шест помоћних објеката (летњиковац,шупе и надстрешнице)</w:t>
            </w:r>
          </w:p>
          <w:p w14:paraId="2F2C7418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7E94" w14:textId="77777777" w:rsidR="00382090" w:rsidRDefault="00000000">
            <w:pPr>
              <w:pStyle w:val="TableContents"/>
            </w:pPr>
            <w:r>
              <w:t>351-752/2017-III-05</w:t>
            </w:r>
          </w:p>
          <w:p w14:paraId="44FAE70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17.11.2023.год</w:t>
            </w:r>
          </w:p>
          <w:p w14:paraId="687CF923" w14:textId="77777777" w:rsidR="00382090" w:rsidRDefault="00382090">
            <w:pPr>
              <w:pStyle w:val="TableContents"/>
            </w:pPr>
          </w:p>
        </w:tc>
      </w:tr>
      <w:tr w:rsidR="00382090" w14:paraId="046D49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8C5E" w14:textId="77777777" w:rsidR="00382090" w:rsidRDefault="00000000">
            <w:pPr>
              <w:pStyle w:val="TableContents"/>
            </w:pPr>
            <w:r>
              <w:t>2476. Радан Марковић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B955" w14:textId="77777777" w:rsidR="00382090" w:rsidRDefault="00000000">
            <w:pPr>
              <w:pStyle w:val="TableContents"/>
            </w:pPr>
            <w:r>
              <w:t>Ашања, Јанка Чмелика,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EBAC8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16080BF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DD0D" w14:textId="77777777" w:rsidR="00382090" w:rsidRDefault="00000000">
            <w:pPr>
              <w:pStyle w:val="TableContents"/>
            </w:pPr>
            <w:r>
              <w:t>351-24/2023-III-05</w:t>
            </w:r>
          </w:p>
          <w:p w14:paraId="7028285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28.11.2023.год</w:t>
            </w:r>
          </w:p>
          <w:p w14:paraId="4FA19210" w14:textId="77777777" w:rsidR="00382090" w:rsidRDefault="00382090">
            <w:pPr>
              <w:pStyle w:val="TableContents"/>
            </w:pPr>
          </w:p>
        </w:tc>
      </w:tr>
      <w:tr w:rsidR="00382090" w14:paraId="09C2987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5D56" w14:textId="77777777" w:rsidR="00382090" w:rsidRDefault="00000000">
            <w:pPr>
              <w:pStyle w:val="TableContents"/>
            </w:pPr>
            <w:r>
              <w:t>2477. Душан и Нада Руњанин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ABFF" w14:textId="77777777" w:rsidR="00382090" w:rsidRDefault="00000000">
            <w:pPr>
              <w:pStyle w:val="TableContents"/>
            </w:pPr>
            <w:r>
              <w:t>Купиново, Бранка Маџаревића, 73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F23F0" w14:textId="77777777" w:rsidR="00382090" w:rsidRDefault="00000000">
            <w:pPr>
              <w:pStyle w:val="TableContents"/>
            </w:pPr>
            <w:r>
              <w:t>-Два помоћна објекта (шупа и 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80E8" w14:textId="77777777" w:rsidR="00382090" w:rsidRDefault="00000000">
            <w:pPr>
              <w:pStyle w:val="TableContents"/>
            </w:pPr>
            <w:r>
              <w:t>351-774/2018-III-05</w:t>
            </w:r>
          </w:p>
          <w:p w14:paraId="1D68328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29.11.2023.год</w:t>
            </w:r>
          </w:p>
          <w:p w14:paraId="416639C2" w14:textId="77777777" w:rsidR="00382090" w:rsidRDefault="00382090">
            <w:pPr>
              <w:pStyle w:val="TableContents"/>
            </w:pPr>
          </w:p>
        </w:tc>
      </w:tr>
      <w:tr w:rsidR="00382090" w14:paraId="3EF5B32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415D" w14:textId="77777777" w:rsidR="00382090" w:rsidRDefault="00000000">
            <w:pPr>
              <w:pStyle w:val="TableContents"/>
            </w:pPr>
            <w:r>
              <w:t>2478. Јован Лазић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335F" w14:textId="77777777" w:rsidR="00382090" w:rsidRDefault="00000000">
            <w:pPr>
              <w:pStyle w:val="TableContents"/>
            </w:pPr>
            <w:r>
              <w:t>Пећинци, Слободана Бајића, 88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B24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5349" w14:textId="77777777" w:rsidR="00382090" w:rsidRDefault="00000000">
            <w:pPr>
              <w:pStyle w:val="TableContents"/>
            </w:pPr>
            <w:r>
              <w:t>351-64/2023-III-05</w:t>
            </w:r>
          </w:p>
          <w:p w14:paraId="2BEDF20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07.12.2023.год</w:t>
            </w:r>
          </w:p>
          <w:p w14:paraId="626B06EE" w14:textId="77777777" w:rsidR="00382090" w:rsidRDefault="00382090">
            <w:pPr>
              <w:pStyle w:val="TableContents"/>
            </w:pPr>
          </w:p>
        </w:tc>
      </w:tr>
      <w:tr w:rsidR="00382090" w14:paraId="376775D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A438" w14:textId="77777777" w:rsidR="00382090" w:rsidRDefault="00000000">
            <w:pPr>
              <w:pStyle w:val="TableContents"/>
            </w:pPr>
            <w:r>
              <w:t>2479. Јелена Колопић и Ивана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F120" w14:textId="77777777" w:rsidR="00382090" w:rsidRDefault="00000000">
            <w:pPr>
              <w:pStyle w:val="TableContents"/>
            </w:pPr>
            <w:r>
              <w:t>-Ириг, Карађорђева, 49</w:t>
            </w:r>
          </w:p>
          <w:p w14:paraId="3A045156" w14:textId="77777777" w:rsidR="00382090" w:rsidRDefault="00000000">
            <w:pPr>
              <w:pStyle w:val="TableContents"/>
            </w:pPr>
            <w:r>
              <w:t>-Хртковци, Николе Тесле, 88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1BB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05221" w14:textId="77777777" w:rsidR="00382090" w:rsidRDefault="00000000">
            <w:pPr>
              <w:pStyle w:val="TableContents"/>
            </w:pPr>
            <w:r>
              <w:t>351-164/2023-III-05</w:t>
            </w:r>
          </w:p>
          <w:p w14:paraId="28DBAD5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08.12.2023.год</w:t>
            </w:r>
          </w:p>
          <w:p w14:paraId="0E964F28" w14:textId="77777777" w:rsidR="00382090" w:rsidRDefault="00382090">
            <w:pPr>
              <w:pStyle w:val="TableContents"/>
            </w:pPr>
          </w:p>
        </w:tc>
      </w:tr>
      <w:tr w:rsidR="00382090" w14:paraId="7D5FA7E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924E" w14:textId="77777777" w:rsidR="00382090" w:rsidRDefault="00000000">
            <w:pPr>
              <w:pStyle w:val="TableContents"/>
            </w:pPr>
            <w:r>
              <w:t>2480. Јелена Колопић и Ивана 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666D7" w14:textId="77777777" w:rsidR="00382090" w:rsidRDefault="00000000">
            <w:pPr>
              <w:pStyle w:val="TableContents"/>
            </w:pPr>
            <w:r>
              <w:t>-Ириг, Карађорђева, 49</w:t>
            </w:r>
          </w:p>
          <w:p w14:paraId="70D44242" w14:textId="77777777" w:rsidR="00382090" w:rsidRDefault="00000000">
            <w:pPr>
              <w:pStyle w:val="TableContents"/>
            </w:pPr>
            <w:r>
              <w:t xml:space="preserve">-Хртковци, Николе </w:t>
            </w:r>
            <w:r>
              <w:lastRenderedPageBreak/>
              <w:t>Тесле, 88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DD6F" w14:textId="77777777" w:rsidR="00382090" w:rsidRDefault="00000000">
            <w:pPr>
              <w:pStyle w:val="TableContents"/>
            </w:pPr>
            <w:r>
              <w:lastRenderedPageBreak/>
              <w:t xml:space="preserve">-Четири економска објекта (котобања,свињци, </w:t>
            </w:r>
            <w:r>
              <w:lastRenderedPageBreak/>
              <w:t>надстрешница и сеник)</w:t>
            </w:r>
          </w:p>
          <w:p w14:paraId="61819DC0" w14:textId="77777777" w:rsidR="00382090" w:rsidRDefault="00000000">
            <w:pPr>
              <w:pStyle w:val="TableContents"/>
            </w:pPr>
            <w:r>
              <w:t>-Два помоћна објекта (летња кухиња, шупа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DB1F5" w14:textId="77777777" w:rsidR="00382090" w:rsidRDefault="00000000">
            <w:pPr>
              <w:pStyle w:val="TableContents"/>
            </w:pPr>
            <w:r>
              <w:lastRenderedPageBreak/>
              <w:t>351-491/2018-III-05</w:t>
            </w:r>
          </w:p>
          <w:p w14:paraId="0AF0CA5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08.12.2023.год</w:t>
            </w:r>
          </w:p>
          <w:p w14:paraId="52901AC4" w14:textId="77777777" w:rsidR="00382090" w:rsidRDefault="00382090">
            <w:pPr>
              <w:pStyle w:val="TableContents"/>
            </w:pPr>
          </w:p>
        </w:tc>
      </w:tr>
      <w:tr w:rsidR="00382090" w14:paraId="0EC5A56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8DC19" w14:textId="77777777" w:rsidR="00382090" w:rsidRDefault="00000000">
            <w:pPr>
              <w:pStyle w:val="TableContents"/>
            </w:pPr>
            <w:r>
              <w:t>2481.Милан Масникоса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981B" w14:textId="77777777" w:rsidR="00382090" w:rsidRDefault="00000000">
            <w:pPr>
              <w:pStyle w:val="TableContents"/>
            </w:pPr>
            <w:r>
              <w:t>Шимановци, Крњешевачка,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024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D0A2E" w14:textId="77777777" w:rsidR="00382090" w:rsidRDefault="00000000">
            <w:pPr>
              <w:pStyle w:val="TableContents"/>
            </w:pPr>
            <w:r>
              <w:t>351-790/2018-III-05</w:t>
            </w:r>
          </w:p>
          <w:p w14:paraId="5C3C683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11.12.2023.год</w:t>
            </w:r>
          </w:p>
          <w:p w14:paraId="147605B5" w14:textId="77777777" w:rsidR="00382090" w:rsidRDefault="00382090">
            <w:pPr>
              <w:pStyle w:val="TableContents"/>
            </w:pPr>
          </w:p>
        </w:tc>
      </w:tr>
      <w:tr w:rsidR="00382090" w14:paraId="4F4FAA0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83B09" w14:textId="77777777" w:rsidR="00382090" w:rsidRDefault="00000000">
            <w:pPr>
              <w:pStyle w:val="TableContents"/>
            </w:pPr>
            <w:r>
              <w:t>2482. Милан Масникоса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AC72" w14:textId="77777777" w:rsidR="00382090" w:rsidRDefault="00000000">
            <w:pPr>
              <w:pStyle w:val="TableContents"/>
            </w:pPr>
            <w:r>
              <w:t>Шимановци, Крњешевачка,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8BFF" w14:textId="77777777" w:rsidR="00382090" w:rsidRDefault="00000000">
            <w:pPr>
              <w:pStyle w:val="TableContents"/>
            </w:pPr>
            <w:r>
              <w:t>-Три помоћна објекта (летња кухиња и 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95C5" w14:textId="77777777" w:rsidR="00382090" w:rsidRDefault="00000000">
            <w:pPr>
              <w:pStyle w:val="TableContents"/>
            </w:pPr>
            <w:r>
              <w:t>351-791/2018-III-05</w:t>
            </w:r>
          </w:p>
          <w:p w14:paraId="506E822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11.12.2023.год</w:t>
            </w:r>
          </w:p>
          <w:p w14:paraId="3A83047B" w14:textId="77777777" w:rsidR="00382090" w:rsidRDefault="00382090">
            <w:pPr>
              <w:pStyle w:val="TableContents"/>
            </w:pPr>
          </w:p>
        </w:tc>
      </w:tr>
      <w:tr w:rsidR="00382090" w14:paraId="438B064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324C" w14:textId="77777777" w:rsidR="00382090" w:rsidRDefault="00000000">
            <w:pPr>
              <w:pStyle w:val="TableContents"/>
            </w:pPr>
            <w:r>
              <w:t>2483.Радмила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85517" w14:textId="77777777" w:rsidR="00382090" w:rsidRDefault="00000000">
            <w:pPr>
              <w:pStyle w:val="TableContents"/>
            </w:pPr>
            <w:r>
              <w:t>Брестач, Петра Ђуричића,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5382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55F4" w14:textId="77777777" w:rsidR="00382090" w:rsidRDefault="00000000">
            <w:pPr>
              <w:pStyle w:val="TableContents"/>
            </w:pPr>
            <w:r>
              <w:t>351-756/2020-III-05</w:t>
            </w:r>
          </w:p>
          <w:p w14:paraId="2709572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12.12.2023.год</w:t>
            </w:r>
          </w:p>
          <w:p w14:paraId="2C61EB42" w14:textId="77777777" w:rsidR="00382090" w:rsidRDefault="00382090">
            <w:pPr>
              <w:pStyle w:val="TableContents"/>
            </w:pPr>
          </w:p>
        </w:tc>
      </w:tr>
      <w:tr w:rsidR="00382090" w14:paraId="790E243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C1686" w14:textId="77777777" w:rsidR="00382090" w:rsidRDefault="00000000">
            <w:pPr>
              <w:pStyle w:val="TableContents"/>
            </w:pPr>
            <w:r>
              <w:t>2484. Радмила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F8E1" w14:textId="77777777" w:rsidR="00382090" w:rsidRDefault="00000000">
            <w:pPr>
              <w:pStyle w:val="TableContents"/>
            </w:pPr>
            <w:r>
              <w:t>Брестач, Петра Ђуричића, 13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C6A7" w14:textId="77777777" w:rsidR="00382090" w:rsidRDefault="00000000">
            <w:pPr>
              <w:pStyle w:val="TableContents"/>
            </w:pPr>
            <w:r>
              <w:t>-Четири помоћна објекта (летња кухиња,котларница, остава,шупа,гаража)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B256" w14:textId="77777777" w:rsidR="00382090" w:rsidRDefault="00000000">
            <w:pPr>
              <w:pStyle w:val="TableContents"/>
            </w:pPr>
            <w:r>
              <w:t>351-753/2020-III-05</w:t>
            </w:r>
          </w:p>
          <w:p w14:paraId="1523538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12.12.2023.год</w:t>
            </w:r>
          </w:p>
          <w:p w14:paraId="07483B0D" w14:textId="77777777" w:rsidR="00382090" w:rsidRDefault="00382090">
            <w:pPr>
              <w:pStyle w:val="TableContents"/>
            </w:pPr>
          </w:p>
        </w:tc>
      </w:tr>
      <w:tr w:rsidR="00382090" w14:paraId="34B3BEB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6D45" w14:textId="77777777" w:rsidR="00382090" w:rsidRDefault="00000000">
            <w:pPr>
              <w:pStyle w:val="TableContents"/>
            </w:pPr>
            <w:r>
              <w:t>2485,Милош и Горица Стијаковић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CC81B" w14:textId="77777777" w:rsidR="00382090" w:rsidRDefault="00000000">
            <w:pPr>
              <w:pStyle w:val="TableContents"/>
            </w:pPr>
            <w:r>
              <w:t>Купиново,Бранка Маџаревића, 58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59E0E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7D9D6ECD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A802" w14:textId="77777777" w:rsidR="00382090" w:rsidRDefault="00000000">
            <w:pPr>
              <w:pStyle w:val="TableContents"/>
            </w:pPr>
            <w:r>
              <w:t>351-162/2023-III-05</w:t>
            </w:r>
          </w:p>
          <w:p w14:paraId="632A202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20.12.2023.год</w:t>
            </w:r>
          </w:p>
          <w:p w14:paraId="62215B2D" w14:textId="77777777" w:rsidR="00382090" w:rsidRDefault="00382090">
            <w:pPr>
              <w:pStyle w:val="TableContents"/>
            </w:pPr>
          </w:p>
        </w:tc>
      </w:tr>
      <w:tr w:rsidR="00382090" w14:paraId="7D1FA59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4580" w14:textId="77777777" w:rsidR="00382090" w:rsidRDefault="00000000">
            <w:pPr>
              <w:pStyle w:val="TableContents"/>
            </w:pPr>
            <w:r>
              <w:t>2486.Ранђија Марић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233B" w14:textId="77777777" w:rsidR="00382090" w:rsidRDefault="00000000">
            <w:pPr>
              <w:pStyle w:val="TableContents"/>
            </w:pPr>
            <w:r>
              <w:t>Пећинци, Посавског одреда,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75F4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26A0" w14:textId="77777777" w:rsidR="00382090" w:rsidRDefault="00000000">
            <w:pPr>
              <w:pStyle w:val="TableContents"/>
            </w:pPr>
            <w:r>
              <w:t>351-13/2023-III-05</w:t>
            </w:r>
          </w:p>
          <w:p w14:paraId="24C976F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14.12.2023.год</w:t>
            </w:r>
          </w:p>
          <w:p w14:paraId="5FE55CA2" w14:textId="77777777" w:rsidR="00382090" w:rsidRDefault="00382090">
            <w:pPr>
              <w:pStyle w:val="TableContents"/>
            </w:pPr>
          </w:p>
        </w:tc>
      </w:tr>
      <w:tr w:rsidR="00382090" w14:paraId="62DB68F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8909" w14:textId="77777777" w:rsidR="00382090" w:rsidRDefault="00000000">
            <w:pPr>
              <w:pStyle w:val="TableContents"/>
            </w:pPr>
            <w:r>
              <w:t>2487. Петар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04B2" w14:textId="77777777" w:rsidR="00382090" w:rsidRDefault="00000000">
            <w:pPr>
              <w:pStyle w:val="TableContents"/>
            </w:pPr>
            <w:r>
              <w:t>Доњи Товарник, Браће Шовљански,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061D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5847D" w14:textId="77777777" w:rsidR="00382090" w:rsidRDefault="00000000">
            <w:pPr>
              <w:pStyle w:val="TableContents"/>
            </w:pPr>
            <w:r>
              <w:t>351-1118/2020-III-05</w:t>
            </w:r>
          </w:p>
          <w:p w14:paraId="5B68964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04.08.2023.год</w:t>
            </w:r>
          </w:p>
          <w:p w14:paraId="565A577E" w14:textId="77777777" w:rsidR="00382090" w:rsidRDefault="00382090">
            <w:pPr>
              <w:pStyle w:val="TableContents"/>
            </w:pPr>
          </w:p>
        </w:tc>
      </w:tr>
      <w:tr w:rsidR="00382090" w14:paraId="6F29399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D706" w14:textId="77777777" w:rsidR="00382090" w:rsidRDefault="00000000">
            <w:pPr>
              <w:pStyle w:val="TableContents"/>
            </w:pPr>
            <w:r>
              <w:t>2488. Петар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CE5C" w14:textId="77777777" w:rsidR="00382090" w:rsidRDefault="00000000">
            <w:pPr>
              <w:pStyle w:val="TableContents"/>
            </w:pPr>
            <w:r>
              <w:t>Доњи Товарник, Браће Шовљански,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05659" w14:textId="77777777" w:rsidR="00382090" w:rsidRDefault="00000000">
            <w:pPr>
              <w:pStyle w:val="TableContents"/>
            </w:pPr>
            <w:r>
              <w:t>-Три помоћна објекта (летња кухиња, 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4D47" w14:textId="77777777" w:rsidR="00382090" w:rsidRDefault="00000000">
            <w:pPr>
              <w:pStyle w:val="TableContents"/>
            </w:pPr>
            <w:r>
              <w:t>351-1110/2020-III-05</w:t>
            </w:r>
          </w:p>
          <w:p w14:paraId="7B9A786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04.08.2023.год</w:t>
            </w:r>
          </w:p>
          <w:p w14:paraId="700AF36B" w14:textId="77777777" w:rsidR="00382090" w:rsidRDefault="00382090">
            <w:pPr>
              <w:pStyle w:val="TableContents"/>
            </w:pPr>
          </w:p>
        </w:tc>
      </w:tr>
      <w:tr w:rsidR="00382090" w14:paraId="7FB54D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6173" w14:textId="77777777" w:rsidR="00382090" w:rsidRDefault="00000000">
            <w:pPr>
              <w:pStyle w:val="TableContents"/>
            </w:pPr>
            <w:r>
              <w:t>2489.Милош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3B8B" w14:textId="77777777" w:rsidR="00382090" w:rsidRDefault="00000000">
            <w:pPr>
              <w:pStyle w:val="TableContents"/>
            </w:pPr>
            <w:r>
              <w:t>Доњи Товарник, Браће Шовљански, 82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F0E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AA9C" w14:textId="77777777" w:rsidR="00382090" w:rsidRDefault="00000000">
            <w:pPr>
              <w:pStyle w:val="TableContents"/>
            </w:pPr>
            <w:r>
              <w:t>351-1117/2020-III-05</w:t>
            </w:r>
          </w:p>
          <w:p w14:paraId="0F69D7E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04.08.2023.год</w:t>
            </w:r>
          </w:p>
          <w:p w14:paraId="6A8B5E80" w14:textId="77777777" w:rsidR="00382090" w:rsidRDefault="00382090">
            <w:pPr>
              <w:pStyle w:val="TableContents"/>
            </w:pPr>
          </w:p>
        </w:tc>
      </w:tr>
      <w:tr w:rsidR="00382090" w14:paraId="27D4A56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8B1D" w14:textId="77777777" w:rsidR="00382090" w:rsidRDefault="00000000">
            <w:pPr>
              <w:pStyle w:val="TableContents"/>
            </w:pPr>
            <w:r>
              <w:t>2490. Милош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D5A3" w14:textId="77777777" w:rsidR="00382090" w:rsidRDefault="00000000">
            <w:pPr>
              <w:pStyle w:val="TableContents"/>
            </w:pPr>
            <w:r>
              <w:t>Доњи Товарник, Браће Шовљански, 82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C2F5" w14:textId="77777777" w:rsidR="00382090" w:rsidRDefault="00000000">
            <w:pPr>
              <w:pStyle w:val="TableContents"/>
            </w:pPr>
            <w:r>
              <w:t>-Четири помоћна објекта ( котларница,летња кухиња, гаража и шупа)</w:t>
            </w:r>
          </w:p>
          <w:p w14:paraId="581AE454" w14:textId="77777777" w:rsidR="00382090" w:rsidRDefault="00000000">
            <w:pPr>
              <w:pStyle w:val="TableContents"/>
            </w:pPr>
            <w:r>
              <w:t xml:space="preserve">-Два економска објекта (котобања,свињци, амбар и остава)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549E" w14:textId="77777777" w:rsidR="00382090" w:rsidRDefault="00000000">
            <w:pPr>
              <w:pStyle w:val="TableContents"/>
            </w:pPr>
            <w:r>
              <w:t>351-1106/2020-III-05</w:t>
            </w:r>
          </w:p>
          <w:p w14:paraId="5FD8ECA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04.08.2023.год</w:t>
            </w:r>
          </w:p>
          <w:p w14:paraId="1FFC2999" w14:textId="77777777" w:rsidR="00382090" w:rsidRDefault="00382090">
            <w:pPr>
              <w:pStyle w:val="TableContents"/>
            </w:pPr>
          </w:p>
        </w:tc>
      </w:tr>
      <w:tr w:rsidR="00382090" w14:paraId="31D6279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4911" w14:textId="77777777" w:rsidR="00382090" w:rsidRDefault="00000000">
            <w:pPr>
              <w:pStyle w:val="TableContents"/>
            </w:pPr>
            <w:r>
              <w:t>2491.Љубомир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4C7F2" w14:textId="77777777" w:rsidR="00382090" w:rsidRDefault="00000000">
            <w:pPr>
              <w:pStyle w:val="TableContents"/>
            </w:pPr>
            <w:r>
              <w:t>Шимановци, Дечка,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786A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57230" w14:textId="77777777" w:rsidR="00382090" w:rsidRDefault="00000000">
            <w:pPr>
              <w:pStyle w:val="TableContents"/>
            </w:pPr>
            <w:r>
              <w:t>351-561/2020-III-05</w:t>
            </w:r>
          </w:p>
          <w:p w14:paraId="73BA53C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27.11.2023.год</w:t>
            </w:r>
          </w:p>
          <w:p w14:paraId="4E2D1046" w14:textId="77777777" w:rsidR="00382090" w:rsidRDefault="00382090">
            <w:pPr>
              <w:pStyle w:val="TableContents"/>
            </w:pPr>
          </w:p>
        </w:tc>
      </w:tr>
      <w:tr w:rsidR="00382090" w14:paraId="295360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D338" w14:textId="77777777" w:rsidR="00382090" w:rsidRDefault="00000000">
            <w:pPr>
              <w:pStyle w:val="TableContents"/>
            </w:pPr>
            <w:r>
              <w:t>2492. Љубомир Катанић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FA9C" w14:textId="77777777" w:rsidR="00382090" w:rsidRDefault="00000000">
            <w:pPr>
              <w:pStyle w:val="TableContents"/>
            </w:pPr>
            <w:r>
              <w:t>Шимановци, Дечка, 79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28D5" w14:textId="77777777" w:rsidR="00382090" w:rsidRDefault="00000000">
            <w:pPr>
              <w:pStyle w:val="TableContents"/>
            </w:pPr>
            <w:r>
              <w:t>-Два помоћна објекта (шупе)</w:t>
            </w:r>
          </w:p>
          <w:p w14:paraId="179D5E74" w14:textId="77777777" w:rsidR="00382090" w:rsidRDefault="00000000">
            <w:pPr>
              <w:pStyle w:val="TableContents"/>
            </w:pPr>
            <w:r>
              <w:t>-Два економска објекта (котобања,свињац и објекат за смештај пољо.механ.)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5146" w14:textId="77777777" w:rsidR="00382090" w:rsidRDefault="00000000">
            <w:pPr>
              <w:pStyle w:val="TableContents"/>
            </w:pPr>
            <w:r>
              <w:t>351-562/2020-III-05</w:t>
            </w:r>
          </w:p>
          <w:p w14:paraId="4A63A8B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27.11.2023.год</w:t>
            </w:r>
          </w:p>
          <w:p w14:paraId="6C4B8C54" w14:textId="77777777" w:rsidR="00382090" w:rsidRDefault="00382090">
            <w:pPr>
              <w:pStyle w:val="TableContents"/>
            </w:pPr>
          </w:p>
        </w:tc>
      </w:tr>
      <w:tr w:rsidR="00382090" w14:paraId="2C33F39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1AE67" w14:textId="77777777" w:rsidR="00382090" w:rsidRDefault="00000000">
            <w:pPr>
              <w:pStyle w:val="TableContents"/>
            </w:pPr>
            <w:r>
              <w:lastRenderedPageBreak/>
              <w:t>2493.Милош Митић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C961D" w14:textId="77777777" w:rsidR="00382090" w:rsidRDefault="00000000">
            <w:pPr>
              <w:pStyle w:val="TableContents"/>
            </w:pPr>
            <w:r>
              <w:t>Шимановци, Крњешевачка, 134А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913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A5A5A" w14:textId="77777777" w:rsidR="00382090" w:rsidRDefault="00000000">
            <w:pPr>
              <w:pStyle w:val="TableContents"/>
            </w:pPr>
            <w:r>
              <w:t>351-52/2023-III-05</w:t>
            </w:r>
          </w:p>
          <w:p w14:paraId="0D48D5B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28.12.2023.год</w:t>
            </w:r>
          </w:p>
          <w:p w14:paraId="3E3C5920" w14:textId="77777777" w:rsidR="00382090" w:rsidRDefault="00382090">
            <w:pPr>
              <w:pStyle w:val="TableContents"/>
            </w:pPr>
          </w:p>
        </w:tc>
      </w:tr>
      <w:tr w:rsidR="00382090" w14:paraId="2D98EFC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04CC" w14:textId="77777777" w:rsidR="00382090" w:rsidRDefault="00000000">
            <w:pPr>
              <w:pStyle w:val="TableContents"/>
            </w:pPr>
            <w:r>
              <w:t>2494.Дајана Пражић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015D" w14:textId="77777777" w:rsidR="00382090" w:rsidRDefault="00000000">
            <w:pPr>
              <w:pStyle w:val="TableContents"/>
            </w:pPr>
            <w:r>
              <w:t>Београд, Кнез Милетина,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4546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  <w:p w14:paraId="711C44E6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C2DC7" w14:textId="77777777" w:rsidR="00382090" w:rsidRDefault="00000000">
            <w:pPr>
              <w:pStyle w:val="TableContents"/>
            </w:pPr>
            <w:r>
              <w:t>351-660/2018-III-05</w:t>
            </w:r>
          </w:p>
          <w:p w14:paraId="70C51FC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19.12.2023.год</w:t>
            </w:r>
          </w:p>
          <w:p w14:paraId="55620CFC" w14:textId="77777777" w:rsidR="00382090" w:rsidRDefault="00382090">
            <w:pPr>
              <w:pStyle w:val="TableContents"/>
            </w:pPr>
          </w:p>
        </w:tc>
      </w:tr>
      <w:tr w:rsidR="00382090" w14:paraId="2FA33D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42D30" w14:textId="77777777" w:rsidR="00382090" w:rsidRDefault="00000000">
            <w:pPr>
              <w:pStyle w:val="TableContents"/>
            </w:pPr>
            <w:r>
              <w:t>2495.Зоран Денић и Славица Денић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8099" w14:textId="77777777" w:rsidR="00382090" w:rsidRDefault="00000000">
            <w:pPr>
              <w:pStyle w:val="TableContents"/>
            </w:pPr>
            <w:r>
              <w:t>-Шимановци, Дечка, 107</w:t>
            </w:r>
          </w:p>
          <w:p w14:paraId="47705894" w14:textId="77777777" w:rsidR="00382090" w:rsidRDefault="00000000">
            <w:pPr>
              <w:pStyle w:val="TableContents"/>
            </w:pPr>
            <w:r>
              <w:t>-Шимановци, Милоша Обилића,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0E4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815A2" w14:textId="77777777" w:rsidR="00382090" w:rsidRDefault="00000000">
            <w:pPr>
              <w:pStyle w:val="TableContents"/>
            </w:pPr>
            <w:r>
              <w:t>351-163/2023-III-05</w:t>
            </w:r>
          </w:p>
          <w:p w14:paraId="5472BF2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26.12.2023.год</w:t>
            </w:r>
          </w:p>
          <w:p w14:paraId="511BB95E" w14:textId="77777777" w:rsidR="00382090" w:rsidRDefault="00382090">
            <w:pPr>
              <w:pStyle w:val="TableContents"/>
            </w:pPr>
          </w:p>
        </w:tc>
      </w:tr>
      <w:tr w:rsidR="00382090" w14:paraId="08C5B4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A52A" w14:textId="77777777" w:rsidR="00382090" w:rsidRDefault="00000000">
            <w:pPr>
              <w:pStyle w:val="TableContents"/>
            </w:pPr>
            <w:r>
              <w:t>2496.Мирко Вучковић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0CA9" w14:textId="77777777" w:rsidR="00382090" w:rsidRDefault="00000000">
            <w:pPr>
              <w:pStyle w:val="TableContents"/>
            </w:pPr>
            <w:r>
              <w:t>Шимановци, Крњешевачка, 143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5F0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3D47" w14:textId="77777777" w:rsidR="00382090" w:rsidRDefault="00000000">
            <w:pPr>
              <w:pStyle w:val="TableContents"/>
            </w:pPr>
            <w:r>
              <w:t>351-614/2018-III-05</w:t>
            </w:r>
          </w:p>
          <w:p w14:paraId="6A8ACF8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04.01.2024.год</w:t>
            </w:r>
          </w:p>
          <w:p w14:paraId="6A48DFFC" w14:textId="77777777" w:rsidR="00382090" w:rsidRDefault="00382090">
            <w:pPr>
              <w:pStyle w:val="TableContents"/>
            </w:pPr>
          </w:p>
        </w:tc>
      </w:tr>
      <w:tr w:rsidR="00382090" w14:paraId="4E5EE3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855E" w14:textId="77777777" w:rsidR="00382090" w:rsidRDefault="00000000">
            <w:pPr>
              <w:pStyle w:val="TableContents"/>
            </w:pPr>
            <w:r>
              <w:t>2497.Бранивој Недељковић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2EA1" w14:textId="77777777" w:rsidR="00382090" w:rsidRDefault="00000000">
            <w:pPr>
              <w:pStyle w:val="TableContents"/>
            </w:pPr>
            <w:r>
              <w:t>Доњи Товарник,Браће Шовљански,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EBB4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3054F" w14:textId="77777777" w:rsidR="00382090" w:rsidRDefault="00000000">
            <w:pPr>
              <w:pStyle w:val="TableContents"/>
            </w:pPr>
            <w:r>
              <w:t>351-1066/2020-III-05</w:t>
            </w:r>
          </w:p>
          <w:p w14:paraId="363F66D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10.01.2024.год</w:t>
            </w:r>
          </w:p>
          <w:p w14:paraId="395A0AD8" w14:textId="77777777" w:rsidR="00382090" w:rsidRDefault="00382090">
            <w:pPr>
              <w:pStyle w:val="TableContents"/>
            </w:pPr>
          </w:p>
        </w:tc>
      </w:tr>
      <w:tr w:rsidR="00382090" w14:paraId="712DA4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0B1D" w14:textId="77777777" w:rsidR="00382090" w:rsidRDefault="00000000">
            <w:pPr>
              <w:pStyle w:val="TableContents"/>
            </w:pPr>
            <w:r>
              <w:t>2498. Бранивој Недељковић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01700" w14:textId="77777777" w:rsidR="00382090" w:rsidRDefault="00000000">
            <w:pPr>
              <w:pStyle w:val="TableContents"/>
            </w:pPr>
            <w:r>
              <w:t>Доњи Товарник,Браће Шовљански,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2F12" w14:textId="77777777" w:rsidR="00382090" w:rsidRDefault="00000000">
            <w:pPr>
              <w:pStyle w:val="TableContents"/>
            </w:pPr>
            <w:r>
              <w:t>-2 економска објекта (котобања и штала са сењаком)</w:t>
            </w:r>
          </w:p>
          <w:p w14:paraId="2D1D97BD" w14:textId="77777777" w:rsidR="00382090" w:rsidRDefault="00000000">
            <w:pPr>
              <w:pStyle w:val="TableContents"/>
            </w:pPr>
            <w:r>
              <w:t>-4 помоћна објекта (шупе,летња кухиња и 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2EB19" w14:textId="77777777" w:rsidR="00382090" w:rsidRDefault="00000000">
            <w:pPr>
              <w:pStyle w:val="TableContents"/>
            </w:pPr>
            <w:r>
              <w:t>351-1067/2020-III-05</w:t>
            </w:r>
          </w:p>
          <w:p w14:paraId="7F121C2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10.01.2024.год</w:t>
            </w:r>
          </w:p>
          <w:p w14:paraId="74D02BCF" w14:textId="77777777" w:rsidR="00382090" w:rsidRDefault="00382090">
            <w:pPr>
              <w:pStyle w:val="TableContents"/>
            </w:pPr>
          </w:p>
        </w:tc>
      </w:tr>
      <w:tr w:rsidR="00382090" w14:paraId="546861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8D529" w14:textId="77777777" w:rsidR="00382090" w:rsidRDefault="00000000">
            <w:pPr>
              <w:pStyle w:val="TableContents"/>
            </w:pPr>
            <w:r>
              <w:t>2499. Радојка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8CB2" w14:textId="77777777" w:rsidR="00382090" w:rsidRDefault="00000000">
            <w:pPr>
              <w:pStyle w:val="TableContents"/>
            </w:pPr>
            <w:r>
              <w:t>Београд, Др. Ивана Рибара, 75/8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3372" w14:textId="77777777" w:rsidR="00382090" w:rsidRDefault="00000000">
            <w:pPr>
              <w:pStyle w:val="TableContents"/>
            </w:pPr>
            <w:r>
              <w:t>-2 помоћна објекта (летња кухиња и шупа)</w:t>
            </w:r>
          </w:p>
          <w:p w14:paraId="3DB291C1" w14:textId="77777777" w:rsidR="00382090" w:rsidRDefault="00000000">
            <w:pPr>
              <w:pStyle w:val="TableContents"/>
            </w:pPr>
            <w:r>
              <w:t>-екомоски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5DFA" w14:textId="77777777" w:rsidR="00382090" w:rsidRDefault="00000000">
            <w:pPr>
              <w:pStyle w:val="TableContents"/>
            </w:pPr>
            <w:r>
              <w:t>351-1086/2018-III-05</w:t>
            </w:r>
          </w:p>
          <w:p w14:paraId="1EB7F08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09.01.2024.год</w:t>
            </w:r>
          </w:p>
          <w:p w14:paraId="11932112" w14:textId="77777777" w:rsidR="00382090" w:rsidRDefault="00382090">
            <w:pPr>
              <w:pStyle w:val="TableContents"/>
            </w:pPr>
          </w:p>
        </w:tc>
      </w:tr>
      <w:tr w:rsidR="00382090" w14:paraId="6723238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C495" w14:textId="77777777" w:rsidR="00382090" w:rsidRDefault="00000000">
            <w:pPr>
              <w:pStyle w:val="TableContents"/>
            </w:pPr>
            <w:r>
              <w:t>2500. Зоран Бабић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6317" w14:textId="77777777" w:rsidR="00382090" w:rsidRDefault="00000000">
            <w:pPr>
              <w:pStyle w:val="TableContents"/>
            </w:pPr>
            <w:r>
              <w:t>Прхово, Мали шорић,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56D4" w14:textId="77777777" w:rsidR="00382090" w:rsidRDefault="00000000">
            <w:pPr>
              <w:pStyle w:val="TableContents"/>
            </w:pPr>
            <w:r>
              <w:t>-2 стамбена објекта</w:t>
            </w:r>
          </w:p>
          <w:p w14:paraId="4DF3C507" w14:textId="77777777" w:rsidR="00382090" w:rsidRDefault="00000000">
            <w:pPr>
              <w:pStyle w:val="TableContents"/>
            </w:pPr>
            <w:r>
              <w:t>-3 помоћна објекта (гаража,шупа и пушница)</w:t>
            </w:r>
          </w:p>
          <w:p w14:paraId="1BDA785C" w14:textId="77777777" w:rsidR="00382090" w:rsidRDefault="00000000">
            <w:pPr>
              <w:pStyle w:val="TableContents"/>
            </w:pPr>
            <w:r>
              <w:t>-3 економска објекта (свињац, штала и 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1A98" w14:textId="77777777" w:rsidR="00382090" w:rsidRDefault="00000000">
            <w:pPr>
              <w:pStyle w:val="TableContents"/>
            </w:pPr>
            <w:r>
              <w:t>351-54/2023-III-05</w:t>
            </w:r>
          </w:p>
          <w:p w14:paraId="1431036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15.01.2024.год</w:t>
            </w:r>
          </w:p>
          <w:p w14:paraId="375C3327" w14:textId="77777777" w:rsidR="00382090" w:rsidRDefault="00382090">
            <w:pPr>
              <w:pStyle w:val="TableContents"/>
            </w:pPr>
          </w:p>
        </w:tc>
      </w:tr>
      <w:tr w:rsidR="00382090" w14:paraId="5AD89BA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D884" w14:textId="77777777" w:rsidR="00382090" w:rsidRDefault="00000000">
            <w:pPr>
              <w:pStyle w:val="TableContents"/>
            </w:pPr>
            <w:r>
              <w:t>2501. Зоран Бабић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12D3" w14:textId="77777777" w:rsidR="00382090" w:rsidRDefault="00000000">
            <w:pPr>
              <w:pStyle w:val="TableContents"/>
            </w:pPr>
            <w:r>
              <w:t>Прхово, Мали шорић,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FE7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4346D" w14:textId="77777777" w:rsidR="00382090" w:rsidRDefault="00000000">
            <w:pPr>
              <w:pStyle w:val="TableContents"/>
            </w:pPr>
            <w:r>
              <w:t>351-2729/2017-III-05</w:t>
            </w:r>
          </w:p>
          <w:p w14:paraId="4D8C31B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15.01.2024.год</w:t>
            </w:r>
          </w:p>
          <w:p w14:paraId="165BCD1D" w14:textId="77777777" w:rsidR="00382090" w:rsidRDefault="00382090">
            <w:pPr>
              <w:pStyle w:val="TableContents"/>
            </w:pPr>
          </w:p>
        </w:tc>
      </w:tr>
      <w:tr w:rsidR="00382090" w14:paraId="1C5F5A7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AEB5" w14:textId="77777777" w:rsidR="00382090" w:rsidRDefault="00000000">
            <w:pPr>
              <w:pStyle w:val="TableContents"/>
            </w:pPr>
            <w:r>
              <w:t>2502. Зоран Бабић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61E35" w14:textId="77777777" w:rsidR="00382090" w:rsidRDefault="00000000">
            <w:pPr>
              <w:pStyle w:val="TableContents"/>
            </w:pPr>
            <w:r>
              <w:t>Прхово, Мали шорић,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C9E4" w14:textId="77777777" w:rsidR="00382090" w:rsidRDefault="00000000">
            <w:pPr>
              <w:pStyle w:val="TableContents"/>
            </w:pPr>
            <w:r>
              <w:t>-2 помоћна објекта (остава и гаража)</w:t>
            </w:r>
          </w:p>
          <w:p w14:paraId="243B2C96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A3A9B" w14:textId="77777777" w:rsidR="00382090" w:rsidRDefault="00000000">
            <w:pPr>
              <w:pStyle w:val="TableContents"/>
            </w:pPr>
            <w:r>
              <w:t>351-468/2019-III-05</w:t>
            </w:r>
          </w:p>
          <w:p w14:paraId="2817040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15.01.2024.год</w:t>
            </w:r>
          </w:p>
          <w:p w14:paraId="16036C53" w14:textId="77777777" w:rsidR="00382090" w:rsidRDefault="00382090">
            <w:pPr>
              <w:pStyle w:val="TableContents"/>
            </w:pPr>
          </w:p>
        </w:tc>
      </w:tr>
      <w:tr w:rsidR="00382090" w14:paraId="6BA4D0A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E1E16" w14:textId="77777777" w:rsidR="00382090" w:rsidRDefault="00000000">
            <w:pPr>
              <w:pStyle w:val="TableContents"/>
            </w:pPr>
            <w:r>
              <w:t>2503.Бранко Бјелановић и Ранка Бјелановић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F4D4" w14:textId="77777777" w:rsidR="00382090" w:rsidRDefault="00000000">
            <w:pPr>
              <w:pStyle w:val="TableContents"/>
            </w:pPr>
            <w:r>
              <w:t>-Прхово, Сремска, 29</w:t>
            </w:r>
          </w:p>
          <w:p w14:paraId="60E143C1" w14:textId="77777777" w:rsidR="00382090" w:rsidRDefault="00000000">
            <w:pPr>
              <w:pStyle w:val="TableContents"/>
            </w:pPr>
            <w:r>
              <w:t>-Мајур, Мишарска, 32А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11BAE" w14:textId="77777777" w:rsidR="00382090" w:rsidRDefault="00000000">
            <w:pPr>
              <w:pStyle w:val="TableContents"/>
            </w:pPr>
            <w:r>
              <w:t>-2 стамбена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B084" w14:textId="77777777" w:rsidR="00382090" w:rsidRDefault="00000000">
            <w:pPr>
              <w:pStyle w:val="TableContents"/>
            </w:pPr>
            <w:r>
              <w:t>351-151/2023-III-05</w:t>
            </w:r>
          </w:p>
          <w:p w14:paraId="3CE3645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16.01.2024.год</w:t>
            </w:r>
          </w:p>
          <w:p w14:paraId="7A8C18EA" w14:textId="77777777" w:rsidR="00382090" w:rsidRDefault="00382090">
            <w:pPr>
              <w:pStyle w:val="TableContents"/>
            </w:pPr>
          </w:p>
        </w:tc>
      </w:tr>
      <w:tr w:rsidR="00382090" w14:paraId="02A82FA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81A3" w14:textId="77777777" w:rsidR="00382090" w:rsidRDefault="00000000">
            <w:pPr>
              <w:pStyle w:val="TableContents"/>
            </w:pPr>
            <w:r>
              <w:t>2504.Невена Маринковић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1943" w14:textId="77777777" w:rsidR="00382090" w:rsidRDefault="00000000">
            <w:pPr>
              <w:pStyle w:val="TableContents"/>
            </w:pPr>
            <w:r>
              <w:t>Шимановци, 8.Марта,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C116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5A3A19D" w14:textId="77777777" w:rsidR="00382090" w:rsidRDefault="00000000">
            <w:pPr>
              <w:pStyle w:val="TableContents"/>
            </w:pPr>
            <w:r>
              <w:t xml:space="preserve">-помоћни објекат (летња </w:t>
            </w:r>
            <w:r>
              <w:lastRenderedPageBreak/>
              <w:t>кухиња)</w:t>
            </w:r>
          </w:p>
          <w:p w14:paraId="117BC2AE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3AFE" w14:textId="77777777" w:rsidR="00382090" w:rsidRDefault="00000000">
            <w:pPr>
              <w:pStyle w:val="TableContents"/>
            </w:pPr>
            <w:r>
              <w:lastRenderedPageBreak/>
              <w:t>351-173/2023-III-05</w:t>
            </w:r>
          </w:p>
          <w:p w14:paraId="0F2BFB7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17.01.2024.год</w:t>
            </w:r>
          </w:p>
          <w:p w14:paraId="2559D75F" w14:textId="77777777" w:rsidR="00382090" w:rsidRDefault="00382090">
            <w:pPr>
              <w:pStyle w:val="TableContents"/>
            </w:pPr>
          </w:p>
        </w:tc>
      </w:tr>
      <w:tr w:rsidR="00382090" w14:paraId="68831B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FE58" w14:textId="77777777" w:rsidR="00382090" w:rsidRDefault="00000000">
            <w:pPr>
              <w:pStyle w:val="TableContents"/>
            </w:pPr>
            <w:r>
              <w:lastRenderedPageBreak/>
              <w:t>2505. Душан 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53B0E" w14:textId="77777777" w:rsidR="00382090" w:rsidRDefault="00000000">
            <w:pPr>
              <w:pStyle w:val="TableContents"/>
            </w:pPr>
            <w:r>
              <w:t>Карловчић, Горњанска, 74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764B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ABE91F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D5B8" w14:textId="77777777" w:rsidR="00382090" w:rsidRDefault="00000000">
            <w:pPr>
              <w:pStyle w:val="TableContents"/>
            </w:pPr>
            <w:r>
              <w:t>351-45/2022-III-05</w:t>
            </w:r>
          </w:p>
          <w:p w14:paraId="5DFDF2F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16.01.2024.год</w:t>
            </w:r>
          </w:p>
          <w:p w14:paraId="726003EA" w14:textId="77777777" w:rsidR="00382090" w:rsidRDefault="00382090">
            <w:pPr>
              <w:pStyle w:val="TableContents"/>
            </w:pPr>
          </w:p>
        </w:tc>
      </w:tr>
      <w:tr w:rsidR="00382090" w14:paraId="2FE155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66E4" w14:textId="77777777" w:rsidR="00382090" w:rsidRDefault="00000000">
            <w:pPr>
              <w:pStyle w:val="TableContents"/>
            </w:pPr>
            <w:r>
              <w:t>2506.Перица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E988" w14:textId="77777777" w:rsidR="00382090" w:rsidRDefault="00000000">
            <w:pPr>
              <w:pStyle w:val="TableContents"/>
            </w:pPr>
            <w:r>
              <w:t>Карловчић, Шпајанска, 87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E2C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5E2A" w14:textId="77777777" w:rsidR="00382090" w:rsidRDefault="00000000">
            <w:pPr>
              <w:pStyle w:val="TableContents"/>
            </w:pPr>
            <w:r>
              <w:t>351-157/2020-III-05</w:t>
            </w:r>
          </w:p>
          <w:p w14:paraId="404E319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17.01.2024.год</w:t>
            </w:r>
          </w:p>
          <w:p w14:paraId="12D27BBA" w14:textId="77777777" w:rsidR="00382090" w:rsidRDefault="00382090">
            <w:pPr>
              <w:pStyle w:val="TableContents"/>
            </w:pPr>
          </w:p>
        </w:tc>
      </w:tr>
      <w:tr w:rsidR="00382090" w14:paraId="15781D9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B625" w14:textId="77777777" w:rsidR="00382090" w:rsidRDefault="00000000">
            <w:pPr>
              <w:pStyle w:val="TableContents"/>
            </w:pPr>
            <w:r>
              <w:t>2507. Перица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8A3A7" w14:textId="77777777" w:rsidR="00382090" w:rsidRDefault="00000000">
            <w:pPr>
              <w:pStyle w:val="TableContents"/>
            </w:pPr>
            <w:r>
              <w:t>Карловчић, Шпајанска, 87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FB09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590C" w14:textId="77777777" w:rsidR="00382090" w:rsidRDefault="00000000">
            <w:pPr>
              <w:pStyle w:val="TableContents"/>
            </w:pPr>
            <w:r>
              <w:t>351-158/2020-III-05</w:t>
            </w:r>
          </w:p>
          <w:p w14:paraId="147DCD7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17.01.2024.год</w:t>
            </w:r>
          </w:p>
          <w:p w14:paraId="39413417" w14:textId="77777777" w:rsidR="00382090" w:rsidRDefault="00382090">
            <w:pPr>
              <w:pStyle w:val="TableContents"/>
            </w:pPr>
          </w:p>
        </w:tc>
      </w:tr>
      <w:tr w:rsidR="00382090" w14:paraId="232377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4DFE9" w14:textId="77777777" w:rsidR="00382090" w:rsidRDefault="00000000">
            <w:pPr>
              <w:pStyle w:val="TableContents"/>
            </w:pPr>
            <w:r>
              <w:t>2508.Раде Андрић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B940" w14:textId="77777777" w:rsidR="00382090" w:rsidRDefault="00000000">
            <w:pPr>
              <w:pStyle w:val="TableContents"/>
            </w:pPr>
            <w:r>
              <w:t>Пећинци, Браће Видаковић, 119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8A4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6472201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51F07A7F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836D4" w14:textId="77777777" w:rsidR="00382090" w:rsidRDefault="00000000">
            <w:pPr>
              <w:pStyle w:val="TableContents"/>
            </w:pPr>
            <w:r>
              <w:t>351-167/2023-III-05</w:t>
            </w:r>
          </w:p>
          <w:p w14:paraId="177C0A9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04.01.2024.год</w:t>
            </w:r>
          </w:p>
          <w:p w14:paraId="0CAEA603" w14:textId="77777777" w:rsidR="00382090" w:rsidRDefault="00382090">
            <w:pPr>
              <w:pStyle w:val="TableContents"/>
            </w:pPr>
          </w:p>
        </w:tc>
      </w:tr>
      <w:tr w:rsidR="00382090" w14:paraId="74C8308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4BD3" w14:textId="77777777" w:rsidR="00382090" w:rsidRDefault="00000000">
            <w:pPr>
              <w:pStyle w:val="TableContents"/>
            </w:pPr>
            <w:r>
              <w:t>2509.Милија Раковић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999E4" w14:textId="77777777" w:rsidR="00382090" w:rsidRDefault="00000000">
            <w:pPr>
              <w:pStyle w:val="TableContents"/>
            </w:pPr>
            <w:r>
              <w:t>Карловчић, Бели ветар,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C18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A4210" w14:textId="77777777" w:rsidR="00382090" w:rsidRDefault="00000000">
            <w:pPr>
              <w:pStyle w:val="TableContents"/>
            </w:pPr>
            <w:r>
              <w:t>351-88/2023-III-05</w:t>
            </w:r>
          </w:p>
          <w:p w14:paraId="605560D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05.01.2024.год</w:t>
            </w:r>
          </w:p>
          <w:p w14:paraId="4670E9DA" w14:textId="77777777" w:rsidR="00382090" w:rsidRDefault="00382090">
            <w:pPr>
              <w:pStyle w:val="TableContents"/>
            </w:pPr>
          </w:p>
        </w:tc>
      </w:tr>
      <w:tr w:rsidR="00382090" w14:paraId="3A2F84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B81B1" w14:textId="77777777" w:rsidR="00382090" w:rsidRDefault="00000000">
            <w:pPr>
              <w:pStyle w:val="TableContents"/>
            </w:pPr>
            <w:r>
              <w:t>2510. Милија Раковић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2F81" w14:textId="77777777" w:rsidR="00382090" w:rsidRDefault="00000000">
            <w:pPr>
              <w:pStyle w:val="TableContents"/>
            </w:pPr>
            <w:r>
              <w:t>Карловчић, Бели ветар, 56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A374A" w14:textId="77777777" w:rsidR="00382090" w:rsidRDefault="00000000">
            <w:pPr>
              <w:pStyle w:val="TableContents"/>
            </w:pPr>
            <w:r>
              <w:t>-2 економска објекта (котобања и свињац)</w:t>
            </w:r>
          </w:p>
          <w:p w14:paraId="4D37DA0A" w14:textId="77777777" w:rsidR="00382090" w:rsidRDefault="00000000">
            <w:pPr>
              <w:pStyle w:val="TableContents"/>
            </w:pPr>
            <w:r>
              <w:t>-2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8866" w14:textId="77777777" w:rsidR="00382090" w:rsidRDefault="00000000">
            <w:pPr>
              <w:pStyle w:val="TableContents"/>
            </w:pPr>
            <w:r>
              <w:t>351-143/2020-III-05</w:t>
            </w:r>
          </w:p>
          <w:p w14:paraId="12E197E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05.01.2024.год</w:t>
            </w:r>
          </w:p>
          <w:p w14:paraId="738E6E6F" w14:textId="77777777" w:rsidR="00382090" w:rsidRDefault="00382090">
            <w:pPr>
              <w:pStyle w:val="TableContents"/>
            </w:pPr>
          </w:p>
        </w:tc>
      </w:tr>
      <w:tr w:rsidR="00382090" w14:paraId="25B6ED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BC73F" w14:textId="77777777" w:rsidR="00382090" w:rsidRDefault="00000000">
            <w:pPr>
              <w:pStyle w:val="TableContents"/>
            </w:pPr>
            <w:r>
              <w:t>2511.Анђелка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8911" w14:textId="77777777" w:rsidR="00382090" w:rsidRDefault="00000000">
            <w:pPr>
              <w:pStyle w:val="TableContents"/>
            </w:pPr>
            <w:r>
              <w:t>Деч, Браће Нешковић, 106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0819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5A2D8664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85F8" w14:textId="77777777" w:rsidR="00382090" w:rsidRDefault="00000000">
            <w:pPr>
              <w:pStyle w:val="TableContents"/>
            </w:pPr>
            <w:r>
              <w:t>351-97/2023-III-05</w:t>
            </w:r>
          </w:p>
          <w:p w14:paraId="79E5343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29.12.2023.год</w:t>
            </w:r>
          </w:p>
          <w:p w14:paraId="690FFF02" w14:textId="77777777" w:rsidR="00382090" w:rsidRDefault="00382090">
            <w:pPr>
              <w:pStyle w:val="TableContents"/>
            </w:pPr>
          </w:p>
        </w:tc>
      </w:tr>
      <w:tr w:rsidR="00382090" w14:paraId="661501D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9387" w14:textId="77777777" w:rsidR="00382090" w:rsidRDefault="00000000">
            <w:pPr>
              <w:pStyle w:val="TableContents"/>
            </w:pPr>
            <w:r>
              <w:t>2512. Анђелка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9476" w14:textId="77777777" w:rsidR="00382090" w:rsidRDefault="00000000">
            <w:pPr>
              <w:pStyle w:val="TableContents"/>
            </w:pPr>
            <w:r>
              <w:t>Деч, Браће Нешковић, 106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346D" w14:textId="77777777" w:rsidR="00382090" w:rsidRDefault="00000000">
            <w:pPr>
              <w:pStyle w:val="TableContents"/>
            </w:pPr>
            <w:r>
              <w:t>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D3753" w14:textId="77777777" w:rsidR="00382090" w:rsidRDefault="00000000">
            <w:pPr>
              <w:pStyle w:val="TableContents"/>
            </w:pPr>
            <w:r>
              <w:t>351-96/2023-III-05</w:t>
            </w:r>
          </w:p>
          <w:p w14:paraId="7260638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29.12.2023.год</w:t>
            </w:r>
          </w:p>
          <w:p w14:paraId="76D8612D" w14:textId="77777777" w:rsidR="00382090" w:rsidRDefault="00382090">
            <w:pPr>
              <w:pStyle w:val="TableContents"/>
            </w:pPr>
          </w:p>
        </w:tc>
      </w:tr>
      <w:tr w:rsidR="00382090" w14:paraId="3603DE4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971B" w14:textId="77777777" w:rsidR="00382090" w:rsidRDefault="00000000">
            <w:pPr>
              <w:pStyle w:val="TableContents"/>
            </w:pPr>
            <w:r>
              <w:t>2513.Жика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C645" w14:textId="77777777" w:rsidR="00382090" w:rsidRDefault="00000000">
            <w:pPr>
              <w:pStyle w:val="TableContents"/>
            </w:pPr>
            <w:r>
              <w:t>Пећинци, Браће Видаковић, 51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084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8DE6303" w14:textId="77777777" w:rsidR="00382090" w:rsidRDefault="00000000">
            <w:pPr>
              <w:pStyle w:val="TableContents"/>
            </w:pPr>
            <w:r>
              <w:t>-2 помоћна објекта (гаража, остава,ајнфорт и шупа)</w:t>
            </w:r>
          </w:p>
          <w:p w14:paraId="56892E0C" w14:textId="77777777" w:rsidR="00382090" w:rsidRDefault="00000000">
            <w:pPr>
              <w:pStyle w:val="TableContents"/>
            </w:pPr>
            <w:r>
              <w:t>-5 економских објеката (свињац, котобања, штала,објекат за смештај пољопривредне 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78E5" w14:textId="77777777" w:rsidR="00382090" w:rsidRDefault="00000000">
            <w:pPr>
              <w:pStyle w:val="TableContents"/>
            </w:pPr>
            <w:r>
              <w:t>351-4/2024-III-05</w:t>
            </w:r>
          </w:p>
          <w:p w14:paraId="2B02D0A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23.01.2024.год</w:t>
            </w:r>
          </w:p>
          <w:p w14:paraId="260C040B" w14:textId="77777777" w:rsidR="00382090" w:rsidRDefault="00382090">
            <w:pPr>
              <w:pStyle w:val="TableContents"/>
            </w:pPr>
          </w:p>
        </w:tc>
      </w:tr>
      <w:tr w:rsidR="00382090" w14:paraId="0327283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24FA9" w14:textId="77777777" w:rsidR="00382090" w:rsidRDefault="00000000">
            <w:pPr>
              <w:pStyle w:val="TableContents"/>
            </w:pPr>
            <w:r>
              <w:t>2514.Гордана Баћина и Даница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DD63" w14:textId="77777777" w:rsidR="00382090" w:rsidRDefault="00000000">
            <w:pPr>
              <w:pStyle w:val="TableContents"/>
            </w:pPr>
            <w:r>
              <w:t xml:space="preserve">-Нови Сад, Трг мајке Јевросиме, 11/2/12 </w:t>
            </w:r>
          </w:p>
          <w:p w14:paraId="4647F462" w14:textId="77777777" w:rsidR="00382090" w:rsidRDefault="00000000">
            <w:pPr>
              <w:pStyle w:val="TableContents"/>
            </w:pPr>
            <w:r>
              <w:t>- Пећинци, Браће Видаковић,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302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9511" w14:textId="77777777" w:rsidR="00382090" w:rsidRDefault="00000000">
            <w:pPr>
              <w:pStyle w:val="TableContents"/>
            </w:pPr>
            <w:r>
              <w:t>351-3/2024-III-05</w:t>
            </w:r>
          </w:p>
          <w:p w14:paraId="67298BA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24.01.2024.год</w:t>
            </w:r>
          </w:p>
          <w:p w14:paraId="3FDFAE1B" w14:textId="77777777" w:rsidR="00382090" w:rsidRDefault="00382090">
            <w:pPr>
              <w:pStyle w:val="TableContents"/>
            </w:pPr>
          </w:p>
        </w:tc>
      </w:tr>
      <w:tr w:rsidR="00382090" w14:paraId="4F25BD9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6B41" w14:textId="77777777" w:rsidR="00382090" w:rsidRDefault="00000000">
            <w:pPr>
              <w:pStyle w:val="TableContents"/>
            </w:pPr>
            <w:r>
              <w:t>2515.Силва Петрић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4DD7" w14:textId="77777777" w:rsidR="00382090" w:rsidRDefault="00000000">
            <w:pPr>
              <w:pStyle w:val="TableContents"/>
            </w:pPr>
            <w:r>
              <w:t>Борча, Ранка Миљића, 57/11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2EE9" w14:textId="77777777" w:rsidR="00382090" w:rsidRDefault="00000000">
            <w:pPr>
              <w:pStyle w:val="TableContents"/>
            </w:pPr>
            <w:r>
              <w:t>Гаража са поткровљем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17996" w14:textId="77777777" w:rsidR="00382090" w:rsidRDefault="00000000">
            <w:pPr>
              <w:pStyle w:val="TableContents"/>
            </w:pPr>
            <w:r>
              <w:t>351-171/2023-III-05</w:t>
            </w:r>
          </w:p>
          <w:p w14:paraId="33423A4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19.01.2024.год</w:t>
            </w:r>
          </w:p>
          <w:p w14:paraId="0EC24D8C" w14:textId="77777777" w:rsidR="00382090" w:rsidRDefault="00382090">
            <w:pPr>
              <w:pStyle w:val="TableContents"/>
            </w:pPr>
          </w:p>
        </w:tc>
      </w:tr>
      <w:tr w:rsidR="00382090" w14:paraId="0A1BBE5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1980" w14:textId="77777777" w:rsidR="00382090" w:rsidRDefault="00000000">
            <w:pPr>
              <w:pStyle w:val="TableContents"/>
            </w:pPr>
            <w:r>
              <w:lastRenderedPageBreak/>
              <w:t>2516.Драгица Вуковић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46ED" w14:textId="77777777" w:rsidR="00382090" w:rsidRDefault="00000000">
            <w:pPr>
              <w:pStyle w:val="TableContents"/>
            </w:pPr>
            <w:r>
              <w:t>Земун, Филипа Вишњића,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FBC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223E" w14:textId="77777777" w:rsidR="00382090" w:rsidRDefault="00000000">
            <w:pPr>
              <w:pStyle w:val="TableContents"/>
            </w:pPr>
            <w:r>
              <w:t>351-172/2023-III-05</w:t>
            </w:r>
          </w:p>
          <w:p w14:paraId="37BF7A9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24.01.2024.год</w:t>
            </w:r>
          </w:p>
          <w:p w14:paraId="47CFCDEC" w14:textId="77777777" w:rsidR="00382090" w:rsidRDefault="00382090">
            <w:pPr>
              <w:pStyle w:val="TableContents"/>
            </w:pPr>
          </w:p>
        </w:tc>
      </w:tr>
      <w:tr w:rsidR="00382090" w14:paraId="4AE69DB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B147" w14:textId="77777777" w:rsidR="00382090" w:rsidRDefault="00000000">
            <w:pPr>
              <w:pStyle w:val="TableContents"/>
            </w:pPr>
            <w:r>
              <w:t>2517.Светислав Војкић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D32D" w14:textId="77777777" w:rsidR="00382090" w:rsidRDefault="00000000">
            <w:pPr>
              <w:pStyle w:val="TableContents"/>
            </w:pPr>
            <w:r>
              <w:t>Шимановци, Михаљевачка,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2BC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C75679A" w14:textId="77777777" w:rsidR="00382090" w:rsidRDefault="00000000">
            <w:pPr>
              <w:pStyle w:val="TableContents"/>
            </w:pPr>
            <w:r>
              <w:t>-2 помоћна објекта (гаража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477F4" w14:textId="77777777" w:rsidR="00382090" w:rsidRDefault="00000000">
            <w:pPr>
              <w:pStyle w:val="TableContents"/>
            </w:pPr>
            <w:r>
              <w:t>351-284/2010-III-05</w:t>
            </w:r>
          </w:p>
          <w:p w14:paraId="7F4AB2F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30.01.2024.год</w:t>
            </w:r>
          </w:p>
          <w:p w14:paraId="6FC09A26" w14:textId="77777777" w:rsidR="00382090" w:rsidRDefault="00382090">
            <w:pPr>
              <w:pStyle w:val="TableContents"/>
            </w:pPr>
          </w:p>
        </w:tc>
      </w:tr>
      <w:tr w:rsidR="00382090" w14:paraId="05F167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D3D57" w14:textId="77777777" w:rsidR="00382090" w:rsidRDefault="00000000">
            <w:pPr>
              <w:pStyle w:val="TableContents"/>
            </w:pPr>
            <w:r>
              <w:t>2518.Бранислав Радојчић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ED80" w14:textId="77777777" w:rsidR="00382090" w:rsidRDefault="00000000">
            <w:pPr>
              <w:pStyle w:val="TableContents"/>
            </w:pPr>
            <w:r>
              <w:t>Ашања, Гвозденова,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2188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A62A78A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55C22615" w14:textId="77777777" w:rsidR="00382090" w:rsidRDefault="00000000">
            <w:pPr>
              <w:pStyle w:val="TableContents"/>
            </w:pPr>
            <w:r>
              <w:t>-2 економска објекта (свињац и објекат за смештај пољопривредне механизације)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E260" w14:textId="77777777" w:rsidR="00382090" w:rsidRDefault="00000000">
            <w:pPr>
              <w:pStyle w:val="TableContents"/>
            </w:pPr>
            <w:r>
              <w:t>351-160/2023-III-05</w:t>
            </w:r>
          </w:p>
          <w:p w14:paraId="5868422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07.02.2024.год</w:t>
            </w:r>
          </w:p>
          <w:p w14:paraId="32BFDF97" w14:textId="77777777" w:rsidR="00382090" w:rsidRDefault="00382090">
            <w:pPr>
              <w:pStyle w:val="TableContents"/>
            </w:pPr>
          </w:p>
        </w:tc>
      </w:tr>
      <w:tr w:rsidR="00382090" w14:paraId="6D6979C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D0D9E" w14:textId="77777777" w:rsidR="00382090" w:rsidRDefault="00000000">
            <w:pPr>
              <w:pStyle w:val="TableContents"/>
            </w:pPr>
            <w:r>
              <w:t>2519.Недељко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3800" w14:textId="77777777" w:rsidR="00382090" w:rsidRDefault="00000000">
            <w:pPr>
              <w:pStyle w:val="TableContents"/>
            </w:pPr>
            <w:r>
              <w:t>Брестач, Јагодина,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040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85CC" w14:textId="77777777" w:rsidR="00382090" w:rsidRDefault="00000000">
            <w:pPr>
              <w:pStyle w:val="TableContents"/>
            </w:pPr>
            <w:r>
              <w:t>351-902/2020-III-05</w:t>
            </w:r>
          </w:p>
          <w:p w14:paraId="20FAAE7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02.02.2024.год</w:t>
            </w:r>
          </w:p>
          <w:p w14:paraId="4C04C0E9" w14:textId="77777777" w:rsidR="00382090" w:rsidRDefault="00382090">
            <w:pPr>
              <w:pStyle w:val="TableContents"/>
            </w:pPr>
          </w:p>
        </w:tc>
      </w:tr>
      <w:tr w:rsidR="00382090" w14:paraId="4CA328B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4D37" w14:textId="77777777" w:rsidR="00382090" w:rsidRDefault="00000000">
            <w:pPr>
              <w:pStyle w:val="TableContents"/>
            </w:pPr>
            <w:r>
              <w:t>2520.Милорад Душанић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F7F1" w14:textId="77777777" w:rsidR="00382090" w:rsidRDefault="00000000">
            <w:pPr>
              <w:pStyle w:val="TableContents"/>
            </w:pPr>
            <w:r>
              <w:t>Шимановци, Обрадовић сокак,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3C4E7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8F10" w14:textId="77777777" w:rsidR="00382090" w:rsidRDefault="00000000">
            <w:pPr>
              <w:pStyle w:val="TableContents"/>
            </w:pPr>
            <w:r>
              <w:t>351-1409/2017-III-05</w:t>
            </w:r>
          </w:p>
          <w:p w14:paraId="433E14A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07.02.2024.год</w:t>
            </w:r>
          </w:p>
          <w:p w14:paraId="3FAC3612" w14:textId="77777777" w:rsidR="00382090" w:rsidRDefault="00382090">
            <w:pPr>
              <w:pStyle w:val="TableContents"/>
            </w:pPr>
          </w:p>
        </w:tc>
      </w:tr>
      <w:tr w:rsidR="00382090" w14:paraId="2E5C136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E5FC2" w14:textId="77777777" w:rsidR="00382090" w:rsidRDefault="00000000">
            <w:pPr>
              <w:pStyle w:val="TableContents"/>
            </w:pPr>
            <w:r>
              <w:t>2521. Милорад Душанић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5672" w14:textId="77777777" w:rsidR="00382090" w:rsidRDefault="00000000">
            <w:pPr>
              <w:pStyle w:val="TableContents"/>
            </w:pPr>
            <w:r>
              <w:t>Шимановци, Обрадовић сокак, 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CF308" w14:textId="77777777" w:rsidR="00382090" w:rsidRDefault="00000000">
            <w:pPr>
              <w:pStyle w:val="TableContents"/>
            </w:pPr>
            <w:r>
              <w:t>-Занатки објекат-металостругарска радионица</w:t>
            </w:r>
          </w:p>
          <w:p w14:paraId="5A646CC5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B87A" w14:textId="77777777" w:rsidR="00382090" w:rsidRDefault="00000000">
            <w:pPr>
              <w:pStyle w:val="TableContents"/>
            </w:pPr>
            <w:r>
              <w:t>351-44/2023-III-05</w:t>
            </w:r>
          </w:p>
          <w:p w14:paraId="788B044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07.02.2024.год</w:t>
            </w:r>
          </w:p>
          <w:p w14:paraId="082FD71C" w14:textId="77777777" w:rsidR="00382090" w:rsidRDefault="00382090">
            <w:pPr>
              <w:pStyle w:val="TableContents"/>
            </w:pPr>
          </w:p>
        </w:tc>
      </w:tr>
      <w:tr w:rsidR="00382090" w14:paraId="41FE53C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51A6" w14:textId="77777777" w:rsidR="00382090" w:rsidRDefault="00000000">
            <w:pPr>
              <w:pStyle w:val="TableContents"/>
            </w:pPr>
            <w:r>
              <w:t>2522.Општина Пећинци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05E1" w14:textId="77777777" w:rsidR="00382090" w:rsidRDefault="00000000">
            <w:pPr>
              <w:pStyle w:val="TableContents"/>
            </w:pPr>
            <w:r>
              <w:t>Пећинци, Слободана Бајића, 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4189" w14:textId="77777777" w:rsidR="00382090" w:rsidRDefault="00000000">
            <w:pPr>
              <w:pStyle w:val="TableContents"/>
            </w:pPr>
            <w:r>
              <w:t>Водоводна мрежа, КО Сремски Михаљевци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F278" w14:textId="77777777" w:rsidR="00382090" w:rsidRDefault="00000000">
            <w:pPr>
              <w:pStyle w:val="TableContents"/>
            </w:pPr>
            <w:r>
              <w:t>351-229/2021-III-05</w:t>
            </w:r>
          </w:p>
          <w:p w14:paraId="23B3CD4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08.02.2024.год</w:t>
            </w:r>
          </w:p>
          <w:p w14:paraId="43D79F12" w14:textId="77777777" w:rsidR="00382090" w:rsidRDefault="00382090">
            <w:pPr>
              <w:pStyle w:val="TableContents"/>
            </w:pPr>
          </w:p>
        </w:tc>
      </w:tr>
      <w:tr w:rsidR="00382090" w14:paraId="7DBA35B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A647" w14:textId="77777777" w:rsidR="00382090" w:rsidRDefault="00000000">
            <w:pPr>
              <w:pStyle w:val="TableContents"/>
            </w:pPr>
            <w:r>
              <w:t>2523.Василије Дрљача, Ђурђица Дрљача и Бранка Орловић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E495" w14:textId="77777777" w:rsidR="00382090" w:rsidRDefault="00000000">
            <w:pPr>
              <w:pStyle w:val="TableContents"/>
            </w:pPr>
            <w:r>
              <w:t>-Обреж, Иве Лоле Рибара, 10</w:t>
            </w:r>
          </w:p>
          <w:p w14:paraId="09B20C76" w14:textId="77777777" w:rsidR="00382090" w:rsidRDefault="00000000">
            <w:pPr>
              <w:pStyle w:val="TableContents"/>
            </w:pPr>
            <w:r>
              <w:t>- Обреж, Иве Лоле Рибара,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4C6BD" w14:textId="77777777" w:rsidR="00382090" w:rsidRDefault="00000000">
            <w:pPr>
              <w:pStyle w:val="TableContents"/>
            </w:pPr>
            <w:r>
              <w:t>Стамбени објекат са две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F927" w14:textId="77777777" w:rsidR="00382090" w:rsidRDefault="00000000">
            <w:pPr>
              <w:pStyle w:val="TableContents"/>
            </w:pPr>
            <w:r>
              <w:t>351-154/2022-III-05</w:t>
            </w:r>
          </w:p>
          <w:p w14:paraId="139B4BB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13.02.2024.год</w:t>
            </w:r>
          </w:p>
          <w:p w14:paraId="47B4CA1A" w14:textId="77777777" w:rsidR="00382090" w:rsidRDefault="00382090">
            <w:pPr>
              <w:pStyle w:val="TableContents"/>
            </w:pPr>
          </w:p>
        </w:tc>
      </w:tr>
      <w:tr w:rsidR="00382090" w14:paraId="4AB8F1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7BE2" w14:textId="77777777" w:rsidR="00382090" w:rsidRDefault="00000000">
            <w:pPr>
              <w:pStyle w:val="TableContents"/>
            </w:pPr>
            <w:r>
              <w:t>2524.Далибор Ардалић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806A" w14:textId="77777777" w:rsidR="00382090" w:rsidRDefault="00000000">
            <w:pPr>
              <w:pStyle w:val="TableContents"/>
            </w:pPr>
            <w:r>
              <w:t>Деч, Ивана Петровића,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515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CCFCB" w14:textId="77777777" w:rsidR="00382090" w:rsidRDefault="00000000">
            <w:pPr>
              <w:pStyle w:val="TableContents"/>
            </w:pPr>
            <w:r>
              <w:t>351-159/2016-III-05</w:t>
            </w:r>
          </w:p>
          <w:p w14:paraId="425C752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09.02.2024.год</w:t>
            </w:r>
          </w:p>
          <w:p w14:paraId="7006AA1C" w14:textId="77777777" w:rsidR="00382090" w:rsidRDefault="00382090">
            <w:pPr>
              <w:pStyle w:val="TableContents"/>
            </w:pPr>
          </w:p>
        </w:tc>
      </w:tr>
      <w:tr w:rsidR="00382090" w14:paraId="0B6648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C5D47" w14:textId="77777777" w:rsidR="00382090" w:rsidRDefault="00000000">
            <w:pPr>
              <w:pStyle w:val="TableContents"/>
            </w:pPr>
            <w:r>
              <w:t>2525.Слободан Тодорчевић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480E" w14:textId="77777777" w:rsidR="00382090" w:rsidRDefault="00000000">
            <w:pPr>
              <w:pStyle w:val="TableContents"/>
            </w:pPr>
            <w:r>
              <w:t>Деч, Ивана Петровића, 118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2411" w14:textId="77777777" w:rsidR="00382090" w:rsidRDefault="00000000">
            <w:pPr>
              <w:pStyle w:val="TableContents"/>
            </w:pPr>
            <w:r>
              <w:t>Стамбени објекат са три стамбене јединице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477FE" w14:textId="77777777" w:rsidR="00382090" w:rsidRDefault="00000000">
            <w:pPr>
              <w:pStyle w:val="TableContents"/>
            </w:pPr>
            <w:r>
              <w:t>351-555/2020-III-05</w:t>
            </w:r>
          </w:p>
          <w:p w14:paraId="2F8C209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08.02.2024.год</w:t>
            </w:r>
          </w:p>
          <w:p w14:paraId="2DCC22F8" w14:textId="77777777" w:rsidR="00382090" w:rsidRDefault="00382090">
            <w:pPr>
              <w:pStyle w:val="TableContents"/>
            </w:pPr>
          </w:p>
        </w:tc>
      </w:tr>
      <w:tr w:rsidR="00382090" w14:paraId="478711A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CD100" w14:textId="77777777" w:rsidR="00382090" w:rsidRDefault="00000000">
            <w:pPr>
              <w:pStyle w:val="TableContents"/>
            </w:pPr>
            <w:r>
              <w:t>2526. Слободан Тодорчевић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CC3C" w14:textId="77777777" w:rsidR="00382090" w:rsidRDefault="00000000">
            <w:pPr>
              <w:pStyle w:val="TableContents"/>
            </w:pPr>
            <w:r>
              <w:t>Деч, Ивана Петровића, 118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EE8A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  <w:p w14:paraId="39E10EAE" w14:textId="77777777" w:rsidR="00382090" w:rsidRDefault="00000000">
            <w:pPr>
              <w:pStyle w:val="TableContents"/>
            </w:pPr>
            <w:r>
              <w:t>-економски објекат (голубарник)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D0E71" w14:textId="77777777" w:rsidR="00382090" w:rsidRDefault="00000000">
            <w:pPr>
              <w:pStyle w:val="TableContents"/>
            </w:pPr>
            <w:r>
              <w:t>351-556/2020-III-05</w:t>
            </w:r>
          </w:p>
          <w:p w14:paraId="4C1FC7B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08.02.2024.год</w:t>
            </w:r>
          </w:p>
          <w:p w14:paraId="7A3E6A75" w14:textId="77777777" w:rsidR="00382090" w:rsidRDefault="00382090">
            <w:pPr>
              <w:pStyle w:val="TableContents"/>
            </w:pPr>
          </w:p>
        </w:tc>
      </w:tr>
      <w:tr w:rsidR="00382090" w14:paraId="1E169F7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DE767" w14:textId="77777777" w:rsidR="00382090" w:rsidRDefault="00000000">
            <w:pPr>
              <w:pStyle w:val="TableContents"/>
            </w:pPr>
            <w:r>
              <w:t>2527.Боривој Товаровић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30DD2" w14:textId="77777777" w:rsidR="00382090" w:rsidRDefault="00000000">
            <w:pPr>
              <w:pStyle w:val="TableContents"/>
            </w:pPr>
            <w:r>
              <w:t>Огар, Партизанска, 103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FBFE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C711CC8" w14:textId="77777777" w:rsidR="00382090" w:rsidRDefault="00000000">
            <w:pPr>
              <w:pStyle w:val="TableContents"/>
            </w:pPr>
            <w:r>
              <w:t>-2 помоћна објекта (котларница са оставом и шупа)</w:t>
            </w:r>
          </w:p>
          <w:p w14:paraId="4A6A18DF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8F25C" w14:textId="77777777" w:rsidR="00382090" w:rsidRDefault="00000000">
            <w:pPr>
              <w:pStyle w:val="TableContents"/>
            </w:pPr>
            <w:r>
              <w:t>351-25/2023-III-05</w:t>
            </w:r>
          </w:p>
          <w:p w14:paraId="00869AF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19.02.2024.год</w:t>
            </w:r>
          </w:p>
          <w:p w14:paraId="46F41D58" w14:textId="77777777" w:rsidR="00382090" w:rsidRDefault="00382090">
            <w:pPr>
              <w:pStyle w:val="TableContents"/>
            </w:pPr>
          </w:p>
        </w:tc>
      </w:tr>
      <w:tr w:rsidR="00382090" w14:paraId="5C6D62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0B67A" w14:textId="77777777" w:rsidR="00382090" w:rsidRDefault="00000000">
            <w:pPr>
              <w:pStyle w:val="TableContents"/>
            </w:pPr>
            <w:r>
              <w:lastRenderedPageBreak/>
              <w:t>2528. Стојан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5824" w14:textId="77777777" w:rsidR="00382090" w:rsidRDefault="00000000">
            <w:pPr>
              <w:pStyle w:val="TableContents"/>
            </w:pPr>
            <w:r>
              <w:t>Огар, Нова улица, 58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0D2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8F14" w14:textId="77777777" w:rsidR="00382090" w:rsidRDefault="00000000">
            <w:pPr>
              <w:pStyle w:val="TableContents"/>
            </w:pPr>
            <w:r>
              <w:t>351-22/2019-III-05</w:t>
            </w:r>
          </w:p>
          <w:p w14:paraId="6566D0C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23.02.2024.год</w:t>
            </w:r>
          </w:p>
          <w:p w14:paraId="34633177" w14:textId="77777777" w:rsidR="00382090" w:rsidRDefault="00382090">
            <w:pPr>
              <w:pStyle w:val="TableContents"/>
            </w:pPr>
          </w:p>
        </w:tc>
      </w:tr>
      <w:tr w:rsidR="00382090" w14:paraId="52094B9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0BCB2" w14:textId="77777777" w:rsidR="00382090" w:rsidRDefault="00000000">
            <w:pPr>
              <w:pStyle w:val="TableContents"/>
            </w:pPr>
            <w:r>
              <w:t>2529.Драга Деврња и Горан 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F69E" w14:textId="77777777" w:rsidR="00382090" w:rsidRDefault="00000000">
            <w:pPr>
              <w:pStyle w:val="TableContents"/>
            </w:pPr>
            <w:r>
              <w:t>-Карловчић, Горњанска, 30</w:t>
            </w:r>
          </w:p>
          <w:p w14:paraId="5988F246" w14:textId="77777777" w:rsidR="00382090" w:rsidRDefault="00000000">
            <w:pPr>
              <w:pStyle w:val="TableContents"/>
            </w:pPr>
            <w:r>
              <w:t>-Куршумлија, Вука Караџића, 96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506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6B9D" w14:textId="77777777" w:rsidR="00382090" w:rsidRDefault="00000000">
            <w:pPr>
              <w:pStyle w:val="TableContents"/>
            </w:pPr>
            <w:r>
              <w:t>351-960/2023-III-05</w:t>
            </w:r>
          </w:p>
          <w:p w14:paraId="025D4AF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23.02.2024.год</w:t>
            </w:r>
          </w:p>
          <w:p w14:paraId="5011B2E8" w14:textId="77777777" w:rsidR="00382090" w:rsidRDefault="00382090">
            <w:pPr>
              <w:pStyle w:val="TableContents"/>
            </w:pPr>
          </w:p>
        </w:tc>
      </w:tr>
      <w:tr w:rsidR="00382090" w14:paraId="01493BC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EFFD" w14:textId="77777777" w:rsidR="00382090" w:rsidRDefault="00000000">
            <w:pPr>
              <w:pStyle w:val="TableContents"/>
            </w:pPr>
            <w:r>
              <w:t>2530. Драга Деврња и Горан Деврња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8F7B" w14:textId="77777777" w:rsidR="00382090" w:rsidRDefault="00000000">
            <w:pPr>
              <w:pStyle w:val="TableContents"/>
            </w:pPr>
            <w:r>
              <w:t>-Карловчић, Горњанска, 30</w:t>
            </w:r>
          </w:p>
          <w:p w14:paraId="6C6841F7" w14:textId="77777777" w:rsidR="00382090" w:rsidRDefault="00000000">
            <w:pPr>
              <w:pStyle w:val="TableContents"/>
            </w:pPr>
            <w:r>
              <w:t>-Куршумлија, Вука Караџића, 96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78A3A" w14:textId="77777777" w:rsidR="00382090" w:rsidRDefault="00000000">
            <w:pPr>
              <w:pStyle w:val="TableContents"/>
            </w:pPr>
            <w:r>
              <w:t>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C9AE" w14:textId="77777777" w:rsidR="00382090" w:rsidRDefault="00000000">
            <w:pPr>
              <w:pStyle w:val="TableContents"/>
            </w:pPr>
            <w:r>
              <w:t>351-965/2019-III-05</w:t>
            </w:r>
          </w:p>
          <w:p w14:paraId="55CC06B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23.02.2024.год</w:t>
            </w:r>
          </w:p>
          <w:p w14:paraId="0F2B0AC7" w14:textId="77777777" w:rsidR="00382090" w:rsidRDefault="00382090">
            <w:pPr>
              <w:pStyle w:val="TableContents"/>
            </w:pPr>
          </w:p>
        </w:tc>
      </w:tr>
      <w:tr w:rsidR="00382090" w14:paraId="3DD124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FFB5" w14:textId="77777777" w:rsidR="00382090" w:rsidRDefault="00000000">
            <w:pPr>
              <w:pStyle w:val="TableContents"/>
            </w:pPr>
            <w:r>
              <w:t>2531.Ненад Бакић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A85B" w14:textId="77777777" w:rsidR="00382090" w:rsidRDefault="00000000">
            <w:pPr>
              <w:pStyle w:val="TableContents"/>
            </w:pPr>
            <w:r>
              <w:t>Попинци, ЈНА 87а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9C1F" w14:textId="77777777" w:rsidR="00382090" w:rsidRDefault="00000000">
            <w:pPr>
              <w:pStyle w:val="TableContents"/>
            </w:pPr>
            <w:r>
              <w:t>Кућа на салашу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95522" w14:textId="77777777" w:rsidR="00382090" w:rsidRDefault="00000000">
            <w:pPr>
              <w:pStyle w:val="TableContents"/>
            </w:pPr>
            <w:r>
              <w:t>351-12/2024-III-05</w:t>
            </w:r>
          </w:p>
          <w:p w14:paraId="2D33ED9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11.03.2024.год</w:t>
            </w:r>
          </w:p>
          <w:p w14:paraId="3C2DA2F3" w14:textId="77777777" w:rsidR="00382090" w:rsidRDefault="00382090">
            <w:pPr>
              <w:pStyle w:val="TableContents"/>
            </w:pPr>
          </w:p>
        </w:tc>
      </w:tr>
      <w:tr w:rsidR="00382090" w14:paraId="34E5B2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FEAEF" w14:textId="77777777" w:rsidR="00382090" w:rsidRDefault="00000000">
            <w:pPr>
              <w:pStyle w:val="TableContents"/>
            </w:pPr>
            <w:r>
              <w:t>2532. Милан Добројевић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9297" w14:textId="77777777" w:rsidR="00382090" w:rsidRDefault="00000000">
            <w:pPr>
              <w:pStyle w:val="TableContents"/>
            </w:pPr>
            <w:r>
              <w:t>Карловчић, Паћановачка,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746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AE67" w14:textId="77777777" w:rsidR="00382090" w:rsidRDefault="00000000">
            <w:pPr>
              <w:pStyle w:val="TableContents"/>
            </w:pPr>
            <w:r>
              <w:t>351-8/2024-III-05</w:t>
            </w:r>
          </w:p>
          <w:p w14:paraId="346A645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05.03.2024.год</w:t>
            </w:r>
          </w:p>
          <w:p w14:paraId="7098E713" w14:textId="77777777" w:rsidR="00382090" w:rsidRDefault="00382090">
            <w:pPr>
              <w:pStyle w:val="TableContents"/>
            </w:pPr>
          </w:p>
        </w:tc>
      </w:tr>
      <w:tr w:rsidR="00382090" w14:paraId="5735F82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ECF3E" w14:textId="77777777" w:rsidR="00382090" w:rsidRDefault="00000000">
            <w:pPr>
              <w:pStyle w:val="TableContents"/>
            </w:pPr>
            <w:r>
              <w:t>2533. Милан Добројевић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7BDB" w14:textId="77777777" w:rsidR="00382090" w:rsidRDefault="00000000">
            <w:pPr>
              <w:pStyle w:val="TableContents"/>
            </w:pPr>
            <w:r>
              <w:t>Карловчић, Паћановачка, 32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93DA0" w14:textId="77777777" w:rsidR="00382090" w:rsidRDefault="00000000">
            <w:pPr>
              <w:pStyle w:val="TableContents"/>
            </w:pPr>
            <w:r>
              <w:t>-4 помоћна објекта (котларница, летња кухиња, 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FE63" w14:textId="77777777" w:rsidR="00382090" w:rsidRDefault="00000000">
            <w:pPr>
              <w:pStyle w:val="TableContents"/>
            </w:pPr>
            <w:r>
              <w:t>351-228/2020-III-05</w:t>
            </w:r>
          </w:p>
          <w:p w14:paraId="5DC4FEF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05.03.2024.год</w:t>
            </w:r>
          </w:p>
          <w:p w14:paraId="697561CE" w14:textId="77777777" w:rsidR="00382090" w:rsidRDefault="00382090">
            <w:pPr>
              <w:pStyle w:val="TableContents"/>
            </w:pPr>
          </w:p>
        </w:tc>
      </w:tr>
      <w:tr w:rsidR="00382090" w14:paraId="4E689D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9B40" w14:textId="77777777" w:rsidR="00382090" w:rsidRDefault="00000000">
            <w:pPr>
              <w:pStyle w:val="TableContents"/>
            </w:pPr>
            <w:r>
              <w:t>2534.Радојица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9D11A" w14:textId="77777777" w:rsidR="00382090" w:rsidRDefault="00000000">
            <w:pPr>
              <w:pStyle w:val="TableContents"/>
            </w:pPr>
            <w:r>
              <w:t>Шимановци, Прховачка, 17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786AC" w14:textId="77777777" w:rsidR="00382090" w:rsidRDefault="00000000">
            <w:pPr>
              <w:pStyle w:val="TableContents"/>
            </w:pPr>
            <w:r>
              <w:t>-2 помоћна објекта (летња кухиња и шупа)</w:t>
            </w:r>
          </w:p>
          <w:p w14:paraId="28163F1D" w14:textId="77777777" w:rsidR="00382090" w:rsidRDefault="00000000">
            <w:pPr>
              <w:pStyle w:val="TableContents"/>
            </w:pPr>
            <w:r>
              <w:t>-2 економска објекта         ( 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01213" w14:textId="77777777" w:rsidR="00382090" w:rsidRDefault="00000000">
            <w:pPr>
              <w:pStyle w:val="TableContents"/>
            </w:pPr>
            <w:r>
              <w:t>351-18/2024-III-05</w:t>
            </w:r>
          </w:p>
          <w:p w14:paraId="64425B3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11.03.2024.год</w:t>
            </w:r>
          </w:p>
          <w:p w14:paraId="60B30235" w14:textId="77777777" w:rsidR="00382090" w:rsidRDefault="00382090">
            <w:pPr>
              <w:pStyle w:val="TableContents"/>
            </w:pPr>
          </w:p>
        </w:tc>
      </w:tr>
      <w:tr w:rsidR="00382090" w14:paraId="0BF8E6E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7319F" w14:textId="77777777" w:rsidR="00382090" w:rsidRDefault="00000000">
            <w:pPr>
              <w:pStyle w:val="TableContents"/>
            </w:pPr>
            <w:r>
              <w:t>2535. Перица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F66" w14:textId="77777777" w:rsidR="00382090" w:rsidRDefault="00000000">
            <w:pPr>
              <w:pStyle w:val="TableContents"/>
            </w:pPr>
            <w:r>
              <w:t>Пећинци, Браће Видаковић ,47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C691" w14:textId="77777777" w:rsidR="00382090" w:rsidRDefault="00000000">
            <w:pPr>
              <w:pStyle w:val="TableContents"/>
            </w:pPr>
            <w:r>
              <w:t>-помоћни објекат (гаража са оставом)</w:t>
            </w:r>
          </w:p>
          <w:p w14:paraId="7D255B8C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16E1" w14:textId="77777777" w:rsidR="00382090" w:rsidRDefault="00000000">
            <w:pPr>
              <w:pStyle w:val="TableContents"/>
            </w:pPr>
            <w:r>
              <w:t>351-429/2017-III-05</w:t>
            </w:r>
          </w:p>
          <w:p w14:paraId="3F187A7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12.03.2024.год</w:t>
            </w:r>
          </w:p>
          <w:p w14:paraId="291E56E9" w14:textId="77777777" w:rsidR="00382090" w:rsidRDefault="00382090">
            <w:pPr>
              <w:pStyle w:val="TableContents"/>
            </w:pPr>
          </w:p>
        </w:tc>
      </w:tr>
      <w:tr w:rsidR="00382090" w14:paraId="609911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F504F" w14:textId="77777777" w:rsidR="00382090" w:rsidRDefault="00000000">
            <w:pPr>
              <w:pStyle w:val="TableContents"/>
            </w:pPr>
            <w:r>
              <w:t>2536. Радољуб Трифуновић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D478" w14:textId="77777777" w:rsidR="00382090" w:rsidRDefault="00000000">
            <w:pPr>
              <w:pStyle w:val="TableContents"/>
            </w:pPr>
            <w:r>
              <w:t>Огар, Шумска, 114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DD6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A224" w14:textId="77777777" w:rsidR="00382090" w:rsidRDefault="00000000">
            <w:pPr>
              <w:pStyle w:val="TableContents"/>
            </w:pPr>
            <w:r>
              <w:t>351-1268/2017-III-05</w:t>
            </w:r>
          </w:p>
          <w:p w14:paraId="69FE243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11.03.2024.год</w:t>
            </w:r>
          </w:p>
          <w:p w14:paraId="55C0CD84" w14:textId="77777777" w:rsidR="00382090" w:rsidRDefault="00382090">
            <w:pPr>
              <w:pStyle w:val="TableContents"/>
            </w:pPr>
          </w:p>
        </w:tc>
      </w:tr>
      <w:tr w:rsidR="00382090" w14:paraId="7DC24566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9ECE" w14:textId="77777777" w:rsidR="00382090" w:rsidRDefault="00000000">
            <w:pPr>
              <w:pStyle w:val="TableContents"/>
            </w:pPr>
            <w:r>
              <w:t>2537.Марија Вујовић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C3C45" w14:textId="77777777" w:rsidR="00382090" w:rsidRDefault="00000000">
            <w:pPr>
              <w:pStyle w:val="TableContents"/>
            </w:pPr>
            <w:r>
              <w:t>Борча-Палилула, Браће Рајт, 10/2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1195" w14:textId="77777777" w:rsidR="00382090" w:rsidRDefault="00000000">
            <w:pPr>
              <w:pStyle w:val="TableContents"/>
            </w:pPr>
            <w:r>
              <w:t>-2 стамбена објекта</w:t>
            </w:r>
          </w:p>
          <w:p w14:paraId="493C7E42" w14:textId="77777777" w:rsidR="00382090" w:rsidRDefault="00000000">
            <w:pPr>
              <w:pStyle w:val="TableContents"/>
            </w:pPr>
            <w:r>
              <w:t>-2 помоћна објекта (шупе)</w:t>
            </w:r>
          </w:p>
          <w:p w14:paraId="30C490DB" w14:textId="77777777" w:rsidR="00382090" w:rsidRDefault="00382090">
            <w:pPr>
              <w:pStyle w:val="TableContents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E417" w14:textId="77777777" w:rsidR="00382090" w:rsidRDefault="00000000">
            <w:pPr>
              <w:pStyle w:val="TableContents"/>
            </w:pPr>
            <w:r>
              <w:t>351-16/2024-III-05</w:t>
            </w:r>
          </w:p>
          <w:p w14:paraId="173C51F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13.03.2024.год</w:t>
            </w:r>
          </w:p>
          <w:p w14:paraId="00209A0B" w14:textId="77777777" w:rsidR="00382090" w:rsidRDefault="00382090">
            <w:pPr>
              <w:pStyle w:val="TableContents"/>
            </w:pPr>
          </w:p>
        </w:tc>
      </w:tr>
      <w:tr w:rsidR="00382090" w14:paraId="7187CB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5D1C" w14:textId="77777777" w:rsidR="00382090" w:rsidRDefault="00000000">
            <w:pPr>
              <w:pStyle w:val="TableContents"/>
            </w:pPr>
            <w:r>
              <w:t>2538.Живан Крњулац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B132" w14:textId="77777777" w:rsidR="00382090" w:rsidRDefault="00000000">
            <w:pPr>
              <w:pStyle w:val="TableContents"/>
            </w:pPr>
            <w:r>
              <w:t>Прхово, Иве Лоле Рибара,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A394" w14:textId="77777777" w:rsidR="00382090" w:rsidRDefault="00000000">
            <w:pPr>
              <w:pStyle w:val="TableContents"/>
            </w:pPr>
            <w:r>
              <w:t>-2 стамбена објекта</w:t>
            </w:r>
          </w:p>
          <w:p w14:paraId="06234B7F" w14:textId="77777777" w:rsidR="00382090" w:rsidRDefault="00000000">
            <w:pPr>
              <w:pStyle w:val="TableContents"/>
            </w:pPr>
            <w:r>
              <w:t>-помоћни објекат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FBD0" w14:textId="77777777" w:rsidR="00382090" w:rsidRDefault="00000000">
            <w:pPr>
              <w:pStyle w:val="TableContents"/>
            </w:pPr>
            <w:r>
              <w:t>351-15/2024-III-05</w:t>
            </w:r>
          </w:p>
          <w:p w14:paraId="00B028A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18.03.2024.год</w:t>
            </w:r>
          </w:p>
          <w:p w14:paraId="0113D966" w14:textId="77777777" w:rsidR="00382090" w:rsidRDefault="00382090">
            <w:pPr>
              <w:pStyle w:val="TableContents"/>
            </w:pPr>
          </w:p>
        </w:tc>
      </w:tr>
      <w:tr w:rsidR="00382090" w14:paraId="3C95C82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69548" w14:textId="77777777" w:rsidR="00382090" w:rsidRDefault="00000000">
            <w:pPr>
              <w:pStyle w:val="TableContents"/>
            </w:pPr>
            <w:r>
              <w:t>2539. Станко Станковић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99809" w14:textId="77777777" w:rsidR="00382090" w:rsidRDefault="00000000">
            <w:pPr>
              <w:pStyle w:val="TableContents"/>
            </w:pPr>
            <w:r>
              <w:t>Ашања, Иве Лоле Рибара,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A89E7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593A" w14:textId="77777777" w:rsidR="00382090" w:rsidRDefault="00000000">
            <w:pPr>
              <w:pStyle w:val="TableContents"/>
            </w:pPr>
            <w:r>
              <w:t>351-111/2018-III-05</w:t>
            </w:r>
          </w:p>
          <w:p w14:paraId="3AC0FF0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18.03.2024.год</w:t>
            </w:r>
          </w:p>
          <w:p w14:paraId="1903A9CC" w14:textId="77777777" w:rsidR="00382090" w:rsidRDefault="00382090">
            <w:pPr>
              <w:pStyle w:val="TableContents"/>
            </w:pPr>
          </w:p>
        </w:tc>
      </w:tr>
      <w:tr w:rsidR="00382090" w14:paraId="240B465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7B14" w14:textId="77777777" w:rsidR="00382090" w:rsidRDefault="00000000">
            <w:pPr>
              <w:pStyle w:val="TableContents"/>
            </w:pPr>
            <w:r>
              <w:t>2540.Зоран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79D76" w14:textId="77777777" w:rsidR="00382090" w:rsidRDefault="00000000">
            <w:pPr>
              <w:pStyle w:val="TableContents"/>
            </w:pPr>
            <w:r>
              <w:t>Брестач, Лазара Кромпића,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080A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33BEA" w14:textId="77777777" w:rsidR="00382090" w:rsidRDefault="00000000">
            <w:pPr>
              <w:pStyle w:val="TableContents"/>
            </w:pPr>
            <w:r>
              <w:t>351-530/2018-III-05</w:t>
            </w:r>
          </w:p>
          <w:p w14:paraId="1AEE45E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22.03.2024.год</w:t>
            </w:r>
          </w:p>
          <w:p w14:paraId="41FD0DE8" w14:textId="77777777" w:rsidR="00382090" w:rsidRDefault="00382090">
            <w:pPr>
              <w:pStyle w:val="TableContents"/>
            </w:pPr>
          </w:p>
        </w:tc>
      </w:tr>
      <w:tr w:rsidR="00382090" w14:paraId="2789952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2EE7" w14:textId="77777777" w:rsidR="00382090" w:rsidRDefault="00000000">
            <w:pPr>
              <w:pStyle w:val="TableContents"/>
            </w:pPr>
            <w:r>
              <w:t>2541. Зоран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2FB5" w14:textId="77777777" w:rsidR="00382090" w:rsidRDefault="00000000">
            <w:pPr>
              <w:pStyle w:val="TableContents"/>
            </w:pPr>
            <w:r>
              <w:t>Брестач, Лазара Кромпића,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F9C9" w14:textId="77777777" w:rsidR="00382090" w:rsidRDefault="00000000">
            <w:pPr>
              <w:pStyle w:val="TableContents"/>
            </w:pPr>
            <w:r>
              <w:t>Стамбени објекат (доградња)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7755A" w14:textId="77777777" w:rsidR="00382090" w:rsidRDefault="00000000">
            <w:pPr>
              <w:pStyle w:val="TableContents"/>
            </w:pPr>
            <w:r>
              <w:t>351-29/2024-III-05</w:t>
            </w:r>
          </w:p>
          <w:p w14:paraId="4C6DD5A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22.03.2024.год</w:t>
            </w:r>
          </w:p>
          <w:p w14:paraId="2CAA97AD" w14:textId="77777777" w:rsidR="00382090" w:rsidRDefault="00382090">
            <w:pPr>
              <w:pStyle w:val="TableContents"/>
            </w:pPr>
          </w:p>
        </w:tc>
      </w:tr>
      <w:tr w:rsidR="00382090" w14:paraId="74F160A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A434" w14:textId="77777777" w:rsidR="00382090" w:rsidRDefault="00382090">
            <w:pPr>
              <w:pStyle w:val="TableContents"/>
            </w:pPr>
          </w:p>
          <w:p w14:paraId="1FA45C53" w14:textId="77777777" w:rsidR="00382090" w:rsidRDefault="00000000">
            <w:r>
              <w:t>2542. Зоран Богдановић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922C" w14:textId="77777777" w:rsidR="00382090" w:rsidRDefault="00000000">
            <w:pPr>
              <w:pStyle w:val="TableContents"/>
            </w:pPr>
            <w:r>
              <w:t>Брестач, Лазара Кромпића,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A0C4" w14:textId="77777777" w:rsidR="00382090" w:rsidRDefault="00000000">
            <w:pPr>
              <w:pStyle w:val="TableContents"/>
            </w:pPr>
            <w:r>
              <w:t>-3 економска објекта (штала, свињац и котобања)</w:t>
            </w:r>
          </w:p>
          <w:p w14:paraId="656E3F91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978A4" w14:textId="77777777" w:rsidR="00382090" w:rsidRDefault="00000000">
            <w:pPr>
              <w:pStyle w:val="TableContents"/>
            </w:pPr>
            <w:r>
              <w:t>351-529/2018-III-05</w:t>
            </w:r>
          </w:p>
          <w:p w14:paraId="21E609B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22.03.2024.год</w:t>
            </w:r>
          </w:p>
          <w:p w14:paraId="110E842D" w14:textId="77777777" w:rsidR="00382090" w:rsidRDefault="00382090">
            <w:pPr>
              <w:pStyle w:val="TableContents"/>
            </w:pPr>
          </w:p>
        </w:tc>
      </w:tr>
      <w:tr w:rsidR="00382090" w14:paraId="3877234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CA3F" w14:textId="77777777" w:rsidR="00382090" w:rsidRDefault="00000000">
            <w:pPr>
              <w:pStyle w:val="TableContents"/>
            </w:pPr>
            <w:r>
              <w:t>2543.Бранкица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BC29" w14:textId="77777777" w:rsidR="00382090" w:rsidRDefault="00000000">
            <w:pPr>
              <w:pStyle w:val="TableContents"/>
            </w:pPr>
            <w:r>
              <w:t>Обреж, Пролетерска,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52A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9243" w14:textId="77777777" w:rsidR="00382090" w:rsidRDefault="00000000">
            <w:pPr>
              <w:pStyle w:val="TableContents"/>
            </w:pPr>
            <w:r>
              <w:t>351-703/2017-III-05</w:t>
            </w:r>
          </w:p>
          <w:p w14:paraId="1E0ADEE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28.03.2024.год</w:t>
            </w:r>
          </w:p>
          <w:p w14:paraId="2215C6C4" w14:textId="77777777" w:rsidR="00382090" w:rsidRDefault="00382090">
            <w:pPr>
              <w:pStyle w:val="TableContents"/>
            </w:pPr>
          </w:p>
        </w:tc>
      </w:tr>
      <w:tr w:rsidR="00382090" w14:paraId="2CDB673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1E922" w14:textId="77777777" w:rsidR="00382090" w:rsidRDefault="00000000">
            <w:pPr>
              <w:pStyle w:val="TableContents"/>
            </w:pPr>
            <w:r>
              <w:t>2544. Бранкица Нешковић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A4FA" w14:textId="77777777" w:rsidR="00382090" w:rsidRDefault="00000000">
            <w:pPr>
              <w:pStyle w:val="TableContents"/>
            </w:pPr>
            <w:r>
              <w:t>Обреж, Пролетерска,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AECAE" w14:textId="77777777" w:rsidR="00382090" w:rsidRDefault="00000000">
            <w:pPr>
              <w:pStyle w:val="TableContents"/>
            </w:pPr>
            <w:r>
              <w:t>-4 помоћна објекта (летња кухиња, гаража са ајнфортом, остава, шупа и надстрешнице)</w:t>
            </w:r>
          </w:p>
          <w:p w14:paraId="4DC68B61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DDC9B" w14:textId="77777777" w:rsidR="00382090" w:rsidRDefault="00000000">
            <w:pPr>
              <w:pStyle w:val="TableContents"/>
            </w:pPr>
            <w:r>
              <w:t>351-704/2017-III-05</w:t>
            </w:r>
          </w:p>
          <w:p w14:paraId="5E65146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28.03.2024.год</w:t>
            </w:r>
          </w:p>
          <w:p w14:paraId="66CBA08E" w14:textId="77777777" w:rsidR="00382090" w:rsidRDefault="00382090">
            <w:pPr>
              <w:pStyle w:val="TableContents"/>
            </w:pPr>
          </w:p>
        </w:tc>
      </w:tr>
      <w:tr w:rsidR="00382090" w14:paraId="5AF366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8316" w14:textId="77777777" w:rsidR="00382090" w:rsidRDefault="00000000">
            <w:pPr>
              <w:pStyle w:val="TableContents"/>
            </w:pPr>
            <w:r>
              <w:t>2545.Нада Милић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DD59" w14:textId="77777777" w:rsidR="00382090" w:rsidRDefault="00000000">
            <w:pPr>
              <w:pStyle w:val="TableContents"/>
            </w:pPr>
            <w:r>
              <w:t>Деч, Браће Нешковић,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9101" w14:textId="77777777" w:rsidR="00382090" w:rsidRDefault="00000000">
            <w:pPr>
              <w:pStyle w:val="TableContents"/>
            </w:pPr>
            <w:r>
              <w:t>-2 економска објекта (котобање са свињцем)</w:t>
            </w:r>
          </w:p>
          <w:p w14:paraId="1F72759C" w14:textId="77777777" w:rsidR="00382090" w:rsidRDefault="00000000">
            <w:pPr>
              <w:pStyle w:val="TableContents"/>
            </w:pPr>
            <w:r>
              <w:t>-2 помоћна објекта (гаража са оставом,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9587" w14:textId="77777777" w:rsidR="00382090" w:rsidRDefault="00000000">
            <w:pPr>
              <w:pStyle w:val="TableContents"/>
            </w:pPr>
            <w:r>
              <w:t>351-14/2024-III-05</w:t>
            </w:r>
          </w:p>
          <w:p w14:paraId="4E7303D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01.04.2024.год</w:t>
            </w:r>
          </w:p>
          <w:p w14:paraId="2D66C72A" w14:textId="77777777" w:rsidR="00382090" w:rsidRDefault="00382090">
            <w:pPr>
              <w:pStyle w:val="TableContents"/>
            </w:pPr>
          </w:p>
        </w:tc>
      </w:tr>
      <w:tr w:rsidR="00382090" w14:paraId="5F0A467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9191" w14:textId="77777777" w:rsidR="00382090" w:rsidRDefault="00000000">
            <w:pPr>
              <w:pStyle w:val="TableContents"/>
            </w:pPr>
            <w:r>
              <w:t>2546.Зоран Николић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F3FB8" w14:textId="77777777" w:rsidR="00382090" w:rsidRDefault="00000000">
            <w:pPr>
              <w:pStyle w:val="TableContents"/>
            </w:pPr>
            <w:r>
              <w:t>Београд-Врачар, Млатишумина,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39B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8423" w14:textId="77777777" w:rsidR="00382090" w:rsidRDefault="00000000">
            <w:pPr>
              <w:pStyle w:val="TableContents"/>
            </w:pPr>
            <w:r>
              <w:t>351-159/2023-III-05</w:t>
            </w:r>
          </w:p>
          <w:p w14:paraId="1D1D1E5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29.03.2024.год</w:t>
            </w:r>
          </w:p>
          <w:p w14:paraId="0120B69D" w14:textId="77777777" w:rsidR="00382090" w:rsidRDefault="00382090">
            <w:pPr>
              <w:pStyle w:val="TableContents"/>
            </w:pPr>
          </w:p>
        </w:tc>
      </w:tr>
      <w:tr w:rsidR="00382090" w14:paraId="300D2F4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AA6F" w14:textId="77777777" w:rsidR="00382090" w:rsidRDefault="00000000">
            <w:pPr>
              <w:pStyle w:val="TableContents"/>
            </w:pPr>
            <w:r>
              <w:t>2547.Јефта Божин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1E8B" w14:textId="77777777" w:rsidR="00382090" w:rsidRDefault="00000000">
            <w:pPr>
              <w:pStyle w:val="TableContents"/>
            </w:pPr>
            <w:r>
              <w:t>Суботиште, Партизанска, 36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09981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5EDCFFE" w14:textId="77777777" w:rsidR="00382090" w:rsidRDefault="00000000">
            <w:pPr>
              <w:pStyle w:val="TableContents"/>
            </w:pPr>
            <w:r>
              <w:t>-2 помоћна објекта (шупе)</w:t>
            </w:r>
          </w:p>
          <w:p w14:paraId="2F510CDB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EF45" w14:textId="77777777" w:rsidR="00382090" w:rsidRDefault="00000000">
            <w:pPr>
              <w:pStyle w:val="TableContents"/>
            </w:pPr>
            <w:r>
              <w:t>351-20/2024-III-05</w:t>
            </w:r>
          </w:p>
          <w:p w14:paraId="2EF60F5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01.04.2024.год</w:t>
            </w:r>
          </w:p>
          <w:p w14:paraId="30B8792B" w14:textId="77777777" w:rsidR="00382090" w:rsidRDefault="00382090">
            <w:pPr>
              <w:pStyle w:val="TableContents"/>
            </w:pPr>
          </w:p>
        </w:tc>
      </w:tr>
      <w:tr w:rsidR="00382090" w14:paraId="5DE531B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C7E29" w14:textId="77777777" w:rsidR="00382090" w:rsidRDefault="00000000">
            <w:pPr>
              <w:pStyle w:val="TableContents"/>
            </w:pPr>
            <w:r>
              <w:t>2548.Сима Тртица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8E90" w14:textId="77777777" w:rsidR="00382090" w:rsidRDefault="00000000">
            <w:pPr>
              <w:pStyle w:val="TableContents"/>
            </w:pPr>
            <w:r>
              <w:t>Попинци, Фрушкогорска,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EF7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C189" w14:textId="77777777" w:rsidR="00382090" w:rsidRDefault="00000000">
            <w:pPr>
              <w:pStyle w:val="TableContents"/>
            </w:pPr>
            <w:r>
              <w:t>351-2608/2017-III-05</w:t>
            </w:r>
          </w:p>
          <w:p w14:paraId="17B170A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04.04.2024.год</w:t>
            </w:r>
          </w:p>
          <w:p w14:paraId="0D3C5067" w14:textId="77777777" w:rsidR="00382090" w:rsidRDefault="00382090">
            <w:pPr>
              <w:pStyle w:val="TableContents"/>
            </w:pPr>
          </w:p>
        </w:tc>
      </w:tr>
      <w:tr w:rsidR="00382090" w14:paraId="44EFA1A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04EEF" w14:textId="77777777" w:rsidR="00382090" w:rsidRDefault="00000000">
            <w:pPr>
              <w:pStyle w:val="TableContents"/>
            </w:pPr>
            <w:r>
              <w:t>2549. Сима Тртица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0F56C" w14:textId="77777777" w:rsidR="00382090" w:rsidRDefault="00000000">
            <w:pPr>
              <w:pStyle w:val="TableContents"/>
            </w:pPr>
            <w:r>
              <w:t>Попинци, Фрушкогорска, 69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1ED4" w14:textId="77777777" w:rsidR="00382090" w:rsidRDefault="00000000">
            <w:pPr>
              <w:pStyle w:val="TableContents"/>
            </w:pPr>
            <w:r>
              <w:t>-2 помоћна објекта (гаража и шупа)</w:t>
            </w:r>
          </w:p>
          <w:p w14:paraId="5CFF88C0" w14:textId="77777777" w:rsidR="00382090" w:rsidRDefault="00000000">
            <w:pPr>
              <w:pStyle w:val="TableContents"/>
            </w:pPr>
            <w:r>
              <w:t>-економски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E1081" w14:textId="77777777" w:rsidR="00382090" w:rsidRDefault="00000000">
            <w:pPr>
              <w:pStyle w:val="TableContents"/>
            </w:pPr>
            <w:r>
              <w:t>351-2609/2017-III-05</w:t>
            </w:r>
          </w:p>
          <w:p w14:paraId="4C3C0E2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04.04.2024.год</w:t>
            </w:r>
          </w:p>
          <w:p w14:paraId="36F7366C" w14:textId="77777777" w:rsidR="00382090" w:rsidRDefault="00382090">
            <w:pPr>
              <w:pStyle w:val="TableContents"/>
            </w:pPr>
          </w:p>
        </w:tc>
      </w:tr>
      <w:tr w:rsidR="00382090" w14:paraId="06353DE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A5EE3" w14:textId="77777777" w:rsidR="00382090" w:rsidRDefault="00000000">
            <w:pPr>
              <w:pStyle w:val="TableContents"/>
            </w:pPr>
            <w:r>
              <w:t>2550.Александар Мајкић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6F9A9" w14:textId="77777777" w:rsidR="00382090" w:rsidRDefault="00000000">
            <w:pPr>
              <w:pStyle w:val="TableContents"/>
            </w:pPr>
            <w:r>
              <w:t>Београд, Нови Београд, Јурија Гагарина, 54/6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C86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AD7C7A5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2C455" w14:textId="77777777" w:rsidR="00382090" w:rsidRDefault="00000000">
            <w:pPr>
              <w:pStyle w:val="TableContents"/>
            </w:pPr>
            <w:r>
              <w:t>351-6/2024-III-05</w:t>
            </w:r>
          </w:p>
          <w:p w14:paraId="7202BDF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02.04.2024.год</w:t>
            </w:r>
          </w:p>
          <w:p w14:paraId="6E3F1C80" w14:textId="77777777" w:rsidR="00382090" w:rsidRDefault="00382090">
            <w:pPr>
              <w:pStyle w:val="TableContents"/>
            </w:pPr>
          </w:p>
        </w:tc>
      </w:tr>
      <w:tr w:rsidR="00382090" w14:paraId="64DF87D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5AECC" w14:textId="77777777" w:rsidR="00382090" w:rsidRDefault="00000000">
            <w:pPr>
              <w:pStyle w:val="TableContents"/>
            </w:pPr>
            <w:r>
              <w:t>2551.Јелена Великић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B20E" w14:textId="77777777" w:rsidR="00382090" w:rsidRDefault="00000000">
            <w:pPr>
              <w:pStyle w:val="TableContents"/>
            </w:pPr>
            <w:r>
              <w:t>Пећинци, Лењинова,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BD2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0A29" w14:textId="77777777" w:rsidR="00382090" w:rsidRDefault="00000000">
            <w:pPr>
              <w:pStyle w:val="TableContents"/>
            </w:pPr>
            <w:r>
              <w:t>351-55/2023-III-05</w:t>
            </w:r>
          </w:p>
          <w:p w14:paraId="12F198F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02.04.2024.год</w:t>
            </w:r>
          </w:p>
          <w:p w14:paraId="59852B6B" w14:textId="77777777" w:rsidR="00382090" w:rsidRDefault="00382090">
            <w:pPr>
              <w:pStyle w:val="TableContents"/>
            </w:pPr>
          </w:p>
        </w:tc>
      </w:tr>
      <w:tr w:rsidR="00382090" w14:paraId="0A57884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BAA2F" w14:textId="77777777" w:rsidR="00382090" w:rsidRDefault="00000000">
            <w:pPr>
              <w:pStyle w:val="TableContents"/>
            </w:pPr>
            <w:r>
              <w:t>2552.Петрија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ADCF" w14:textId="77777777" w:rsidR="00382090" w:rsidRDefault="00000000">
            <w:pPr>
              <w:pStyle w:val="TableContents"/>
            </w:pPr>
            <w:r>
              <w:t>Брестач, Лазара Недељковића, 35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4A4DB" w14:textId="77777777" w:rsidR="00382090" w:rsidRDefault="00000000">
            <w:pPr>
              <w:pStyle w:val="TableContents"/>
            </w:pPr>
            <w:r>
              <w:t>-кућа на салашу</w:t>
            </w:r>
          </w:p>
          <w:p w14:paraId="29454A6A" w14:textId="77777777" w:rsidR="00382090" w:rsidRDefault="00000000">
            <w:pPr>
              <w:pStyle w:val="TableContents"/>
            </w:pPr>
            <w:r>
              <w:t>- 2 помоћна објекта (шупе и ајнфорт)</w:t>
            </w:r>
          </w:p>
          <w:p w14:paraId="62448ADD" w14:textId="77777777" w:rsidR="00382090" w:rsidRDefault="00000000">
            <w:pPr>
              <w:pStyle w:val="TableContents"/>
            </w:pPr>
            <w:r>
              <w:t>-2 економска објекта (котобања, свињац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2FA0" w14:textId="77777777" w:rsidR="00382090" w:rsidRDefault="00000000">
            <w:pPr>
              <w:pStyle w:val="TableContents"/>
            </w:pPr>
            <w:r>
              <w:t>351-686/2010-III-05</w:t>
            </w:r>
          </w:p>
          <w:p w14:paraId="08800A2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08.04.2024.год</w:t>
            </w:r>
          </w:p>
          <w:p w14:paraId="331366B2" w14:textId="77777777" w:rsidR="00382090" w:rsidRDefault="00382090">
            <w:pPr>
              <w:pStyle w:val="TableContents"/>
            </w:pPr>
          </w:p>
        </w:tc>
      </w:tr>
      <w:tr w:rsidR="00382090" w14:paraId="587AF06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45F9D" w14:textId="77777777" w:rsidR="00382090" w:rsidRDefault="00000000">
            <w:pPr>
              <w:pStyle w:val="TableContents"/>
            </w:pPr>
            <w:r>
              <w:t xml:space="preserve">2553.Јован </w:t>
            </w:r>
            <w:r>
              <w:lastRenderedPageBreak/>
              <w:t>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F6FB" w14:textId="77777777" w:rsidR="00382090" w:rsidRDefault="00000000">
            <w:pPr>
              <w:pStyle w:val="TableContents"/>
            </w:pPr>
            <w:r>
              <w:lastRenderedPageBreak/>
              <w:t xml:space="preserve">Пећинци, Браће </w:t>
            </w:r>
            <w:r>
              <w:lastRenderedPageBreak/>
              <w:t>Видаковић,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D911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51DD" w14:textId="77777777" w:rsidR="00382090" w:rsidRDefault="00000000">
            <w:pPr>
              <w:pStyle w:val="TableContents"/>
            </w:pPr>
            <w:r>
              <w:t>351-7/2024-III-05</w:t>
            </w:r>
          </w:p>
          <w:p w14:paraId="591092A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09.04.2024.год</w:t>
            </w:r>
          </w:p>
          <w:p w14:paraId="6BD7FFBD" w14:textId="77777777" w:rsidR="00382090" w:rsidRDefault="00382090">
            <w:pPr>
              <w:pStyle w:val="TableContents"/>
            </w:pPr>
          </w:p>
        </w:tc>
      </w:tr>
      <w:tr w:rsidR="00382090" w14:paraId="441534D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1A8B" w14:textId="77777777" w:rsidR="00382090" w:rsidRDefault="00000000">
            <w:pPr>
              <w:pStyle w:val="TableContents"/>
            </w:pPr>
            <w:r>
              <w:lastRenderedPageBreak/>
              <w:t>2554.Јован Симић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4E1D" w14:textId="77777777" w:rsidR="00382090" w:rsidRDefault="00000000">
            <w:pPr>
              <w:pStyle w:val="TableContents"/>
            </w:pPr>
            <w:r>
              <w:t>Пећинци, Браће Видаковић, 45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A60D" w14:textId="77777777" w:rsidR="00382090" w:rsidRDefault="00000000">
            <w:pPr>
              <w:pStyle w:val="TableContents"/>
            </w:pPr>
            <w:r>
              <w:t>-2 помоћна објекта (летња кухиња и шупе)</w:t>
            </w:r>
          </w:p>
          <w:p w14:paraId="5A83E955" w14:textId="77777777" w:rsidR="00382090" w:rsidRDefault="00000000">
            <w:pPr>
              <w:pStyle w:val="TableContents"/>
            </w:pPr>
            <w:r>
              <w:t>-2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B4CF4" w14:textId="77777777" w:rsidR="00382090" w:rsidRDefault="00000000">
            <w:pPr>
              <w:pStyle w:val="TableContents"/>
            </w:pPr>
            <w:r>
              <w:t>351-299/2017-III-05</w:t>
            </w:r>
          </w:p>
          <w:p w14:paraId="0DE3F5C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09.04.2024.год</w:t>
            </w:r>
          </w:p>
          <w:p w14:paraId="7D586B31" w14:textId="77777777" w:rsidR="00382090" w:rsidRDefault="00382090">
            <w:pPr>
              <w:pStyle w:val="TableContents"/>
            </w:pPr>
          </w:p>
        </w:tc>
      </w:tr>
      <w:tr w:rsidR="00382090" w14:paraId="36D075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96EF" w14:textId="77777777" w:rsidR="00382090" w:rsidRDefault="00000000">
            <w:pPr>
              <w:pStyle w:val="TableContents"/>
            </w:pPr>
            <w:r>
              <w:t>2555.Стефан Латас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33A93" w14:textId="77777777" w:rsidR="00382090" w:rsidRDefault="00000000">
            <w:pPr>
              <w:pStyle w:val="TableContents"/>
            </w:pPr>
            <w:r>
              <w:t>Шимановци, Прховачка, 111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D4AC" w14:textId="77777777" w:rsidR="00382090" w:rsidRDefault="00000000">
            <w:pPr>
              <w:pStyle w:val="TableContents"/>
            </w:pPr>
            <w:r>
              <w:t>-2 помоћна објекта (гаража, остава и шупа)</w:t>
            </w:r>
          </w:p>
          <w:p w14:paraId="7DCD97F5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B8B29" w14:textId="77777777" w:rsidR="00382090" w:rsidRDefault="00000000">
            <w:pPr>
              <w:pStyle w:val="TableContents"/>
            </w:pPr>
            <w:r>
              <w:t>351-303/2018-III-05</w:t>
            </w:r>
          </w:p>
          <w:p w14:paraId="1426992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09.04.2024.год</w:t>
            </w:r>
          </w:p>
          <w:p w14:paraId="27CE77A3" w14:textId="77777777" w:rsidR="00382090" w:rsidRDefault="00382090">
            <w:pPr>
              <w:pStyle w:val="TableContents"/>
            </w:pPr>
          </w:p>
        </w:tc>
      </w:tr>
      <w:tr w:rsidR="00382090" w14:paraId="3A8486D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73A7B" w14:textId="77777777" w:rsidR="00382090" w:rsidRDefault="00000000">
            <w:pPr>
              <w:pStyle w:val="TableContents"/>
            </w:pPr>
            <w:r>
              <w:t>2556.Анђелка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823C" w14:textId="77777777" w:rsidR="00382090" w:rsidRDefault="00000000">
            <w:pPr>
              <w:pStyle w:val="TableContents"/>
            </w:pPr>
            <w:r>
              <w:t>Пећинци, Школска,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013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A803" w14:textId="77777777" w:rsidR="00382090" w:rsidRDefault="00000000">
            <w:pPr>
              <w:pStyle w:val="TableContents"/>
            </w:pPr>
            <w:r>
              <w:t>351-546/2017-III-05</w:t>
            </w:r>
          </w:p>
          <w:p w14:paraId="1A95259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10.04.2024.год</w:t>
            </w:r>
          </w:p>
          <w:p w14:paraId="66CF51DD" w14:textId="77777777" w:rsidR="00382090" w:rsidRDefault="00382090">
            <w:pPr>
              <w:pStyle w:val="TableContents"/>
            </w:pPr>
          </w:p>
        </w:tc>
      </w:tr>
      <w:tr w:rsidR="00382090" w14:paraId="594EFD4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5D41B" w14:textId="77777777" w:rsidR="00382090" w:rsidRDefault="00000000">
            <w:pPr>
              <w:pStyle w:val="TableContents"/>
            </w:pPr>
            <w:r>
              <w:t>2557. Анђелка Ђурђевић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6B5CB" w14:textId="77777777" w:rsidR="00382090" w:rsidRDefault="00000000">
            <w:pPr>
              <w:pStyle w:val="TableContents"/>
            </w:pPr>
            <w:r>
              <w:t>Пећинци, Школска, 12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3079" w14:textId="77777777" w:rsidR="00382090" w:rsidRDefault="00000000">
            <w:pPr>
              <w:pStyle w:val="TableContents"/>
            </w:pPr>
            <w:r>
              <w:t>-3 помоћна објекта ( гаража, летња кухиња и шупа)</w:t>
            </w:r>
          </w:p>
          <w:p w14:paraId="05D55206" w14:textId="77777777" w:rsidR="00382090" w:rsidRDefault="00000000">
            <w:pPr>
              <w:pStyle w:val="TableContents"/>
            </w:pPr>
            <w:r>
              <w:t>-4 економска објекта (сењак, котобања, свињац и кокошињац)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86F44" w14:textId="77777777" w:rsidR="00382090" w:rsidRDefault="00000000">
            <w:pPr>
              <w:pStyle w:val="TableContents"/>
            </w:pPr>
            <w:r>
              <w:t>351-585/2017-III-05</w:t>
            </w:r>
          </w:p>
          <w:p w14:paraId="359181A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10.04.2024.год</w:t>
            </w:r>
          </w:p>
          <w:p w14:paraId="2A27F0D6" w14:textId="77777777" w:rsidR="00382090" w:rsidRDefault="00382090">
            <w:pPr>
              <w:pStyle w:val="TableContents"/>
            </w:pPr>
          </w:p>
        </w:tc>
      </w:tr>
      <w:tr w:rsidR="00382090" w14:paraId="07460EC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A90C" w14:textId="77777777" w:rsidR="00382090" w:rsidRDefault="00000000">
            <w:pPr>
              <w:pStyle w:val="TableContents"/>
            </w:pPr>
            <w:r>
              <w:t>2558. Радивој Инђић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1A09" w14:textId="77777777" w:rsidR="00382090" w:rsidRDefault="00000000">
            <w:pPr>
              <w:pStyle w:val="TableContents"/>
            </w:pPr>
            <w:r>
              <w:t>Суботиште, Партизанска, 96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9B9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D4EE545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53BE" w14:textId="77777777" w:rsidR="00382090" w:rsidRDefault="00000000">
            <w:pPr>
              <w:pStyle w:val="TableContents"/>
            </w:pPr>
            <w:r>
              <w:t>351-39/2024-III-05</w:t>
            </w:r>
          </w:p>
          <w:p w14:paraId="7E9F8B6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12.04.2024.год</w:t>
            </w:r>
          </w:p>
          <w:p w14:paraId="49B386C5" w14:textId="77777777" w:rsidR="00382090" w:rsidRDefault="00382090">
            <w:pPr>
              <w:pStyle w:val="TableContents"/>
            </w:pPr>
          </w:p>
        </w:tc>
      </w:tr>
      <w:tr w:rsidR="00382090" w14:paraId="33EC878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DE21" w14:textId="77777777" w:rsidR="00382090" w:rsidRDefault="00000000">
            <w:pPr>
              <w:pStyle w:val="TableContents"/>
            </w:pPr>
            <w:r>
              <w:t>2559.Стевица Чубрилов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4D91" w14:textId="77777777" w:rsidR="00382090" w:rsidRDefault="00000000">
            <w:pPr>
              <w:pStyle w:val="TableContents"/>
            </w:pPr>
            <w:r>
              <w:t>Сремски Михаљевци, Прховачка,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624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3D3F" w14:textId="77777777" w:rsidR="00382090" w:rsidRDefault="00000000">
            <w:pPr>
              <w:pStyle w:val="TableContents"/>
            </w:pPr>
            <w:r>
              <w:t>351-2926/2017-III-05</w:t>
            </w:r>
          </w:p>
          <w:p w14:paraId="26EF729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15.04.2024.год</w:t>
            </w:r>
          </w:p>
          <w:p w14:paraId="4B0C5A2F" w14:textId="77777777" w:rsidR="00382090" w:rsidRDefault="00382090">
            <w:pPr>
              <w:pStyle w:val="TableContents"/>
            </w:pPr>
          </w:p>
        </w:tc>
      </w:tr>
      <w:tr w:rsidR="00382090" w14:paraId="002119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91B32" w14:textId="77777777" w:rsidR="00382090" w:rsidRDefault="00000000">
            <w:pPr>
              <w:pStyle w:val="TableContents"/>
            </w:pPr>
            <w:r>
              <w:t>2560. Стевица Чубрилов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0104" w14:textId="77777777" w:rsidR="00382090" w:rsidRDefault="00000000">
            <w:pPr>
              <w:pStyle w:val="TableContents"/>
            </w:pPr>
            <w:r>
              <w:t>Сремски Михаљевци, Прховачка, 49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C49A" w14:textId="77777777" w:rsidR="00382090" w:rsidRDefault="00000000">
            <w:pPr>
              <w:pStyle w:val="TableContents"/>
            </w:pPr>
            <w:r>
              <w:t>-2 помоћна објекта (котларница и шупа)</w:t>
            </w:r>
          </w:p>
          <w:p w14:paraId="28A73318" w14:textId="77777777" w:rsidR="00382090" w:rsidRDefault="00000000">
            <w:pPr>
              <w:pStyle w:val="TableContents"/>
            </w:pPr>
            <w:r>
              <w:t>-2 економска објекта (котобање)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FEFD1" w14:textId="77777777" w:rsidR="00382090" w:rsidRDefault="00000000">
            <w:pPr>
              <w:pStyle w:val="TableContents"/>
            </w:pPr>
            <w:r>
              <w:t>351-2927/2017-III-05</w:t>
            </w:r>
          </w:p>
          <w:p w14:paraId="4880056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15.04.2024.год</w:t>
            </w:r>
          </w:p>
          <w:p w14:paraId="725D4B5D" w14:textId="77777777" w:rsidR="00382090" w:rsidRDefault="00382090">
            <w:pPr>
              <w:pStyle w:val="TableContents"/>
            </w:pPr>
          </w:p>
        </w:tc>
      </w:tr>
      <w:tr w:rsidR="00382090" w14:paraId="6EDD43F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A37A1" w14:textId="77777777" w:rsidR="00382090" w:rsidRDefault="00000000">
            <w:pPr>
              <w:pStyle w:val="TableContents"/>
            </w:pPr>
            <w:r>
              <w:t>2561.Жељка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C84C" w14:textId="77777777" w:rsidR="00382090" w:rsidRDefault="00000000">
            <w:pPr>
              <w:pStyle w:val="TableContents"/>
            </w:pPr>
            <w:r>
              <w:t>Деч, Браће Нешковић, 80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E547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E1CC6C3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E4F4" w14:textId="77777777" w:rsidR="00382090" w:rsidRDefault="00000000">
            <w:pPr>
              <w:pStyle w:val="TableContents"/>
            </w:pPr>
            <w:r>
              <w:t>351-37/2024-III-05</w:t>
            </w:r>
          </w:p>
          <w:p w14:paraId="50B954B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12.04.2024.год</w:t>
            </w:r>
          </w:p>
          <w:p w14:paraId="70F47FF1" w14:textId="77777777" w:rsidR="00382090" w:rsidRDefault="00382090">
            <w:pPr>
              <w:pStyle w:val="TableContents"/>
            </w:pPr>
          </w:p>
        </w:tc>
      </w:tr>
      <w:tr w:rsidR="00382090" w14:paraId="5CC3DB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9860" w14:textId="77777777" w:rsidR="00382090" w:rsidRDefault="00000000">
            <w:pPr>
              <w:pStyle w:val="TableContents"/>
            </w:pPr>
            <w:r>
              <w:t>2562.Радислав Мирковић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36A86" w14:textId="77777777" w:rsidR="00382090" w:rsidRDefault="00000000">
            <w:pPr>
              <w:pStyle w:val="TableContents"/>
            </w:pPr>
            <w:r>
              <w:t>Пећинци, Школска, 19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73B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70A6D" w14:textId="77777777" w:rsidR="00382090" w:rsidRDefault="00000000">
            <w:pPr>
              <w:pStyle w:val="TableContents"/>
            </w:pPr>
            <w:r>
              <w:t>351-382/2017-III-05</w:t>
            </w:r>
          </w:p>
          <w:p w14:paraId="39A7DF9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19.03.2024.год</w:t>
            </w:r>
          </w:p>
          <w:p w14:paraId="7839CEEA" w14:textId="77777777" w:rsidR="00382090" w:rsidRDefault="00382090">
            <w:pPr>
              <w:pStyle w:val="TableContents"/>
            </w:pPr>
          </w:p>
        </w:tc>
      </w:tr>
      <w:tr w:rsidR="00382090" w14:paraId="34549FE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0942" w14:textId="77777777" w:rsidR="00382090" w:rsidRDefault="00000000">
            <w:pPr>
              <w:pStyle w:val="TableContents"/>
            </w:pPr>
            <w:r>
              <w:t>2563.Ђорђе Стојадиновић и Сава Стојадиновић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F1B9F" w14:textId="77777777" w:rsidR="00382090" w:rsidRDefault="00000000">
            <w:pPr>
              <w:pStyle w:val="TableContents"/>
            </w:pPr>
            <w:r>
              <w:t>-Земун, Горњоградска, 9Г</w:t>
            </w:r>
          </w:p>
          <w:p w14:paraId="15B352CB" w14:textId="77777777" w:rsidR="00382090" w:rsidRDefault="00000000">
            <w:pPr>
              <w:pStyle w:val="TableContents"/>
            </w:pPr>
            <w:r>
              <w:t>-Рума, Владимира Назора,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F9C9" w14:textId="77777777" w:rsidR="00382090" w:rsidRDefault="00000000">
            <w:pPr>
              <w:pStyle w:val="TableContents"/>
            </w:pPr>
            <w:r>
              <w:t>-2 економска објекта (котобања и стаја)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5BCC" w14:textId="77777777" w:rsidR="00382090" w:rsidRDefault="00000000">
            <w:pPr>
              <w:pStyle w:val="TableContents"/>
            </w:pPr>
            <w:r>
              <w:t>351-82/2018-III-05</w:t>
            </w:r>
          </w:p>
          <w:p w14:paraId="3A10A1C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11.03.2024.год</w:t>
            </w:r>
          </w:p>
          <w:p w14:paraId="2B1A8B09" w14:textId="77777777" w:rsidR="00382090" w:rsidRDefault="00382090">
            <w:pPr>
              <w:pStyle w:val="TableContents"/>
            </w:pPr>
          </w:p>
        </w:tc>
      </w:tr>
      <w:tr w:rsidR="00382090" w14:paraId="156AC1C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72D45" w14:textId="77777777" w:rsidR="00382090" w:rsidRDefault="00000000">
            <w:pPr>
              <w:pStyle w:val="TableContents"/>
            </w:pPr>
            <w:r>
              <w:t>2564.Златко Јеленић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8D6E" w14:textId="77777777" w:rsidR="00382090" w:rsidRDefault="00000000">
            <w:pPr>
              <w:pStyle w:val="TableContents"/>
            </w:pPr>
            <w:r>
              <w:t>Обреж, Иве Лоле Рибара,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E74E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68CE5" w14:textId="77777777" w:rsidR="00382090" w:rsidRDefault="00000000">
            <w:pPr>
              <w:pStyle w:val="TableContents"/>
            </w:pPr>
            <w:r>
              <w:t>351-2194/2017-III-05</w:t>
            </w:r>
          </w:p>
          <w:p w14:paraId="7487E6A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11.04.2024.год</w:t>
            </w:r>
          </w:p>
          <w:p w14:paraId="1CA8DE74" w14:textId="77777777" w:rsidR="00382090" w:rsidRDefault="00382090">
            <w:pPr>
              <w:pStyle w:val="TableContents"/>
            </w:pPr>
          </w:p>
        </w:tc>
      </w:tr>
      <w:tr w:rsidR="00382090" w14:paraId="339CB71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2377" w14:textId="77777777" w:rsidR="00382090" w:rsidRDefault="00000000">
            <w:pPr>
              <w:pStyle w:val="TableContents"/>
            </w:pPr>
            <w:r>
              <w:t>2565. Златко Јеленић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6CF6" w14:textId="77777777" w:rsidR="00382090" w:rsidRDefault="00000000">
            <w:pPr>
              <w:pStyle w:val="TableContents"/>
            </w:pPr>
            <w:r>
              <w:t>Обреж, Иве Лоле Рибара,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20650" w14:textId="77777777" w:rsidR="00382090" w:rsidRDefault="00000000">
            <w:pPr>
              <w:pStyle w:val="TableContents"/>
            </w:pPr>
            <w:r>
              <w:t>-помоћни објекат(шупа)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08F3" w14:textId="77777777" w:rsidR="00382090" w:rsidRDefault="00000000">
            <w:pPr>
              <w:pStyle w:val="TableContents"/>
            </w:pPr>
            <w:r>
              <w:t>351-2193/2017-III-05</w:t>
            </w:r>
          </w:p>
          <w:p w14:paraId="67191C9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11.04.2024.год</w:t>
            </w:r>
          </w:p>
          <w:p w14:paraId="496B4757" w14:textId="77777777" w:rsidR="00382090" w:rsidRDefault="00382090">
            <w:pPr>
              <w:pStyle w:val="TableContents"/>
            </w:pPr>
          </w:p>
        </w:tc>
      </w:tr>
      <w:tr w:rsidR="00382090" w14:paraId="25FC68D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AE37" w14:textId="77777777" w:rsidR="00382090" w:rsidRDefault="00000000">
            <w:pPr>
              <w:pStyle w:val="TableContents"/>
            </w:pPr>
            <w:r>
              <w:t xml:space="preserve">2566.Ђорђе </w:t>
            </w:r>
            <w:r>
              <w:lastRenderedPageBreak/>
              <w:t>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33FCE" w14:textId="77777777" w:rsidR="00382090" w:rsidRDefault="00000000">
            <w:pPr>
              <w:pStyle w:val="TableContents"/>
            </w:pPr>
            <w:r>
              <w:lastRenderedPageBreak/>
              <w:t xml:space="preserve">Шимановци, </w:t>
            </w:r>
            <w:r>
              <w:lastRenderedPageBreak/>
              <w:t>Дечка,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3BB25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5746" w14:textId="77777777" w:rsidR="00382090" w:rsidRDefault="00000000">
            <w:pPr>
              <w:pStyle w:val="TableContents"/>
            </w:pPr>
            <w:r>
              <w:t>351-1048/2018-III-05</w:t>
            </w:r>
          </w:p>
          <w:p w14:paraId="3EF41AA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16.04.2024.год</w:t>
            </w:r>
          </w:p>
          <w:p w14:paraId="35AF6D2F" w14:textId="77777777" w:rsidR="00382090" w:rsidRDefault="00382090">
            <w:pPr>
              <w:pStyle w:val="TableContents"/>
            </w:pPr>
          </w:p>
        </w:tc>
      </w:tr>
      <w:tr w:rsidR="00382090" w14:paraId="49D9BC2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9005" w14:textId="77777777" w:rsidR="00382090" w:rsidRDefault="00000000">
            <w:pPr>
              <w:pStyle w:val="TableContents"/>
            </w:pPr>
            <w:r>
              <w:lastRenderedPageBreak/>
              <w:t>2567.Ђорђе Арсенијевић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F054" w14:textId="77777777" w:rsidR="00382090" w:rsidRDefault="00000000">
            <w:pPr>
              <w:pStyle w:val="TableContents"/>
            </w:pPr>
            <w:r>
              <w:t>Шимановци, Дечка, 78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7831" w14:textId="77777777" w:rsidR="00382090" w:rsidRDefault="00000000">
            <w:pPr>
              <w:pStyle w:val="TableContents"/>
            </w:pPr>
            <w:r>
              <w:t>-2 помоћна објекта (котларница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DA0D" w14:textId="77777777" w:rsidR="00382090" w:rsidRDefault="00000000">
            <w:pPr>
              <w:pStyle w:val="TableContents"/>
            </w:pPr>
            <w:r>
              <w:t>351-1047/2018-III-05</w:t>
            </w:r>
          </w:p>
          <w:p w14:paraId="7B60EE1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16.04.2024.год</w:t>
            </w:r>
          </w:p>
          <w:p w14:paraId="509A486F" w14:textId="77777777" w:rsidR="00382090" w:rsidRDefault="00382090">
            <w:pPr>
              <w:pStyle w:val="TableContents"/>
            </w:pPr>
          </w:p>
        </w:tc>
      </w:tr>
      <w:tr w:rsidR="00382090" w14:paraId="1F27B22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3878C" w14:textId="77777777" w:rsidR="00382090" w:rsidRDefault="00000000">
            <w:pPr>
              <w:pStyle w:val="TableContents"/>
            </w:pPr>
            <w:r>
              <w:t>2568. Радољуб Чекеревац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D0DD" w14:textId="77777777" w:rsidR="00382090" w:rsidRDefault="00000000">
            <w:pPr>
              <w:pStyle w:val="TableContents"/>
            </w:pPr>
            <w:r>
              <w:t>Београд-Нови Београд, Исмета Мујезиновића, 6/16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814F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4F5D7111" w14:textId="77777777" w:rsidR="00382090" w:rsidRDefault="00000000">
            <w:pPr>
              <w:pStyle w:val="TableContents"/>
            </w:pPr>
            <w:r>
              <w:t>-2 помоћна објекта (шупа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69F3" w14:textId="77777777" w:rsidR="00382090" w:rsidRDefault="00000000">
            <w:pPr>
              <w:pStyle w:val="TableContents"/>
            </w:pPr>
            <w:r>
              <w:t>351-21/2024-III-05</w:t>
            </w:r>
          </w:p>
          <w:p w14:paraId="533861C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19.04.2024.год</w:t>
            </w:r>
          </w:p>
          <w:p w14:paraId="350BC23F" w14:textId="77777777" w:rsidR="00382090" w:rsidRDefault="00382090">
            <w:pPr>
              <w:pStyle w:val="TableContents"/>
            </w:pPr>
          </w:p>
        </w:tc>
      </w:tr>
      <w:tr w:rsidR="00382090" w14:paraId="1DB931B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0550" w14:textId="77777777" w:rsidR="00382090" w:rsidRDefault="00000000">
            <w:pPr>
              <w:pStyle w:val="TableContents"/>
            </w:pPr>
            <w:r>
              <w:t>2569. Љиљана Фабијан и Душан Фабијан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C007" w14:textId="77777777" w:rsidR="00382090" w:rsidRDefault="00000000">
            <w:pPr>
              <w:pStyle w:val="TableContents"/>
            </w:pPr>
            <w:r>
              <w:t>Шимановци, Дечка,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B0F3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21D0B" w14:textId="77777777" w:rsidR="00382090" w:rsidRDefault="00000000">
            <w:pPr>
              <w:pStyle w:val="TableContents"/>
            </w:pPr>
            <w:r>
              <w:t>351-42/2022-III-05</w:t>
            </w:r>
          </w:p>
          <w:p w14:paraId="3700DC6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20.03.2024.год</w:t>
            </w:r>
          </w:p>
          <w:p w14:paraId="3714381B" w14:textId="77777777" w:rsidR="00382090" w:rsidRDefault="00382090">
            <w:pPr>
              <w:pStyle w:val="TableContents"/>
            </w:pPr>
          </w:p>
        </w:tc>
      </w:tr>
      <w:tr w:rsidR="00382090" w14:paraId="5291EB9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CF8A" w14:textId="77777777" w:rsidR="00382090" w:rsidRDefault="00000000">
            <w:pPr>
              <w:pStyle w:val="TableContents"/>
            </w:pPr>
            <w:r>
              <w:t>2570.Дивна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7BD99" w14:textId="77777777" w:rsidR="00382090" w:rsidRDefault="00000000">
            <w:pPr>
              <w:pStyle w:val="TableContents"/>
            </w:pPr>
            <w:r>
              <w:t>Деч, Браће Нешковић, 70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14F9B" w14:textId="77777777" w:rsidR="00382090" w:rsidRDefault="00000000">
            <w:pPr>
              <w:pStyle w:val="TableContents"/>
            </w:pPr>
            <w:r>
              <w:t>-2 стамбена објекта</w:t>
            </w:r>
          </w:p>
          <w:p w14:paraId="6637A98D" w14:textId="77777777" w:rsidR="00382090" w:rsidRDefault="00000000">
            <w:pPr>
              <w:pStyle w:val="TableContents"/>
            </w:pPr>
            <w:r>
              <w:t>-2 помоћна објекта (шупа и гаража са оставом)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06190" w14:textId="77777777" w:rsidR="00382090" w:rsidRDefault="00000000">
            <w:pPr>
              <w:pStyle w:val="TableContents"/>
            </w:pPr>
            <w:r>
              <w:t>351-95/2023-III-05</w:t>
            </w:r>
          </w:p>
          <w:p w14:paraId="725B94E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29.12.2023.год</w:t>
            </w:r>
          </w:p>
          <w:p w14:paraId="3E6C0F40" w14:textId="77777777" w:rsidR="00382090" w:rsidRDefault="00382090">
            <w:pPr>
              <w:pStyle w:val="TableContents"/>
            </w:pPr>
          </w:p>
        </w:tc>
      </w:tr>
      <w:tr w:rsidR="00382090" w14:paraId="2CC7D3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8B18" w14:textId="77777777" w:rsidR="00382090" w:rsidRDefault="00000000">
            <w:pPr>
              <w:pStyle w:val="TableContents"/>
            </w:pPr>
            <w:r>
              <w:t>2571.Зорица Девчић-Петровић, Снежана Лазић и Петровић-Радојчић Горица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FFB00" w14:textId="77777777" w:rsidR="00382090" w:rsidRDefault="00000000">
            <w:pPr>
              <w:pStyle w:val="TableContents"/>
            </w:pPr>
            <w:r>
              <w:t>-Пећинци, Слободана Бајића, 135</w:t>
            </w:r>
          </w:p>
          <w:p w14:paraId="49FCFC53" w14:textId="77777777" w:rsidR="00382090" w:rsidRDefault="00000000">
            <w:pPr>
              <w:pStyle w:val="TableContents"/>
            </w:pPr>
            <w:r>
              <w:t>-Ашања, Гвозденова, 49</w:t>
            </w:r>
          </w:p>
          <w:p w14:paraId="0968E761" w14:textId="77777777" w:rsidR="00382090" w:rsidRDefault="00000000">
            <w:pPr>
              <w:pStyle w:val="TableContents"/>
            </w:pPr>
            <w:r>
              <w:t>- Ашања, Ненадовићева,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24F2" w14:textId="77777777" w:rsidR="00382090" w:rsidRDefault="00000000">
            <w:pPr>
              <w:pStyle w:val="TableContents"/>
            </w:pPr>
            <w:r>
              <w:t>- 2 стамбена објекта</w:t>
            </w:r>
          </w:p>
          <w:p w14:paraId="2D730DF0" w14:textId="77777777" w:rsidR="00382090" w:rsidRDefault="00000000">
            <w:pPr>
              <w:pStyle w:val="TableContents"/>
            </w:pPr>
            <w:r>
              <w:t>- 5 помоћних објеката (гаража, пушница и шупе)</w:t>
            </w:r>
          </w:p>
          <w:p w14:paraId="31EA889B" w14:textId="77777777" w:rsidR="00382090" w:rsidRDefault="00000000">
            <w:pPr>
              <w:pStyle w:val="TableContents"/>
            </w:pPr>
            <w:r>
              <w:t>-5 економских објеката (свињац, котобање и 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62AD" w14:textId="77777777" w:rsidR="00382090" w:rsidRDefault="00000000">
            <w:pPr>
              <w:pStyle w:val="TableContents"/>
            </w:pPr>
            <w:r>
              <w:t>351-1/2024-III-05</w:t>
            </w:r>
          </w:p>
          <w:p w14:paraId="1DE13B7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15.03.2024.год</w:t>
            </w:r>
          </w:p>
          <w:p w14:paraId="64B271E2" w14:textId="77777777" w:rsidR="00382090" w:rsidRDefault="00382090">
            <w:pPr>
              <w:pStyle w:val="TableContents"/>
            </w:pPr>
          </w:p>
        </w:tc>
      </w:tr>
      <w:tr w:rsidR="00382090" w14:paraId="546B125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EA44" w14:textId="77777777" w:rsidR="00382090" w:rsidRDefault="00000000">
            <w:pPr>
              <w:pStyle w:val="TableContents"/>
            </w:pPr>
            <w:r>
              <w:t>2572.Јовица Даниловић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EFFF" w14:textId="77777777" w:rsidR="00382090" w:rsidRDefault="00000000">
            <w:pPr>
              <w:pStyle w:val="TableContents"/>
            </w:pPr>
            <w:r>
              <w:t>Ашања, Гвозденова,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BD37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6CAB" w14:textId="77777777" w:rsidR="00382090" w:rsidRDefault="00000000">
            <w:pPr>
              <w:pStyle w:val="TableContents"/>
            </w:pPr>
            <w:r>
              <w:t>351-2805/2017-III-05</w:t>
            </w:r>
          </w:p>
          <w:p w14:paraId="28D4B51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13.05.2024.год</w:t>
            </w:r>
          </w:p>
          <w:p w14:paraId="0332F198" w14:textId="77777777" w:rsidR="00382090" w:rsidRDefault="00382090">
            <w:pPr>
              <w:pStyle w:val="TableContents"/>
            </w:pPr>
          </w:p>
        </w:tc>
      </w:tr>
      <w:tr w:rsidR="00382090" w14:paraId="2C24B22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36FA" w14:textId="77777777" w:rsidR="00382090" w:rsidRDefault="00000000">
            <w:pPr>
              <w:pStyle w:val="TableContents"/>
            </w:pPr>
            <w:r>
              <w:t>2573. Јовица Даниловић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D51D" w14:textId="77777777" w:rsidR="00382090" w:rsidRDefault="00000000">
            <w:pPr>
              <w:pStyle w:val="TableContents"/>
            </w:pPr>
            <w:r>
              <w:t>Ашања, Гвозденова, 43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4672B" w14:textId="77777777" w:rsidR="00382090" w:rsidRDefault="00000000">
            <w:pPr>
              <w:pStyle w:val="TableContents"/>
            </w:pPr>
            <w:r>
              <w:t>-2 помоћна објекта (летња кухиња и шупа)</w:t>
            </w:r>
          </w:p>
          <w:p w14:paraId="06B6A7DA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17C2" w14:textId="77777777" w:rsidR="00382090" w:rsidRDefault="00000000">
            <w:pPr>
              <w:pStyle w:val="TableContents"/>
            </w:pPr>
            <w:r>
              <w:t>351-31/2024-III-05</w:t>
            </w:r>
          </w:p>
          <w:p w14:paraId="706644D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13.05.2024.год</w:t>
            </w:r>
          </w:p>
          <w:p w14:paraId="1E6BE45E" w14:textId="77777777" w:rsidR="00382090" w:rsidRDefault="00382090">
            <w:pPr>
              <w:pStyle w:val="TableContents"/>
            </w:pPr>
          </w:p>
        </w:tc>
      </w:tr>
      <w:tr w:rsidR="00382090" w14:paraId="0C5CA77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715D" w14:textId="77777777" w:rsidR="00382090" w:rsidRDefault="00000000">
            <w:pPr>
              <w:pStyle w:val="TableContents"/>
            </w:pPr>
            <w:r>
              <w:t>2574.Бранислава Станојевић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C58A" w14:textId="77777777" w:rsidR="00382090" w:rsidRDefault="00000000">
            <w:pPr>
              <w:pStyle w:val="TableContents"/>
            </w:pPr>
            <w:r>
              <w:t>Београд-Нови Београд, Др. Ивана Рибара,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274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E16F" w14:textId="77777777" w:rsidR="00382090" w:rsidRDefault="00000000">
            <w:pPr>
              <w:pStyle w:val="TableContents"/>
            </w:pPr>
            <w:r>
              <w:t>351-93/2023-III-05</w:t>
            </w:r>
          </w:p>
          <w:p w14:paraId="5F36FE7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17.04.2024.год</w:t>
            </w:r>
          </w:p>
          <w:p w14:paraId="5BCE1731" w14:textId="77777777" w:rsidR="00382090" w:rsidRDefault="00382090">
            <w:pPr>
              <w:pStyle w:val="TableContents"/>
            </w:pPr>
          </w:p>
        </w:tc>
      </w:tr>
      <w:tr w:rsidR="00382090" w14:paraId="7ADA25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52F3" w14:textId="77777777" w:rsidR="00382090" w:rsidRDefault="00000000">
            <w:pPr>
              <w:pStyle w:val="TableContents"/>
            </w:pPr>
            <w:r>
              <w:t>2575. Бранислава Станојевић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8227F" w14:textId="77777777" w:rsidR="00382090" w:rsidRDefault="00000000">
            <w:pPr>
              <w:pStyle w:val="TableContents"/>
            </w:pPr>
            <w:r>
              <w:t>Београд-Нови Београд, Др. Ивана Рибара,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04365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4AAF" w14:textId="77777777" w:rsidR="00382090" w:rsidRDefault="00000000">
            <w:pPr>
              <w:pStyle w:val="TableContents"/>
            </w:pPr>
            <w:r>
              <w:t>351-169/2023-III-05</w:t>
            </w:r>
          </w:p>
          <w:p w14:paraId="40CC295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17.04.2024.год</w:t>
            </w:r>
          </w:p>
          <w:p w14:paraId="735ABB8E" w14:textId="77777777" w:rsidR="00382090" w:rsidRDefault="00382090">
            <w:pPr>
              <w:pStyle w:val="TableContents"/>
            </w:pPr>
          </w:p>
        </w:tc>
      </w:tr>
      <w:tr w:rsidR="00382090" w14:paraId="710A621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F357" w14:textId="77777777" w:rsidR="00382090" w:rsidRDefault="00000000">
            <w:pPr>
              <w:pStyle w:val="TableContents"/>
            </w:pPr>
            <w:r>
              <w:t>2576. Сава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12C4" w14:textId="77777777" w:rsidR="00382090" w:rsidRDefault="00000000">
            <w:pPr>
              <w:pStyle w:val="TableContents"/>
            </w:pPr>
            <w:r>
              <w:t>Брестач, Лазара Недељковића,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D1F4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54EE" w14:textId="77777777" w:rsidR="00382090" w:rsidRDefault="00000000">
            <w:pPr>
              <w:pStyle w:val="TableContents"/>
            </w:pPr>
            <w:r>
              <w:t>351-912/2020-III-05</w:t>
            </w:r>
          </w:p>
          <w:p w14:paraId="0C641FC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14.05.2024.год</w:t>
            </w:r>
          </w:p>
          <w:p w14:paraId="7822FB2A" w14:textId="77777777" w:rsidR="00382090" w:rsidRDefault="00382090">
            <w:pPr>
              <w:pStyle w:val="TableContents"/>
            </w:pPr>
          </w:p>
        </w:tc>
      </w:tr>
      <w:tr w:rsidR="00382090" w14:paraId="250F494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9CB9" w14:textId="77777777" w:rsidR="00382090" w:rsidRDefault="00000000">
            <w:pPr>
              <w:pStyle w:val="TableContents"/>
            </w:pPr>
            <w:r>
              <w:t>2577. Сава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22E1" w14:textId="77777777" w:rsidR="00382090" w:rsidRDefault="00000000">
            <w:pPr>
              <w:pStyle w:val="TableContents"/>
            </w:pPr>
            <w:r>
              <w:t>Брестач, Лазара Недељковића,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DB1A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56268" w14:textId="77777777" w:rsidR="00382090" w:rsidRDefault="00000000">
            <w:pPr>
              <w:pStyle w:val="TableContents"/>
            </w:pPr>
            <w:r>
              <w:t>351-913/2020-III-05</w:t>
            </w:r>
          </w:p>
          <w:p w14:paraId="0EED18F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14.05.2024.год</w:t>
            </w:r>
          </w:p>
          <w:p w14:paraId="38E42FEC" w14:textId="77777777" w:rsidR="00382090" w:rsidRDefault="00382090">
            <w:pPr>
              <w:pStyle w:val="TableContents"/>
            </w:pPr>
          </w:p>
        </w:tc>
      </w:tr>
      <w:tr w:rsidR="00382090" w14:paraId="2DCADA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DD46" w14:textId="77777777" w:rsidR="00382090" w:rsidRDefault="00000000">
            <w:pPr>
              <w:pStyle w:val="TableContents"/>
            </w:pPr>
            <w:r>
              <w:t>2578. Сава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49926" w14:textId="77777777" w:rsidR="00382090" w:rsidRDefault="00000000">
            <w:pPr>
              <w:pStyle w:val="TableContents"/>
            </w:pPr>
            <w:r>
              <w:t>Брестач, Лазара Недељковића, 40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3507" w14:textId="77777777" w:rsidR="00382090" w:rsidRDefault="00000000">
            <w:pPr>
              <w:pStyle w:val="TableContents"/>
            </w:pPr>
            <w:r>
              <w:t>-3 помоћна објекта (гаража и шупе)</w:t>
            </w:r>
          </w:p>
          <w:p w14:paraId="7C03086F" w14:textId="77777777" w:rsidR="00382090" w:rsidRDefault="00000000">
            <w:pPr>
              <w:pStyle w:val="TableContents"/>
            </w:pPr>
            <w:r>
              <w:t>-2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81B0" w14:textId="77777777" w:rsidR="00382090" w:rsidRDefault="00000000">
            <w:pPr>
              <w:pStyle w:val="TableContents"/>
            </w:pPr>
            <w:r>
              <w:t>351-907/2020-III-05</w:t>
            </w:r>
          </w:p>
          <w:p w14:paraId="6CE6FE0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14.05.2024.год</w:t>
            </w:r>
          </w:p>
          <w:p w14:paraId="74AD0CA4" w14:textId="77777777" w:rsidR="00382090" w:rsidRDefault="00382090">
            <w:pPr>
              <w:pStyle w:val="TableContents"/>
            </w:pPr>
          </w:p>
        </w:tc>
      </w:tr>
      <w:tr w:rsidR="00382090" w14:paraId="32BE93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C2A6" w14:textId="77777777" w:rsidR="00382090" w:rsidRDefault="00000000">
            <w:pPr>
              <w:pStyle w:val="TableContents"/>
            </w:pPr>
            <w:r>
              <w:t xml:space="preserve">2579.Синиша </w:t>
            </w:r>
            <w:r>
              <w:lastRenderedPageBreak/>
              <w:t>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53843" w14:textId="77777777" w:rsidR="00382090" w:rsidRDefault="00000000">
            <w:pPr>
              <w:pStyle w:val="TableContents"/>
            </w:pPr>
            <w:r>
              <w:lastRenderedPageBreak/>
              <w:t xml:space="preserve">Пећинци, </w:t>
            </w:r>
            <w:r>
              <w:lastRenderedPageBreak/>
              <w:t>Лењинова,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5A01" w14:textId="77777777" w:rsidR="00382090" w:rsidRDefault="00000000">
            <w:pPr>
              <w:pStyle w:val="TableContents"/>
            </w:pPr>
            <w:r>
              <w:lastRenderedPageBreak/>
              <w:t xml:space="preserve">-економски објекат </w:t>
            </w:r>
            <w:r>
              <w:lastRenderedPageBreak/>
              <w:t>(магацин, 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8EE9" w14:textId="77777777" w:rsidR="00382090" w:rsidRDefault="00000000">
            <w:pPr>
              <w:pStyle w:val="TableContents"/>
            </w:pPr>
            <w:r>
              <w:lastRenderedPageBreak/>
              <w:t>351-22/2023-III-05</w:t>
            </w:r>
          </w:p>
          <w:p w14:paraId="1FD8637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20.03.2024.год</w:t>
            </w:r>
          </w:p>
          <w:p w14:paraId="4B6D14AA" w14:textId="77777777" w:rsidR="00382090" w:rsidRDefault="00382090">
            <w:pPr>
              <w:pStyle w:val="TableContents"/>
            </w:pPr>
          </w:p>
        </w:tc>
      </w:tr>
      <w:tr w:rsidR="00382090" w14:paraId="7CF3E0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C1A0" w14:textId="77777777" w:rsidR="00382090" w:rsidRDefault="00000000">
            <w:pPr>
              <w:pStyle w:val="TableContents"/>
            </w:pPr>
            <w:r>
              <w:lastRenderedPageBreak/>
              <w:t>2580.Живојин Стакић и Сања Стакић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F53C" w14:textId="77777777" w:rsidR="00382090" w:rsidRDefault="00000000">
            <w:pPr>
              <w:pStyle w:val="TableContents"/>
            </w:pPr>
            <w:r>
              <w:t>-Суботиште, Иве Лоле Рибара, 37</w:t>
            </w:r>
          </w:p>
          <w:p w14:paraId="1D72DE08" w14:textId="77777777" w:rsidR="00382090" w:rsidRDefault="00000000">
            <w:pPr>
              <w:pStyle w:val="TableContents"/>
            </w:pPr>
            <w:r>
              <w:t>-Суботиште, Каменова, 28/7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CADA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EA3DB" w14:textId="77777777" w:rsidR="00382090" w:rsidRDefault="00000000">
            <w:pPr>
              <w:pStyle w:val="TableContents"/>
            </w:pPr>
            <w:r>
              <w:t>351-829/2019-III-05</w:t>
            </w:r>
          </w:p>
          <w:p w14:paraId="30C0C74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15.05.2024.год</w:t>
            </w:r>
          </w:p>
          <w:p w14:paraId="6EA9A38A" w14:textId="77777777" w:rsidR="00382090" w:rsidRDefault="00382090">
            <w:pPr>
              <w:pStyle w:val="TableContents"/>
            </w:pPr>
          </w:p>
        </w:tc>
      </w:tr>
      <w:tr w:rsidR="00382090" w14:paraId="78F8FB8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EE44" w14:textId="77777777" w:rsidR="00382090" w:rsidRDefault="00000000">
            <w:pPr>
              <w:pStyle w:val="TableContents"/>
            </w:pPr>
            <w:r>
              <w:t>2581. Живојин Стакић и Сања Стакић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8257" w14:textId="77777777" w:rsidR="00382090" w:rsidRDefault="00000000">
            <w:pPr>
              <w:pStyle w:val="TableContents"/>
            </w:pPr>
            <w:r>
              <w:t>Суботиште, Иве Лоле Рибара, 37</w:t>
            </w:r>
          </w:p>
          <w:p w14:paraId="7B332310" w14:textId="77777777" w:rsidR="00382090" w:rsidRDefault="00000000">
            <w:pPr>
              <w:pStyle w:val="TableContents"/>
            </w:pPr>
            <w:r>
              <w:t>-Суботиште, Каменова, 28/7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50662" w14:textId="77777777" w:rsidR="00382090" w:rsidRDefault="00000000">
            <w:pPr>
              <w:pStyle w:val="TableContents"/>
            </w:pPr>
            <w:r>
              <w:t>-2 помоћна објекта(шупа и ајнфорт)</w:t>
            </w:r>
          </w:p>
          <w:p w14:paraId="4E62DB41" w14:textId="77777777" w:rsidR="00382090" w:rsidRDefault="00000000">
            <w:pPr>
              <w:pStyle w:val="TableContents"/>
            </w:pPr>
            <w:r>
              <w:t>-2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3DFB" w14:textId="77777777" w:rsidR="00382090" w:rsidRDefault="00000000">
            <w:pPr>
              <w:pStyle w:val="TableContents"/>
            </w:pPr>
            <w:r>
              <w:t>351-826/2019-III-05</w:t>
            </w:r>
          </w:p>
          <w:p w14:paraId="3C90993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15.05.2024.год</w:t>
            </w:r>
          </w:p>
          <w:p w14:paraId="125243A0" w14:textId="77777777" w:rsidR="00382090" w:rsidRDefault="00382090">
            <w:pPr>
              <w:pStyle w:val="TableContents"/>
            </w:pPr>
          </w:p>
        </w:tc>
      </w:tr>
      <w:tr w:rsidR="00382090" w14:paraId="7DC38A7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68945" w14:textId="77777777" w:rsidR="00382090" w:rsidRDefault="00000000">
            <w:pPr>
              <w:pStyle w:val="TableContents"/>
            </w:pPr>
            <w:r>
              <w:t>2582. Андриана Добриловић и Жикица Добриловић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CCF17" w14:textId="77777777" w:rsidR="00382090" w:rsidRDefault="00000000">
            <w:pPr>
              <w:pStyle w:val="TableContents"/>
            </w:pPr>
            <w:r>
              <w:t>Пећинци, Јове Негушевића, 93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99F3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0FBBBBF" w14:textId="77777777" w:rsidR="00382090" w:rsidRDefault="00000000">
            <w:pPr>
              <w:pStyle w:val="TableContents"/>
            </w:pPr>
            <w:r>
              <w:t>-2 помоћна објекта (летња кухиња, остава и гаража)</w:t>
            </w:r>
          </w:p>
          <w:p w14:paraId="445E5844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0649" w14:textId="77777777" w:rsidR="00382090" w:rsidRDefault="00000000">
            <w:pPr>
              <w:pStyle w:val="TableContents"/>
            </w:pPr>
            <w:r>
              <w:t>351-55/2024-III-05</w:t>
            </w:r>
          </w:p>
          <w:p w14:paraId="5B9719B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21.05.2024.год</w:t>
            </w:r>
          </w:p>
          <w:p w14:paraId="4EC1D98B" w14:textId="77777777" w:rsidR="00382090" w:rsidRDefault="00382090">
            <w:pPr>
              <w:pStyle w:val="TableContents"/>
            </w:pPr>
          </w:p>
        </w:tc>
      </w:tr>
      <w:tr w:rsidR="00382090" w14:paraId="14B8F78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35FA1" w14:textId="77777777" w:rsidR="00382090" w:rsidRDefault="00000000">
            <w:pPr>
              <w:pStyle w:val="TableContents"/>
            </w:pPr>
            <w:r>
              <w:t>2583.Душан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7517" w14:textId="77777777" w:rsidR="00382090" w:rsidRDefault="00000000">
            <w:pPr>
              <w:pStyle w:val="TableContents"/>
            </w:pPr>
            <w:r>
              <w:t>Сремски Михаљевци, Прховачка,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9F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077DC" w14:textId="77777777" w:rsidR="00382090" w:rsidRDefault="00000000">
            <w:pPr>
              <w:pStyle w:val="TableContents"/>
            </w:pPr>
            <w:r>
              <w:t>351-523/2019-III-05</w:t>
            </w:r>
          </w:p>
          <w:p w14:paraId="5B82D7E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16.05.2024.год</w:t>
            </w:r>
          </w:p>
          <w:p w14:paraId="45A2E1B0" w14:textId="77777777" w:rsidR="00382090" w:rsidRDefault="00382090">
            <w:pPr>
              <w:pStyle w:val="TableContents"/>
            </w:pPr>
          </w:p>
        </w:tc>
      </w:tr>
      <w:tr w:rsidR="00382090" w14:paraId="6BAA68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C0AD" w14:textId="77777777" w:rsidR="00382090" w:rsidRDefault="00000000">
            <w:pPr>
              <w:pStyle w:val="TableContents"/>
            </w:pPr>
            <w:r>
              <w:t>2584. Душан Ковачевић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5D06" w14:textId="77777777" w:rsidR="00382090" w:rsidRDefault="00000000">
            <w:pPr>
              <w:pStyle w:val="TableContents"/>
            </w:pPr>
            <w:r>
              <w:t>Сремски Михаљевци, Прховачка, 44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A784" w14:textId="77777777" w:rsidR="00382090" w:rsidRDefault="00000000">
            <w:pPr>
              <w:pStyle w:val="TableContents"/>
            </w:pPr>
            <w:r>
              <w:t>-2 помоћна објекта (летња кухиња,остава и пушница)</w:t>
            </w:r>
          </w:p>
          <w:p w14:paraId="1D484201" w14:textId="77777777" w:rsidR="00382090" w:rsidRDefault="00000000">
            <w:pPr>
              <w:pStyle w:val="TableContents"/>
            </w:pPr>
            <w:r>
              <w:t>-економски објекат (котобања, свињац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EC0A" w14:textId="77777777" w:rsidR="00382090" w:rsidRDefault="00000000">
            <w:pPr>
              <w:pStyle w:val="TableContents"/>
            </w:pPr>
            <w:r>
              <w:t>351-36/2024-III-05</w:t>
            </w:r>
          </w:p>
          <w:p w14:paraId="6F24270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16.05.2024.год</w:t>
            </w:r>
          </w:p>
          <w:p w14:paraId="58F93671" w14:textId="77777777" w:rsidR="00382090" w:rsidRDefault="00382090">
            <w:pPr>
              <w:pStyle w:val="TableContents"/>
            </w:pPr>
          </w:p>
        </w:tc>
      </w:tr>
      <w:tr w:rsidR="00382090" w14:paraId="02D2025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C82D" w14:textId="77777777" w:rsidR="00382090" w:rsidRDefault="00000000">
            <w:pPr>
              <w:pStyle w:val="TableContents"/>
            </w:pPr>
            <w:r>
              <w:t>2585. Ненад Келер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1BEC" w14:textId="77777777" w:rsidR="00382090" w:rsidRDefault="00000000">
            <w:pPr>
              <w:pStyle w:val="TableContents"/>
            </w:pPr>
            <w:r>
              <w:t>Земун, Златиборска, 18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01B4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BA72F7B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5A67" w14:textId="77777777" w:rsidR="00382090" w:rsidRDefault="00000000">
            <w:pPr>
              <w:pStyle w:val="TableContents"/>
            </w:pPr>
            <w:r>
              <w:t>351-35/2024-III-05</w:t>
            </w:r>
          </w:p>
          <w:p w14:paraId="6EF9D74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15.05.2024.год</w:t>
            </w:r>
          </w:p>
          <w:p w14:paraId="01C522BB" w14:textId="77777777" w:rsidR="00382090" w:rsidRDefault="00382090">
            <w:pPr>
              <w:pStyle w:val="TableContents"/>
            </w:pPr>
          </w:p>
        </w:tc>
      </w:tr>
      <w:tr w:rsidR="00382090" w14:paraId="084FA1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124E" w14:textId="77777777" w:rsidR="00382090" w:rsidRDefault="00000000">
            <w:pPr>
              <w:pStyle w:val="TableContents"/>
            </w:pPr>
            <w:r>
              <w:t>2586.Марина Милошевић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173D" w14:textId="77777777" w:rsidR="00382090" w:rsidRDefault="00000000">
            <w:pPr>
              <w:pStyle w:val="TableContents"/>
            </w:pPr>
            <w:r>
              <w:t>Земун, Јована Стојсављевића,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780B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A234" w14:textId="77777777" w:rsidR="00382090" w:rsidRDefault="00000000">
            <w:pPr>
              <w:pStyle w:val="TableContents"/>
            </w:pPr>
            <w:r>
              <w:t>351-203/2018-III-05</w:t>
            </w:r>
          </w:p>
          <w:p w14:paraId="170887C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23.05.2024.год</w:t>
            </w:r>
          </w:p>
          <w:p w14:paraId="3D4E84F6" w14:textId="77777777" w:rsidR="00382090" w:rsidRDefault="00382090">
            <w:pPr>
              <w:pStyle w:val="TableContents"/>
            </w:pPr>
          </w:p>
        </w:tc>
      </w:tr>
      <w:tr w:rsidR="00382090" w14:paraId="1BB4512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B238" w14:textId="77777777" w:rsidR="00382090" w:rsidRDefault="00000000">
            <w:pPr>
              <w:pStyle w:val="TableContents"/>
            </w:pPr>
            <w:r>
              <w:t>2587. Марина Милошевић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FC44" w14:textId="77777777" w:rsidR="00382090" w:rsidRDefault="00000000">
            <w:pPr>
              <w:pStyle w:val="TableContents"/>
            </w:pPr>
            <w:r>
              <w:t>Земун, Јована Стојсављевића,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822A" w14:textId="77777777" w:rsidR="00382090" w:rsidRDefault="00000000">
            <w:pPr>
              <w:pStyle w:val="TableContents"/>
            </w:pPr>
            <w:r>
              <w:t>-два помоћна објекта (шупа и надстрешница)</w:t>
            </w:r>
          </w:p>
          <w:p w14:paraId="2D3A4759" w14:textId="77777777" w:rsidR="00382090" w:rsidRDefault="00000000">
            <w:pPr>
              <w:pStyle w:val="TableContents"/>
            </w:pPr>
            <w:r>
              <w:t>-економски објекат (свињац)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DCC0" w14:textId="77777777" w:rsidR="00382090" w:rsidRDefault="00000000">
            <w:pPr>
              <w:pStyle w:val="TableContents"/>
            </w:pPr>
            <w:r>
              <w:t>351-202/2018-III-05</w:t>
            </w:r>
          </w:p>
          <w:p w14:paraId="54548D2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23.05.2024.год</w:t>
            </w:r>
          </w:p>
          <w:p w14:paraId="4AB84ED0" w14:textId="77777777" w:rsidR="00382090" w:rsidRDefault="00382090">
            <w:pPr>
              <w:pStyle w:val="TableContents"/>
            </w:pPr>
          </w:p>
        </w:tc>
      </w:tr>
      <w:tr w:rsidR="00382090" w14:paraId="52593BA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81CE" w14:textId="77777777" w:rsidR="00382090" w:rsidRDefault="00000000">
            <w:pPr>
              <w:pStyle w:val="TableContents"/>
            </w:pPr>
            <w:r>
              <w:t>2588. Предраг Грујић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5B0B9" w14:textId="77777777" w:rsidR="00382090" w:rsidRDefault="00000000">
            <w:pPr>
              <w:pStyle w:val="TableContents"/>
            </w:pPr>
            <w:r>
              <w:t>Суботиште, Каменова, 57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90D6" w14:textId="77777777" w:rsidR="00382090" w:rsidRDefault="00000000">
            <w:pPr>
              <w:pStyle w:val="TableContents"/>
            </w:pPr>
            <w:r>
              <w:t>-два стамбена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1D50" w14:textId="77777777" w:rsidR="00382090" w:rsidRDefault="00000000">
            <w:pPr>
              <w:pStyle w:val="TableContents"/>
            </w:pPr>
            <w:r>
              <w:t>351-104/2023-III-05</w:t>
            </w:r>
          </w:p>
          <w:p w14:paraId="7EBF490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27.05.2024.год</w:t>
            </w:r>
          </w:p>
          <w:p w14:paraId="0B623A0A" w14:textId="77777777" w:rsidR="00382090" w:rsidRDefault="00382090">
            <w:pPr>
              <w:pStyle w:val="TableContents"/>
            </w:pPr>
          </w:p>
        </w:tc>
      </w:tr>
      <w:tr w:rsidR="00382090" w14:paraId="7781C08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E524" w14:textId="77777777" w:rsidR="00382090" w:rsidRDefault="00000000">
            <w:pPr>
              <w:pStyle w:val="TableContents"/>
            </w:pPr>
            <w:r>
              <w:t>2589. Мирослав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5DA3" w14:textId="77777777" w:rsidR="00382090" w:rsidRDefault="00000000">
            <w:pPr>
              <w:pStyle w:val="TableContents"/>
            </w:pPr>
            <w:r>
              <w:t>Обреж, Маршала Тита, 39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DFB99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5459FE10" w14:textId="77777777" w:rsidR="00382090" w:rsidRDefault="00000000">
            <w:pPr>
              <w:pStyle w:val="TableContents"/>
            </w:pPr>
            <w:r>
              <w:t>-два помоћна објекта (остава, пушница)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491B8" w14:textId="77777777" w:rsidR="00382090" w:rsidRDefault="00000000">
            <w:pPr>
              <w:pStyle w:val="TableContents"/>
            </w:pPr>
            <w:r>
              <w:t>351-44/2024-III-05</w:t>
            </w:r>
          </w:p>
          <w:p w14:paraId="6206F48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21.05.2024.год</w:t>
            </w:r>
          </w:p>
          <w:p w14:paraId="3FDF6064" w14:textId="77777777" w:rsidR="00382090" w:rsidRDefault="00382090">
            <w:pPr>
              <w:pStyle w:val="TableContents"/>
            </w:pPr>
          </w:p>
        </w:tc>
      </w:tr>
      <w:tr w:rsidR="00382090" w14:paraId="0C05053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0F72" w14:textId="77777777" w:rsidR="00382090" w:rsidRDefault="00000000">
            <w:pPr>
              <w:pStyle w:val="TableContents"/>
            </w:pPr>
            <w:r>
              <w:t>2590. Сава Тодорчевић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688D" w14:textId="77777777" w:rsidR="00382090" w:rsidRDefault="00000000">
            <w:pPr>
              <w:pStyle w:val="TableContents"/>
            </w:pPr>
            <w:r>
              <w:t>Београд, Манасијева,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9E6B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6DB9" w14:textId="77777777" w:rsidR="00382090" w:rsidRDefault="00000000">
            <w:pPr>
              <w:pStyle w:val="TableContents"/>
            </w:pPr>
            <w:r>
              <w:t>351-554/2020-III-05</w:t>
            </w:r>
          </w:p>
          <w:p w14:paraId="05933FF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28.05.2024.год</w:t>
            </w:r>
          </w:p>
          <w:p w14:paraId="7D0A37A1" w14:textId="77777777" w:rsidR="00382090" w:rsidRDefault="00382090">
            <w:pPr>
              <w:pStyle w:val="TableContents"/>
            </w:pPr>
          </w:p>
        </w:tc>
      </w:tr>
      <w:tr w:rsidR="00382090" w14:paraId="20FABFB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5CDD9" w14:textId="77777777" w:rsidR="00382090" w:rsidRDefault="00000000">
            <w:pPr>
              <w:pStyle w:val="TableContents"/>
            </w:pPr>
            <w:r>
              <w:t>2591. Сава Тодорчевић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C084" w14:textId="77777777" w:rsidR="00382090" w:rsidRDefault="00000000">
            <w:pPr>
              <w:pStyle w:val="TableContents"/>
            </w:pPr>
            <w:r>
              <w:t>Београд, Манасијева, 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47B1E" w14:textId="77777777" w:rsidR="00382090" w:rsidRDefault="00000000">
            <w:pPr>
              <w:pStyle w:val="TableContents"/>
            </w:pPr>
            <w:r>
              <w:t>-4 помоћна објекта (шупе и котларница)</w:t>
            </w:r>
          </w:p>
          <w:p w14:paraId="24140EC8" w14:textId="77777777" w:rsidR="00382090" w:rsidRDefault="00000000">
            <w:pPr>
              <w:pStyle w:val="TableContents"/>
            </w:pPr>
            <w:r>
              <w:t xml:space="preserve">-2 економска објекта </w:t>
            </w:r>
            <w:r>
              <w:lastRenderedPageBreak/>
              <w:t>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E32D" w14:textId="77777777" w:rsidR="00382090" w:rsidRDefault="00000000">
            <w:pPr>
              <w:pStyle w:val="TableContents"/>
            </w:pPr>
            <w:r>
              <w:lastRenderedPageBreak/>
              <w:t>351-550/2020-III-05</w:t>
            </w:r>
          </w:p>
          <w:p w14:paraId="68230AF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28.05.2024.год</w:t>
            </w:r>
          </w:p>
          <w:p w14:paraId="23697D5B" w14:textId="77777777" w:rsidR="00382090" w:rsidRDefault="00382090">
            <w:pPr>
              <w:pStyle w:val="TableContents"/>
            </w:pPr>
          </w:p>
        </w:tc>
      </w:tr>
      <w:tr w:rsidR="00382090" w14:paraId="3B3C847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87C2F" w14:textId="77777777" w:rsidR="00382090" w:rsidRDefault="00000000">
            <w:pPr>
              <w:pStyle w:val="TableContents"/>
            </w:pPr>
            <w:r>
              <w:t>2592. Чедомир Совиљ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E839" w14:textId="77777777" w:rsidR="00382090" w:rsidRDefault="00000000">
            <w:pPr>
              <w:pStyle w:val="TableContents"/>
            </w:pPr>
            <w:r>
              <w:t>Попинци, ЈНА,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A1A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7B49" w14:textId="77777777" w:rsidR="00382090" w:rsidRDefault="00000000">
            <w:pPr>
              <w:pStyle w:val="TableContents"/>
            </w:pPr>
            <w:r>
              <w:t>351-150/2023-III-05</w:t>
            </w:r>
          </w:p>
          <w:p w14:paraId="131268A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27.05.2024.год</w:t>
            </w:r>
          </w:p>
          <w:p w14:paraId="44458CEF" w14:textId="77777777" w:rsidR="00382090" w:rsidRDefault="00382090">
            <w:pPr>
              <w:pStyle w:val="TableContents"/>
            </w:pPr>
          </w:p>
        </w:tc>
      </w:tr>
      <w:tr w:rsidR="00382090" w14:paraId="654EDD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9D2F" w14:textId="77777777" w:rsidR="00382090" w:rsidRDefault="00000000">
            <w:pPr>
              <w:pStyle w:val="TableContents"/>
            </w:pPr>
            <w:r>
              <w:t>2593. Драган Радивојевић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CB85" w14:textId="77777777" w:rsidR="00382090" w:rsidRDefault="00000000">
            <w:pPr>
              <w:pStyle w:val="TableContents"/>
            </w:pPr>
            <w:r>
              <w:t>Обреж, Маршала Тита,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970A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0F43FCA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E41A" w14:textId="77777777" w:rsidR="00382090" w:rsidRDefault="00000000">
            <w:pPr>
              <w:pStyle w:val="TableContents"/>
            </w:pPr>
            <w:r>
              <w:t>351-45/2024-III-05</w:t>
            </w:r>
          </w:p>
          <w:p w14:paraId="1F1E8A5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29.05.2024.год</w:t>
            </w:r>
          </w:p>
          <w:p w14:paraId="71AF1894" w14:textId="77777777" w:rsidR="00382090" w:rsidRDefault="00382090">
            <w:pPr>
              <w:pStyle w:val="TableContents"/>
            </w:pPr>
          </w:p>
        </w:tc>
      </w:tr>
      <w:tr w:rsidR="00382090" w14:paraId="5F1D36B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DC0D" w14:textId="77777777" w:rsidR="00382090" w:rsidRDefault="00000000">
            <w:pPr>
              <w:pStyle w:val="TableContents"/>
            </w:pPr>
            <w:r>
              <w:t>2594. Ранко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8F21" w14:textId="77777777" w:rsidR="00382090" w:rsidRDefault="00000000">
            <w:pPr>
              <w:pStyle w:val="TableContents"/>
            </w:pPr>
            <w:r>
              <w:t>Брестач, Јагодина, 59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5A58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E5B0867" w14:textId="77777777" w:rsidR="00382090" w:rsidRDefault="00000000">
            <w:pPr>
              <w:pStyle w:val="TableContents"/>
            </w:pPr>
            <w:r>
              <w:t>-економски објекат (котобања и свињац)</w:t>
            </w:r>
          </w:p>
          <w:p w14:paraId="555E1648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B135" w14:textId="77777777" w:rsidR="00382090" w:rsidRDefault="00000000">
            <w:pPr>
              <w:pStyle w:val="TableContents"/>
            </w:pPr>
            <w:r>
              <w:t>351-11/2024-III-05</w:t>
            </w:r>
          </w:p>
          <w:p w14:paraId="5E600B0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05.06.2024.год</w:t>
            </w:r>
          </w:p>
          <w:p w14:paraId="2594F8E5" w14:textId="77777777" w:rsidR="00382090" w:rsidRDefault="00382090">
            <w:pPr>
              <w:pStyle w:val="TableContents"/>
            </w:pPr>
          </w:p>
        </w:tc>
      </w:tr>
      <w:tr w:rsidR="00382090" w14:paraId="50F222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F0C9" w14:textId="77777777" w:rsidR="00382090" w:rsidRDefault="00000000">
            <w:pPr>
              <w:pStyle w:val="TableContents"/>
            </w:pPr>
            <w:r>
              <w:t>2595. Бранко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4017" w14:textId="77777777" w:rsidR="00382090" w:rsidRDefault="00000000">
            <w:pPr>
              <w:pStyle w:val="TableContents"/>
            </w:pPr>
            <w:r>
              <w:t>Брестач, Јагодина,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6995" w14:textId="77777777" w:rsidR="00382090" w:rsidRDefault="00000000">
            <w:pPr>
              <w:pStyle w:val="TableContents"/>
            </w:pPr>
            <w:r>
              <w:t>Стамбени објекат</w:t>
            </w:r>
          </w:p>
          <w:p w14:paraId="73292795" w14:textId="77777777" w:rsidR="00382090" w:rsidRDefault="00382090">
            <w:pPr>
              <w:pStyle w:val="TableContents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70A6" w14:textId="77777777" w:rsidR="00382090" w:rsidRDefault="00000000">
            <w:pPr>
              <w:pStyle w:val="TableContents"/>
            </w:pPr>
            <w:r>
              <w:t>351-394/2018-III-05</w:t>
            </w:r>
          </w:p>
          <w:p w14:paraId="194E4AF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05.06.2024.год</w:t>
            </w:r>
          </w:p>
          <w:p w14:paraId="6B9F14E9" w14:textId="77777777" w:rsidR="00382090" w:rsidRDefault="00382090">
            <w:pPr>
              <w:pStyle w:val="TableContents"/>
            </w:pPr>
          </w:p>
        </w:tc>
      </w:tr>
      <w:tr w:rsidR="00382090" w14:paraId="36B07AF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E20B" w14:textId="77777777" w:rsidR="00382090" w:rsidRDefault="00000000">
            <w:pPr>
              <w:pStyle w:val="TableContents"/>
            </w:pPr>
            <w:r>
              <w:t>2596. Бранко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2C046" w14:textId="77777777" w:rsidR="00382090" w:rsidRDefault="00000000">
            <w:pPr>
              <w:pStyle w:val="TableContents"/>
            </w:pPr>
            <w:r>
              <w:t>Брестач, Јагодина, 61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71612" w14:textId="77777777" w:rsidR="00382090" w:rsidRDefault="00000000">
            <w:pPr>
              <w:pStyle w:val="TableContents"/>
            </w:pPr>
            <w:r>
              <w:t>Помоћни објекат (оставе)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685CE" w14:textId="77777777" w:rsidR="00382090" w:rsidRDefault="00000000">
            <w:pPr>
              <w:pStyle w:val="TableContents"/>
            </w:pPr>
            <w:r>
              <w:t>351-9/2024-III-05</w:t>
            </w:r>
          </w:p>
          <w:p w14:paraId="2CC824C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05.06.2024.год</w:t>
            </w:r>
          </w:p>
          <w:p w14:paraId="153894C8" w14:textId="77777777" w:rsidR="00382090" w:rsidRDefault="00382090">
            <w:pPr>
              <w:pStyle w:val="TableContents"/>
            </w:pPr>
          </w:p>
        </w:tc>
      </w:tr>
      <w:tr w:rsidR="00382090" w14:paraId="1813E2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6746" w14:textId="77777777" w:rsidR="00382090" w:rsidRDefault="00000000">
            <w:pPr>
              <w:pStyle w:val="TableContents"/>
            </w:pPr>
            <w:r>
              <w:t>2597. Милица Ракић и Емилија Ракић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5ABB7" w14:textId="77777777" w:rsidR="00382090" w:rsidRDefault="00000000">
            <w:pPr>
              <w:pStyle w:val="TableContents"/>
            </w:pPr>
            <w:r>
              <w:t>-Деч, Браће Нешковић-Ново насеље, 16</w:t>
            </w:r>
          </w:p>
          <w:p w14:paraId="217969AB" w14:textId="77777777" w:rsidR="00382090" w:rsidRDefault="00000000">
            <w:pPr>
              <w:pStyle w:val="TableContents"/>
            </w:pPr>
            <w:r>
              <w:t>-Београд, Кичевска, 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84F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A1EA" w14:textId="77777777" w:rsidR="00382090" w:rsidRDefault="00000000">
            <w:pPr>
              <w:pStyle w:val="TableContents"/>
            </w:pPr>
            <w:r>
              <w:t>351-33/2024-III-05</w:t>
            </w:r>
          </w:p>
          <w:p w14:paraId="6E9471F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05.04.2024.год</w:t>
            </w:r>
          </w:p>
          <w:p w14:paraId="4FE4D032" w14:textId="77777777" w:rsidR="00382090" w:rsidRDefault="00382090">
            <w:pPr>
              <w:pStyle w:val="TableContents"/>
            </w:pPr>
          </w:p>
        </w:tc>
      </w:tr>
      <w:tr w:rsidR="00382090" w14:paraId="5908EE1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C9DD" w14:textId="77777777" w:rsidR="00382090" w:rsidRDefault="00000000">
            <w:pPr>
              <w:pStyle w:val="TableContents"/>
            </w:pPr>
            <w:r>
              <w:t>2598. Светислав Штетић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02F8" w14:textId="77777777" w:rsidR="00382090" w:rsidRDefault="00000000">
            <w:pPr>
              <w:pStyle w:val="TableContents"/>
            </w:pPr>
            <w:r>
              <w:t>Пећинци, Браће Марковић,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CBC3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2E78" w14:textId="77777777" w:rsidR="00382090" w:rsidRDefault="00000000">
            <w:pPr>
              <w:pStyle w:val="TableContents"/>
            </w:pPr>
            <w:r>
              <w:t>351-2472/2017-III-05</w:t>
            </w:r>
          </w:p>
          <w:p w14:paraId="397C9D0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07.06.2024.год</w:t>
            </w:r>
          </w:p>
          <w:p w14:paraId="7CA174C0" w14:textId="77777777" w:rsidR="00382090" w:rsidRDefault="00382090">
            <w:pPr>
              <w:pStyle w:val="TableContents"/>
            </w:pPr>
          </w:p>
        </w:tc>
      </w:tr>
      <w:tr w:rsidR="00382090" w14:paraId="0C68316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2059" w14:textId="77777777" w:rsidR="00382090" w:rsidRDefault="00000000">
            <w:pPr>
              <w:pStyle w:val="TableContents"/>
            </w:pPr>
            <w:r>
              <w:t>2599. Светислав Штетић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E12E" w14:textId="77777777" w:rsidR="00382090" w:rsidRDefault="00000000">
            <w:pPr>
              <w:pStyle w:val="TableContents"/>
            </w:pPr>
            <w:r>
              <w:t>Пећинци, Браће Марковић, 26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E7C4C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6099" w14:textId="77777777" w:rsidR="00382090" w:rsidRDefault="00000000">
            <w:pPr>
              <w:pStyle w:val="TableContents"/>
            </w:pPr>
            <w:r>
              <w:t>351-2471/2017-III-05</w:t>
            </w:r>
          </w:p>
          <w:p w14:paraId="697DCA7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07.06.2024.год</w:t>
            </w:r>
          </w:p>
          <w:p w14:paraId="19CDEF76" w14:textId="77777777" w:rsidR="00382090" w:rsidRDefault="00382090">
            <w:pPr>
              <w:pStyle w:val="TableContents"/>
            </w:pPr>
          </w:p>
        </w:tc>
      </w:tr>
      <w:tr w:rsidR="00382090" w14:paraId="50F2FD7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AE97F" w14:textId="77777777" w:rsidR="00382090" w:rsidRDefault="00000000">
            <w:pPr>
              <w:pStyle w:val="TableContents"/>
            </w:pPr>
            <w:r>
              <w:t>2600. Мирјана Видановић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C7AC3" w14:textId="77777777" w:rsidR="00382090" w:rsidRDefault="00000000">
            <w:pPr>
              <w:pStyle w:val="TableContents"/>
            </w:pPr>
            <w:r>
              <w:t>Шимановци, Катанић сокак, 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6B9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691ACFC" w14:textId="77777777" w:rsidR="00382090" w:rsidRDefault="00000000">
            <w:pPr>
              <w:pStyle w:val="TableContents"/>
            </w:pPr>
            <w:r>
              <w:t>-Помоћни објекат (гаража са оставом)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61D6E" w14:textId="77777777" w:rsidR="00382090" w:rsidRDefault="00000000">
            <w:pPr>
              <w:pStyle w:val="TableContents"/>
            </w:pPr>
            <w:r>
              <w:t>351-17/2024-III-05</w:t>
            </w:r>
          </w:p>
          <w:p w14:paraId="68C3F5A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17.06.2024.год</w:t>
            </w:r>
          </w:p>
          <w:p w14:paraId="40B3E8B3" w14:textId="77777777" w:rsidR="00382090" w:rsidRDefault="00382090">
            <w:pPr>
              <w:pStyle w:val="TableContents"/>
            </w:pPr>
          </w:p>
        </w:tc>
      </w:tr>
      <w:tr w:rsidR="00382090" w14:paraId="090647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4B73" w14:textId="77777777" w:rsidR="00382090" w:rsidRDefault="00000000">
            <w:pPr>
              <w:pStyle w:val="TableContents"/>
            </w:pPr>
            <w:r>
              <w:t>2601. Сунчица Мркајић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469B" w14:textId="77777777" w:rsidR="00382090" w:rsidRDefault="00000000">
            <w:pPr>
              <w:pStyle w:val="TableContents"/>
            </w:pPr>
            <w:r>
              <w:t>Шимановци, Мандић сокак, 14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B7B40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4960" w14:textId="77777777" w:rsidR="00382090" w:rsidRDefault="00000000">
            <w:pPr>
              <w:pStyle w:val="TableContents"/>
            </w:pPr>
            <w:r>
              <w:t>351-565/2018-III-05</w:t>
            </w:r>
          </w:p>
          <w:p w14:paraId="0CEFBCE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14.06.2024.год</w:t>
            </w:r>
          </w:p>
          <w:p w14:paraId="642F636D" w14:textId="77777777" w:rsidR="00382090" w:rsidRDefault="00382090">
            <w:pPr>
              <w:pStyle w:val="TableContents"/>
            </w:pPr>
          </w:p>
        </w:tc>
      </w:tr>
      <w:tr w:rsidR="00382090" w14:paraId="2CA7BE5E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EF32" w14:textId="77777777" w:rsidR="00382090" w:rsidRDefault="00000000">
            <w:pPr>
              <w:pStyle w:val="TableContents"/>
            </w:pPr>
            <w:r>
              <w:t>2602.Петар и Петра Драмарић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3E7C" w14:textId="77777777" w:rsidR="00382090" w:rsidRDefault="00000000">
            <w:pPr>
              <w:pStyle w:val="TableContents"/>
            </w:pPr>
            <w:r>
              <w:t>Шимановци, Голубиначка,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F56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993B" w14:textId="77777777" w:rsidR="00382090" w:rsidRDefault="00000000">
            <w:pPr>
              <w:pStyle w:val="TableContents"/>
            </w:pPr>
            <w:r>
              <w:t>351-409/2018-III-05</w:t>
            </w:r>
          </w:p>
          <w:p w14:paraId="4CF74F6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13.06.2024.год</w:t>
            </w:r>
          </w:p>
          <w:p w14:paraId="46AE6D66" w14:textId="77777777" w:rsidR="00382090" w:rsidRDefault="00382090">
            <w:pPr>
              <w:pStyle w:val="TableContents"/>
            </w:pPr>
          </w:p>
        </w:tc>
      </w:tr>
      <w:tr w:rsidR="00382090" w14:paraId="13338CA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ED99" w14:textId="77777777" w:rsidR="00382090" w:rsidRDefault="00000000">
            <w:pPr>
              <w:pStyle w:val="TableContents"/>
            </w:pPr>
            <w:r>
              <w:t>2603. Петар и Петра Драмарић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CB12" w14:textId="77777777" w:rsidR="00382090" w:rsidRDefault="00000000">
            <w:pPr>
              <w:pStyle w:val="TableContents"/>
            </w:pPr>
            <w:r>
              <w:t>Шимановци, Голубиначка, 131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25C4" w14:textId="77777777" w:rsidR="00382090" w:rsidRDefault="00000000">
            <w:pPr>
              <w:pStyle w:val="TableContents"/>
            </w:pPr>
            <w:r>
              <w:t>-два помоћна објекта (котларница са оставом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9AD5" w14:textId="77777777" w:rsidR="00382090" w:rsidRDefault="00000000">
            <w:pPr>
              <w:pStyle w:val="TableContents"/>
            </w:pPr>
            <w:r>
              <w:t>351-25/2024-III-05</w:t>
            </w:r>
          </w:p>
          <w:p w14:paraId="1275B3E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13.06.2024.год</w:t>
            </w:r>
          </w:p>
          <w:p w14:paraId="488436B5" w14:textId="77777777" w:rsidR="00382090" w:rsidRDefault="00382090">
            <w:pPr>
              <w:pStyle w:val="TableContents"/>
            </w:pPr>
          </w:p>
        </w:tc>
      </w:tr>
      <w:tr w:rsidR="00382090" w14:paraId="40424C8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C6C6" w14:textId="77777777" w:rsidR="00382090" w:rsidRDefault="00000000">
            <w:pPr>
              <w:pStyle w:val="TableContents"/>
            </w:pPr>
            <w:r>
              <w:t>2604. Илија Бакић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672F" w14:textId="77777777" w:rsidR="00382090" w:rsidRDefault="00000000">
            <w:pPr>
              <w:pStyle w:val="TableContents"/>
            </w:pPr>
            <w:r>
              <w:t>Попинци, ЈНА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33F7" w14:textId="77777777" w:rsidR="00382090" w:rsidRDefault="00000000">
            <w:pPr>
              <w:pStyle w:val="TableContents"/>
            </w:pPr>
            <w:r>
              <w:t>-Кућа на салашу</w:t>
            </w:r>
          </w:p>
          <w:p w14:paraId="46B665EB" w14:textId="77777777" w:rsidR="00382090" w:rsidRDefault="00000000">
            <w:pPr>
              <w:pStyle w:val="TableContents"/>
            </w:pPr>
            <w:r>
              <w:t>-Економски објекат (котобања са шупом)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C462" w14:textId="77777777" w:rsidR="00382090" w:rsidRDefault="00000000">
            <w:pPr>
              <w:pStyle w:val="TableContents"/>
            </w:pPr>
            <w:r>
              <w:t>351-43/2024-III-05</w:t>
            </w:r>
          </w:p>
          <w:p w14:paraId="272ABF8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18.06.2024.год</w:t>
            </w:r>
          </w:p>
          <w:p w14:paraId="2E02E61A" w14:textId="77777777" w:rsidR="00382090" w:rsidRDefault="00382090">
            <w:pPr>
              <w:pStyle w:val="TableContents"/>
            </w:pPr>
          </w:p>
        </w:tc>
      </w:tr>
      <w:tr w:rsidR="00382090" w14:paraId="7C1D4A2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FC7C" w14:textId="77777777" w:rsidR="00382090" w:rsidRDefault="00000000">
            <w:pPr>
              <w:pStyle w:val="TableContents"/>
            </w:pPr>
            <w:r>
              <w:t>2605. Ружица Дорошки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FD4A" w14:textId="77777777" w:rsidR="00382090" w:rsidRDefault="00000000">
            <w:pPr>
              <w:pStyle w:val="TableContents"/>
            </w:pPr>
            <w:r>
              <w:t>Пећинци, Браће Крстић,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A3F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5C9B" w14:textId="77777777" w:rsidR="00382090" w:rsidRDefault="00000000">
            <w:pPr>
              <w:pStyle w:val="TableContents"/>
            </w:pPr>
            <w:r>
              <w:t>351-404/2017-III-05</w:t>
            </w:r>
          </w:p>
          <w:p w14:paraId="481E808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19.03.2024.год</w:t>
            </w:r>
          </w:p>
          <w:p w14:paraId="553562D4" w14:textId="77777777" w:rsidR="00382090" w:rsidRDefault="00382090">
            <w:pPr>
              <w:pStyle w:val="TableContents"/>
            </w:pPr>
          </w:p>
        </w:tc>
      </w:tr>
      <w:tr w:rsidR="00382090" w14:paraId="10ECB88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FD5C" w14:textId="77777777" w:rsidR="00382090" w:rsidRDefault="00000000">
            <w:pPr>
              <w:pStyle w:val="TableContents"/>
            </w:pPr>
            <w:r>
              <w:lastRenderedPageBreak/>
              <w:t>2606. Ружица Дорошки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6CA5" w14:textId="77777777" w:rsidR="00382090" w:rsidRDefault="00000000">
            <w:pPr>
              <w:pStyle w:val="TableContents"/>
            </w:pPr>
            <w:r>
              <w:t>Пећинци, Браће Крстић, 30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AE9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8969F" w14:textId="77777777" w:rsidR="00382090" w:rsidRDefault="00000000">
            <w:pPr>
              <w:pStyle w:val="TableContents"/>
            </w:pPr>
            <w:r>
              <w:t>351-350/2009-III-05</w:t>
            </w:r>
          </w:p>
          <w:p w14:paraId="51971B5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19.03.2024.год</w:t>
            </w:r>
          </w:p>
          <w:p w14:paraId="2D00C0AF" w14:textId="77777777" w:rsidR="00382090" w:rsidRDefault="00382090">
            <w:pPr>
              <w:pStyle w:val="TableContents"/>
            </w:pPr>
          </w:p>
        </w:tc>
      </w:tr>
      <w:tr w:rsidR="00382090" w14:paraId="3E9FC7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699B" w14:textId="77777777" w:rsidR="00382090" w:rsidRDefault="00000000">
            <w:pPr>
              <w:pStyle w:val="TableContents"/>
            </w:pPr>
            <w:r>
              <w:t>2607. Љиљана Радосављевић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4E5B" w14:textId="77777777" w:rsidR="00382090" w:rsidRDefault="00000000">
            <w:pPr>
              <w:pStyle w:val="TableContents"/>
            </w:pPr>
            <w:r>
              <w:t>Шимановци, Крњешевачка, 76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1B3E1" w14:textId="77777777" w:rsidR="00382090" w:rsidRDefault="00000000">
            <w:pPr>
              <w:pStyle w:val="TableContents"/>
            </w:pPr>
            <w:r>
              <w:t>Стамбено-пословни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88C6" w14:textId="77777777" w:rsidR="00382090" w:rsidRDefault="00000000">
            <w:pPr>
              <w:pStyle w:val="TableContents"/>
            </w:pPr>
            <w:r>
              <w:t>351-1356/2020-III-05</w:t>
            </w:r>
          </w:p>
          <w:p w14:paraId="0881B2B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07.06.2024.год</w:t>
            </w:r>
          </w:p>
          <w:p w14:paraId="72B25625" w14:textId="77777777" w:rsidR="00382090" w:rsidRDefault="00382090">
            <w:pPr>
              <w:pStyle w:val="TableContents"/>
            </w:pPr>
          </w:p>
        </w:tc>
      </w:tr>
      <w:tr w:rsidR="00382090" w14:paraId="3F1E6DE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24EF" w14:textId="77777777" w:rsidR="00382090" w:rsidRDefault="00000000">
            <w:pPr>
              <w:pStyle w:val="TableContents"/>
            </w:pPr>
            <w:r>
              <w:t>2608. Милан Петровић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8EC9" w14:textId="77777777" w:rsidR="00382090" w:rsidRDefault="00000000">
            <w:pPr>
              <w:pStyle w:val="TableContents"/>
            </w:pPr>
            <w:r>
              <w:t>Попинци, Лењинова, 82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8411" w14:textId="77777777" w:rsidR="00382090" w:rsidRDefault="00000000">
            <w:pPr>
              <w:pStyle w:val="TableContents"/>
            </w:pPr>
            <w:r>
              <w:t>-2 помоћна објекта (шупе)</w:t>
            </w:r>
          </w:p>
          <w:p w14:paraId="77907237" w14:textId="77777777" w:rsidR="00382090" w:rsidRDefault="00000000">
            <w:pPr>
              <w:pStyle w:val="TableContents"/>
            </w:pPr>
            <w:r>
              <w:t>-економски објекат (котобања са свињцем)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9359" w14:textId="77777777" w:rsidR="00382090" w:rsidRDefault="00000000">
            <w:pPr>
              <w:pStyle w:val="TableContents"/>
            </w:pPr>
            <w:r>
              <w:t>351-529/2017-III-05</w:t>
            </w:r>
          </w:p>
          <w:p w14:paraId="2873C8C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14.06.2024.год</w:t>
            </w:r>
          </w:p>
          <w:p w14:paraId="7CEA2F1D" w14:textId="77777777" w:rsidR="00382090" w:rsidRDefault="00382090">
            <w:pPr>
              <w:pStyle w:val="TableContents"/>
            </w:pPr>
          </w:p>
        </w:tc>
      </w:tr>
      <w:tr w:rsidR="00382090" w14:paraId="6BEFDDC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5F96" w14:textId="77777777" w:rsidR="00382090" w:rsidRDefault="00000000">
            <w:pPr>
              <w:pStyle w:val="TableContents"/>
            </w:pPr>
            <w:r>
              <w:t>2609. Милена Велага и Снежана Ђурић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AC18" w14:textId="77777777" w:rsidR="00382090" w:rsidRDefault="00000000">
            <w:pPr>
              <w:pStyle w:val="TableContents"/>
            </w:pPr>
            <w:r>
              <w:t>-Сурчин, Виноградска, 39А</w:t>
            </w:r>
          </w:p>
          <w:p w14:paraId="5E5D142C" w14:textId="77777777" w:rsidR="00382090" w:rsidRDefault="00000000">
            <w:pPr>
              <w:pStyle w:val="TableContents"/>
            </w:pPr>
            <w:r>
              <w:t>-Београд, Париске комуне, 8/41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BB4C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F323" w14:textId="77777777" w:rsidR="00382090" w:rsidRDefault="00000000">
            <w:pPr>
              <w:pStyle w:val="TableContents"/>
            </w:pPr>
            <w:r>
              <w:t>351-14/2023-III-05</w:t>
            </w:r>
          </w:p>
          <w:p w14:paraId="02264C1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03.06.2024.год</w:t>
            </w:r>
          </w:p>
          <w:p w14:paraId="12413DE3" w14:textId="77777777" w:rsidR="00382090" w:rsidRDefault="00382090">
            <w:pPr>
              <w:pStyle w:val="TableContents"/>
            </w:pPr>
          </w:p>
        </w:tc>
      </w:tr>
      <w:tr w:rsidR="00382090" w14:paraId="64DF2B1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ABA8" w14:textId="77777777" w:rsidR="00382090" w:rsidRDefault="00000000">
            <w:pPr>
              <w:pStyle w:val="TableContents"/>
            </w:pPr>
            <w:r>
              <w:t>2610. Душко Пешкир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3010" w14:textId="77777777" w:rsidR="00382090" w:rsidRDefault="00000000">
            <w:pPr>
              <w:pStyle w:val="TableContents"/>
            </w:pPr>
            <w:r>
              <w:t>Деч, Браће Нешковић,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9C2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0CF7" w14:textId="77777777" w:rsidR="00382090" w:rsidRDefault="00000000">
            <w:pPr>
              <w:pStyle w:val="TableContents"/>
            </w:pPr>
            <w:r>
              <w:t>351-636/2020-III-05</w:t>
            </w:r>
          </w:p>
          <w:p w14:paraId="0C1C366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22.05.2024.год</w:t>
            </w:r>
          </w:p>
          <w:p w14:paraId="3160AD25" w14:textId="77777777" w:rsidR="00382090" w:rsidRDefault="00382090">
            <w:pPr>
              <w:pStyle w:val="TableContents"/>
            </w:pPr>
          </w:p>
        </w:tc>
      </w:tr>
      <w:tr w:rsidR="00382090" w14:paraId="20CB950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42EF" w14:textId="77777777" w:rsidR="00382090" w:rsidRDefault="00000000">
            <w:pPr>
              <w:pStyle w:val="TableContents"/>
            </w:pPr>
            <w:r>
              <w:t>2611. Душко Пешкир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5B764" w14:textId="77777777" w:rsidR="00382090" w:rsidRDefault="00000000">
            <w:pPr>
              <w:pStyle w:val="TableContents"/>
            </w:pPr>
            <w:r>
              <w:t>Деч, Браће Нешковић,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7F1A" w14:textId="77777777" w:rsidR="00382090" w:rsidRDefault="00000000">
            <w:pPr>
              <w:pStyle w:val="TableContents"/>
            </w:pPr>
            <w:r>
              <w:t>-3 помоћна објекта (остава, пушница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DC104" w14:textId="77777777" w:rsidR="00382090" w:rsidRDefault="00000000">
            <w:pPr>
              <w:pStyle w:val="TableContents"/>
            </w:pPr>
            <w:r>
              <w:t>351-633/2020-III-05</w:t>
            </w:r>
          </w:p>
          <w:p w14:paraId="6872959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22.05.2024.год</w:t>
            </w:r>
          </w:p>
          <w:p w14:paraId="0EE275BD" w14:textId="77777777" w:rsidR="00382090" w:rsidRDefault="00382090">
            <w:pPr>
              <w:pStyle w:val="TableContents"/>
            </w:pPr>
          </w:p>
        </w:tc>
      </w:tr>
      <w:tr w:rsidR="00382090" w14:paraId="442A07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E376" w14:textId="77777777" w:rsidR="00382090" w:rsidRDefault="00000000">
            <w:pPr>
              <w:pStyle w:val="TableContents"/>
            </w:pPr>
            <w:r>
              <w:t>2612. Душко Пешкир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0421" w14:textId="77777777" w:rsidR="00382090" w:rsidRDefault="00000000">
            <w:pPr>
              <w:pStyle w:val="TableContents"/>
            </w:pPr>
            <w:r>
              <w:t>Деч, Браће Нешковић,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2CCB" w14:textId="77777777" w:rsidR="00382090" w:rsidRDefault="00000000">
            <w:pPr>
              <w:pStyle w:val="TableContents"/>
            </w:pPr>
            <w:r>
              <w:t>Економски објекат (за узгој и тов пилића)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85A89" w14:textId="77777777" w:rsidR="00382090" w:rsidRDefault="00000000">
            <w:pPr>
              <w:pStyle w:val="TableContents"/>
            </w:pPr>
            <w:r>
              <w:t>351-631/2020-III-05</w:t>
            </w:r>
          </w:p>
          <w:p w14:paraId="3FB61E1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22.05.2024.год</w:t>
            </w:r>
          </w:p>
          <w:p w14:paraId="48AD873D" w14:textId="77777777" w:rsidR="00382090" w:rsidRDefault="00382090">
            <w:pPr>
              <w:pStyle w:val="TableContents"/>
            </w:pPr>
          </w:p>
        </w:tc>
      </w:tr>
      <w:tr w:rsidR="00382090" w14:paraId="4A925A6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5A09" w14:textId="77777777" w:rsidR="00382090" w:rsidRDefault="00000000">
            <w:pPr>
              <w:pStyle w:val="TableContents"/>
            </w:pPr>
            <w:r>
              <w:t>2613. Душко Пешкир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DCB7" w14:textId="77777777" w:rsidR="00382090" w:rsidRDefault="00000000">
            <w:pPr>
              <w:pStyle w:val="TableContents"/>
            </w:pPr>
            <w:r>
              <w:t>Деч, Браће Нешковић,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4355" w14:textId="77777777" w:rsidR="00382090" w:rsidRDefault="00000000">
            <w:pPr>
              <w:pStyle w:val="TableContents"/>
            </w:pPr>
            <w:r>
              <w:t>Економски објекат (магацин)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EC81B" w14:textId="77777777" w:rsidR="00382090" w:rsidRDefault="00000000">
            <w:pPr>
              <w:pStyle w:val="TableContents"/>
            </w:pPr>
            <w:r>
              <w:t>351-632/2020-III-05</w:t>
            </w:r>
          </w:p>
          <w:p w14:paraId="1A7F7E7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22.05.2024.год</w:t>
            </w:r>
          </w:p>
          <w:p w14:paraId="2822653B" w14:textId="77777777" w:rsidR="00382090" w:rsidRDefault="00382090">
            <w:pPr>
              <w:pStyle w:val="TableContents"/>
            </w:pPr>
          </w:p>
        </w:tc>
      </w:tr>
      <w:tr w:rsidR="00382090" w14:paraId="33D7EA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16AE" w14:textId="77777777" w:rsidR="00382090" w:rsidRDefault="00000000">
            <w:pPr>
              <w:pStyle w:val="TableContents"/>
            </w:pPr>
            <w:r>
              <w:t>2614. Душко Пешкир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F550" w14:textId="77777777" w:rsidR="00382090" w:rsidRDefault="00000000">
            <w:pPr>
              <w:pStyle w:val="TableContents"/>
            </w:pPr>
            <w:r>
              <w:t>Деч, Браће Нешковић, 25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F1AE" w14:textId="77777777" w:rsidR="00382090" w:rsidRDefault="00000000">
            <w:pPr>
              <w:pStyle w:val="TableContents"/>
            </w:pPr>
            <w:r>
              <w:t>Помоћни објекат (котларница)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5E1A" w14:textId="77777777" w:rsidR="00382090" w:rsidRDefault="00000000">
            <w:pPr>
              <w:pStyle w:val="TableContents"/>
            </w:pPr>
            <w:r>
              <w:t>351-630/2020-III-05</w:t>
            </w:r>
          </w:p>
          <w:p w14:paraId="46AEE6A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22.05.2024.год</w:t>
            </w:r>
          </w:p>
          <w:p w14:paraId="3ED2B0DD" w14:textId="77777777" w:rsidR="00382090" w:rsidRDefault="00382090">
            <w:pPr>
              <w:pStyle w:val="TableContents"/>
            </w:pPr>
          </w:p>
        </w:tc>
      </w:tr>
      <w:tr w:rsidR="00382090" w14:paraId="279FD94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61AC" w14:textId="77777777" w:rsidR="00382090" w:rsidRDefault="00000000">
            <w:pPr>
              <w:pStyle w:val="TableContents"/>
            </w:pPr>
            <w:r>
              <w:t>2615. Илија Стевановић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02F0" w14:textId="77777777" w:rsidR="00382090" w:rsidRDefault="00000000">
            <w:pPr>
              <w:pStyle w:val="TableContents"/>
            </w:pPr>
            <w:r>
              <w:t>Суботиште, Сремска,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89FA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1F07" w14:textId="77777777" w:rsidR="00382090" w:rsidRDefault="00000000">
            <w:pPr>
              <w:pStyle w:val="TableContents"/>
            </w:pPr>
            <w:r>
              <w:t>351-2527/2017-III-05</w:t>
            </w:r>
          </w:p>
          <w:p w14:paraId="29EB15E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28.06.2024.год</w:t>
            </w:r>
          </w:p>
          <w:p w14:paraId="3AB407E6" w14:textId="77777777" w:rsidR="00382090" w:rsidRDefault="00382090">
            <w:pPr>
              <w:pStyle w:val="TableContents"/>
            </w:pPr>
          </w:p>
        </w:tc>
      </w:tr>
      <w:tr w:rsidR="00382090" w14:paraId="1668FB7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25CC" w14:textId="77777777" w:rsidR="00382090" w:rsidRDefault="00000000">
            <w:pPr>
              <w:pStyle w:val="TableContents"/>
            </w:pPr>
            <w:r>
              <w:t xml:space="preserve">2616. Илија Стевановић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CC9C4" w14:textId="77777777" w:rsidR="00382090" w:rsidRDefault="00000000">
            <w:pPr>
              <w:pStyle w:val="TableContents"/>
            </w:pPr>
            <w:r>
              <w:t>Суботиште, Сремска,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490E" w14:textId="77777777" w:rsidR="00382090" w:rsidRDefault="00000000">
            <w:pPr>
              <w:pStyle w:val="TableContents"/>
            </w:pPr>
            <w:r>
              <w:t>-4 економска објекта (свињци, котобања и сењак)</w:t>
            </w:r>
          </w:p>
          <w:p w14:paraId="6C408AA8" w14:textId="77777777" w:rsidR="00382090" w:rsidRDefault="00000000">
            <w:pPr>
              <w:pStyle w:val="TableContents"/>
            </w:pPr>
            <w:r>
              <w:t>-2 помоћна објекта (шупа, летња кухиња, остава и котларница)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43071" w14:textId="77777777" w:rsidR="00382090" w:rsidRDefault="00000000">
            <w:pPr>
              <w:pStyle w:val="TableContents"/>
            </w:pPr>
            <w:r>
              <w:t>351-2525/2017-III-05</w:t>
            </w:r>
          </w:p>
          <w:p w14:paraId="3893179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28.06.2024.год</w:t>
            </w:r>
          </w:p>
          <w:p w14:paraId="7DFE0DEB" w14:textId="77777777" w:rsidR="00382090" w:rsidRDefault="00382090">
            <w:pPr>
              <w:pStyle w:val="TableContents"/>
            </w:pPr>
          </w:p>
        </w:tc>
      </w:tr>
      <w:tr w:rsidR="00382090" w14:paraId="6B2A38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D652" w14:textId="77777777" w:rsidR="00382090" w:rsidRDefault="00000000">
            <w:pPr>
              <w:pStyle w:val="TableContents"/>
            </w:pPr>
            <w:r>
              <w:t>2617. Жаклина Јовановић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F170" w14:textId="77777777" w:rsidR="00382090" w:rsidRDefault="00000000">
            <w:pPr>
              <w:pStyle w:val="TableContents"/>
            </w:pPr>
            <w:r>
              <w:t>Сурчин, Драгомира Момчиловића, 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33D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D838" w14:textId="77777777" w:rsidR="00382090" w:rsidRDefault="00000000">
            <w:pPr>
              <w:pStyle w:val="TableContents"/>
            </w:pPr>
            <w:r>
              <w:t>351-61/2024-III-05</w:t>
            </w:r>
          </w:p>
          <w:p w14:paraId="06048688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04.07.2024.год</w:t>
            </w:r>
          </w:p>
          <w:p w14:paraId="76A9CCFF" w14:textId="77777777" w:rsidR="00382090" w:rsidRDefault="00382090">
            <w:pPr>
              <w:pStyle w:val="TableContents"/>
            </w:pPr>
          </w:p>
        </w:tc>
      </w:tr>
      <w:tr w:rsidR="00382090" w14:paraId="0647366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41A2" w14:textId="77777777" w:rsidR="00382090" w:rsidRDefault="00000000">
            <w:pPr>
              <w:pStyle w:val="TableContents"/>
            </w:pPr>
            <w:r>
              <w:t>2618. Драгољуб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5C555" w14:textId="77777777" w:rsidR="00382090" w:rsidRDefault="00000000">
            <w:pPr>
              <w:pStyle w:val="TableContents"/>
            </w:pPr>
            <w:r>
              <w:t>Брестач, Лазара Недељковића,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033C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5AB1" w14:textId="77777777" w:rsidR="00382090" w:rsidRDefault="00000000">
            <w:pPr>
              <w:pStyle w:val="TableContents"/>
            </w:pPr>
            <w:r>
              <w:t>351-2405/2017-III-05</w:t>
            </w:r>
          </w:p>
          <w:p w14:paraId="7A072CB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27.06.2024.год</w:t>
            </w:r>
          </w:p>
          <w:p w14:paraId="004C32D8" w14:textId="77777777" w:rsidR="00382090" w:rsidRDefault="00382090">
            <w:pPr>
              <w:pStyle w:val="TableContents"/>
            </w:pPr>
          </w:p>
        </w:tc>
      </w:tr>
      <w:tr w:rsidR="00382090" w14:paraId="47C9590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CE28" w14:textId="77777777" w:rsidR="00382090" w:rsidRDefault="00000000">
            <w:pPr>
              <w:pStyle w:val="TableContents"/>
            </w:pPr>
            <w:r>
              <w:t>2619. Драгољуб Игњатовић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BA58" w14:textId="77777777" w:rsidR="00382090" w:rsidRDefault="00000000">
            <w:pPr>
              <w:pStyle w:val="TableContents"/>
            </w:pPr>
            <w:r>
              <w:t>Брестач, Лазара Недељковића,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4A58C" w14:textId="77777777" w:rsidR="00382090" w:rsidRDefault="00000000">
            <w:pPr>
              <w:pStyle w:val="TableContents"/>
            </w:pPr>
            <w:r>
              <w:t>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D522" w14:textId="77777777" w:rsidR="00382090" w:rsidRDefault="00000000">
            <w:pPr>
              <w:pStyle w:val="TableContents"/>
            </w:pPr>
            <w:r>
              <w:t>351-2406/2017-III-05</w:t>
            </w:r>
          </w:p>
          <w:p w14:paraId="31205B2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27.06.2024.год</w:t>
            </w:r>
          </w:p>
          <w:p w14:paraId="415502C4" w14:textId="77777777" w:rsidR="00382090" w:rsidRDefault="00382090">
            <w:pPr>
              <w:pStyle w:val="TableContents"/>
              <w:jc w:val="both"/>
            </w:pPr>
          </w:p>
          <w:p w14:paraId="7557E3C1" w14:textId="77777777" w:rsidR="00382090" w:rsidRDefault="00382090">
            <w:pPr>
              <w:pStyle w:val="TableContents"/>
            </w:pPr>
          </w:p>
        </w:tc>
      </w:tr>
      <w:tr w:rsidR="00382090" w14:paraId="620FF1E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1DF8" w14:textId="77777777" w:rsidR="00382090" w:rsidRDefault="00000000">
            <w:pPr>
              <w:pStyle w:val="TableContents"/>
            </w:pPr>
            <w:r>
              <w:lastRenderedPageBreak/>
              <w:t>2620. Ђорђе Јеремић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C6932" w14:textId="77777777" w:rsidR="00382090" w:rsidRDefault="00000000">
            <w:pPr>
              <w:pStyle w:val="TableContents"/>
            </w:pPr>
            <w:r>
              <w:t>Прхово, Шимановачка,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5C2F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59AE" w14:textId="77777777" w:rsidR="00382090" w:rsidRDefault="00382090">
            <w:pPr>
              <w:pStyle w:val="TableContents"/>
            </w:pPr>
          </w:p>
          <w:p w14:paraId="1852438D" w14:textId="77777777" w:rsidR="00382090" w:rsidRDefault="00000000">
            <w:pPr>
              <w:pStyle w:val="TableContents"/>
            </w:pPr>
            <w:r>
              <w:t>351-63/2024-III-05</w:t>
            </w:r>
          </w:p>
          <w:p w14:paraId="26F63BC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04.07.2024.год</w:t>
            </w:r>
          </w:p>
          <w:p w14:paraId="4F6147E5" w14:textId="77777777" w:rsidR="00382090" w:rsidRDefault="00382090">
            <w:pPr>
              <w:pStyle w:val="TableContents"/>
            </w:pPr>
          </w:p>
        </w:tc>
      </w:tr>
      <w:tr w:rsidR="00382090" w14:paraId="7DCDAD4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49B2" w14:textId="77777777" w:rsidR="00382090" w:rsidRDefault="00000000">
            <w:pPr>
              <w:pStyle w:val="TableContents"/>
            </w:pPr>
            <w:r>
              <w:t>2621. Ђорђе Јеремић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E12C" w14:textId="77777777" w:rsidR="00382090" w:rsidRDefault="00000000">
            <w:pPr>
              <w:pStyle w:val="TableContents"/>
            </w:pPr>
            <w:r>
              <w:t>Прхово, Шимановачка,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60E9B" w14:textId="77777777" w:rsidR="00382090" w:rsidRDefault="00000000">
            <w:pPr>
              <w:pStyle w:val="TableContents"/>
            </w:pPr>
            <w:r>
              <w:t>-2 помоћна објекта (остава, шупа и 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B1DEF" w14:textId="77777777" w:rsidR="00382090" w:rsidRDefault="00000000">
            <w:pPr>
              <w:pStyle w:val="TableContents"/>
            </w:pPr>
            <w:r>
              <w:t>351-760/2017-III-05</w:t>
            </w:r>
          </w:p>
          <w:p w14:paraId="12483A8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04.07.2024.год</w:t>
            </w:r>
          </w:p>
          <w:p w14:paraId="77FB4687" w14:textId="77777777" w:rsidR="00382090" w:rsidRDefault="00382090">
            <w:pPr>
              <w:pStyle w:val="TableContents"/>
            </w:pPr>
          </w:p>
        </w:tc>
      </w:tr>
      <w:tr w:rsidR="00382090" w14:paraId="74D34334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DE0A6" w14:textId="77777777" w:rsidR="00382090" w:rsidRDefault="00000000">
            <w:pPr>
              <w:pStyle w:val="TableContents"/>
            </w:pPr>
            <w:r>
              <w:t>2622. Радојко Саватић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2862" w14:textId="77777777" w:rsidR="00382090" w:rsidRDefault="00000000">
            <w:pPr>
              <w:pStyle w:val="TableContents"/>
            </w:pPr>
            <w:r>
              <w:t>Огар, Партизанска, 100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9F68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B33FC27" w14:textId="77777777" w:rsidR="00382090" w:rsidRDefault="00000000">
            <w:pPr>
              <w:pStyle w:val="TableContents"/>
            </w:pPr>
            <w:r>
              <w:t>-помоћниобјекат (шупе и ајнфорт)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2CD9" w14:textId="77777777" w:rsidR="00382090" w:rsidRDefault="00000000">
            <w:pPr>
              <w:pStyle w:val="TableContents"/>
            </w:pPr>
            <w:r>
              <w:t>351-155/2023-III-05</w:t>
            </w:r>
          </w:p>
          <w:p w14:paraId="758E620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09.07.2024.год</w:t>
            </w:r>
          </w:p>
          <w:p w14:paraId="7252FD7B" w14:textId="77777777" w:rsidR="00382090" w:rsidRDefault="00382090">
            <w:pPr>
              <w:pStyle w:val="TableContents"/>
            </w:pPr>
          </w:p>
        </w:tc>
      </w:tr>
      <w:tr w:rsidR="00382090" w14:paraId="4A7A045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14E7" w14:textId="77777777" w:rsidR="00382090" w:rsidRDefault="00000000">
            <w:pPr>
              <w:pStyle w:val="TableContents"/>
            </w:pPr>
            <w:r>
              <w:t>2623. Предраг Јовнаш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DB3A" w14:textId="77777777" w:rsidR="00382090" w:rsidRDefault="00000000">
            <w:pPr>
              <w:pStyle w:val="TableContents"/>
            </w:pPr>
            <w:r>
              <w:t>Обреж, Неше Веркића, 16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1CD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EC47" w14:textId="77777777" w:rsidR="00382090" w:rsidRDefault="00000000">
            <w:pPr>
              <w:pStyle w:val="TableContents"/>
            </w:pPr>
            <w:r>
              <w:t>351-27/2024-III-05</w:t>
            </w:r>
          </w:p>
          <w:p w14:paraId="14860B8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13.06.2024.год</w:t>
            </w:r>
          </w:p>
          <w:p w14:paraId="7575FD0E" w14:textId="77777777" w:rsidR="00382090" w:rsidRDefault="00382090">
            <w:pPr>
              <w:pStyle w:val="TableContents"/>
            </w:pPr>
          </w:p>
        </w:tc>
      </w:tr>
      <w:tr w:rsidR="00382090" w14:paraId="7C77F0D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3F36" w14:textId="77777777" w:rsidR="00382090" w:rsidRDefault="00000000">
            <w:pPr>
              <w:pStyle w:val="TableContents"/>
            </w:pPr>
            <w:r>
              <w:t>2624. Ненад Јовнаш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E5C4" w14:textId="77777777" w:rsidR="00382090" w:rsidRDefault="00000000">
            <w:pPr>
              <w:pStyle w:val="TableContents"/>
            </w:pPr>
            <w:r>
              <w:t>Младеновац, Краља Петра Првог, 64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604E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4A7C" w14:textId="77777777" w:rsidR="00382090" w:rsidRDefault="00000000">
            <w:pPr>
              <w:pStyle w:val="TableContents"/>
            </w:pPr>
            <w:r>
              <w:t>351-166/2022-III-05</w:t>
            </w:r>
          </w:p>
          <w:p w14:paraId="725528B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13.06.2024.год</w:t>
            </w:r>
          </w:p>
          <w:p w14:paraId="48082B75" w14:textId="77777777" w:rsidR="00382090" w:rsidRDefault="00382090">
            <w:pPr>
              <w:pStyle w:val="TableContents"/>
            </w:pPr>
          </w:p>
        </w:tc>
      </w:tr>
      <w:tr w:rsidR="00382090" w14:paraId="59CCC63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FB18" w14:textId="77777777" w:rsidR="00382090" w:rsidRDefault="00000000">
            <w:pPr>
              <w:pStyle w:val="TableContents"/>
            </w:pPr>
            <w:r>
              <w:t>2625. Радиша Савић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932D" w14:textId="77777777" w:rsidR="00382090" w:rsidRDefault="00000000">
            <w:pPr>
              <w:pStyle w:val="TableContents"/>
            </w:pPr>
            <w:r>
              <w:t>Брестач, Јагодина, 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AD573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8E25" w14:textId="77777777" w:rsidR="00382090" w:rsidRDefault="00000000">
            <w:pPr>
              <w:pStyle w:val="TableContents"/>
            </w:pPr>
            <w:r>
              <w:t>351-19/2024-III-05</w:t>
            </w:r>
          </w:p>
          <w:p w14:paraId="49F8F48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05.07.2024.год</w:t>
            </w:r>
          </w:p>
          <w:p w14:paraId="6ECA1677" w14:textId="77777777" w:rsidR="00382090" w:rsidRDefault="00382090">
            <w:pPr>
              <w:pStyle w:val="TableContents"/>
            </w:pPr>
          </w:p>
        </w:tc>
      </w:tr>
      <w:tr w:rsidR="00382090" w14:paraId="4BCAA433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31D6" w14:textId="77777777" w:rsidR="00382090" w:rsidRDefault="00000000">
            <w:pPr>
              <w:pStyle w:val="TableContents"/>
            </w:pPr>
            <w:r>
              <w:t>2626. Јовица Лакатош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9524" w14:textId="77777777" w:rsidR="00382090" w:rsidRDefault="00000000">
            <w:pPr>
              <w:pStyle w:val="TableContents"/>
            </w:pPr>
            <w:r>
              <w:t>Купиново, Бранка Маџаревића, 124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5AF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D494" w14:textId="77777777" w:rsidR="00382090" w:rsidRDefault="00000000">
            <w:pPr>
              <w:pStyle w:val="TableContents"/>
            </w:pPr>
            <w:r>
              <w:t>351-1031/2020-III-05</w:t>
            </w:r>
          </w:p>
          <w:p w14:paraId="10060E9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27.06.2024.год</w:t>
            </w:r>
          </w:p>
          <w:p w14:paraId="536B05CE" w14:textId="77777777" w:rsidR="00382090" w:rsidRDefault="00382090">
            <w:pPr>
              <w:pStyle w:val="TableContents"/>
            </w:pPr>
          </w:p>
        </w:tc>
      </w:tr>
      <w:tr w:rsidR="00382090" w14:paraId="6FD55A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A15BD" w14:textId="77777777" w:rsidR="00382090" w:rsidRDefault="00000000">
            <w:pPr>
              <w:pStyle w:val="TableContents"/>
            </w:pPr>
            <w:r>
              <w:t>2627. Јовица Лакатош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0CBFF" w14:textId="77777777" w:rsidR="00382090" w:rsidRDefault="00000000">
            <w:pPr>
              <w:pStyle w:val="TableContents"/>
            </w:pPr>
            <w:r>
              <w:t>Купиново, Бранка Маџаревића, 124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FBC2" w14:textId="77777777" w:rsidR="00382090" w:rsidRDefault="00000000">
            <w:pPr>
              <w:pStyle w:val="TableContents"/>
            </w:pPr>
            <w:r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20B5" w14:textId="77777777" w:rsidR="00382090" w:rsidRDefault="00000000">
            <w:pPr>
              <w:pStyle w:val="TableContents"/>
            </w:pPr>
            <w:r>
              <w:t>351-1032/2020-III-05</w:t>
            </w:r>
          </w:p>
          <w:p w14:paraId="62FCBAC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27.06.2024.год</w:t>
            </w:r>
          </w:p>
          <w:p w14:paraId="149694C1" w14:textId="77777777" w:rsidR="00382090" w:rsidRDefault="00382090">
            <w:pPr>
              <w:pStyle w:val="TableContents"/>
            </w:pPr>
          </w:p>
        </w:tc>
      </w:tr>
      <w:tr w:rsidR="00382090" w14:paraId="28B038D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992C" w14:textId="77777777" w:rsidR="00382090" w:rsidRDefault="00000000">
            <w:pPr>
              <w:pStyle w:val="TableContents"/>
            </w:pPr>
            <w:r>
              <w:t>2628. Горан Мршић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2CBD" w14:textId="77777777" w:rsidR="00382090" w:rsidRDefault="00000000">
            <w:pPr>
              <w:pStyle w:val="TableContents"/>
            </w:pPr>
            <w:r>
              <w:t>Пећинци, Браће Марковић, 31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1CE2" w14:textId="77777777" w:rsidR="00382090" w:rsidRDefault="00000000">
            <w:pPr>
              <w:pStyle w:val="TableContents"/>
            </w:pPr>
            <w:r>
              <w:t>Помоћни објекат (гаража са шупом)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CFC37" w14:textId="77777777" w:rsidR="00382090" w:rsidRDefault="00000000">
            <w:pPr>
              <w:pStyle w:val="TableContents"/>
            </w:pPr>
            <w:r>
              <w:t>351-40/2023-III-05</w:t>
            </w:r>
          </w:p>
          <w:p w14:paraId="6DA4BC52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09.07.2024.год</w:t>
            </w:r>
          </w:p>
          <w:p w14:paraId="63D976D2" w14:textId="77777777" w:rsidR="00382090" w:rsidRDefault="00382090">
            <w:pPr>
              <w:pStyle w:val="TableContents"/>
            </w:pPr>
          </w:p>
        </w:tc>
      </w:tr>
      <w:tr w:rsidR="00382090" w14:paraId="755251ED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A4A9" w14:textId="77777777" w:rsidR="00382090" w:rsidRDefault="00000000">
            <w:pPr>
              <w:pStyle w:val="TableContents"/>
            </w:pPr>
            <w:r>
              <w:t>2629. Јовица Грађин и Мирослав Грађин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9AF19" w14:textId="77777777" w:rsidR="00382090" w:rsidRDefault="00000000">
            <w:pPr>
              <w:pStyle w:val="TableContents"/>
            </w:pPr>
            <w:r>
              <w:t>-Ашања, Карађорђева, 8</w:t>
            </w:r>
          </w:p>
          <w:p w14:paraId="7CFF4BC3" w14:textId="77777777" w:rsidR="00382090" w:rsidRDefault="00000000">
            <w:pPr>
              <w:pStyle w:val="TableContents"/>
            </w:pPr>
            <w:r>
              <w:t>-Ашања, Карађорђева, 10А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7771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510C7" w14:textId="77777777" w:rsidR="00382090" w:rsidRDefault="00000000">
            <w:pPr>
              <w:pStyle w:val="TableContents"/>
            </w:pPr>
            <w:r>
              <w:t>351-1773/2017-III-05</w:t>
            </w:r>
          </w:p>
          <w:p w14:paraId="5EB17D41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12.07.2024.год</w:t>
            </w:r>
          </w:p>
          <w:p w14:paraId="5A1F1415" w14:textId="77777777" w:rsidR="00382090" w:rsidRDefault="00382090">
            <w:pPr>
              <w:pStyle w:val="TableContents"/>
            </w:pPr>
          </w:p>
        </w:tc>
      </w:tr>
      <w:tr w:rsidR="00382090" w14:paraId="2F56011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EB4E" w14:textId="77777777" w:rsidR="00382090" w:rsidRDefault="00000000">
            <w:pPr>
              <w:pStyle w:val="TableContents"/>
            </w:pPr>
            <w:r>
              <w:t>2630. Јовица Грађин и Мирослав Грађин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8F312" w14:textId="77777777" w:rsidR="00382090" w:rsidRDefault="00000000">
            <w:pPr>
              <w:pStyle w:val="TableContents"/>
            </w:pPr>
            <w:r>
              <w:t>-Ашања, Карађорђева, 8</w:t>
            </w:r>
          </w:p>
          <w:p w14:paraId="1DF1A407" w14:textId="77777777" w:rsidR="00382090" w:rsidRDefault="00000000">
            <w:pPr>
              <w:pStyle w:val="TableContents"/>
            </w:pPr>
            <w:r>
              <w:t>-Ашања, Карађорђева, 10А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53A5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BC1A3" w14:textId="77777777" w:rsidR="00382090" w:rsidRDefault="00000000">
            <w:pPr>
              <w:pStyle w:val="TableContents"/>
            </w:pPr>
            <w:r>
              <w:t>351-73/2024-III-05</w:t>
            </w:r>
          </w:p>
          <w:p w14:paraId="7B506087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12.07.2024.год</w:t>
            </w:r>
          </w:p>
          <w:p w14:paraId="559424D6" w14:textId="77777777" w:rsidR="00382090" w:rsidRDefault="00382090">
            <w:pPr>
              <w:pStyle w:val="TableContents"/>
            </w:pPr>
          </w:p>
        </w:tc>
      </w:tr>
      <w:tr w:rsidR="00382090" w14:paraId="0FD52D17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4638" w14:textId="77777777" w:rsidR="00382090" w:rsidRDefault="00000000">
            <w:pPr>
              <w:pStyle w:val="TableContents"/>
            </w:pPr>
            <w:r>
              <w:t>2631. Јовица Грађин и Мирослав Грађин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7FAD" w14:textId="77777777" w:rsidR="00382090" w:rsidRDefault="00000000">
            <w:pPr>
              <w:pStyle w:val="TableContents"/>
            </w:pPr>
            <w:r>
              <w:t>-Ашања, Карађорђева, 8</w:t>
            </w:r>
          </w:p>
          <w:p w14:paraId="584CE591" w14:textId="77777777" w:rsidR="00382090" w:rsidRDefault="00000000">
            <w:pPr>
              <w:pStyle w:val="TableContents"/>
            </w:pPr>
            <w:r>
              <w:t>-Ашања, Карађорђева, 10А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BDBA" w14:textId="77777777" w:rsidR="00382090" w:rsidRDefault="00000000">
            <w:pPr>
              <w:pStyle w:val="TableContents"/>
            </w:pPr>
            <w:r>
              <w:t>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E3814" w14:textId="77777777" w:rsidR="00382090" w:rsidRDefault="00000000">
            <w:pPr>
              <w:pStyle w:val="TableContents"/>
            </w:pPr>
            <w:r>
              <w:t>351-1770/2017-III-05</w:t>
            </w:r>
          </w:p>
          <w:p w14:paraId="4CEA10E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12.07.2024.год</w:t>
            </w:r>
          </w:p>
          <w:p w14:paraId="4A96A217" w14:textId="77777777" w:rsidR="00382090" w:rsidRDefault="00382090">
            <w:pPr>
              <w:pStyle w:val="TableContents"/>
            </w:pPr>
          </w:p>
        </w:tc>
      </w:tr>
      <w:tr w:rsidR="00382090" w14:paraId="7B14095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91F1" w14:textId="77777777" w:rsidR="00382090" w:rsidRDefault="00000000">
            <w:pPr>
              <w:pStyle w:val="TableContents"/>
            </w:pPr>
            <w:r>
              <w:t>2632. Живан Војкић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8213" w14:textId="77777777" w:rsidR="00382090" w:rsidRDefault="00000000">
            <w:pPr>
              <w:pStyle w:val="TableContents"/>
            </w:pPr>
            <w:r>
              <w:t>Шимановци, Михаљевачка,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0DD3C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0FDA" w14:textId="77777777" w:rsidR="00382090" w:rsidRDefault="00000000">
            <w:pPr>
              <w:pStyle w:val="TableContents"/>
            </w:pPr>
            <w:r>
              <w:t>351-342/2018-III-05</w:t>
            </w:r>
          </w:p>
          <w:p w14:paraId="3CA0FBDB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17.07.2024.год</w:t>
            </w:r>
          </w:p>
          <w:p w14:paraId="06EADC59" w14:textId="77777777" w:rsidR="00382090" w:rsidRDefault="00382090">
            <w:pPr>
              <w:pStyle w:val="TableContents"/>
            </w:pPr>
          </w:p>
        </w:tc>
      </w:tr>
      <w:tr w:rsidR="00382090" w14:paraId="7B5AF0C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8161E" w14:textId="77777777" w:rsidR="00382090" w:rsidRDefault="00000000">
            <w:pPr>
              <w:pStyle w:val="TableContents"/>
            </w:pPr>
            <w:r>
              <w:t xml:space="preserve">2633. Живан </w:t>
            </w:r>
            <w:r>
              <w:lastRenderedPageBreak/>
              <w:t>Војкић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54F1" w14:textId="77777777" w:rsidR="00382090" w:rsidRDefault="00000000">
            <w:pPr>
              <w:pStyle w:val="TableContents"/>
            </w:pPr>
            <w:r>
              <w:lastRenderedPageBreak/>
              <w:t xml:space="preserve">Шимановци, </w:t>
            </w:r>
            <w:r>
              <w:lastRenderedPageBreak/>
              <w:t>Михаљевачка, 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6571" w14:textId="77777777" w:rsidR="00382090" w:rsidRDefault="00000000">
            <w:pPr>
              <w:pStyle w:val="TableContents"/>
            </w:pPr>
            <w:r>
              <w:lastRenderedPageBreak/>
              <w:t>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42E4" w14:textId="77777777" w:rsidR="00382090" w:rsidRDefault="00000000">
            <w:pPr>
              <w:pStyle w:val="TableContents"/>
            </w:pPr>
            <w:r>
              <w:t>351-340/2018-III-05</w:t>
            </w:r>
          </w:p>
          <w:p w14:paraId="6C9B106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17.07.2024.год</w:t>
            </w:r>
          </w:p>
          <w:p w14:paraId="13D206C8" w14:textId="77777777" w:rsidR="00382090" w:rsidRDefault="00382090">
            <w:pPr>
              <w:pStyle w:val="TableContents"/>
            </w:pPr>
          </w:p>
        </w:tc>
      </w:tr>
      <w:tr w:rsidR="00382090" w14:paraId="74603A1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34F7" w14:textId="77777777" w:rsidR="00382090" w:rsidRDefault="00000000">
            <w:pPr>
              <w:pStyle w:val="TableContents"/>
            </w:pPr>
            <w:r>
              <w:lastRenderedPageBreak/>
              <w:t>2634. Слободан Богосављевић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D68D" w14:textId="77777777" w:rsidR="00382090" w:rsidRDefault="00000000">
            <w:pPr>
              <w:pStyle w:val="TableContents"/>
            </w:pPr>
            <w:r>
              <w:t>Прхово, Иве Лоле Рибара,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AAB92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03C4" w14:textId="77777777" w:rsidR="00382090" w:rsidRDefault="00000000">
            <w:pPr>
              <w:pStyle w:val="TableContents"/>
            </w:pPr>
            <w:r>
              <w:t>351-617/2019-III-05</w:t>
            </w:r>
          </w:p>
          <w:p w14:paraId="04AE364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24.07.2024.год</w:t>
            </w:r>
          </w:p>
          <w:p w14:paraId="2A64B428" w14:textId="77777777" w:rsidR="00382090" w:rsidRDefault="00382090">
            <w:pPr>
              <w:pStyle w:val="TableContents"/>
            </w:pPr>
          </w:p>
        </w:tc>
      </w:tr>
      <w:tr w:rsidR="00382090" w14:paraId="74A7D61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9E11" w14:textId="77777777" w:rsidR="00382090" w:rsidRDefault="00000000">
            <w:pPr>
              <w:pStyle w:val="TableContents"/>
            </w:pPr>
            <w:r>
              <w:t>2635. Слободан Богосављевић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6ADBF" w14:textId="77777777" w:rsidR="00382090" w:rsidRDefault="00000000">
            <w:pPr>
              <w:pStyle w:val="TableContents"/>
            </w:pPr>
            <w:r>
              <w:t>Прхово, Иве Лоле Рибара, 33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3B60" w14:textId="77777777" w:rsidR="00382090" w:rsidRDefault="00000000">
            <w:pPr>
              <w:pStyle w:val="TableContents"/>
            </w:pPr>
            <w:r>
              <w:t>-2 помоћна објекта (остава и шупа)</w:t>
            </w:r>
          </w:p>
          <w:p w14:paraId="37B69430" w14:textId="77777777" w:rsidR="00382090" w:rsidRDefault="00000000">
            <w:pPr>
              <w:pStyle w:val="TableContents"/>
            </w:pPr>
            <w:r>
              <w:t>-7 економских објеката (шупе, котобање, свињци и сењаци)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C5C2" w14:textId="77777777" w:rsidR="00382090" w:rsidRDefault="00000000">
            <w:pPr>
              <w:pStyle w:val="TableContents"/>
            </w:pPr>
            <w:r>
              <w:t>351-609/2019-III-05</w:t>
            </w:r>
          </w:p>
          <w:p w14:paraId="5F3298E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24.07.2024.год</w:t>
            </w:r>
          </w:p>
          <w:p w14:paraId="33202E95" w14:textId="77777777" w:rsidR="00382090" w:rsidRDefault="00382090">
            <w:pPr>
              <w:pStyle w:val="TableContents"/>
            </w:pPr>
          </w:p>
        </w:tc>
      </w:tr>
      <w:tr w:rsidR="00382090" w14:paraId="67681EC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AAB0" w14:textId="77777777" w:rsidR="00382090" w:rsidRDefault="00000000">
            <w:pPr>
              <w:pStyle w:val="TableContents"/>
            </w:pPr>
            <w:r>
              <w:t>2636. Душан Милошевић и Јованка Милошевић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1CE6" w14:textId="77777777" w:rsidR="00382090" w:rsidRDefault="00000000">
            <w:pPr>
              <w:pStyle w:val="TableContents"/>
            </w:pPr>
            <w:r>
              <w:t>Београд, Милеве Марић Ајнштајн, 70/1/7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59CD" w14:textId="77777777" w:rsidR="00382090" w:rsidRDefault="00000000">
            <w:pPr>
              <w:pStyle w:val="TableContents"/>
            </w:pPr>
            <w:r>
              <w:t>-2 стамбена објекта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8FACB" w14:textId="77777777" w:rsidR="00382090" w:rsidRDefault="00000000">
            <w:pPr>
              <w:pStyle w:val="TableContents"/>
            </w:pPr>
            <w:r>
              <w:t>351-68/2024-III-05</w:t>
            </w:r>
          </w:p>
          <w:p w14:paraId="442A182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25.07.2024.год</w:t>
            </w:r>
          </w:p>
          <w:p w14:paraId="1DEEA622" w14:textId="77777777" w:rsidR="00382090" w:rsidRDefault="00382090">
            <w:pPr>
              <w:pStyle w:val="TableContents"/>
            </w:pPr>
          </w:p>
        </w:tc>
      </w:tr>
      <w:tr w:rsidR="00382090" w14:paraId="3AF521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16327" w14:textId="77777777" w:rsidR="00382090" w:rsidRDefault="00000000">
            <w:pPr>
              <w:pStyle w:val="TableContents"/>
            </w:pPr>
            <w:r>
              <w:t>2637. Олгица Ердељан и Мирослав Ердељан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5A51D" w14:textId="77777777" w:rsidR="00382090" w:rsidRDefault="00000000">
            <w:pPr>
              <w:pStyle w:val="TableContents"/>
            </w:pPr>
            <w:r>
              <w:t>Добановци, Моравска, 23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0A20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28AD3722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CE19" w14:textId="77777777" w:rsidR="00382090" w:rsidRDefault="00000000">
            <w:pPr>
              <w:pStyle w:val="TableContents"/>
            </w:pPr>
            <w:r>
              <w:t>351-72/2024-III-05</w:t>
            </w:r>
          </w:p>
          <w:p w14:paraId="7077582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19.07.2024.год</w:t>
            </w:r>
          </w:p>
          <w:p w14:paraId="2D7D4CB9" w14:textId="77777777" w:rsidR="00382090" w:rsidRDefault="00382090">
            <w:pPr>
              <w:pStyle w:val="TableContents"/>
            </w:pPr>
          </w:p>
        </w:tc>
      </w:tr>
      <w:tr w:rsidR="00382090" w14:paraId="048C273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484F" w14:textId="77777777" w:rsidR="00382090" w:rsidRDefault="00000000">
            <w:pPr>
              <w:pStyle w:val="TableContents"/>
            </w:pPr>
            <w:r>
              <w:t>2638.Ђура Трудић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E4F9" w14:textId="77777777" w:rsidR="00382090" w:rsidRDefault="00000000">
            <w:pPr>
              <w:pStyle w:val="TableContents"/>
            </w:pPr>
            <w:r>
              <w:t>Пећинци, Браће Видаковић,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225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61D13" w14:textId="77777777" w:rsidR="00382090" w:rsidRDefault="00000000">
            <w:pPr>
              <w:pStyle w:val="TableContents"/>
            </w:pPr>
            <w:r>
              <w:t>351-141/2023-III-05</w:t>
            </w:r>
          </w:p>
          <w:p w14:paraId="1F2647F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08.07.2024.год</w:t>
            </w:r>
          </w:p>
          <w:p w14:paraId="1AA3449E" w14:textId="77777777" w:rsidR="00382090" w:rsidRDefault="00382090">
            <w:pPr>
              <w:pStyle w:val="TableContents"/>
            </w:pPr>
          </w:p>
        </w:tc>
      </w:tr>
      <w:tr w:rsidR="00382090" w14:paraId="19DF81F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E75E" w14:textId="77777777" w:rsidR="00382090" w:rsidRDefault="00000000">
            <w:pPr>
              <w:pStyle w:val="TableContents"/>
            </w:pPr>
            <w:r>
              <w:t>2639. Ђура Трудић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A7F6" w14:textId="77777777" w:rsidR="00382090" w:rsidRDefault="00000000">
            <w:pPr>
              <w:pStyle w:val="TableContents"/>
            </w:pPr>
            <w:r>
              <w:t>Пећинци, Браће Видаковић, 89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65A7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596FB" w14:textId="77777777" w:rsidR="00382090" w:rsidRDefault="00000000">
            <w:pPr>
              <w:pStyle w:val="TableContents"/>
            </w:pPr>
            <w:r>
              <w:t>351-34/2010-III-05</w:t>
            </w:r>
          </w:p>
          <w:p w14:paraId="4C7DD07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08.07.2024.год</w:t>
            </w:r>
          </w:p>
          <w:p w14:paraId="11B2F7F7" w14:textId="77777777" w:rsidR="00382090" w:rsidRDefault="00382090">
            <w:pPr>
              <w:pStyle w:val="TableContents"/>
            </w:pPr>
          </w:p>
        </w:tc>
      </w:tr>
      <w:tr w:rsidR="00382090" w14:paraId="17DEC09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D1C5" w14:textId="77777777" w:rsidR="00382090" w:rsidRDefault="00000000">
            <w:pPr>
              <w:pStyle w:val="TableContents"/>
            </w:pPr>
            <w:r>
              <w:t>2640.Јован Јовановић и Александар Михајловић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3687" w14:textId="77777777" w:rsidR="00382090" w:rsidRDefault="00000000">
            <w:pPr>
              <w:pStyle w:val="TableContents"/>
            </w:pPr>
            <w:r>
              <w:t>Деч, Браће Нешковић,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A938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8A74" w14:textId="77777777" w:rsidR="00382090" w:rsidRDefault="00000000">
            <w:pPr>
              <w:pStyle w:val="TableContents"/>
            </w:pPr>
            <w:r>
              <w:t>351-733/2020-III-05</w:t>
            </w:r>
          </w:p>
          <w:p w14:paraId="62007E6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25.01.2024.год</w:t>
            </w:r>
          </w:p>
          <w:p w14:paraId="47FEDFDB" w14:textId="77777777" w:rsidR="00382090" w:rsidRDefault="00382090">
            <w:pPr>
              <w:pStyle w:val="TableContents"/>
            </w:pPr>
          </w:p>
        </w:tc>
      </w:tr>
      <w:tr w:rsidR="00382090" w14:paraId="2C73EDD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D14D" w14:textId="77777777" w:rsidR="00382090" w:rsidRDefault="00000000">
            <w:pPr>
              <w:pStyle w:val="TableContents"/>
            </w:pPr>
            <w:r>
              <w:t>2641. Јован Јовановић и Александар Михајловић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4C64" w14:textId="77777777" w:rsidR="00382090" w:rsidRDefault="00000000">
            <w:pPr>
              <w:pStyle w:val="TableContents"/>
            </w:pPr>
            <w:r>
              <w:t>Деч, Браће Нешковић, 37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74DD" w14:textId="77777777" w:rsidR="00382090" w:rsidRDefault="00000000">
            <w:pPr>
              <w:pStyle w:val="TableContents"/>
            </w:pPr>
            <w:r>
              <w:t>Економски објекат (штала)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28A4" w14:textId="77777777" w:rsidR="00382090" w:rsidRDefault="00000000">
            <w:pPr>
              <w:pStyle w:val="TableContents"/>
            </w:pPr>
            <w:r>
              <w:t>351-734/2020-III-05</w:t>
            </w:r>
          </w:p>
          <w:p w14:paraId="26FBD3D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25.01.2024.год</w:t>
            </w:r>
          </w:p>
          <w:p w14:paraId="25FB157C" w14:textId="77777777" w:rsidR="00382090" w:rsidRDefault="00382090">
            <w:pPr>
              <w:pStyle w:val="TableContents"/>
            </w:pPr>
          </w:p>
        </w:tc>
      </w:tr>
      <w:tr w:rsidR="00382090" w14:paraId="670204E0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43D9" w14:textId="77777777" w:rsidR="00382090" w:rsidRDefault="00000000">
            <w:pPr>
              <w:pStyle w:val="TableContents"/>
            </w:pPr>
            <w:r>
              <w:t>2642. Бранислав Мажић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CD2BF" w14:textId="77777777" w:rsidR="00382090" w:rsidRDefault="00000000">
            <w:pPr>
              <w:pStyle w:val="TableContents"/>
            </w:pPr>
            <w:r>
              <w:t>Београд, Ђоке Војводића, 8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A70E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21E8A5F" w14:textId="77777777" w:rsidR="00382090" w:rsidRDefault="00000000">
            <w:pPr>
              <w:pStyle w:val="TableContents"/>
            </w:pPr>
            <w:r>
              <w:t>-помоћни објекат (летња кухиња)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2086" w14:textId="77777777" w:rsidR="00382090" w:rsidRDefault="00000000">
            <w:pPr>
              <w:pStyle w:val="TableContents"/>
            </w:pPr>
            <w:r>
              <w:t>351-108/2023-III-05</w:t>
            </w:r>
          </w:p>
          <w:p w14:paraId="317F8F7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23.07.2024.год</w:t>
            </w:r>
          </w:p>
          <w:p w14:paraId="05B0B450" w14:textId="77777777" w:rsidR="00382090" w:rsidRDefault="00382090">
            <w:pPr>
              <w:pStyle w:val="TableContents"/>
            </w:pPr>
          </w:p>
        </w:tc>
      </w:tr>
      <w:tr w:rsidR="00382090" w14:paraId="5C16ED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FED5" w14:textId="77777777" w:rsidR="00382090" w:rsidRDefault="00000000">
            <w:pPr>
              <w:pStyle w:val="TableContents"/>
            </w:pPr>
            <w:r>
              <w:t>2643. Нада Богичевић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1C14" w14:textId="77777777" w:rsidR="00382090" w:rsidRDefault="00000000">
            <w:pPr>
              <w:pStyle w:val="TableContents"/>
            </w:pPr>
            <w:r>
              <w:t>Пећинци, Посавског одреда, 21А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F7E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6C3AC53D" w14:textId="77777777" w:rsidR="00382090" w:rsidRDefault="00000000">
            <w:pPr>
              <w:pStyle w:val="TableContents"/>
            </w:pPr>
            <w:r>
              <w:t>-помоћни објекат (остава)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B151" w14:textId="77777777" w:rsidR="00382090" w:rsidRDefault="00000000">
            <w:pPr>
              <w:pStyle w:val="TableContents"/>
            </w:pPr>
            <w:r>
              <w:t>351-79/2024-III-05</w:t>
            </w:r>
          </w:p>
          <w:p w14:paraId="13784985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02.08.2024.год</w:t>
            </w:r>
          </w:p>
          <w:p w14:paraId="08A925AC" w14:textId="77777777" w:rsidR="00382090" w:rsidRDefault="00382090">
            <w:pPr>
              <w:pStyle w:val="TableContents"/>
            </w:pPr>
          </w:p>
        </w:tc>
      </w:tr>
      <w:tr w:rsidR="00382090" w14:paraId="473622B2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CACE6" w14:textId="77777777" w:rsidR="00382090" w:rsidRDefault="00000000">
            <w:pPr>
              <w:pStyle w:val="TableContents"/>
            </w:pPr>
            <w:r>
              <w:t>2644. СПЦО Шимановци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E285" w14:textId="77777777" w:rsidR="00382090" w:rsidRDefault="00000000">
            <w:pPr>
              <w:pStyle w:val="TableContents"/>
            </w:pPr>
            <w:r>
              <w:t>Шимановци, Трг светог Николаја,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C08F8" w14:textId="77777777" w:rsidR="00382090" w:rsidRDefault="00000000">
            <w:pPr>
              <w:pStyle w:val="TableContents"/>
            </w:pPr>
            <w:r>
              <w:t>Стамбени објекат-парохијски дом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E74A" w14:textId="77777777" w:rsidR="00382090" w:rsidRDefault="00000000">
            <w:pPr>
              <w:pStyle w:val="TableContents"/>
            </w:pPr>
            <w:r>
              <w:t>351-31/2021-III-05</w:t>
            </w:r>
          </w:p>
          <w:p w14:paraId="1765C98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08.08.2024.год</w:t>
            </w:r>
          </w:p>
          <w:p w14:paraId="36F0994E" w14:textId="77777777" w:rsidR="00382090" w:rsidRDefault="00382090">
            <w:pPr>
              <w:pStyle w:val="TableContents"/>
            </w:pPr>
          </w:p>
        </w:tc>
      </w:tr>
      <w:tr w:rsidR="00382090" w14:paraId="5B2DD69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ECF2" w14:textId="77777777" w:rsidR="00382090" w:rsidRDefault="00000000">
            <w:pPr>
              <w:pStyle w:val="TableContents"/>
            </w:pPr>
            <w:r>
              <w:t>2645. СПЦО Шимановци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7B112" w14:textId="77777777" w:rsidR="00382090" w:rsidRDefault="00000000">
            <w:pPr>
              <w:pStyle w:val="TableContents"/>
            </w:pPr>
            <w:r>
              <w:t>Шимановци, Трг светог Николаја,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B902" w14:textId="77777777" w:rsidR="00382090" w:rsidRDefault="00000000">
            <w:pPr>
              <w:pStyle w:val="TableContents"/>
            </w:pPr>
            <w:r>
              <w:t>-3 помоћна објекта (котларница,шупа, гаража и палионица за свеће)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7EC7" w14:textId="77777777" w:rsidR="00382090" w:rsidRDefault="00000000">
            <w:pPr>
              <w:pStyle w:val="TableContents"/>
            </w:pPr>
            <w:r>
              <w:t>351-29/2021-III-05</w:t>
            </w:r>
          </w:p>
          <w:p w14:paraId="752A9EA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08.08.2024.год</w:t>
            </w:r>
          </w:p>
          <w:p w14:paraId="7F14C746" w14:textId="77777777" w:rsidR="00382090" w:rsidRDefault="00382090">
            <w:pPr>
              <w:pStyle w:val="TableContents"/>
            </w:pPr>
          </w:p>
        </w:tc>
      </w:tr>
      <w:tr w:rsidR="00382090" w14:paraId="3D14048C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688C" w14:textId="77777777" w:rsidR="00382090" w:rsidRDefault="00000000">
            <w:pPr>
              <w:pStyle w:val="TableContents"/>
            </w:pPr>
            <w:r>
              <w:t xml:space="preserve">2646. Жељко </w:t>
            </w:r>
            <w:r>
              <w:lastRenderedPageBreak/>
              <w:t>Кретић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7D9B" w14:textId="77777777" w:rsidR="00382090" w:rsidRDefault="00000000">
            <w:pPr>
              <w:pStyle w:val="TableContents"/>
            </w:pPr>
            <w:r>
              <w:lastRenderedPageBreak/>
              <w:t xml:space="preserve">Шимановци, Трг </w:t>
            </w:r>
            <w:r>
              <w:lastRenderedPageBreak/>
              <w:t>светог Николаја,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665F" w14:textId="77777777" w:rsidR="00382090" w:rsidRDefault="00000000">
            <w:pPr>
              <w:pStyle w:val="TableContents"/>
            </w:pPr>
            <w:r>
              <w:lastRenderedPageBreak/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13CA" w14:textId="77777777" w:rsidR="00382090" w:rsidRDefault="00000000">
            <w:pPr>
              <w:pStyle w:val="TableContents"/>
            </w:pPr>
            <w:r>
              <w:t>351-27/2021-III-05</w:t>
            </w:r>
          </w:p>
          <w:p w14:paraId="071F1EF4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lastRenderedPageBreak/>
              <w:t>од 08.08.2024.год</w:t>
            </w:r>
          </w:p>
          <w:p w14:paraId="4FF31FB3" w14:textId="77777777" w:rsidR="00382090" w:rsidRDefault="00382090">
            <w:pPr>
              <w:pStyle w:val="TableContents"/>
            </w:pPr>
          </w:p>
        </w:tc>
      </w:tr>
      <w:tr w:rsidR="00382090" w14:paraId="6D7ECB6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45A0" w14:textId="77777777" w:rsidR="00382090" w:rsidRDefault="00000000">
            <w:pPr>
              <w:pStyle w:val="TableContents"/>
            </w:pPr>
            <w:r>
              <w:lastRenderedPageBreak/>
              <w:t>2647. Жељко Кретић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F201" w14:textId="77777777" w:rsidR="00382090" w:rsidRDefault="00000000">
            <w:pPr>
              <w:pStyle w:val="TableContents"/>
            </w:pPr>
            <w:r>
              <w:t>Шимановци, Трг светог Николаја, 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D2E6" w14:textId="77777777" w:rsidR="00382090" w:rsidRDefault="00000000">
            <w:pPr>
              <w:pStyle w:val="TableContents"/>
            </w:pPr>
            <w:r>
              <w:t>-Помоћни објекат (гаража, надстрешница и шупа)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A6C8" w14:textId="77777777" w:rsidR="00382090" w:rsidRDefault="00000000">
            <w:pPr>
              <w:pStyle w:val="TableContents"/>
            </w:pPr>
            <w:r>
              <w:t>351-28/2021-III-05</w:t>
            </w:r>
          </w:p>
          <w:p w14:paraId="021C2FB6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08.08.2024.год</w:t>
            </w:r>
          </w:p>
          <w:p w14:paraId="0E5EFF8F" w14:textId="77777777" w:rsidR="00382090" w:rsidRDefault="00382090">
            <w:pPr>
              <w:pStyle w:val="TableContents"/>
            </w:pPr>
          </w:p>
        </w:tc>
      </w:tr>
      <w:tr w:rsidR="00382090" w14:paraId="4C15036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C63F" w14:textId="77777777" w:rsidR="00382090" w:rsidRDefault="00000000">
            <w:pPr>
              <w:pStyle w:val="TableContents"/>
            </w:pPr>
            <w:r>
              <w:t>2648. Заим Мујић и Вера Мујић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2FBC" w14:textId="77777777" w:rsidR="00382090" w:rsidRDefault="00000000">
            <w:pPr>
              <w:pStyle w:val="TableContents"/>
            </w:pPr>
            <w:r>
              <w:t>Суботиште, Партизанска, 91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318C2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B79C609" w14:textId="77777777" w:rsidR="00382090" w:rsidRDefault="00000000">
            <w:pPr>
              <w:pStyle w:val="TableContents"/>
            </w:pPr>
            <w:r>
              <w:t>-помоћни објекат (шупа)</w:t>
            </w:r>
          </w:p>
          <w:p w14:paraId="49AF0EFA" w14:textId="77777777" w:rsidR="00382090" w:rsidRDefault="00000000">
            <w:pPr>
              <w:pStyle w:val="TableContents"/>
            </w:pPr>
            <w:r>
              <w:t>-економски објекат (котобања)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6024" w14:textId="77777777" w:rsidR="00382090" w:rsidRDefault="00000000">
            <w:pPr>
              <w:pStyle w:val="TableContents"/>
            </w:pPr>
            <w:r>
              <w:t>351-6/2023-III-05</w:t>
            </w:r>
          </w:p>
          <w:p w14:paraId="7D1B1E50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07.08.2024.год</w:t>
            </w:r>
          </w:p>
          <w:p w14:paraId="1466F015" w14:textId="77777777" w:rsidR="00382090" w:rsidRDefault="00382090">
            <w:pPr>
              <w:pStyle w:val="TableContents"/>
            </w:pPr>
          </w:p>
        </w:tc>
      </w:tr>
      <w:tr w:rsidR="00382090" w14:paraId="2D57AB3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0AC4F" w14:textId="77777777" w:rsidR="00382090" w:rsidRDefault="00000000">
            <w:pPr>
              <w:pStyle w:val="TableContents"/>
            </w:pPr>
            <w:r>
              <w:t>2649.Спаса Раденковић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F3262" w14:textId="77777777" w:rsidR="00382090" w:rsidRDefault="00000000">
            <w:pPr>
              <w:pStyle w:val="TableContents"/>
            </w:pPr>
            <w:r>
              <w:t>Купиново, Жике Маричића, 129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CB1B9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AAB2" w14:textId="77777777" w:rsidR="00382090" w:rsidRDefault="00000000">
            <w:pPr>
              <w:pStyle w:val="TableContents"/>
            </w:pPr>
            <w:r>
              <w:t>351-1009/2017-III-05</w:t>
            </w:r>
          </w:p>
          <w:p w14:paraId="4C835A1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23.07.2024.год</w:t>
            </w:r>
          </w:p>
          <w:p w14:paraId="6624D04B" w14:textId="77777777" w:rsidR="00382090" w:rsidRDefault="00382090">
            <w:pPr>
              <w:pStyle w:val="TableContents"/>
            </w:pPr>
          </w:p>
        </w:tc>
      </w:tr>
      <w:tr w:rsidR="00382090" w14:paraId="6A647F6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FE18E" w14:textId="77777777" w:rsidR="00382090" w:rsidRDefault="00000000">
            <w:pPr>
              <w:pStyle w:val="TableContents"/>
            </w:pPr>
            <w:r>
              <w:t>2650. Спаса Раденковић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BB22" w14:textId="77777777" w:rsidR="00382090" w:rsidRDefault="00000000">
            <w:pPr>
              <w:pStyle w:val="TableContents"/>
            </w:pPr>
            <w:r>
              <w:t>Купиново, Жике Маричића, 129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EA2F" w14:textId="77777777" w:rsidR="00382090" w:rsidRDefault="00000000">
            <w:pPr>
              <w:pStyle w:val="TableContents"/>
            </w:pPr>
            <w:r>
              <w:t>-2 помоћна објекта (гаража и пушница)</w:t>
            </w:r>
          </w:p>
          <w:p w14:paraId="536BD707" w14:textId="77777777" w:rsidR="00382090" w:rsidRDefault="00000000">
            <w:pPr>
              <w:pStyle w:val="TableContents"/>
            </w:pPr>
            <w:r>
              <w:t>-2 економска објекта (штала и шупа за сено)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50C18" w14:textId="77777777" w:rsidR="00382090" w:rsidRDefault="00000000">
            <w:pPr>
              <w:pStyle w:val="TableContents"/>
            </w:pPr>
            <w:r>
              <w:t>351-67/2024-III-05</w:t>
            </w:r>
          </w:p>
          <w:p w14:paraId="074DEBC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23.07.2024.год</w:t>
            </w:r>
          </w:p>
          <w:p w14:paraId="535B2342" w14:textId="77777777" w:rsidR="00382090" w:rsidRDefault="00382090">
            <w:pPr>
              <w:pStyle w:val="TableContents"/>
            </w:pPr>
          </w:p>
        </w:tc>
      </w:tr>
      <w:tr w:rsidR="00382090" w14:paraId="0BCD7C38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955D" w14:textId="77777777" w:rsidR="00382090" w:rsidRDefault="00000000">
            <w:pPr>
              <w:pStyle w:val="TableContents"/>
            </w:pPr>
            <w:r>
              <w:t>2651. Никола Радошевић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9E48F" w14:textId="77777777" w:rsidR="00382090" w:rsidRDefault="00000000">
            <w:pPr>
              <w:pStyle w:val="TableContents"/>
            </w:pPr>
            <w:r>
              <w:t>Огар, Душана Јерковића,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1F846" w14:textId="77777777" w:rsidR="00382090" w:rsidRDefault="00000000">
            <w:pPr>
              <w:pStyle w:val="TableContents"/>
            </w:pPr>
            <w:r>
              <w:t>Стамбени објекат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635C" w14:textId="77777777" w:rsidR="00382090" w:rsidRDefault="00000000">
            <w:pPr>
              <w:pStyle w:val="TableContents"/>
            </w:pPr>
            <w:r>
              <w:t>351-837/2017-III-05</w:t>
            </w:r>
          </w:p>
          <w:p w14:paraId="7986874D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09.08.2024.год</w:t>
            </w:r>
          </w:p>
          <w:p w14:paraId="39018EBB" w14:textId="77777777" w:rsidR="00382090" w:rsidRDefault="00382090">
            <w:pPr>
              <w:pStyle w:val="TableContents"/>
            </w:pPr>
          </w:p>
        </w:tc>
      </w:tr>
      <w:tr w:rsidR="00382090" w14:paraId="0967080A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337A" w14:textId="77777777" w:rsidR="00382090" w:rsidRDefault="00000000">
            <w:pPr>
              <w:pStyle w:val="TableContents"/>
            </w:pPr>
            <w:r>
              <w:t>2652. Никола Радошевић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C5EF" w14:textId="77777777" w:rsidR="00382090" w:rsidRDefault="00000000">
            <w:pPr>
              <w:pStyle w:val="TableContents"/>
            </w:pPr>
            <w:r>
              <w:t>Огар, Душана Јерковића, 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29E9" w14:textId="77777777" w:rsidR="00382090" w:rsidRDefault="00000000">
            <w:pPr>
              <w:pStyle w:val="TableContents"/>
            </w:pPr>
            <w:r>
              <w:t>-2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7914" w14:textId="77777777" w:rsidR="00382090" w:rsidRDefault="00000000">
            <w:pPr>
              <w:pStyle w:val="TableContents"/>
            </w:pPr>
            <w:r>
              <w:t>351-23/2024-III-05</w:t>
            </w:r>
          </w:p>
          <w:p w14:paraId="51FDDF43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09.08.2024.год</w:t>
            </w:r>
          </w:p>
          <w:p w14:paraId="136AF5DE" w14:textId="77777777" w:rsidR="00382090" w:rsidRDefault="00382090">
            <w:pPr>
              <w:pStyle w:val="TableContents"/>
            </w:pPr>
          </w:p>
        </w:tc>
      </w:tr>
      <w:tr w:rsidR="00382090" w14:paraId="2CFACA8F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188F" w14:textId="77777777" w:rsidR="00382090" w:rsidRDefault="00000000">
            <w:pPr>
              <w:pStyle w:val="TableContents"/>
            </w:pPr>
            <w:r>
              <w:t>2653. Бобан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7173D" w14:textId="77777777" w:rsidR="00382090" w:rsidRDefault="00000000">
            <w:pPr>
              <w:pStyle w:val="TableContents"/>
            </w:pPr>
            <w:r>
              <w:t>Деч, Браће Нешковић,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7193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16A8FC55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F9E1" w14:textId="77777777" w:rsidR="00382090" w:rsidRDefault="00000000">
            <w:pPr>
              <w:pStyle w:val="TableContents"/>
            </w:pPr>
            <w:r>
              <w:t>351-131/2023-III-05</w:t>
            </w:r>
          </w:p>
          <w:p w14:paraId="4A5324FF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12.08.2024.год</w:t>
            </w:r>
          </w:p>
          <w:p w14:paraId="72BF3901" w14:textId="77777777" w:rsidR="00382090" w:rsidRDefault="00382090">
            <w:pPr>
              <w:pStyle w:val="TableContents"/>
            </w:pPr>
          </w:p>
        </w:tc>
      </w:tr>
      <w:tr w:rsidR="00382090" w14:paraId="66DF99C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98B5" w14:textId="77777777" w:rsidR="00382090" w:rsidRDefault="00000000">
            <w:pPr>
              <w:pStyle w:val="TableContents"/>
            </w:pPr>
            <w:r>
              <w:t>2654. Бобан Васић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198B" w14:textId="77777777" w:rsidR="00382090" w:rsidRDefault="00000000">
            <w:pPr>
              <w:pStyle w:val="TableContents"/>
            </w:pPr>
            <w:r>
              <w:t>Деч, Браће Нешковић, 66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AF68" w14:textId="77777777" w:rsidR="00382090" w:rsidRDefault="00000000">
            <w:pPr>
              <w:pStyle w:val="TableContents"/>
            </w:pPr>
            <w:r>
              <w:t>-помоћни објекат (базен)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EE51" w14:textId="77777777" w:rsidR="00382090" w:rsidRDefault="00000000">
            <w:pPr>
              <w:pStyle w:val="TableContents"/>
            </w:pPr>
            <w:r>
              <w:t>351-596/2020-III-05</w:t>
            </w:r>
          </w:p>
          <w:p w14:paraId="15B8627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12.08.2024.год</w:t>
            </w:r>
          </w:p>
          <w:p w14:paraId="5DA6E658" w14:textId="77777777" w:rsidR="00382090" w:rsidRDefault="00382090">
            <w:pPr>
              <w:pStyle w:val="TableContents"/>
            </w:pPr>
          </w:p>
        </w:tc>
      </w:tr>
      <w:tr w:rsidR="00382090" w14:paraId="1A263C5B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A6E83" w14:textId="77777777" w:rsidR="00382090" w:rsidRDefault="00000000">
            <w:pPr>
              <w:pStyle w:val="TableContents"/>
            </w:pPr>
            <w:r>
              <w:t>2655. Нада Чучковић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E528F" w14:textId="77777777" w:rsidR="00382090" w:rsidRDefault="00000000">
            <w:pPr>
              <w:pStyle w:val="TableContents"/>
            </w:pPr>
            <w:r>
              <w:t>Шимановци, Крњешевачка, 20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0FEB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08A9674B" w14:textId="77777777" w:rsidR="00382090" w:rsidRDefault="00000000">
            <w:pPr>
              <w:pStyle w:val="TableContents"/>
            </w:pPr>
            <w:r>
              <w:t>-помоћни објекат (гаража)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4F35" w14:textId="77777777" w:rsidR="00382090" w:rsidRDefault="00000000">
            <w:pPr>
              <w:pStyle w:val="TableContents"/>
            </w:pPr>
            <w:r>
              <w:t>351-28/2022-III-05</w:t>
            </w:r>
          </w:p>
          <w:p w14:paraId="35A78F7A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12.08.2024.год</w:t>
            </w:r>
          </w:p>
          <w:p w14:paraId="78381262" w14:textId="77777777" w:rsidR="00382090" w:rsidRDefault="00382090">
            <w:pPr>
              <w:pStyle w:val="TableContents"/>
            </w:pPr>
          </w:p>
        </w:tc>
      </w:tr>
      <w:tr w:rsidR="00382090" w14:paraId="3502EC39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6212F" w14:textId="77777777" w:rsidR="00382090" w:rsidRDefault="00000000">
            <w:pPr>
              <w:pStyle w:val="TableContents"/>
            </w:pPr>
            <w:r>
              <w:t>2656. Владимир Ћирић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F5C4" w14:textId="77777777" w:rsidR="00382090" w:rsidRDefault="00000000">
            <w:pPr>
              <w:pStyle w:val="TableContents"/>
            </w:pPr>
            <w:r>
              <w:t>Шабац, Краља Милутина, 115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5D68" w14:textId="77777777" w:rsidR="00382090" w:rsidRDefault="00000000">
            <w:pPr>
              <w:pStyle w:val="TableContents"/>
            </w:pPr>
            <w:r>
              <w:t>-стамбени објекат</w:t>
            </w:r>
          </w:p>
          <w:p w14:paraId="30344CA1" w14:textId="77777777" w:rsidR="00382090" w:rsidRDefault="00000000">
            <w:pPr>
              <w:pStyle w:val="TableContents"/>
            </w:pPr>
            <w:r>
              <w:t>-2 производна објекта (радионице)</w:t>
            </w:r>
          </w:p>
          <w:p w14:paraId="616C7AE7" w14:textId="77777777" w:rsidR="00382090" w:rsidRDefault="00000000">
            <w:pPr>
              <w:pStyle w:val="TableContents"/>
            </w:pPr>
            <w:r>
              <w:t>-2 помоћна објекта (шупе)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D586" w14:textId="77777777" w:rsidR="00382090" w:rsidRDefault="00000000">
            <w:pPr>
              <w:pStyle w:val="TableContents"/>
            </w:pPr>
            <w:r>
              <w:t>351-158/2023-III-05</w:t>
            </w:r>
          </w:p>
          <w:p w14:paraId="231334D9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15.08.2024.год</w:t>
            </w:r>
          </w:p>
          <w:p w14:paraId="32DF2108" w14:textId="77777777" w:rsidR="00382090" w:rsidRDefault="00382090">
            <w:pPr>
              <w:pStyle w:val="TableContents"/>
            </w:pPr>
          </w:p>
        </w:tc>
      </w:tr>
      <w:tr w:rsidR="00382090" w14:paraId="1A302785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2903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2657. Никола Вучетић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B3DEA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Доњи Товарник, Браће Шовљански, 34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3471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-Помоћни објекат (шупа за механизацију)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FA565" w14:textId="77777777" w:rsidR="00382090" w:rsidRDefault="00000000">
            <w:pPr>
              <w:pStyle w:val="TableContents"/>
            </w:pPr>
            <w:r>
              <w:t>351-</w:t>
            </w:r>
            <w:r>
              <w:rPr>
                <w:lang/>
              </w:rPr>
              <w:t>77</w:t>
            </w:r>
            <w:r>
              <w:t>/202</w:t>
            </w:r>
            <w:r>
              <w:rPr>
                <w:lang/>
              </w:rPr>
              <w:t>4</w:t>
            </w:r>
            <w:r>
              <w:t>-III-05</w:t>
            </w:r>
          </w:p>
          <w:p w14:paraId="5DC9056E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 xml:space="preserve">од </w:t>
            </w:r>
            <w:r>
              <w:rPr>
                <w:rFonts w:cs="Times New Roman"/>
                <w:lang/>
              </w:rPr>
              <w:t>08</w:t>
            </w:r>
            <w:r>
              <w:rPr>
                <w:rFonts w:cs="Times New Roman"/>
              </w:rPr>
              <w:t>.08.2024.год</w:t>
            </w:r>
          </w:p>
          <w:p w14:paraId="03E242FA" w14:textId="77777777" w:rsidR="00382090" w:rsidRDefault="00382090">
            <w:pPr>
              <w:pStyle w:val="TableContents"/>
            </w:pPr>
          </w:p>
        </w:tc>
      </w:tr>
      <w:tr w:rsidR="00382090" w14:paraId="7590F201" w14:textId="77777777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E3B8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2658. Милан Гајић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F1D9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Доњи Товарник, Мила Којића, 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C9CD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-3 помоћна објекта (летња кухиња и шупе)</w:t>
            </w:r>
          </w:p>
          <w:p w14:paraId="4CC0B19C" w14:textId="77777777" w:rsidR="00382090" w:rsidRDefault="00000000">
            <w:pPr>
              <w:pStyle w:val="TableContents"/>
              <w:rPr>
                <w:lang/>
              </w:rPr>
            </w:pPr>
            <w:r>
              <w:rPr>
                <w:lang/>
              </w:rPr>
              <w:t>-2 економска објекта (котобања и свињац)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9C7E" w14:textId="77777777" w:rsidR="00382090" w:rsidRDefault="00000000">
            <w:pPr>
              <w:pStyle w:val="TableContents"/>
            </w:pPr>
            <w:r>
              <w:t>351-1</w:t>
            </w:r>
            <w:r>
              <w:rPr>
                <w:lang/>
              </w:rPr>
              <w:t>1473</w:t>
            </w:r>
            <w:r>
              <w:t>/202</w:t>
            </w:r>
            <w:r>
              <w:rPr>
                <w:lang/>
              </w:rPr>
              <w:t>0</w:t>
            </w:r>
            <w:r>
              <w:t>-III-05</w:t>
            </w:r>
          </w:p>
          <w:p w14:paraId="70025A0C" w14:textId="77777777" w:rsidR="00382090" w:rsidRDefault="00000000">
            <w:pPr>
              <w:pStyle w:val="TableContents"/>
              <w:jc w:val="both"/>
            </w:pPr>
            <w:r>
              <w:rPr>
                <w:rFonts w:cs="Times New Roman"/>
              </w:rPr>
              <w:t>од 15.08.2024.год</w:t>
            </w:r>
          </w:p>
          <w:p w14:paraId="25457B1E" w14:textId="77777777" w:rsidR="00382090" w:rsidRDefault="00382090">
            <w:pPr>
              <w:pStyle w:val="TableContents"/>
            </w:pPr>
          </w:p>
        </w:tc>
      </w:tr>
    </w:tbl>
    <w:p w14:paraId="54A114D6" w14:textId="77777777" w:rsidR="00382090" w:rsidRDefault="00382090">
      <w:pPr>
        <w:pStyle w:val="Standard"/>
      </w:pPr>
    </w:p>
    <w:sectPr w:rsidR="0038209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9258" w14:textId="77777777" w:rsidR="00A13C91" w:rsidRDefault="00A13C91">
      <w:r>
        <w:separator/>
      </w:r>
    </w:p>
  </w:endnote>
  <w:endnote w:type="continuationSeparator" w:id="0">
    <w:p w14:paraId="7721902D" w14:textId="77777777" w:rsidR="00A13C91" w:rsidRDefault="00A1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D53B" w14:textId="77777777" w:rsidR="00A13C91" w:rsidRDefault="00A13C91">
      <w:r>
        <w:rPr>
          <w:color w:val="000000"/>
        </w:rPr>
        <w:separator/>
      </w:r>
    </w:p>
  </w:footnote>
  <w:footnote w:type="continuationSeparator" w:id="0">
    <w:p w14:paraId="7995E7A4" w14:textId="77777777" w:rsidR="00A13C91" w:rsidRDefault="00A1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2090"/>
    <w:rsid w:val="001D72C1"/>
    <w:rsid w:val="00382090"/>
    <w:rsid w:val="00A13C91"/>
    <w:rsid w:val="00E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6719"/>
  <w15:docId w15:val="{C5ED8D67-6748-4264-A794-07AA82C1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uiPriority w:val="11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NoSpacing">
    <w:name w:val="No Spacing"/>
    <w:pPr>
      <w:widowControl/>
      <w:suppressAutoHyphens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color w:val="00000A"/>
      <w:sz w:val="22"/>
      <w:szCs w:val="22"/>
    </w:rPr>
  </w:style>
  <w:style w:type="paragraph" w:styleId="Footer">
    <w:name w:val="footer"/>
    <w:basedOn w:val="Normal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176</Pages>
  <Words>50752</Words>
  <Characters>289290</Characters>
  <Application>Microsoft Office Word</Application>
  <DocSecurity>0</DocSecurity>
  <Lines>2410</Lines>
  <Paragraphs>678</Paragraphs>
  <ScaleCrop>false</ScaleCrop>
  <Company/>
  <LinksUpToDate>false</LinksUpToDate>
  <CharactersWithSpaces>339364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OUP100</dc:creator>
  <cp:lastModifiedBy>Korisnik 10</cp:lastModifiedBy>
  <cp:revision>2</cp:revision>
  <cp:lastPrinted>2023-03-31T05:55:00Z</cp:lastPrinted>
  <dcterms:created xsi:type="dcterms:W3CDTF">2024-08-22T12:58:00Z</dcterms:created>
  <dcterms:modified xsi:type="dcterms:W3CDTF">2024-08-22T12:58:00Z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atak 1">
    <vt:lpwstr/>
  </property>
  <property fmtid="{D5CDD505-2E9C-101B-9397-08002B2CF9AE}" pid="3" name="Podatak 2">
    <vt:lpwstr/>
  </property>
  <property fmtid="{D5CDD505-2E9C-101B-9397-08002B2CF9AE}" pid="4" name="Podatak 3">
    <vt:lpwstr/>
  </property>
  <property fmtid="{D5CDD505-2E9C-101B-9397-08002B2CF9AE}" pid="5" name="Podatak 4">
    <vt:lpwstr/>
  </property>
</Properties>
</file>